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401261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Саяногорский городской суд РХ</w:t>
      </w:r>
      <w:bookmarkStart w:id="0" w:name="_GoBack"/>
      <w:bookmarkEnd w:id="0"/>
    </w:p>
    <w:p w:rsidR="00730B7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730B7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730B78" w:rsidRPr="008351BB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30B78" w:rsidRPr="008351BB" w:rsidRDefault="00730B78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30B78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730B78" w:rsidRPr="008351BB" w:rsidRDefault="00730B78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730B78" w:rsidRPr="008E2C88" w:rsidRDefault="00730B78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730B78" w:rsidRPr="005D416B" w:rsidRDefault="00730B78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30B78" w:rsidRPr="005D416B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730B78" w:rsidRPr="008E2C88" w:rsidRDefault="00730B78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730B78" w:rsidRPr="005D416B" w:rsidRDefault="00730B78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30B78" w:rsidRPr="008E2C88" w:rsidRDefault="00730B78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730B78" w:rsidRPr="005D416B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730B78" w:rsidRPr="008E2C88" w:rsidRDefault="00730B78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730B78" w:rsidRPr="008E2C88" w:rsidRDefault="00730B78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30B78" w:rsidRPr="005D416B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0B78" w:rsidRPr="002F3C6C" w:rsidRDefault="00730B78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730B78" w:rsidRDefault="00730B78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730B78" w:rsidRPr="008E2C88" w:rsidRDefault="00730B78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0B78" w:rsidRPr="008E2C88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730B78" w:rsidRPr="008E2C88" w:rsidRDefault="00730B78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подпись, инициалы и фамилия)</w:t>
      </w:r>
    </w:p>
    <w:sectPr w:rsidR="00730B78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220A72"/>
    <w:rsid w:val="002C78C7"/>
    <w:rsid w:val="002F3C6C"/>
    <w:rsid w:val="00401261"/>
    <w:rsid w:val="0040411A"/>
    <w:rsid w:val="00421995"/>
    <w:rsid w:val="004D0C6A"/>
    <w:rsid w:val="004D4E3E"/>
    <w:rsid w:val="004F0134"/>
    <w:rsid w:val="005D416B"/>
    <w:rsid w:val="00642393"/>
    <w:rsid w:val="006440CA"/>
    <w:rsid w:val="006C381B"/>
    <w:rsid w:val="006E11A9"/>
    <w:rsid w:val="00711C94"/>
    <w:rsid w:val="00730B78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2161D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301C7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280</Words>
  <Characters>1599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dc:description/>
  <cp:lastModifiedBy>Internet</cp:lastModifiedBy>
  <cp:revision>22</cp:revision>
  <cp:lastPrinted>2014-01-15T04:36:00Z</cp:lastPrinted>
  <dcterms:created xsi:type="dcterms:W3CDTF">2013-12-27T05:19:00Z</dcterms:created>
  <dcterms:modified xsi:type="dcterms:W3CDTF">2025-12-11T06:22:00Z</dcterms:modified>
</cp:coreProperties>
</file>