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39" w:rsidRDefault="00FC0539" w:rsidP="00703933">
      <w:pPr>
        <w:ind w:firstLine="567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Cs/>
          <w:sz w:val="20"/>
          <w:szCs w:val="20"/>
        </w:rPr>
        <w:t>Приложение 1</w:t>
      </w:r>
    </w:p>
    <w:p w:rsidR="00FC0539" w:rsidRDefault="00FC0539" w:rsidP="00703933">
      <w:pPr>
        <w:ind w:firstLine="524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УТВЕРЖДЕНО</w:t>
      </w:r>
    </w:p>
    <w:p w:rsidR="00FC0539" w:rsidRDefault="00FC0539" w:rsidP="00703933">
      <w:pPr>
        <w:pStyle w:val="BodyText"/>
        <w:numPr>
          <w:ilvl w:val="0"/>
          <w:numId w:val="0"/>
        </w:numPr>
        <w:tabs>
          <w:tab w:val="left" w:pos="708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</w:t>
      </w:r>
    </w:p>
    <w:p w:rsidR="00FC0539" w:rsidRDefault="00FC0539" w:rsidP="00703933">
      <w:pPr>
        <w:pStyle w:val="BodyText"/>
        <w:numPr>
          <w:ilvl w:val="0"/>
          <w:numId w:val="0"/>
        </w:numPr>
        <w:tabs>
          <w:tab w:val="left" w:pos="708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Пыть-Яхского городского суда</w:t>
      </w:r>
    </w:p>
    <w:p w:rsidR="00FC0539" w:rsidRDefault="00FC0539" w:rsidP="00703933">
      <w:pPr>
        <w:pStyle w:val="BodyText"/>
        <w:numPr>
          <w:ilvl w:val="0"/>
          <w:numId w:val="0"/>
        </w:numPr>
        <w:tabs>
          <w:tab w:val="left" w:pos="708"/>
        </w:tabs>
        <w:ind w:firstLine="5245"/>
        <w:rPr>
          <w:sz w:val="28"/>
          <w:szCs w:val="28"/>
        </w:rPr>
      </w:pPr>
      <w:r>
        <w:rPr>
          <w:sz w:val="28"/>
          <w:szCs w:val="28"/>
        </w:rPr>
        <w:t>от 06 декабря 2019 года № 28-О</w:t>
      </w:r>
    </w:p>
    <w:p w:rsidR="00FC0539" w:rsidRDefault="00FC0539" w:rsidP="00B60670">
      <w:pPr>
        <w:widowControl w:val="0"/>
        <w:autoSpaceDE w:val="0"/>
        <w:autoSpaceDN w:val="0"/>
        <w:adjustRightInd w:val="0"/>
        <w:spacing w:line="240" w:lineRule="auto"/>
        <w:rPr>
          <w:rFonts w:cs="Calibri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3CD1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Приемной Пыть-Яхского городского суда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12"/>
      <w:bookmarkEnd w:id="0"/>
      <w:r w:rsidRPr="00873CD1">
        <w:rPr>
          <w:rFonts w:ascii="Times New Roman" w:hAnsi="Times New Roman"/>
          <w:sz w:val="28"/>
          <w:szCs w:val="28"/>
        </w:rPr>
        <w:t>1. Общие положения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1.1. Приемная в </w:t>
      </w:r>
      <w:r>
        <w:rPr>
          <w:rFonts w:ascii="Times New Roman" w:hAnsi="Times New Roman"/>
          <w:sz w:val="28"/>
          <w:szCs w:val="28"/>
        </w:rPr>
        <w:t>Пыть-Яхском городском суде</w:t>
      </w:r>
      <w:r w:rsidRPr="00873CD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873CD1">
        <w:rPr>
          <w:rFonts w:ascii="Times New Roman" w:hAnsi="Times New Roman"/>
          <w:sz w:val="28"/>
          <w:szCs w:val="28"/>
        </w:rPr>
        <w:t xml:space="preserve"> Приемная</w:t>
      </w:r>
      <w:r>
        <w:rPr>
          <w:rFonts w:ascii="Times New Roman" w:hAnsi="Times New Roman"/>
          <w:sz w:val="28"/>
          <w:szCs w:val="28"/>
        </w:rPr>
        <w:t xml:space="preserve"> суда</w:t>
      </w:r>
      <w:r w:rsidRPr="00873CD1">
        <w:rPr>
          <w:rFonts w:ascii="Times New Roman" w:hAnsi="Times New Roman"/>
          <w:sz w:val="28"/>
          <w:szCs w:val="28"/>
        </w:rPr>
        <w:t>) является составной частью 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аппарата суда (общего отдела</w:t>
      </w:r>
      <w:r w:rsidRPr="00873C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отдела обеспечения судопроизводства) </w:t>
      </w:r>
      <w:r w:rsidRPr="00873CD1">
        <w:rPr>
          <w:rFonts w:ascii="Times New Roman" w:hAnsi="Times New Roman"/>
          <w:sz w:val="28"/>
          <w:szCs w:val="28"/>
        </w:rPr>
        <w:t>созданн</w:t>
      </w:r>
      <w:r>
        <w:rPr>
          <w:rFonts w:ascii="Times New Roman" w:hAnsi="Times New Roman"/>
          <w:sz w:val="28"/>
          <w:szCs w:val="28"/>
        </w:rPr>
        <w:t>ой</w:t>
      </w:r>
      <w:r w:rsidRPr="00873CD1">
        <w:rPr>
          <w:rFonts w:ascii="Times New Roman" w:hAnsi="Times New Roman"/>
          <w:sz w:val="28"/>
          <w:szCs w:val="28"/>
        </w:rPr>
        <w:t xml:space="preserve"> в целях обеспечения доступности правосудия путем эффективной организации работы суда по приему заявлений и обращений граждан</w:t>
      </w:r>
      <w:r>
        <w:rPr>
          <w:rFonts w:ascii="Times New Roman" w:hAnsi="Times New Roman"/>
          <w:sz w:val="28"/>
          <w:szCs w:val="28"/>
        </w:rPr>
        <w:t xml:space="preserve"> (физических лиц), представителей организации (юридических лиц), общественных объединений, органов государственной власти и органов местного самоуправления (далее прием граждан)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Функции приема граждан могут быть возложены председателем суда на федеральных государственных гражданских служащих, замещающих  должности, не входящие в состав структурных подразделений аппарата суда (помощник председателя суда, помощники судей и т.д.).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Прием граждан осуществляется  работниками аппарата суда, на которых приказом председателя суда возложены и соответственно закреплены в их должностных регламентах обязанности по приёму граждан. </w:t>
      </w:r>
      <w:r w:rsidRPr="00873CD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</w:t>
      </w:r>
      <w:r w:rsidRPr="00873CD1">
        <w:rPr>
          <w:rFonts w:ascii="Times New Roman" w:hAnsi="Times New Roman"/>
          <w:sz w:val="28"/>
          <w:szCs w:val="28"/>
        </w:rPr>
        <w:t>своей деятельности работники Приемной</w:t>
      </w:r>
      <w:r>
        <w:rPr>
          <w:rFonts w:ascii="Times New Roman" w:hAnsi="Times New Roman"/>
          <w:sz w:val="28"/>
          <w:szCs w:val="28"/>
        </w:rPr>
        <w:t xml:space="preserve"> суда</w:t>
      </w:r>
      <w:r w:rsidRPr="00873CD1">
        <w:rPr>
          <w:rFonts w:ascii="Times New Roman" w:hAnsi="Times New Roman"/>
          <w:sz w:val="28"/>
          <w:szCs w:val="28"/>
        </w:rPr>
        <w:t xml:space="preserve"> руководствуются </w:t>
      </w:r>
      <w:hyperlink r:id="rId5" w:history="1">
        <w:r w:rsidRPr="00873CD1">
          <w:rPr>
            <w:rFonts w:ascii="Times New Roman" w:hAnsi="Times New Roman"/>
            <w:color w:val="0000FF"/>
            <w:sz w:val="28"/>
            <w:szCs w:val="28"/>
          </w:rPr>
          <w:t>Конституцией</w:t>
        </w:r>
      </w:hyperlink>
      <w:r w:rsidRPr="00873CD1">
        <w:rPr>
          <w:rFonts w:ascii="Times New Roman" w:hAnsi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sz w:val="28"/>
          <w:szCs w:val="28"/>
        </w:rPr>
        <w:t xml:space="preserve">федеральными конституционными законами от 31 декабря </w:t>
      </w:r>
      <w:smartTag w:uri="urn:schemas-microsoft-com:office:smarttags" w:element="metricconverter">
        <w:smartTagPr>
          <w:attr w:name="ProductID" w:val="1996 г"/>
        </w:smartTagPr>
        <w:r>
          <w:rPr>
            <w:rFonts w:ascii="Times New Roman" w:hAnsi="Times New Roman"/>
            <w:sz w:val="28"/>
            <w:szCs w:val="28"/>
          </w:rPr>
          <w:t>1996 г</w:t>
        </w:r>
      </w:smartTag>
      <w:r>
        <w:rPr>
          <w:rFonts w:ascii="Times New Roman" w:hAnsi="Times New Roman"/>
          <w:sz w:val="28"/>
          <w:szCs w:val="28"/>
        </w:rPr>
        <w:t xml:space="preserve">. № 1-ФКЗ «О судебной системе Российской Федерации», от 07 февраля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 № 1-ФЗК «О судах общей юрисдикции в Российской Федерации», Федеральным законом от 22 декабря 2008г. № 262-ФЗ «Об обеспечении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Par17"/>
      <w:bookmarkEnd w:id="1"/>
      <w:r w:rsidRPr="00873CD1">
        <w:rPr>
          <w:rFonts w:ascii="Times New Roman" w:hAnsi="Times New Roman"/>
          <w:sz w:val="28"/>
          <w:szCs w:val="28"/>
        </w:rPr>
        <w:t>2. Основные задачи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2.2. Упорядочение процедуры реализации права на судебную защиту.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2.3. Оптимизация документооборота.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2.4. Исключение общения судей </w:t>
      </w:r>
      <w:r>
        <w:rPr>
          <w:rFonts w:ascii="Times New Roman" w:hAnsi="Times New Roman"/>
          <w:sz w:val="28"/>
          <w:szCs w:val="28"/>
        </w:rPr>
        <w:t>с лицами, участвующими в деле, до рассмотрения дела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Par24"/>
      <w:bookmarkEnd w:id="2"/>
      <w:r w:rsidRPr="00873CD1">
        <w:rPr>
          <w:rFonts w:ascii="Times New Roman" w:hAnsi="Times New Roman"/>
          <w:sz w:val="28"/>
          <w:szCs w:val="28"/>
        </w:rPr>
        <w:t>3. Основные функции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3.1. Организация ежедневного приема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CD1">
        <w:rPr>
          <w:rFonts w:ascii="Times New Roman" w:hAnsi="Times New Roman"/>
          <w:sz w:val="28"/>
          <w:szCs w:val="28"/>
        </w:rPr>
        <w:t>(кроме выходных и праздничных дней).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3.2. Обеспечение приема письменных обращений, а также документов по конкретным судебным делам, </w:t>
      </w:r>
      <w:r>
        <w:rPr>
          <w:rFonts w:ascii="Times New Roman" w:hAnsi="Times New Roman"/>
          <w:sz w:val="28"/>
          <w:szCs w:val="28"/>
        </w:rPr>
        <w:t xml:space="preserve">запросов, </w:t>
      </w:r>
      <w:r w:rsidRPr="00873CD1">
        <w:rPr>
          <w:rFonts w:ascii="Times New Roman" w:hAnsi="Times New Roman"/>
          <w:sz w:val="28"/>
          <w:szCs w:val="28"/>
        </w:rPr>
        <w:t>жалоб на действия судей, работников аппарата суда.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3.3. Прием исковых </w:t>
      </w:r>
      <w:r>
        <w:rPr>
          <w:rFonts w:ascii="Times New Roman" w:hAnsi="Times New Roman"/>
          <w:sz w:val="28"/>
          <w:szCs w:val="28"/>
        </w:rPr>
        <w:t xml:space="preserve">(административных исковых) </w:t>
      </w:r>
      <w:r w:rsidRPr="00873CD1">
        <w:rPr>
          <w:rFonts w:ascii="Times New Roman" w:hAnsi="Times New Roman"/>
          <w:sz w:val="28"/>
          <w:szCs w:val="28"/>
        </w:rPr>
        <w:t xml:space="preserve">заявлений, </w:t>
      </w:r>
      <w:r>
        <w:rPr>
          <w:rFonts w:ascii="Times New Roman" w:hAnsi="Times New Roman"/>
          <w:sz w:val="28"/>
          <w:szCs w:val="28"/>
        </w:rPr>
        <w:t>заявлений, апелляционных</w:t>
      </w:r>
      <w:r w:rsidRPr="00873CD1">
        <w:rPr>
          <w:rFonts w:ascii="Times New Roman" w:hAnsi="Times New Roman"/>
          <w:sz w:val="28"/>
          <w:szCs w:val="28"/>
        </w:rPr>
        <w:t xml:space="preserve"> (частных)</w:t>
      </w:r>
      <w:r>
        <w:rPr>
          <w:rFonts w:ascii="Times New Roman" w:hAnsi="Times New Roman"/>
          <w:sz w:val="28"/>
          <w:szCs w:val="28"/>
        </w:rPr>
        <w:t xml:space="preserve">, кассационных </w:t>
      </w:r>
      <w:r w:rsidRPr="00873CD1">
        <w:rPr>
          <w:rFonts w:ascii="Times New Roman" w:hAnsi="Times New Roman"/>
          <w:sz w:val="28"/>
          <w:szCs w:val="28"/>
        </w:rPr>
        <w:t xml:space="preserve"> жалоб, представлений</w:t>
      </w:r>
      <w:r>
        <w:rPr>
          <w:rFonts w:ascii="Times New Roman" w:hAnsi="Times New Roman"/>
          <w:sz w:val="28"/>
          <w:szCs w:val="28"/>
        </w:rPr>
        <w:t>, протестов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3.4. Выд</w:t>
      </w:r>
      <w:r>
        <w:rPr>
          <w:rFonts w:ascii="Times New Roman" w:hAnsi="Times New Roman"/>
          <w:sz w:val="28"/>
          <w:szCs w:val="28"/>
        </w:rPr>
        <w:t>ача копий судебных документов, копий аудиозаписи (видеозаписи) судебных заседаний.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873CD1">
        <w:rPr>
          <w:rFonts w:ascii="Times New Roman" w:hAnsi="Times New Roman"/>
          <w:sz w:val="28"/>
          <w:szCs w:val="28"/>
        </w:rPr>
        <w:t>. Информирование граждан о результатах рассмотрения их обращений в суд.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873CD1">
        <w:rPr>
          <w:rFonts w:ascii="Times New Roman" w:hAnsi="Times New Roman"/>
          <w:sz w:val="28"/>
          <w:szCs w:val="28"/>
        </w:rPr>
        <w:t xml:space="preserve">. Обеспечение сохранности поступившей </w:t>
      </w:r>
      <w:r>
        <w:rPr>
          <w:rFonts w:ascii="Times New Roman" w:hAnsi="Times New Roman"/>
          <w:sz w:val="28"/>
          <w:szCs w:val="28"/>
        </w:rPr>
        <w:t>корреспонденции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873CD1">
        <w:rPr>
          <w:rFonts w:ascii="Times New Roman" w:hAnsi="Times New Roman"/>
          <w:sz w:val="28"/>
          <w:szCs w:val="28"/>
        </w:rPr>
        <w:t>. Передача материалов по принадлежности.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873CD1">
        <w:rPr>
          <w:rFonts w:ascii="Times New Roman" w:hAnsi="Times New Roman"/>
          <w:sz w:val="28"/>
          <w:szCs w:val="28"/>
        </w:rPr>
        <w:t>. Оперативное и периодическое информирование председателя суда (лица, его заме</w:t>
      </w:r>
      <w:r>
        <w:rPr>
          <w:rFonts w:ascii="Times New Roman" w:hAnsi="Times New Roman"/>
          <w:sz w:val="28"/>
          <w:szCs w:val="28"/>
        </w:rPr>
        <w:t>ща</w:t>
      </w:r>
      <w:r w:rsidRPr="00873CD1">
        <w:rPr>
          <w:rFonts w:ascii="Times New Roman" w:hAnsi="Times New Roman"/>
          <w:sz w:val="28"/>
          <w:szCs w:val="28"/>
        </w:rPr>
        <w:t>ющего) о результатах работы.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873CD1">
        <w:rPr>
          <w:rFonts w:ascii="Times New Roman" w:hAnsi="Times New Roman"/>
          <w:sz w:val="28"/>
          <w:szCs w:val="28"/>
        </w:rPr>
        <w:t xml:space="preserve">. Работники Приемной </w:t>
      </w:r>
      <w:r>
        <w:rPr>
          <w:rFonts w:ascii="Times New Roman" w:hAnsi="Times New Roman"/>
          <w:sz w:val="28"/>
          <w:szCs w:val="28"/>
        </w:rPr>
        <w:t xml:space="preserve">суда </w:t>
      </w:r>
      <w:r w:rsidRPr="00873CD1">
        <w:rPr>
          <w:rFonts w:ascii="Times New Roman" w:hAnsi="Times New Roman"/>
          <w:sz w:val="28"/>
          <w:szCs w:val="28"/>
        </w:rPr>
        <w:t>вправе давать консультации по следующим вопросам: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искового (административного искового) заявления (заявления о внесении судебного приказа), кассационных и апелляционных (частных) жалоб, иных заявлений, жалоб и др.</w:t>
      </w:r>
      <w:r w:rsidRPr="00873CD1">
        <w:rPr>
          <w:rFonts w:ascii="Times New Roman" w:hAnsi="Times New Roman"/>
          <w:sz w:val="28"/>
          <w:szCs w:val="28"/>
        </w:rPr>
        <w:t>;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принятия искового (административно искового) заявления, заявления, жалобы к производству суда;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оплаты государственной пошлины, освобождения от оплаты государственной пошлины, уменьшения размера государственной пошлины, предоставления отсрочки (рассрочки) ее уплаты;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иным вопросам судопроизводства, ведения судебного делопроизводства, за исключением консультативных вопросов, касающихся оценки доказательств, влияющих на характер, объем правоотношений и тому подобным вопросам.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" w:name="Par46"/>
      <w:bookmarkEnd w:id="3"/>
      <w:r w:rsidRPr="00873CD1">
        <w:rPr>
          <w:rFonts w:ascii="Times New Roman" w:hAnsi="Times New Roman"/>
          <w:sz w:val="28"/>
          <w:szCs w:val="28"/>
        </w:rPr>
        <w:t>4. Порядок работы Приемной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4.1. Прием граждан осуществляется ежедневно в течение всего рабочего </w:t>
      </w:r>
      <w:r>
        <w:rPr>
          <w:rFonts w:ascii="Times New Roman" w:hAnsi="Times New Roman"/>
          <w:sz w:val="28"/>
          <w:szCs w:val="28"/>
        </w:rPr>
        <w:t>времени суда, установленного утвержденными председателем суда Правилами внутреннего распорядка суда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сокращенного времени работы Приемной суда не допускается.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4.2. Прием граждан ведется без предварительной записи в порядке очередности</w:t>
      </w:r>
      <w:r>
        <w:rPr>
          <w:rFonts w:ascii="Times New Roman" w:hAnsi="Times New Roman"/>
          <w:sz w:val="28"/>
          <w:szCs w:val="28"/>
        </w:rPr>
        <w:t>, за исключением отдельных категорий граждан, имеющих в соответствии с законодательством право на внеочередной прием.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4.3. При приеме гражданин предъявляет докуме</w:t>
      </w:r>
      <w:r>
        <w:rPr>
          <w:rFonts w:ascii="Times New Roman" w:hAnsi="Times New Roman"/>
          <w:sz w:val="28"/>
          <w:szCs w:val="28"/>
        </w:rPr>
        <w:t>нт, удостоверяющий его личность, доверенность на совершение соответствующего действия (для представителя заявителя), либо ордера адвоката.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4.5. В случае грубого, агрессивного поведения гражданина прием </w:t>
      </w:r>
      <w:r>
        <w:rPr>
          <w:rFonts w:ascii="Times New Roman" w:hAnsi="Times New Roman"/>
          <w:sz w:val="28"/>
          <w:szCs w:val="28"/>
        </w:rPr>
        <w:t>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" w:name="Par54"/>
      <w:bookmarkEnd w:id="4"/>
      <w:r w:rsidRPr="00873CD1">
        <w:rPr>
          <w:rFonts w:ascii="Times New Roman" w:hAnsi="Times New Roman"/>
          <w:sz w:val="28"/>
          <w:szCs w:val="28"/>
        </w:rPr>
        <w:t>5. Обеспечение деятельности Приемной</w:t>
      </w:r>
      <w:r>
        <w:rPr>
          <w:rFonts w:ascii="Times New Roman" w:hAnsi="Times New Roman"/>
          <w:sz w:val="28"/>
          <w:szCs w:val="28"/>
        </w:rPr>
        <w:t xml:space="preserve"> суда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5.1. Деятельность Приемной обеспечивается работниками аппарата суда.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5.2. Контроль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873CD1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ью</w:t>
      </w:r>
      <w:r w:rsidRPr="00873CD1">
        <w:rPr>
          <w:rFonts w:ascii="Times New Roman" w:hAnsi="Times New Roman"/>
          <w:sz w:val="28"/>
          <w:szCs w:val="28"/>
        </w:rPr>
        <w:t xml:space="preserve"> Приемной </w:t>
      </w:r>
      <w:r>
        <w:rPr>
          <w:rFonts w:ascii="Times New Roman" w:hAnsi="Times New Roman"/>
          <w:sz w:val="28"/>
          <w:szCs w:val="28"/>
        </w:rPr>
        <w:t xml:space="preserve">суда </w:t>
      </w:r>
      <w:r w:rsidRPr="00873CD1">
        <w:rPr>
          <w:rFonts w:ascii="Times New Roman" w:hAnsi="Times New Roman"/>
          <w:sz w:val="28"/>
          <w:szCs w:val="28"/>
        </w:rPr>
        <w:t>осуществляет председатель суда.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>5.3. Приемная</w:t>
      </w:r>
      <w:r>
        <w:rPr>
          <w:rFonts w:ascii="Times New Roman" w:hAnsi="Times New Roman"/>
          <w:sz w:val="28"/>
          <w:szCs w:val="28"/>
        </w:rPr>
        <w:t xml:space="preserve"> суда функционирует в </w:t>
      </w:r>
      <w:r w:rsidRPr="00873CD1">
        <w:rPr>
          <w:rFonts w:ascii="Times New Roman" w:hAnsi="Times New Roman"/>
          <w:sz w:val="28"/>
          <w:szCs w:val="28"/>
        </w:rPr>
        <w:t>тесном взаимодействии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CD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тделом обеспечения судопроизводства </w:t>
      </w:r>
      <w:r w:rsidRPr="00873CD1">
        <w:rPr>
          <w:rFonts w:ascii="Times New Roman" w:hAnsi="Times New Roman"/>
          <w:sz w:val="28"/>
          <w:szCs w:val="28"/>
        </w:rPr>
        <w:t>суда.</w:t>
      </w: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5.4. 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</w:t>
      </w:r>
      <w:r>
        <w:rPr>
          <w:rFonts w:ascii="Times New Roman" w:hAnsi="Times New Roman"/>
          <w:sz w:val="28"/>
          <w:szCs w:val="28"/>
        </w:rPr>
        <w:t>должен быть размещен</w:t>
      </w:r>
      <w:r w:rsidRPr="00873CD1">
        <w:rPr>
          <w:rFonts w:ascii="Times New Roman" w:hAnsi="Times New Roman"/>
          <w:sz w:val="28"/>
          <w:szCs w:val="28"/>
        </w:rPr>
        <w:t xml:space="preserve"> справочный материал</w:t>
      </w:r>
      <w:r>
        <w:rPr>
          <w:rFonts w:ascii="Times New Roman" w:hAnsi="Times New Roman"/>
          <w:sz w:val="28"/>
          <w:szCs w:val="28"/>
        </w:rPr>
        <w:t>,</w:t>
      </w:r>
      <w:r w:rsidRPr="00873C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873CD1">
        <w:rPr>
          <w:rFonts w:ascii="Times New Roman" w:hAnsi="Times New Roman"/>
          <w:sz w:val="28"/>
          <w:szCs w:val="28"/>
        </w:rPr>
        <w:t>информационный киоск, содержащий необходимую информацию</w:t>
      </w:r>
      <w:r>
        <w:rPr>
          <w:rFonts w:ascii="Times New Roman" w:hAnsi="Times New Roman"/>
          <w:sz w:val="28"/>
          <w:szCs w:val="28"/>
        </w:rPr>
        <w:t xml:space="preserve"> о работе Приемной суда (документы, регламентирующие деятельность)</w:t>
      </w:r>
      <w:r w:rsidRPr="00873CD1">
        <w:rPr>
          <w:rFonts w:ascii="Times New Roman" w:hAnsi="Times New Roman"/>
          <w:sz w:val="28"/>
          <w:szCs w:val="28"/>
        </w:rPr>
        <w:t>.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Pr="00873CD1" w:rsidRDefault="00FC053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" w:name="Par61"/>
      <w:bookmarkEnd w:id="5"/>
      <w:r w:rsidRPr="00873CD1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FC0539" w:rsidRPr="00DF34BB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873CD1"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FC0539" w:rsidRDefault="00FC053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C0539" w:rsidRPr="00873CD1" w:rsidRDefault="00FC0539">
      <w:pPr>
        <w:rPr>
          <w:rFonts w:ascii="Times New Roman" w:hAnsi="Times New Roman"/>
          <w:sz w:val="28"/>
          <w:szCs w:val="28"/>
        </w:rPr>
      </w:pPr>
    </w:p>
    <w:sectPr w:rsidR="00FC0539" w:rsidRPr="00873CD1" w:rsidSect="001C479E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C24BD"/>
    <w:multiLevelType w:val="multilevel"/>
    <w:tmpl w:val="1C567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pStyle w:val="BodyText"/>
      <w:isLgl/>
      <w:lvlText w:val="%1.%2.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885"/>
        </w:tabs>
        <w:ind w:left="885" w:hanging="88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670"/>
    <w:rsid w:val="00000157"/>
    <w:rsid w:val="00001A78"/>
    <w:rsid w:val="00002ACB"/>
    <w:rsid w:val="00003970"/>
    <w:rsid w:val="00003DCC"/>
    <w:rsid w:val="00005ECC"/>
    <w:rsid w:val="0000659F"/>
    <w:rsid w:val="00010121"/>
    <w:rsid w:val="000110E1"/>
    <w:rsid w:val="00012099"/>
    <w:rsid w:val="000152C1"/>
    <w:rsid w:val="00015D2E"/>
    <w:rsid w:val="00020460"/>
    <w:rsid w:val="0002313E"/>
    <w:rsid w:val="000234D7"/>
    <w:rsid w:val="00023EE4"/>
    <w:rsid w:val="000242F9"/>
    <w:rsid w:val="000253E0"/>
    <w:rsid w:val="000260A8"/>
    <w:rsid w:val="000268D0"/>
    <w:rsid w:val="00027A76"/>
    <w:rsid w:val="00030902"/>
    <w:rsid w:val="000309F1"/>
    <w:rsid w:val="00032922"/>
    <w:rsid w:val="00032977"/>
    <w:rsid w:val="00032B88"/>
    <w:rsid w:val="00035001"/>
    <w:rsid w:val="00035163"/>
    <w:rsid w:val="0003690D"/>
    <w:rsid w:val="00037735"/>
    <w:rsid w:val="000419C8"/>
    <w:rsid w:val="0004410A"/>
    <w:rsid w:val="000501E9"/>
    <w:rsid w:val="00050F2E"/>
    <w:rsid w:val="00053973"/>
    <w:rsid w:val="00053ED5"/>
    <w:rsid w:val="00055374"/>
    <w:rsid w:val="00057187"/>
    <w:rsid w:val="0006263E"/>
    <w:rsid w:val="00063058"/>
    <w:rsid w:val="0007291B"/>
    <w:rsid w:val="000735B2"/>
    <w:rsid w:val="000772E8"/>
    <w:rsid w:val="00081E4F"/>
    <w:rsid w:val="000831D7"/>
    <w:rsid w:val="00083953"/>
    <w:rsid w:val="00084158"/>
    <w:rsid w:val="000853A0"/>
    <w:rsid w:val="00085A60"/>
    <w:rsid w:val="00085D8C"/>
    <w:rsid w:val="0009125D"/>
    <w:rsid w:val="00092458"/>
    <w:rsid w:val="00092478"/>
    <w:rsid w:val="00093DA6"/>
    <w:rsid w:val="0009502B"/>
    <w:rsid w:val="00096377"/>
    <w:rsid w:val="000967B6"/>
    <w:rsid w:val="00097728"/>
    <w:rsid w:val="00097798"/>
    <w:rsid w:val="000A19DF"/>
    <w:rsid w:val="000A3962"/>
    <w:rsid w:val="000A41D9"/>
    <w:rsid w:val="000A504E"/>
    <w:rsid w:val="000A5AE5"/>
    <w:rsid w:val="000A7FCA"/>
    <w:rsid w:val="000B2357"/>
    <w:rsid w:val="000B2746"/>
    <w:rsid w:val="000B4371"/>
    <w:rsid w:val="000B5A56"/>
    <w:rsid w:val="000B678B"/>
    <w:rsid w:val="000C2689"/>
    <w:rsid w:val="000C27B7"/>
    <w:rsid w:val="000C2946"/>
    <w:rsid w:val="000C527C"/>
    <w:rsid w:val="000C761D"/>
    <w:rsid w:val="000D0226"/>
    <w:rsid w:val="000D289E"/>
    <w:rsid w:val="000D3305"/>
    <w:rsid w:val="000D43E1"/>
    <w:rsid w:val="000D49A0"/>
    <w:rsid w:val="000D5532"/>
    <w:rsid w:val="000D5A6C"/>
    <w:rsid w:val="000D5D29"/>
    <w:rsid w:val="000E0A21"/>
    <w:rsid w:val="000E0CCB"/>
    <w:rsid w:val="000E2F18"/>
    <w:rsid w:val="000E319D"/>
    <w:rsid w:val="000E34D1"/>
    <w:rsid w:val="000E41A0"/>
    <w:rsid w:val="000E468A"/>
    <w:rsid w:val="000E4691"/>
    <w:rsid w:val="000E4790"/>
    <w:rsid w:val="000E6596"/>
    <w:rsid w:val="000E7052"/>
    <w:rsid w:val="000F1444"/>
    <w:rsid w:val="000F15F1"/>
    <w:rsid w:val="000F26EF"/>
    <w:rsid w:val="000F580E"/>
    <w:rsid w:val="00101A0F"/>
    <w:rsid w:val="001021FF"/>
    <w:rsid w:val="001023FD"/>
    <w:rsid w:val="001027DE"/>
    <w:rsid w:val="00103228"/>
    <w:rsid w:val="00103697"/>
    <w:rsid w:val="0010678F"/>
    <w:rsid w:val="00110B9F"/>
    <w:rsid w:val="001121CC"/>
    <w:rsid w:val="0011252B"/>
    <w:rsid w:val="0011292E"/>
    <w:rsid w:val="00113AF6"/>
    <w:rsid w:val="00115A63"/>
    <w:rsid w:val="0011649B"/>
    <w:rsid w:val="001170F1"/>
    <w:rsid w:val="001178F1"/>
    <w:rsid w:val="00122A2E"/>
    <w:rsid w:val="001240ED"/>
    <w:rsid w:val="00124264"/>
    <w:rsid w:val="00124666"/>
    <w:rsid w:val="00127E6C"/>
    <w:rsid w:val="0013046D"/>
    <w:rsid w:val="00130F98"/>
    <w:rsid w:val="0013392A"/>
    <w:rsid w:val="00133A31"/>
    <w:rsid w:val="00134B9E"/>
    <w:rsid w:val="00136A42"/>
    <w:rsid w:val="00141510"/>
    <w:rsid w:val="0014429F"/>
    <w:rsid w:val="001516A6"/>
    <w:rsid w:val="001520E8"/>
    <w:rsid w:val="00152147"/>
    <w:rsid w:val="0015399B"/>
    <w:rsid w:val="00154E21"/>
    <w:rsid w:val="00157671"/>
    <w:rsid w:val="001602F8"/>
    <w:rsid w:val="0016176D"/>
    <w:rsid w:val="00161D4B"/>
    <w:rsid w:val="00163A3F"/>
    <w:rsid w:val="0016480E"/>
    <w:rsid w:val="0016722D"/>
    <w:rsid w:val="001676CA"/>
    <w:rsid w:val="001703BC"/>
    <w:rsid w:val="001733BF"/>
    <w:rsid w:val="00184371"/>
    <w:rsid w:val="00187097"/>
    <w:rsid w:val="0018718D"/>
    <w:rsid w:val="001874AB"/>
    <w:rsid w:val="0019135B"/>
    <w:rsid w:val="00195895"/>
    <w:rsid w:val="001A1546"/>
    <w:rsid w:val="001A28A1"/>
    <w:rsid w:val="001A2E73"/>
    <w:rsid w:val="001A4C2E"/>
    <w:rsid w:val="001A4DE0"/>
    <w:rsid w:val="001A59FB"/>
    <w:rsid w:val="001A5F5E"/>
    <w:rsid w:val="001A6C97"/>
    <w:rsid w:val="001A6EA5"/>
    <w:rsid w:val="001B02C3"/>
    <w:rsid w:val="001B049C"/>
    <w:rsid w:val="001B0504"/>
    <w:rsid w:val="001B20CE"/>
    <w:rsid w:val="001B45DA"/>
    <w:rsid w:val="001B6025"/>
    <w:rsid w:val="001B6DFC"/>
    <w:rsid w:val="001B7264"/>
    <w:rsid w:val="001C2EB9"/>
    <w:rsid w:val="001C335C"/>
    <w:rsid w:val="001C3726"/>
    <w:rsid w:val="001C3912"/>
    <w:rsid w:val="001C479E"/>
    <w:rsid w:val="001C4A00"/>
    <w:rsid w:val="001C50DB"/>
    <w:rsid w:val="001C7A6C"/>
    <w:rsid w:val="001D009C"/>
    <w:rsid w:val="001D14E5"/>
    <w:rsid w:val="001D4D65"/>
    <w:rsid w:val="001D5678"/>
    <w:rsid w:val="001D6B6E"/>
    <w:rsid w:val="001D74C1"/>
    <w:rsid w:val="001D76FF"/>
    <w:rsid w:val="001E1273"/>
    <w:rsid w:val="001E164E"/>
    <w:rsid w:val="001E1F35"/>
    <w:rsid w:val="001E243B"/>
    <w:rsid w:val="001E2A01"/>
    <w:rsid w:val="001E3CED"/>
    <w:rsid w:val="001F0608"/>
    <w:rsid w:val="001F129D"/>
    <w:rsid w:val="001F18C5"/>
    <w:rsid w:val="001F2943"/>
    <w:rsid w:val="001F36E1"/>
    <w:rsid w:val="001F5BC9"/>
    <w:rsid w:val="001F7BAE"/>
    <w:rsid w:val="001F7E22"/>
    <w:rsid w:val="00202425"/>
    <w:rsid w:val="002031D6"/>
    <w:rsid w:val="0020463B"/>
    <w:rsid w:val="002048B1"/>
    <w:rsid w:val="00205BCE"/>
    <w:rsid w:val="002121BF"/>
    <w:rsid w:val="00221922"/>
    <w:rsid w:val="00221CFF"/>
    <w:rsid w:val="0022478A"/>
    <w:rsid w:val="00225D4B"/>
    <w:rsid w:val="00227D10"/>
    <w:rsid w:val="0023112A"/>
    <w:rsid w:val="00232000"/>
    <w:rsid w:val="002335B4"/>
    <w:rsid w:val="00235C78"/>
    <w:rsid w:val="002368BC"/>
    <w:rsid w:val="00237A68"/>
    <w:rsid w:val="00241001"/>
    <w:rsid w:val="002421D3"/>
    <w:rsid w:val="00243594"/>
    <w:rsid w:val="00243FD7"/>
    <w:rsid w:val="00247DC9"/>
    <w:rsid w:val="0025062F"/>
    <w:rsid w:val="002517F6"/>
    <w:rsid w:val="002521D3"/>
    <w:rsid w:val="002523C5"/>
    <w:rsid w:val="0025281E"/>
    <w:rsid w:val="0025314D"/>
    <w:rsid w:val="00253681"/>
    <w:rsid w:val="0025384F"/>
    <w:rsid w:val="002556D7"/>
    <w:rsid w:val="00260A79"/>
    <w:rsid w:val="00261FA6"/>
    <w:rsid w:val="00263297"/>
    <w:rsid w:val="0026414D"/>
    <w:rsid w:val="00267C70"/>
    <w:rsid w:val="00270043"/>
    <w:rsid w:val="0027018D"/>
    <w:rsid w:val="0027069D"/>
    <w:rsid w:val="00270A7C"/>
    <w:rsid w:val="00273FD2"/>
    <w:rsid w:val="0028006B"/>
    <w:rsid w:val="00282889"/>
    <w:rsid w:val="0028337F"/>
    <w:rsid w:val="00284046"/>
    <w:rsid w:val="00286EDB"/>
    <w:rsid w:val="00287CC2"/>
    <w:rsid w:val="00291065"/>
    <w:rsid w:val="002944DC"/>
    <w:rsid w:val="00294F23"/>
    <w:rsid w:val="00297AC3"/>
    <w:rsid w:val="002A4231"/>
    <w:rsid w:val="002A4725"/>
    <w:rsid w:val="002A503F"/>
    <w:rsid w:val="002A7C30"/>
    <w:rsid w:val="002B1430"/>
    <w:rsid w:val="002B14BC"/>
    <w:rsid w:val="002B413F"/>
    <w:rsid w:val="002B59B0"/>
    <w:rsid w:val="002B5DD0"/>
    <w:rsid w:val="002C0612"/>
    <w:rsid w:val="002C3679"/>
    <w:rsid w:val="002C3B17"/>
    <w:rsid w:val="002C5BAA"/>
    <w:rsid w:val="002C602A"/>
    <w:rsid w:val="002C7F9A"/>
    <w:rsid w:val="002D1D45"/>
    <w:rsid w:val="002D29C1"/>
    <w:rsid w:val="002D4039"/>
    <w:rsid w:val="002D579C"/>
    <w:rsid w:val="002E08E4"/>
    <w:rsid w:val="002E16AA"/>
    <w:rsid w:val="002E26EB"/>
    <w:rsid w:val="002E2FE4"/>
    <w:rsid w:val="002E4513"/>
    <w:rsid w:val="002E524C"/>
    <w:rsid w:val="002E6C7F"/>
    <w:rsid w:val="002F3EA1"/>
    <w:rsid w:val="002F4BB6"/>
    <w:rsid w:val="002F6732"/>
    <w:rsid w:val="00303F8E"/>
    <w:rsid w:val="003041D3"/>
    <w:rsid w:val="0030543D"/>
    <w:rsid w:val="003114EA"/>
    <w:rsid w:val="003116D4"/>
    <w:rsid w:val="00311AD0"/>
    <w:rsid w:val="00314F06"/>
    <w:rsid w:val="00320AA6"/>
    <w:rsid w:val="0032296E"/>
    <w:rsid w:val="00324277"/>
    <w:rsid w:val="00325296"/>
    <w:rsid w:val="00326BFB"/>
    <w:rsid w:val="00327481"/>
    <w:rsid w:val="003306B4"/>
    <w:rsid w:val="00330EA0"/>
    <w:rsid w:val="00332F8E"/>
    <w:rsid w:val="003337A4"/>
    <w:rsid w:val="00335D06"/>
    <w:rsid w:val="00340089"/>
    <w:rsid w:val="00340BEE"/>
    <w:rsid w:val="00343347"/>
    <w:rsid w:val="00343867"/>
    <w:rsid w:val="0034571F"/>
    <w:rsid w:val="00350AE1"/>
    <w:rsid w:val="00350AE9"/>
    <w:rsid w:val="00351F9C"/>
    <w:rsid w:val="00351FC3"/>
    <w:rsid w:val="003525CA"/>
    <w:rsid w:val="003551F0"/>
    <w:rsid w:val="00355754"/>
    <w:rsid w:val="0035608F"/>
    <w:rsid w:val="003569CA"/>
    <w:rsid w:val="00360828"/>
    <w:rsid w:val="00360D9A"/>
    <w:rsid w:val="00361891"/>
    <w:rsid w:val="0036435F"/>
    <w:rsid w:val="00366589"/>
    <w:rsid w:val="00370C92"/>
    <w:rsid w:val="00371EBF"/>
    <w:rsid w:val="00371FE5"/>
    <w:rsid w:val="00372662"/>
    <w:rsid w:val="00373E09"/>
    <w:rsid w:val="00374FF5"/>
    <w:rsid w:val="00375C93"/>
    <w:rsid w:val="00377D07"/>
    <w:rsid w:val="00381B0D"/>
    <w:rsid w:val="00383DB9"/>
    <w:rsid w:val="00384044"/>
    <w:rsid w:val="003878BD"/>
    <w:rsid w:val="003907FD"/>
    <w:rsid w:val="00390DF0"/>
    <w:rsid w:val="00391233"/>
    <w:rsid w:val="003960D3"/>
    <w:rsid w:val="00396671"/>
    <w:rsid w:val="00397501"/>
    <w:rsid w:val="003A0A0D"/>
    <w:rsid w:val="003A194E"/>
    <w:rsid w:val="003A4EF3"/>
    <w:rsid w:val="003A7B97"/>
    <w:rsid w:val="003B04C2"/>
    <w:rsid w:val="003B080E"/>
    <w:rsid w:val="003B1E24"/>
    <w:rsid w:val="003B3961"/>
    <w:rsid w:val="003B6949"/>
    <w:rsid w:val="003C0B58"/>
    <w:rsid w:val="003C19E6"/>
    <w:rsid w:val="003C59AF"/>
    <w:rsid w:val="003D12B2"/>
    <w:rsid w:val="003D2C18"/>
    <w:rsid w:val="003D3457"/>
    <w:rsid w:val="003D467F"/>
    <w:rsid w:val="003D6E16"/>
    <w:rsid w:val="003E0BBB"/>
    <w:rsid w:val="003E10D9"/>
    <w:rsid w:val="003E152C"/>
    <w:rsid w:val="003E1CA9"/>
    <w:rsid w:val="003E458E"/>
    <w:rsid w:val="003E5546"/>
    <w:rsid w:val="003E63AC"/>
    <w:rsid w:val="003E6B12"/>
    <w:rsid w:val="003E775E"/>
    <w:rsid w:val="003E79DC"/>
    <w:rsid w:val="003F1BF1"/>
    <w:rsid w:val="003F2E81"/>
    <w:rsid w:val="003F4A12"/>
    <w:rsid w:val="003F4FE1"/>
    <w:rsid w:val="003F5B18"/>
    <w:rsid w:val="00400139"/>
    <w:rsid w:val="0040371C"/>
    <w:rsid w:val="0040494B"/>
    <w:rsid w:val="004100A2"/>
    <w:rsid w:val="0041024E"/>
    <w:rsid w:val="00411D6A"/>
    <w:rsid w:val="00413848"/>
    <w:rsid w:val="00413890"/>
    <w:rsid w:val="00415CBC"/>
    <w:rsid w:val="0042166D"/>
    <w:rsid w:val="004234D5"/>
    <w:rsid w:val="00424423"/>
    <w:rsid w:val="004269F4"/>
    <w:rsid w:val="004279E3"/>
    <w:rsid w:val="0043041E"/>
    <w:rsid w:val="004307A7"/>
    <w:rsid w:val="0043088E"/>
    <w:rsid w:val="00430C8D"/>
    <w:rsid w:val="004329FC"/>
    <w:rsid w:val="00435F2C"/>
    <w:rsid w:val="00436FE3"/>
    <w:rsid w:val="004374E2"/>
    <w:rsid w:val="00442B0D"/>
    <w:rsid w:val="0044494A"/>
    <w:rsid w:val="00446358"/>
    <w:rsid w:val="00446725"/>
    <w:rsid w:val="00446A4B"/>
    <w:rsid w:val="004470F7"/>
    <w:rsid w:val="004473F5"/>
    <w:rsid w:val="004505C2"/>
    <w:rsid w:val="00450ADD"/>
    <w:rsid w:val="004515A2"/>
    <w:rsid w:val="00451DEE"/>
    <w:rsid w:val="0045293F"/>
    <w:rsid w:val="00453300"/>
    <w:rsid w:val="004545A1"/>
    <w:rsid w:val="0045468E"/>
    <w:rsid w:val="00454A32"/>
    <w:rsid w:val="0045622B"/>
    <w:rsid w:val="0045735E"/>
    <w:rsid w:val="00457775"/>
    <w:rsid w:val="00457DE6"/>
    <w:rsid w:val="00460187"/>
    <w:rsid w:val="00463318"/>
    <w:rsid w:val="00465F49"/>
    <w:rsid w:val="004661B7"/>
    <w:rsid w:val="00466DB3"/>
    <w:rsid w:val="0047217D"/>
    <w:rsid w:val="004721CD"/>
    <w:rsid w:val="0047379E"/>
    <w:rsid w:val="0047400F"/>
    <w:rsid w:val="00476C26"/>
    <w:rsid w:val="0047702C"/>
    <w:rsid w:val="0048016B"/>
    <w:rsid w:val="00481C82"/>
    <w:rsid w:val="00481DA8"/>
    <w:rsid w:val="00482DE3"/>
    <w:rsid w:val="00482F47"/>
    <w:rsid w:val="00483B3D"/>
    <w:rsid w:val="00486285"/>
    <w:rsid w:val="00486D7D"/>
    <w:rsid w:val="00487CBA"/>
    <w:rsid w:val="00487DF4"/>
    <w:rsid w:val="004912D7"/>
    <w:rsid w:val="004913C1"/>
    <w:rsid w:val="00492447"/>
    <w:rsid w:val="00494DF7"/>
    <w:rsid w:val="004965A4"/>
    <w:rsid w:val="004970EB"/>
    <w:rsid w:val="004A04B8"/>
    <w:rsid w:val="004A155E"/>
    <w:rsid w:val="004A6919"/>
    <w:rsid w:val="004A7382"/>
    <w:rsid w:val="004B3F96"/>
    <w:rsid w:val="004B7FAE"/>
    <w:rsid w:val="004C0163"/>
    <w:rsid w:val="004C04B0"/>
    <w:rsid w:val="004C5F49"/>
    <w:rsid w:val="004D2F59"/>
    <w:rsid w:val="004D38E4"/>
    <w:rsid w:val="004D5304"/>
    <w:rsid w:val="004E0233"/>
    <w:rsid w:val="004E224A"/>
    <w:rsid w:val="004E2331"/>
    <w:rsid w:val="004E4589"/>
    <w:rsid w:val="004E528F"/>
    <w:rsid w:val="004F0865"/>
    <w:rsid w:val="004F2B86"/>
    <w:rsid w:val="004F3254"/>
    <w:rsid w:val="004F3875"/>
    <w:rsid w:val="004F47C0"/>
    <w:rsid w:val="004F6561"/>
    <w:rsid w:val="004F6984"/>
    <w:rsid w:val="004F7497"/>
    <w:rsid w:val="00500D7A"/>
    <w:rsid w:val="00502F61"/>
    <w:rsid w:val="00505D5A"/>
    <w:rsid w:val="0050625B"/>
    <w:rsid w:val="00506E16"/>
    <w:rsid w:val="00507047"/>
    <w:rsid w:val="005076EA"/>
    <w:rsid w:val="005101A2"/>
    <w:rsid w:val="0051105D"/>
    <w:rsid w:val="005116A4"/>
    <w:rsid w:val="00511F93"/>
    <w:rsid w:val="00514A7F"/>
    <w:rsid w:val="00514D02"/>
    <w:rsid w:val="00523E2D"/>
    <w:rsid w:val="0052461E"/>
    <w:rsid w:val="0052770E"/>
    <w:rsid w:val="00530A85"/>
    <w:rsid w:val="005313D7"/>
    <w:rsid w:val="00531F03"/>
    <w:rsid w:val="00537375"/>
    <w:rsid w:val="00541673"/>
    <w:rsid w:val="00541F31"/>
    <w:rsid w:val="00554645"/>
    <w:rsid w:val="005546B3"/>
    <w:rsid w:val="00557522"/>
    <w:rsid w:val="00561AAD"/>
    <w:rsid w:val="00563BF0"/>
    <w:rsid w:val="005660DA"/>
    <w:rsid w:val="00566270"/>
    <w:rsid w:val="00567716"/>
    <w:rsid w:val="00570DDD"/>
    <w:rsid w:val="00572478"/>
    <w:rsid w:val="005745A3"/>
    <w:rsid w:val="00575219"/>
    <w:rsid w:val="0057524A"/>
    <w:rsid w:val="00575BB7"/>
    <w:rsid w:val="005779B0"/>
    <w:rsid w:val="00581CF9"/>
    <w:rsid w:val="00581EB4"/>
    <w:rsid w:val="00586BA0"/>
    <w:rsid w:val="00591E9E"/>
    <w:rsid w:val="00593DE6"/>
    <w:rsid w:val="00594BAA"/>
    <w:rsid w:val="00597E2F"/>
    <w:rsid w:val="005A371D"/>
    <w:rsid w:val="005A49D3"/>
    <w:rsid w:val="005A5D8C"/>
    <w:rsid w:val="005A6315"/>
    <w:rsid w:val="005A7E97"/>
    <w:rsid w:val="005B12E9"/>
    <w:rsid w:val="005B1B86"/>
    <w:rsid w:val="005B4481"/>
    <w:rsid w:val="005B6D91"/>
    <w:rsid w:val="005B6E4B"/>
    <w:rsid w:val="005B7663"/>
    <w:rsid w:val="005B77CD"/>
    <w:rsid w:val="005C17E6"/>
    <w:rsid w:val="005C1BA1"/>
    <w:rsid w:val="005C268F"/>
    <w:rsid w:val="005C3BF7"/>
    <w:rsid w:val="005C45BC"/>
    <w:rsid w:val="005C4CF6"/>
    <w:rsid w:val="005C54FD"/>
    <w:rsid w:val="005C55EB"/>
    <w:rsid w:val="005C625C"/>
    <w:rsid w:val="005C66D3"/>
    <w:rsid w:val="005C70C4"/>
    <w:rsid w:val="005D04AA"/>
    <w:rsid w:val="005D0E02"/>
    <w:rsid w:val="005D2A8D"/>
    <w:rsid w:val="005D6C03"/>
    <w:rsid w:val="005E295D"/>
    <w:rsid w:val="005E36BD"/>
    <w:rsid w:val="005E66E9"/>
    <w:rsid w:val="005F44CC"/>
    <w:rsid w:val="005F6ED5"/>
    <w:rsid w:val="005F6F3D"/>
    <w:rsid w:val="00602D63"/>
    <w:rsid w:val="00604AB1"/>
    <w:rsid w:val="00604DE2"/>
    <w:rsid w:val="00604E1D"/>
    <w:rsid w:val="0060514C"/>
    <w:rsid w:val="0060781D"/>
    <w:rsid w:val="00611566"/>
    <w:rsid w:val="00612905"/>
    <w:rsid w:val="00613A51"/>
    <w:rsid w:val="0061488D"/>
    <w:rsid w:val="006149AF"/>
    <w:rsid w:val="0061585D"/>
    <w:rsid w:val="00616371"/>
    <w:rsid w:val="00617397"/>
    <w:rsid w:val="00621354"/>
    <w:rsid w:val="0062334A"/>
    <w:rsid w:val="00623A73"/>
    <w:rsid w:val="00624A8D"/>
    <w:rsid w:val="0062528D"/>
    <w:rsid w:val="006258B8"/>
    <w:rsid w:val="00631876"/>
    <w:rsid w:val="006325A9"/>
    <w:rsid w:val="00635761"/>
    <w:rsid w:val="00635A10"/>
    <w:rsid w:val="00637EA2"/>
    <w:rsid w:val="006415A8"/>
    <w:rsid w:val="00641649"/>
    <w:rsid w:val="006417EF"/>
    <w:rsid w:val="006433DC"/>
    <w:rsid w:val="00644F12"/>
    <w:rsid w:val="00644F5B"/>
    <w:rsid w:val="006450C9"/>
    <w:rsid w:val="0064674C"/>
    <w:rsid w:val="0064723C"/>
    <w:rsid w:val="00650461"/>
    <w:rsid w:val="006511C3"/>
    <w:rsid w:val="00651BB2"/>
    <w:rsid w:val="00652982"/>
    <w:rsid w:val="006537A1"/>
    <w:rsid w:val="006546D9"/>
    <w:rsid w:val="00656E4F"/>
    <w:rsid w:val="006601CC"/>
    <w:rsid w:val="00663796"/>
    <w:rsid w:val="00664803"/>
    <w:rsid w:val="006648A3"/>
    <w:rsid w:val="0066618A"/>
    <w:rsid w:val="00666391"/>
    <w:rsid w:val="00666CCD"/>
    <w:rsid w:val="00667031"/>
    <w:rsid w:val="00667D30"/>
    <w:rsid w:val="00672186"/>
    <w:rsid w:val="00673A37"/>
    <w:rsid w:val="006754A2"/>
    <w:rsid w:val="00676E4F"/>
    <w:rsid w:val="00677B02"/>
    <w:rsid w:val="00677D0D"/>
    <w:rsid w:val="00677EDF"/>
    <w:rsid w:val="006803C0"/>
    <w:rsid w:val="00681692"/>
    <w:rsid w:val="006818AB"/>
    <w:rsid w:val="0068196B"/>
    <w:rsid w:val="00682BAA"/>
    <w:rsid w:val="006832BC"/>
    <w:rsid w:val="006834CC"/>
    <w:rsid w:val="00684F8F"/>
    <w:rsid w:val="006850C9"/>
    <w:rsid w:val="006851F7"/>
    <w:rsid w:val="00686507"/>
    <w:rsid w:val="00686734"/>
    <w:rsid w:val="00690095"/>
    <w:rsid w:val="00694F8A"/>
    <w:rsid w:val="00695F96"/>
    <w:rsid w:val="006961DB"/>
    <w:rsid w:val="00697EA9"/>
    <w:rsid w:val="006A05D1"/>
    <w:rsid w:val="006A348F"/>
    <w:rsid w:val="006A3F21"/>
    <w:rsid w:val="006A66B6"/>
    <w:rsid w:val="006A71A0"/>
    <w:rsid w:val="006C1E21"/>
    <w:rsid w:val="006C30DA"/>
    <w:rsid w:val="006C39B2"/>
    <w:rsid w:val="006C4378"/>
    <w:rsid w:val="006C50BC"/>
    <w:rsid w:val="006C5172"/>
    <w:rsid w:val="006D05A4"/>
    <w:rsid w:val="006D0F8E"/>
    <w:rsid w:val="006D2B7A"/>
    <w:rsid w:val="006D68F5"/>
    <w:rsid w:val="006D6EC5"/>
    <w:rsid w:val="006E01D2"/>
    <w:rsid w:val="006E3667"/>
    <w:rsid w:val="006E4164"/>
    <w:rsid w:val="006E6AB2"/>
    <w:rsid w:val="006F0F0A"/>
    <w:rsid w:val="006F26A3"/>
    <w:rsid w:val="006F2765"/>
    <w:rsid w:val="006F3729"/>
    <w:rsid w:val="006F3FC8"/>
    <w:rsid w:val="006F5ABC"/>
    <w:rsid w:val="006F7B5D"/>
    <w:rsid w:val="007005AD"/>
    <w:rsid w:val="00703933"/>
    <w:rsid w:val="00703E63"/>
    <w:rsid w:val="00706AA2"/>
    <w:rsid w:val="007077CC"/>
    <w:rsid w:val="00710DA7"/>
    <w:rsid w:val="007112E5"/>
    <w:rsid w:val="00711492"/>
    <w:rsid w:val="00711C29"/>
    <w:rsid w:val="00713CBB"/>
    <w:rsid w:val="00715029"/>
    <w:rsid w:val="00715332"/>
    <w:rsid w:val="0071687E"/>
    <w:rsid w:val="00716C22"/>
    <w:rsid w:val="00720407"/>
    <w:rsid w:val="007211ED"/>
    <w:rsid w:val="007231EE"/>
    <w:rsid w:val="00723266"/>
    <w:rsid w:val="00724E88"/>
    <w:rsid w:val="00732B85"/>
    <w:rsid w:val="007358FD"/>
    <w:rsid w:val="00735ABD"/>
    <w:rsid w:val="00737920"/>
    <w:rsid w:val="00740314"/>
    <w:rsid w:val="00741575"/>
    <w:rsid w:val="00742168"/>
    <w:rsid w:val="00743F98"/>
    <w:rsid w:val="00744A5D"/>
    <w:rsid w:val="007467B0"/>
    <w:rsid w:val="0075104F"/>
    <w:rsid w:val="00751B5E"/>
    <w:rsid w:val="00752092"/>
    <w:rsid w:val="00753D0B"/>
    <w:rsid w:val="00753F17"/>
    <w:rsid w:val="0075608F"/>
    <w:rsid w:val="007563EE"/>
    <w:rsid w:val="00756749"/>
    <w:rsid w:val="007571F9"/>
    <w:rsid w:val="00757886"/>
    <w:rsid w:val="00757BBE"/>
    <w:rsid w:val="00760F94"/>
    <w:rsid w:val="00764E67"/>
    <w:rsid w:val="00765A58"/>
    <w:rsid w:val="00766A07"/>
    <w:rsid w:val="00766A5B"/>
    <w:rsid w:val="00767B0F"/>
    <w:rsid w:val="007701E2"/>
    <w:rsid w:val="007733D6"/>
    <w:rsid w:val="00773BE3"/>
    <w:rsid w:val="0077528D"/>
    <w:rsid w:val="00776E52"/>
    <w:rsid w:val="0078045E"/>
    <w:rsid w:val="007821C7"/>
    <w:rsid w:val="00786099"/>
    <w:rsid w:val="00786989"/>
    <w:rsid w:val="00790ABA"/>
    <w:rsid w:val="00791C19"/>
    <w:rsid w:val="007960BC"/>
    <w:rsid w:val="00796905"/>
    <w:rsid w:val="00797DB8"/>
    <w:rsid w:val="007A0D21"/>
    <w:rsid w:val="007A3FF2"/>
    <w:rsid w:val="007A5270"/>
    <w:rsid w:val="007A630B"/>
    <w:rsid w:val="007A6AEC"/>
    <w:rsid w:val="007A7D1E"/>
    <w:rsid w:val="007B0ACF"/>
    <w:rsid w:val="007B1522"/>
    <w:rsid w:val="007B16FE"/>
    <w:rsid w:val="007B180F"/>
    <w:rsid w:val="007B1CFA"/>
    <w:rsid w:val="007B385D"/>
    <w:rsid w:val="007B44F5"/>
    <w:rsid w:val="007B4847"/>
    <w:rsid w:val="007B5493"/>
    <w:rsid w:val="007B6B20"/>
    <w:rsid w:val="007B7D04"/>
    <w:rsid w:val="007C063A"/>
    <w:rsid w:val="007C3A04"/>
    <w:rsid w:val="007C78C7"/>
    <w:rsid w:val="007D065B"/>
    <w:rsid w:val="007D0C30"/>
    <w:rsid w:val="007D3049"/>
    <w:rsid w:val="007D524A"/>
    <w:rsid w:val="007D5DF8"/>
    <w:rsid w:val="007D6D41"/>
    <w:rsid w:val="007D72C0"/>
    <w:rsid w:val="007D7ACF"/>
    <w:rsid w:val="007D7B7E"/>
    <w:rsid w:val="007D7E96"/>
    <w:rsid w:val="007E0161"/>
    <w:rsid w:val="007E02DF"/>
    <w:rsid w:val="007E062E"/>
    <w:rsid w:val="007E19DA"/>
    <w:rsid w:val="007E260B"/>
    <w:rsid w:val="007E2AD0"/>
    <w:rsid w:val="007E6C62"/>
    <w:rsid w:val="007F0405"/>
    <w:rsid w:val="007F05C5"/>
    <w:rsid w:val="007F1418"/>
    <w:rsid w:val="007F1961"/>
    <w:rsid w:val="007F286F"/>
    <w:rsid w:val="00801FF7"/>
    <w:rsid w:val="00802CC2"/>
    <w:rsid w:val="008053F7"/>
    <w:rsid w:val="00805A28"/>
    <w:rsid w:val="00805AAB"/>
    <w:rsid w:val="00806169"/>
    <w:rsid w:val="00806513"/>
    <w:rsid w:val="00806F59"/>
    <w:rsid w:val="008214F1"/>
    <w:rsid w:val="008260A4"/>
    <w:rsid w:val="008274CA"/>
    <w:rsid w:val="0083124F"/>
    <w:rsid w:val="008323BC"/>
    <w:rsid w:val="00835ADC"/>
    <w:rsid w:val="008406E3"/>
    <w:rsid w:val="00841B76"/>
    <w:rsid w:val="00844557"/>
    <w:rsid w:val="00846E7B"/>
    <w:rsid w:val="00847898"/>
    <w:rsid w:val="0085069B"/>
    <w:rsid w:val="008507BB"/>
    <w:rsid w:val="00850B49"/>
    <w:rsid w:val="00850DFD"/>
    <w:rsid w:val="0085523B"/>
    <w:rsid w:val="00856566"/>
    <w:rsid w:val="00863BBC"/>
    <w:rsid w:val="00865443"/>
    <w:rsid w:val="008661D5"/>
    <w:rsid w:val="00871423"/>
    <w:rsid w:val="00873994"/>
    <w:rsid w:val="00873CD1"/>
    <w:rsid w:val="00880108"/>
    <w:rsid w:val="00881C12"/>
    <w:rsid w:val="0089127E"/>
    <w:rsid w:val="00891760"/>
    <w:rsid w:val="00893BE7"/>
    <w:rsid w:val="008949E5"/>
    <w:rsid w:val="00895822"/>
    <w:rsid w:val="00896AF5"/>
    <w:rsid w:val="008A598E"/>
    <w:rsid w:val="008A615B"/>
    <w:rsid w:val="008A7DB7"/>
    <w:rsid w:val="008B1D16"/>
    <w:rsid w:val="008B2A50"/>
    <w:rsid w:val="008B372D"/>
    <w:rsid w:val="008B429C"/>
    <w:rsid w:val="008B71F6"/>
    <w:rsid w:val="008C0D33"/>
    <w:rsid w:val="008C0F49"/>
    <w:rsid w:val="008C1418"/>
    <w:rsid w:val="008C5B89"/>
    <w:rsid w:val="008C6515"/>
    <w:rsid w:val="008D1E01"/>
    <w:rsid w:val="008D4072"/>
    <w:rsid w:val="008D4C00"/>
    <w:rsid w:val="008D58BC"/>
    <w:rsid w:val="008D6EF9"/>
    <w:rsid w:val="008E797C"/>
    <w:rsid w:val="008F019D"/>
    <w:rsid w:val="008F01A3"/>
    <w:rsid w:val="008F1684"/>
    <w:rsid w:val="008F2966"/>
    <w:rsid w:val="008F2D61"/>
    <w:rsid w:val="008F4DB9"/>
    <w:rsid w:val="008F59E8"/>
    <w:rsid w:val="008F5B08"/>
    <w:rsid w:val="008F7516"/>
    <w:rsid w:val="008F7BEB"/>
    <w:rsid w:val="008F7BF1"/>
    <w:rsid w:val="00902004"/>
    <w:rsid w:val="009041EF"/>
    <w:rsid w:val="00910EBF"/>
    <w:rsid w:val="00912B87"/>
    <w:rsid w:val="00913645"/>
    <w:rsid w:val="00913ECF"/>
    <w:rsid w:val="00917BB2"/>
    <w:rsid w:val="009218A5"/>
    <w:rsid w:val="00921CBE"/>
    <w:rsid w:val="00923544"/>
    <w:rsid w:val="0092484F"/>
    <w:rsid w:val="009259BB"/>
    <w:rsid w:val="00927BAB"/>
    <w:rsid w:val="00931F4B"/>
    <w:rsid w:val="0093566D"/>
    <w:rsid w:val="0093654B"/>
    <w:rsid w:val="00940B08"/>
    <w:rsid w:val="00942CEF"/>
    <w:rsid w:val="00944DEF"/>
    <w:rsid w:val="00946682"/>
    <w:rsid w:val="0094737E"/>
    <w:rsid w:val="00953C71"/>
    <w:rsid w:val="0096004B"/>
    <w:rsid w:val="00960BFA"/>
    <w:rsid w:val="0096199B"/>
    <w:rsid w:val="0096261B"/>
    <w:rsid w:val="00965265"/>
    <w:rsid w:val="00966661"/>
    <w:rsid w:val="0097084E"/>
    <w:rsid w:val="00973FB0"/>
    <w:rsid w:val="00974028"/>
    <w:rsid w:val="00977B0F"/>
    <w:rsid w:val="00981B60"/>
    <w:rsid w:val="00982079"/>
    <w:rsid w:val="00982752"/>
    <w:rsid w:val="00983CE5"/>
    <w:rsid w:val="00986E3C"/>
    <w:rsid w:val="009916B6"/>
    <w:rsid w:val="00991FE6"/>
    <w:rsid w:val="00993497"/>
    <w:rsid w:val="009A045C"/>
    <w:rsid w:val="009A2706"/>
    <w:rsid w:val="009A2999"/>
    <w:rsid w:val="009A4295"/>
    <w:rsid w:val="009A4D55"/>
    <w:rsid w:val="009A52DA"/>
    <w:rsid w:val="009A5F18"/>
    <w:rsid w:val="009A6AAF"/>
    <w:rsid w:val="009B2613"/>
    <w:rsid w:val="009B3777"/>
    <w:rsid w:val="009B3DDB"/>
    <w:rsid w:val="009B41B3"/>
    <w:rsid w:val="009B4C51"/>
    <w:rsid w:val="009B4DE5"/>
    <w:rsid w:val="009B4EB5"/>
    <w:rsid w:val="009B62F4"/>
    <w:rsid w:val="009B770B"/>
    <w:rsid w:val="009C2702"/>
    <w:rsid w:val="009C460A"/>
    <w:rsid w:val="009D297E"/>
    <w:rsid w:val="009D4375"/>
    <w:rsid w:val="009D4D60"/>
    <w:rsid w:val="009D537C"/>
    <w:rsid w:val="009D6772"/>
    <w:rsid w:val="009E0880"/>
    <w:rsid w:val="009E1FC4"/>
    <w:rsid w:val="009E4F8D"/>
    <w:rsid w:val="009E5B86"/>
    <w:rsid w:val="009E6221"/>
    <w:rsid w:val="009F02A2"/>
    <w:rsid w:val="009F1611"/>
    <w:rsid w:val="009F195E"/>
    <w:rsid w:val="009F1D89"/>
    <w:rsid w:val="009F2203"/>
    <w:rsid w:val="009F313A"/>
    <w:rsid w:val="009F3E84"/>
    <w:rsid w:val="009F4D51"/>
    <w:rsid w:val="009F5C10"/>
    <w:rsid w:val="00A0030C"/>
    <w:rsid w:val="00A02B5A"/>
    <w:rsid w:val="00A12FAB"/>
    <w:rsid w:val="00A15183"/>
    <w:rsid w:val="00A1661A"/>
    <w:rsid w:val="00A235AE"/>
    <w:rsid w:val="00A23778"/>
    <w:rsid w:val="00A23D64"/>
    <w:rsid w:val="00A274F8"/>
    <w:rsid w:val="00A31A27"/>
    <w:rsid w:val="00A31E05"/>
    <w:rsid w:val="00A33130"/>
    <w:rsid w:val="00A342A4"/>
    <w:rsid w:val="00A34D2D"/>
    <w:rsid w:val="00A368E6"/>
    <w:rsid w:val="00A36B0E"/>
    <w:rsid w:val="00A371D1"/>
    <w:rsid w:val="00A3765B"/>
    <w:rsid w:val="00A37FD4"/>
    <w:rsid w:val="00A401B9"/>
    <w:rsid w:val="00A41068"/>
    <w:rsid w:val="00A41859"/>
    <w:rsid w:val="00A41CAF"/>
    <w:rsid w:val="00A45007"/>
    <w:rsid w:val="00A469C7"/>
    <w:rsid w:val="00A476B3"/>
    <w:rsid w:val="00A50082"/>
    <w:rsid w:val="00A5016B"/>
    <w:rsid w:val="00A5464D"/>
    <w:rsid w:val="00A56361"/>
    <w:rsid w:val="00A56387"/>
    <w:rsid w:val="00A56E92"/>
    <w:rsid w:val="00A60AF5"/>
    <w:rsid w:val="00A60E44"/>
    <w:rsid w:val="00A63699"/>
    <w:rsid w:val="00A654DF"/>
    <w:rsid w:val="00A7030B"/>
    <w:rsid w:val="00A71823"/>
    <w:rsid w:val="00A72BA6"/>
    <w:rsid w:val="00A73561"/>
    <w:rsid w:val="00A73CF0"/>
    <w:rsid w:val="00A74DBF"/>
    <w:rsid w:val="00A7528D"/>
    <w:rsid w:val="00A759A0"/>
    <w:rsid w:val="00A8359E"/>
    <w:rsid w:val="00A858A7"/>
    <w:rsid w:val="00A8624A"/>
    <w:rsid w:val="00A90E50"/>
    <w:rsid w:val="00A921AD"/>
    <w:rsid w:val="00A955E1"/>
    <w:rsid w:val="00A97C53"/>
    <w:rsid w:val="00AA345F"/>
    <w:rsid w:val="00AA37C7"/>
    <w:rsid w:val="00AA4079"/>
    <w:rsid w:val="00AA549D"/>
    <w:rsid w:val="00AA7E68"/>
    <w:rsid w:val="00AB061D"/>
    <w:rsid w:val="00AB11F3"/>
    <w:rsid w:val="00AB1CBF"/>
    <w:rsid w:val="00AB5A00"/>
    <w:rsid w:val="00AB5ED1"/>
    <w:rsid w:val="00AC10D7"/>
    <w:rsid w:val="00AC182A"/>
    <w:rsid w:val="00AC2686"/>
    <w:rsid w:val="00AC2E26"/>
    <w:rsid w:val="00AC40F7"/>
    <w:rsid w:val="00AC5C4F"/>
    <w:rsid w:val="00AC66F4"/>
    <w:rsid w:val="00AC75EA"/>
    <w:rsid w:val="00AD07D5"/>
    <w:rsid w:val="00AD09C6"/>
    <w:rsid w:val="00AD0F23"/>
    <w:rsid w:val="00AD2ECB"/>
    <w:rsid w:val="00AD514C"/>
    <w:rsid w:val="00AD69AF"/>
    <w:rsid w:val="00AE0352"/>
    <w:rsid w:val="00AE52DE"/>
    <w:rsid w:val="00AF0499"/>
    <w:rsid w:val="00AF19CA"/>
    <w:rsid w:val="00AF4706"/>
    <w:rsid w:val="00AF5657"/>
    <w:rsid w:val="00B00C39"/>
    <w:rsid w:val="00B00E8D"/>
    <w:rsid w:val="00B02BE1"/>
    <w:rsid w:val="00B05C59"/>
    <w:rsid w:val="00B06106"/>
    <w:rsid w:val="00B06B69"/>
    <w:rsid w:val="00B073F5"/>
    <w:rsid w:val="00B0761F"/>
    <w:rsid w:val="00B07F93"/>
    <w:rsid w:val="00B13CBB"/>
    <w:rsid w:val="00B14AA6"/>
    <w:rsid w:val="00B14C6D"/>
    <w:rsid w:val="00B15518"/>
    <w:rsid w:val="00B15BBC"/>
    <w:rsid w:val="00B16365"/>
    <w:rsid w:val="00B20550"/>
    <w:rsid w:val="00B21CF4"/>
    <w:rsid w:val="00B22309"/>
    <w:rsid w:val="00B25406"/>
    <w:rsid w:val="00B30EF1"/>
    <w:rsid w:val="00B33F80"/>
    <w:rsid w:val="00B34336"/>
    <w:rsid w:val="00B37072"/>
    <w:rsid w:val="00B41D65"/>
    <w:rsid w:val="00B42B52"/>
    <w:rsid w:val="00B43673"/>
    <w:rsid w:val="00B44EB3"/>
    <w:rsid w:val="00B46D33"/>
    <w:rsid w:val="00B50ED5"/>
    <w:rsid w:val="00B51861"/>
    <w:rsid w:val="00B51CC6"/>
    <w:rsid w:val="00B542DE"/>
    <w:rsid w:val="00B54AD3"/>
    <w:rsid w:val="00B55E44"/>
    <w:rsid w:val="00B5674E"/>
    <w:rsid w:val="00B56FDA"/>
    <w:rsid w:val="00B60670"/>
    <w:rsid w:val="00B60A1E"/>
    <w:rsid w:val="00B64728"/>
    <w:rsid w:val="00B65A68"/>
    <w:rsid w:val="00B65E07"/>
    <w:rsid w:val="00B66E46"/>
    <w:rsid w:val="00B673DF"/>
    <w:rsid w:val="00B67A63"/>
    <w:rsid w:val="00B72259"/>
    <w:rsid w:val="00B73D3B"/>
    <w:rsid w:val="00B810EA"/>
    <w:rsid w:val="00B8172B"/>
    <w:rsid w:val="00B82429"/>
    <w:rsid w:val="00B82ADA"/>
    <w:rsid w:val="00B8442B"/>
    <w:rsid w:val="00B85172"/>
    <w:rsid w:val="00B90103"/>
    <w:rsid w:val="00B9076D"/>
    <w:rsid w:val="00B90B26"/>
    <w:rsid w:val="00B91320"/>
    <w:rsid w:val="00B91D16"/>
    <w:rsid w:val="00B93A59"/>
    <w:rsid w:val="00B94817"/>
    <w:rsid w:val="00BA128C"/>
    <w:rsid w:val="00BA148E"/>
    <w:rsid w:val="00BA2559"/>
    <w:rsid w:val="00BA3ADA"/>
    <w:rsid w:val="00BA3E39"/>
    <w:rsid w:val="00BA4A2E"/>
    <w:rsid w:val="00BA6B40"/>
    <w:rsid w:val="00BA6C7A"/>
    <w:rsid w:val="00BA7A60"/>
    <w:rsid w:val="00BB0AF6"/>
    <w:rsid w:val="00BB11C1"/>
    <w:rsid w:val="00BB16BB"/>
    <w:rsid w:val="00BB48AD"/>
    <w:rsid w:val="00BB5234"/>
    <w:rsid w:val="00BB5EB5"/>
    <w:rsid w:val="00BB6051"/>
    <w:rsid w:val="00BC160A"/>
    <w:rsid w:val="00BC1A01"/>
    <w:rsid w:val="00BC2678"/>
    <w:rsid w:val="00BC517B"/>
    <w:rsid w:val="00BC54F2"/>
    <w:rsid w:val="00BC717C"/>
    <w:rsid w:val="00BC7275"/>
    <w:rsid w:val="00BC79DE"/>
    <w:rsid w:val="00BD12B8"/>
    <w:rsid w:val="00BD37CB"/>
    <w:rsid w:val="00BD3AAE"/>
    <w:rsid w:val="00BD455B"/>
    <w:rsid w:val="00BD6DD8"/>
    <w:rsid w:val="00BD7B87"/>
    <w:rsid w:val="00BE28A6"/>
    <w:rsid w:val="00BE4FF1"/>
    <w:rsid w:val="00BF22D9"/>
    <w:rsid w:val="00BF3AB0"/>
    <w:rsid w:val="00BF48DD"/>
    <w:rsid w:val="00BF496C"/>
    <w:rsid w:val="00BF57C1"/>
    <w:rsid w:val="00BF63AB"/>
    <w:rsid w:val="00BF656E"/>
    <w:rsid w:val="00BF6BD1"/>
    <w:rsid w:val="00BF7819"/>
    <w:rsid w:val="00BF7F8E"/>
    <w:rsid w:val="00C0287C"/>
    <w:rsid w:val="00C0556B"/>
    <w:rsid w:val="00C063B1"/>
    <w:rsid w:val="00C06EE5"/>
    <w:rsid w:val="00C06F51"/>
    <w:rsid w:val="00C07536"/>
    <w:rsid w:val="00C122D5"/>
    <w:rsid w:val="00C12D18"/>
    <w:rsid w:val="00C2018E"/>
    <w:rsid w:val="00C20454"/>
    <w:rsid w:val="00C21429"/>
    <w:rsid w:val="00C21FC2"/>
    <w:rsid w:val="00C220EE"/>
    <w:rsid w:val="00C22727"/>
    <w:rsid w:val="00C2290C"/>
    <w:rsid w:val="00C22A30"/>
    <w:rsid w:val="00C23342"/>
    <w:rsid w:val="00C26F06"/>
    <w:rsid w:val="00C304C5"/>
    <w:rsid w:val="00C33000"/>
    <w:rsid w:val="00C37239"/>
    <w:rsid w:val="00C37AD1"/>
    <w:rsid w:val="00C42C46"/>
    <w:rsid w:val="00C43690"/>
    <w:rsid w:val="00C4665D"/>
    <w:rsid w:val="00C46AE2"/>
    <w:rsid w:val="00C51D95"/>
    <w:rsid w:val="00C5284F"/>
    <w:rsid w:val="00C54214"/>
    <w:rsid w:val="00C54F97"/>
    <w:rsid w:val="00C550D2"/>
    <w:rsid w:val="00C55957"/>
    <w:rsid w:val="00C56178"/>
    <w:rsid w:val="00C57954"/>
    <w:rsid w:val="00C5797C"/>
    <w:rsid w:val="00C61247"/>
    <w:rsid w:val="00C63610"/>
    <w:rsid w:val="00C656CA"/>
    <w:rsid w:val="00C669E2"/>
    <w:rsid w:val="00C727A7"/>
    <w:rsid w:val="00C73DDF"/>
    <w:rsid w:val="00C74639"/>
    <w:rsid w:val="00C74949"/>
    <w:rsid w:val="00C75230"/>
    <w:rsid w:val="00C80418"/>
    <w:rsid w:val="00C8159C"/>
    <w:rsid w:val="00C829AE"/>
    <w:rsid w:val="00C841C1"/>
    <w:rsid w:val="00C84524"/>
    <w:rsid w:val="00C84C60"/>
    <w:rsid w:val="00C84EF7"/>
    <w:rsid w:val="00C85078"/>
    <w:rsid w:val="00C86049"/>
    <w:rsid w:val="00C912C8"/>
    <w:rsid w:val="00C91545"/>
    <w:rsid w:val="00C92C56"/>
    <w:rsid w:val="00C9320A"/>
    <w:rsid w:val="00C95FF6"/>
    <w:rsid w:val="00C96871"/>
    <w:rsid w:val="00C970CA"/>
    <w:rsid w:val="00C97592"/>
    <w:rsid w:val="00CA01DA"/>
    <w:rsid w:val="00CA24B8"/>
    <w:rsid w:val="00CA6043"/>
    <w:rsid w:val="00CB1506"/>
    <w:rsid w:val="00CB2517"/>
    <w:rsid w:val="00CB27C3"/>
    <w:rsid w:val="00CB5425"/>
    <w:rsid w:val="00CB5B00"/>
    <w:rsid w:val="00CB7112"/>
    <w:rsid w:val="00CC2219"/>
    <w:rsid w:val="00CC25CB"/>
    <w:rsid w:val="00CC417E"/>
    <w:rsid w:val="00CC451D"/>
    <w:rsid w:val="00CC4670"/>
    <w:rsid w:val="00CC4A00"/>
    <w:rsid w:val="00CD13BB"/>
    <w:rsid w:val="00CD13EC"/>
    <w:rsid w:val="00CD26E5"/>
    <w:rsid w:val="00CD28A5"/>
    <w:rsid w:val="00CD5E7C"/>
    <w:rsid w:val="00CD6D0C"/>
    <w:rsid w:val="00CE0947"/>
    <w:rsid w:val="00CE19A4"/>
    <w:rsid w:val="00CE27D7"/>
    <w:rsid w:val="00CE5E38"/>
    <w:rsid w:val="00CE70C7"/>
    <w:rsid w:val="00CE7B96"/>
    <w:rsid w:val="00CF0B9B"/>
    <w:rsid w:val="00CF1509"/>
    <w:rsid w:val="00CF1B85"/>
    <w:rsid w:val="00CF4046"/>
    <w:rsid w:val="00CF455F"/>
    <w:rsid w:val="00CF4A15"/>
    <w:rsid w:val="00CF4B74"/>
    <w:rsid w:val="00CF50C5"/>
    <w:rsid w:val="00CF53EB"/>
    <w:rsid w:val="00CF59CE"/>
    <w:rsid w:val="00CF6BB9"/>
    <w:rsid w:val="00CF6C53"/>
    <w:rsid w:val="00CF7751"/>
    <w:rsid w:val="00D005A6"/>
    <w:rsid w:val="00D02C5A"/>
    <w:rsid w:val="00D03353"/>
    <w:rsid w:val="00D04320"/>
    <w:rsid w:val="00D049F0"/>
    <w:rsid w:val="00D04E92"/>
    <w:rsid w:val="00D1167C"/>
    <w:rsid w:val="00D117D2"/>
    <w:rsid w:val="00D11FB7"/>
    <w:rsid w:val="00D1227E"/>
    <w:rsid w:val="00D126E0"/>
    <w:rsid w:val="00D1283F"/>
    <w:rsid w:val="00D1391D"/>
    <w:rsid w:val="00D13947"/>
    <w:rsid w:val="00D15492"/>
    <w:rsid w:val="00D1654C"/>
    <w:rsid w:val="00D16E1F"/>
    <w:rsid w:val="00D17CCF"/>
    <w:rsid w:val="00D17D03"/>
    <w:rsid w:val="00D2040C"/>
    <w:rsid w:val="00D20D53"/>
    <w:rsid w:val="00D249CB"/>
    <w:rsid w:val="00D274A6"/>
    <w:rsid w:val="00D30523"/>
    <w:rsid w:val="00D3143F"/>
    <w:rsid w:val="00D32911"/>
    <w:rsid w:val="00D3464E"/>
    <w:rsid w:val="00D34F8D"/>
    <w:rsid w:val="00D37BCC"/>
    <w:rsid w:val="00D40D12"/>
    <w:rsid w:val="00D40FF0"/>
    <w:rsid w:val="00D42A6D"/>
    <w:rsid w:val="00D42D3F"/>
    <w:rsid w:val="00D45BC0"/>
    <w:rsid w:val="00D4641D"/>
    <w:rsid w:val="00D52146"/>
    <w:rsid w:val="00D5353A"/>
    <w:rsid w:val="00D571C0"/>
    <w:rsid w:val="00D57582"/>
    <w:rsid w:val="00D57973"/>
    <w:rsid w:val="00D57E71"/>
    <w:rsid w:val="00D60FE8"/>
    <w:rsid w:val="00D63729"/>
    <w:rsid w:val="00D65CA9"/>
    <w:rsid w:val="00D66110"/>
    <w:rsid w:val="00D67D1E"/>
    <w:rsid w:val="00D70367"/>
    <w:rsid w:val="00D70AE5"/>
    <w:rsid w:val="00D7106A"/>
    <w:rsid w:val="00D71A04"/>
    <w:rsid w:val="00D755D3"/>
    <w:rsid w:val="00D77F46"/>
    <w:rsid w:val="00D833FB"/>
    <w:rsid w:val="00D8701F"/>
    <w:rsid w:val="00D87603"/>
    <w:rsid w:val="00D87D14"/>
    <w:rsid w:val="00D910B3"/>
    <w:rsid w:val="00D91246"/>
    <w:rsid w:val="00D91997"/>
    <w:rsid w:val="00D9313A"/>
    <w:rsid w:val="00D93A41"/>
    <w:rsid w:val="00D93D26"/>
    <w:rsid w:val="00D95D64"/>
    <w:rsid w:val="00D966C4"/>
    <w:rsid w:val="00DA00F4"/>
    <w:rsid w:val="00DA0369"/>
    <w:rsid w:val="00DA2636"/>
    <w:rsid w:val="00DA38C0"/>
    <w:rsid w:val="00DA3AB7"/>
    <w:rsid w:val="00DA3ABA"/>
    <w:rsid w:val="00DA5B5B"/>
    <w:rsid w:val="00DB0739"/>
    <w:rsid w:val="00DB22ED"/>
    <w:rsid w:val="00DB7E9C"/>
    <w:rsid w:val="00DC20A0"/>
    <w:rsid w:val="00DC31BE"/>
    <w:rsid w:val="00DC70BF"/>
    <w:rsid w:val="00DD1436"/>
    <w:rsid w:val="00DD1737"/>
    <w:rsid w:val="00DD204B"/>
    <w:rsid w:val="00DD3F1D"/>
    <w:rsid w:val="00DD4F52"/>
    <w:rsid w:val="00DD6012"/>
    <w:rsid w:val="00DD61DA"/>
    <w:rsid w:val="00DD6E78"/>
    <w:rsid w:val="00DE096B"/>
    <w:rsid w:val="00DE2A8D"/>
    <w:rsid w:val="00DE4168"/>
    <w:rsid w:val="00DE6F8C"/>
    <w:rsid w:val="00DF0A08"/>
    <w:rsid w:val="00DF15B5"/>
    <w:rsid w:val="00DF1FCA"/>
    <w:rsid w:val="00DF34BB"/>
    <w:rsid w:val="00DF40FC"/>
    <w:rsid w:val="00DF4A47"/>
    <w:rsid w:val="00DF795E"/>
    <w:rsid w:val="00E00113"/>
    <w:rsid w:val="00E0071D"/>
    <w:rsid w:val="00E02424"/>
    <w:rsid w:val="00E02E94"/>
    <w:rsid w:val="00E03428"/>
    <w:rsid w:val="00E04B24"/>
    <w:rsid w:val="00E05697"/>
    <w:rsid w:val="00E059CD"/>
    <w:rsid w:val="00E06C95"/>
    <w:rsid w:val="00E11AD6"/>
    <w:rsid w:val="00E13255"/>
    <w:rsid w:val="00E1354F"/>
    <w:rsid w:val="00E214C8"/>
    <w:rsid w:val="00E230D7"/>
    <w:rsid w:val="00E23290"/>
    <w:rsid w:val="00E25724"/>
    <w:rsid w:val="00E26ED9"/>
    <w:rsid w:val="00E31CF8"/>
    <w:rsid w:val="00E3229F"/>
    <w:rsid w:val="00E347BB"/>
    <w:rsid w:val="00E36C26"/>
    <w:rsid w:val="00E37386"/>
    <w:rsid w:val="00E44CD2"/>
    <w:rsid w:val="00E44DA7"/>
    <w:rsid w:val="00E44E10"/>
    <w:rsid w:val="00E52446"/>
    <w:rsid w:val="00E52C5E"/>
    <w:rsid w:val="00E54BEC"/>
    <w:rsid w:val="00E55235"/>
    <w:rsid w:val="00E55443"/>
    <w:rsid w:val="00E55B76"/>
    <w:rsid w:val="00E561B6"/>
    <w:rsid w:val="00E63FF2"/>
    <w:rsid w:val="00E6432D"/>
    <w:rsid w:val="00E64741"/>
    <w:rsid w:val="00E67DF5"/>
    <w:rsid w:val="00E70EE0"/>
    <w:rsid w:val="00E718D8"/>
    <w:rsid w:val="00E72856"/>
    <w:rsid w:val="00E72E76"/>
    <w:rsid w:val="00E73290"/>
    <w:rsid w:val="00E7341B"/>
    <w:rsid w:val="00E75772"/>
    <w:rsid w:val="00E75DC4"/>
    <w:rsid w:val="00E769C8"/>
    <w:rsid w:val="00E770CE"/>
    <w:rsid w:val="00E80EB4"/>
    <w:rsid w:val="00E81F5F"/>
    <w:rsid w:val="00E8298A"/>
    <w:rsid w:val="00E8649F"/>
    <w:rsid w:val="00E86625"/>
    <w:rsid w:val="00E9211E"/>
    <w:rsid w:val="00E929B4"/>
    <w:rsid w:val="00E92AD6"/>
    <w:rsid w:val="00EA42B6"/>
    <w:rsid w:val="00EA5977"/>
    <w:rsid w:val="00EB0558"/>
    <w:rsid w:val="00EB2013"/>
    <w:rsid w:val="00EB296B"/>
    <w:rsid w:val="00EB35D1"/>
    <w:rsid w:val="00EB3601"/>
    <w:rsid w:val="00EB470D"/>
    <w:rsid w:val="00EB5748"/>
    <w:rsid w:val="00EB59FE"/>
    <w:rsid w:val="00EB76C2"/>
    <w:rsid w:val="00EB7EF4"/>
    <w:rsid w:val="00EC16FB"/>
    <w:rsid w:val="00EC69A6"/>
    <w:rsid w:val="00ED2182"/>
    <w:rsid w:val="00ED2E5A"/>
    <w:rsid w:val="00ED429D"/>
    <w:rsid w:val="00ED5D56"/>
    <w:rsid w:val="00EE1822"/>
    <w:rsid w:val="00EE26AE"/>
    <w:rsid w:val="00EE2AEC"/>
    <w:rsid w:val="00EE4B62"/>
    <w:rsid w:val="00EE571A"/>
    <w:rsid w:val="00EE592F"/>
    <w:rsid w:val="00EE612E"/>
    <w:rsid w:val="00EE6F44"/>
    <w:rsid w:val="00EF24D6"/>
    <w:rsid w:val="00EF2708"/>
    <w:rsid w:val="00EF296A"/>
    <w:rsid w:val="00EF646E"/>
    <w:rsid w:val="00EF7335"/>
    <w:rsid w:val="00F000FF"/>
    <w:rsid w:val="00F0074F"/>
    <w:rsid w:val="00F01536"/>
    <w:rsid w:val="00F01E5A"/>
    <w:rsid w:val="00F03F3E"/>
    <w:rsid w:val="00F04573"/>
    <w:rsid w:val="00F04F48"/>
    <w:rsid w:val="00F05AC2"/>
    <w:rsid w:val="00F06FAA"/>
    <w:rsid w:val="00F07B5A"/>
    <w:rsid w:val="00F11D36"/>
    <w:rsid w:val="00F149E9"/>
    <w:rsid w:val="00F17F0A"/>
    <w:rsid w:val="00F17F29"/>
    <w:rsid w:val="00F2249B"/>
    <w:rsid w:val="00F233AA"/>
    <w:rsid w:val="00F2500E"/>
    <w:rsid w:val="00F25B70"/>
    <w:rsid w:val="00F26F3F"/>
    <w:rsid w:val="00F26FAB"/>
    <w:rsid w:val="00F27235"/>
    <w:rsid w:val="00F27D42"/>
    <w:rsid w:val="00F31ED9"/>
    <w:rsid w:val="00F32625"/>
    <w:rsid w:val="00F37B50"/>
    <w:rsid w:val="00F410A3"/>
    <w:rsid w:val="00F448CD"/>
    <w:rsid w:val="00F46CEA"/>
    <w:rsid w:val="00F46DE6"/>
    <w:rsid w:val="00F47ABB"/>
    <w:rsid w:val="00F50B99"/>
    <w:rsid w:val="00F51790"/>
    <w:rsid w:val="00F52446"/>
    <w:rsid w:val="00F53278"/>
    <w:rsid w:val="00F53E2A"/>
    <w:rsid w:val="00F56AFB"/>
    <w:rsid w:val="00F66EA6"/>
    <w:rsid w:val="00F6745E"/>
    <w:rsid w:val="00F72E02"/>
    <w:rsid w:val="00F732CE"/>
    <w:rsid w:val="00F734C9"/>
    <w:rsid w:val="00F736DA"/>
    <w:rsid w:val="00F755E4"/>
    <w:rsid w:val="00F75634"/>
    <w:rsid w:val="00F77A8A"/>
    <w:rsid w:val="00F80053"/>
    <w:rsid w:val="00F8051A"/>
    <w:rsid w:val="00F80E3B"/>
    <w:rsid w:val="00F81CFB"/>
    <w:rsid w:val="00F8234E"/>
    <w:rsid w:val="00F827B4"/>
    <w:rsid w:val="00F9082F"/>
    <w:rsid w:val="00F92C18"/>
    <w:rsid w:val="00F93DCA"/>
    <w:rsid w:val="00FA1F0B"/>
    <w:rsid w:val="00FA20DB"/>
    <w:rsid w:val="00FA30B6"/>
    <w:rsid w:val="00FA3619"/>
    <w:rsid w:val="00FA402E"/>
    <w:rsid w:val="00FA4F17"/>
    <w:rsid w:val="00FA51FC"/>
    <w:rsid w:val="00FA57D5"/>
    <w:rsid w:val="00FA5D35"/>
    <w:rsid w:val="00FA7535"/>
    <w:rsid w:val="00FB1B8C"/>
    <w:rsid w:val="00FB28CC"/>
    <w:rsid w:val="00FB3022"/>
    <w:rsid w:val="00FB3296"/>
    <w:rsid w:val="00FB5610"/>
    <w:rsid w:val="00FB7C0A"/>
    <w:rsid w:val="00FC00FF"/>
    <w:rsid w:val="00FC01AF"/>
    <w:rsid w:val="00FC0539"/>
    <w:rsid w:val="00FC0CA7"/>
    <w:rsid w:val="00FC3B7E"/>
    <w:rsid w:val="00FC3ECE"/>
    <w:rsid w:val="00FC40F9"/>
    <w:rsid w:val="00FC6368"/>
    <w:rsid w:val="00FD54D3"/>
    <w:rsid w:val="00FD6A6F"/>
    <w:rsid w:val="00FD6C70"/>
    <w:rsid w:val="00FE01F8"/>
    <w:rsid w:val="00FE1FDA"/>
    <w:rsid w:val="00FE3E49"/>
    <w:rsid w:val="00FE3E9A"/>
    <w:rsid w:val="00FE40A8"/>
    <w:rsid w:val="00FE45FA"/>
    <w:rsid w:val="00FE5C5D"/>
    <w:rsid w:val="00FE6313"/>
    <w:rsid w:val="00FE772A"/>
    <w:rsid w:val="00FE7CD3"/>
    <w:rsid w:val="00FF0687"/>
    <w:rsid w:val="00FF4C8A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D7"/>
    <w:pPr>
      <w:spacing w:line="276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03933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393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C82737ECCE7428CB049BA0E37CCD8DE21AC2AF257F2CE63AB719DCAe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3</Pages>
  <Words>953</Words>
  <Characters>5438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Приложение 1</dc:title>
  <dc:subject/>
  <dc:creator>USER</dc:creator>
  <cp:keywords/>
  <dc:description/>
  <cp:lastModifiedBy>Татьяна Александровн</cp:lastModifiedBy>
  <cp:revision>15</cp:revision>
  <cp:lastPrinted>2019-12-05T06:00:00Z</cp:lastPrinted>
  <dcterms:created xsi:type="dcterms:W3CDTF">2019-12-05T05:04:00Z</dcterms:created>
  <dcterms:modified xsi:type="dcterms:W3CDTF">2019-12-08T09:52:00Z</dcterms:modified>
</cp:coreProperties>
</file>