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DF" w:rsidRDefault="004A2DDF">
      <w:r>
        <w:rPr>
          <w:noProof/>
        </w:rPr>
        <w:pict>
          <v:rect id="_x0000_s1026" style="position:absolute;margin-left:342.1pt;margin-top:101.55pt;width:13.85pt;height:10.9pt;flip:x;z-index:251675136"/>
        </w:pict>
      </w:r>
      <w:r>
        <w:rPr>
          <w:noProof/>
        </w:rPr>
        <w:pict>
          <v:rect id="_x0000_s1027" style="position:absolute;margin-left:370.2pt;margin-top:526.05pt;width:123.75pt;height:47.25pt;z-index:251674112">
            <v:textbox>
              <w:txbxContent>
                <w:p w:rsidR="004A2DDF" w:rsidRPr="00134BD5" w:rsidRDefault="004A2DDF" w:rsidP="00134B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Общественная приемная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65.7pt;margin-top:457.05pt;width:123.75pt;height:37.5pt;z-index:251671040">
            <v:textbox>
              <w:txbxContent>
                <w:p w:rsidR="004A2DDF" w:rsidRPr="00134BD5" w:rsidRDefault="004A2DDF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Архив суда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2pt;margin-top:536.55pt;width:30pt;height:0;z-index:251673088" o:connectortype="straight"/>
        </w:pict>
      </w:r>
      <w:r>
        <w:rPr>
          <w:noProof/>
        </w:rPr>
        <w:pict>
          <v:shape id="_x0000_s1030" type="#_x0000_t32" style="position:absolute;margin-left:340.2pt;margin-top:517.05pt;width:0;height:19.5pt;z-index:251672064" o:connectortype="straight"/>
        </w:pict>
      </w:r>
      <w:r>
        <w:rPr>
          <w:noProof/>
        </w:rPr>
        <w:pict>
          <v:shape id="_x0000_s1031" type="#_x0000_t32" style="position:absolute;margin-left:340.2pt;margin-top:471.3pt;width:25.5pt;height:0;z-index:251670016" o:connectortype="straight"/>
        </w:pict>
      </w:r>
      <w:r>
        <w:rPr>
          <w:noProof/>
        </w:rPr>
        <w:pict>
          <v:rect id="_x0000_s1032" style="position:absolute;margin-left:365.7pt;margin-top:351.3pt;width:128.25pt;height:60pt;z-index:251668992">
            <v:textbox>
              <w:txbxContent>
                <w:p w:rsidR="004A2DDF" w:rsidRDefault="004A2DDF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гражданским делам</w:t>
                  </w:r>
                </w:p>
                <w:p w:rsidR="004A2DDF" w:rsidRPr="00815A18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margin-left:340.2pt;margin-top:377.55pt;width:25.5pt;height:0;z-index:251667968" o:connectortype="straight"/>
        </w:pict>
      </w:r>
      <w:r>
        <w:rPr>
          <w:noProof/>
        </w:rPr>
        <w:pict>
          <v:rect id="_x0000_s1034" style="position:absolute;margin-left:365.7pt;margin-top:264.3pt;width:132.75pt;height:56.25pt;z-index:251666944">
            <v:textbox>
              <w:txbxContent>
                <w:p w:rsidR="004A2DDF" w:rsidRPr="00815A18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уголовным делам</w:t>
                  </w:r>
                </w:p>
                <w:p w:rsidR="004A2DDF" w:rsidRPr="00815A18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margin-left:340.2pt;margin-top:283.05pt;width:25.5pt;height:0;z-index:251665920" o:connectortype="straight"/>
        </w:pict>
      </w:r>
      <w:r>
        <w:rPr>
          <w:noProof/>
        </w:rPr>
        <w:pict>
          <v:shape id="_x0000_s1036" type="#_x0000_t32" style="position:absolute;margin-left:340.2pt;margin-top:215.55pt;width:0;height:306.75pt;z-index:251664896" o:connectortype="straight"/>
        </w:pict>
      </w:r>
      <w:r>
        <w:rPr>
          <w:noProof/>
        </w:rPr>
        <w:pict>
          <v:shape id="_x0000_s1037" type="#_x0000_t32" style="position:absolute;margin-left:340.2pt;margin-top:215.55pt;width:30pt;height:0;flip:x;z-index:251663872" o:connectortype="straight"/>
        </w:pict>
      </w:r>
      <w:r>
        <w:rPr>
          <w:noProof/>
        </w:rPr>
        <w:pict>
          <v:rect id="_x0000_s1038" style="position:absolute;margin-left:370.2pt;margin-top:187.8pt;width:132.75pt;height:51pt;z-index:251662848">
            <v:textbox>
              <w:txbxContent>
                <w:p w:rsidR="004A2DDF" w:rsidRPr="00815A18" w:rsidRDefault="004A2DDF" w:rsidP="00815A1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Начальник отдела делопроизводства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Минибаева З.Н.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317.7pt;margin-top:29.55pt;width:135.75pt;height:158.25pt;z-index:251661824"/>
        </w:pict>
      </w:r>
      <w:r>
        <w:rPr>
          <w:noProof/>
        </w:rPr>
        <w:pict>
          <v:rect id="_x0000_s1040" style="position:absolute;margin-left:306.45pt;margin-top:101.55pt;width:108.75pt;height:50.25pt;z-index:251660800">
            <v:textbox>
              <w:txbxContent>
                <w:p w:rsidR="004A2DDF" w:rsidRPr="00815A18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>Администратор суда</w:t>
                  </w:r>
                </w:p>
                <w:p w:rsidR="004A2DDF" w:rsidRPr="00815A18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 Провоторова В.В.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19" style="position:absolute;margin-left:317.7pt;margin-top:54.3pt;width:31.5pt;height:47.25pt;z-index:251659776"/>
        </w:pict>
      </w:r>
      <w:r>
        <w:rPr>
          <w:noProof/>
        </w:rPr>
        <w:pict>
          <v:rect id="_x0000_s1042" style="position:absolute;margin-left:184.2pt;margin-top:172.05pt;width:108pt;height:22.5pt;z-index:251658752">
            <v:textbox>
              <w:txbxContent>
                <w:p w:rsidR="004A2DDF" w:rsidRPr="005D21CB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Пресс -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175.95pt;margin-top:93.3pt;width:116.25pt;height:49.5pt;z-index:251656704">
            <v:textbox>
              <w:txbxContent>
                <w:p w:rsidR="004A2DDF" w:rsidRPr="005D21CB" w:rsidRDefault="004A2DDF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D21CB">
                    <w:rPr>
                      <w:rFonts w:ascii="Times New Roman" w:hAnsi="Times New Roman" w:cs="Times New Roman"/>
                      <w:b/>
                      <w:bCs/>
                    </w:rPr>
                    <w:t>Помощник председателя суда</w:t>
                  </w:r>
                </w:p>
                <w:p w:rsidR="004A2DDF" w:rsidRPr="005D21CB" w:rsidRDefault="004A2DDF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Кужман В.Г.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margin-left:231.35pt;margin-top:142.8pt;width:.05pt;height:29.25pt;z-index:251657728" o:connectortype="straight"/>
        </w:pict>
      </w:r>
      <w:r>
        <w:rPr>
          <w:noProof/>
        </w:rPr>
        <w:pict>
          <v:shape id="_x0000_s1045" type="#_x0000_t32" style="position:absolute;margin-left:231.5pt;margin-top:76.8pt;width:0;height:19.5pt;z-index:251655680" o:connectortype="straight"/>
        </w:pict>
      </w:r>
      <w:r>
        <w:rPr>
          <w:noProof/>
        </w:rPr>
        <w:pict>
          <v:rect id="_x0000_s1046" style="position:absolute;margin-left:146.7pt;margin-top:8.55pt;width:171pt;height:68.25pt;z-index:251640320">
            <v:textbox>
              <w:txbxContent>
                <w:p w:rsidR="004A2DDF" w:rsidRPr="00134BD5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Председатель  Промышленного районного суда г. Оренбурга</w:t>
                  </w:r>
                </w:p>
                <w:p w:rsidR="004A2DDF" w:rsidRPr="00134BD5" w:rsidRDefault="004A2DDF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Выголов А.В.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49.95pt;margin-top:136.8pt;width:114.75pt;height:78.75pt;z-index:251645440">
            <v:textbox>
              <w:txbxContent>
                <w:p w:rsidR="004A2DDF" w:rsidRDefault="004A2DDF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гражданским делам</w:t>
                  </w:r>
                </w:p>
                <w:p w:rsidR="004A2DDF" w:rsidRPr="000458EF" w:rsidRDefault="004A2DDF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Бахтиярова Т.С.</w:t>
                  </w:r>
                </w:p>
                <w:p w:rsidR="004A2DDF" w:rsidRPr="000458EF" w:rsidRDefault="004A2DDF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49.95pt;margin-top:522.3pt;width:103.5pt;height:46.5pt;z-index:251654656">
            <v:textbox>
              <w:txbxContent>
                <w:p w:rsidR="004A2DDF" w:rsidRPr="005D21CB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Секретарь судебного заседания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-64.05pt;margin-top:526.05pt;width:95.25pt;height:42.75pt;z-index:251653632">
            <v:textbox>
              <w:txbxContent>
                <w:p w:rsidR="004A2DDF" w:rsidRPr="005D21CB" w:rsidRDefault="004A2DDF" w:rsidP="005D21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судьи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-19.8pt;margin-top:505.05pt;width:128.25pt;height:.75pt;flip:y;z-index:251652608" o:connectortype="straight"/>
        </w:pict>
      </w:r>
      <w:r>
        <w:rPr>
          <w:noProof/>
        </w:rPr>
        <w:pict>
          <v:shape id="_x0000_s1051" type="#_x0000_t32" style="position:absolute;margin-left:108.45pt;margin-top:484.8pt;width:0;height:37.5pt;z-index:251651584" o:connectortype="straight"/>
        </w:pict>
      </w:r>
      <w:r>
        <w:rPr>
          <w:noProof/>
        </w:rPr>
        <w:pict>
          <v:shape id="_x0000_s1052" type="#_x0000_t32" style="position:absolute;margin-left:-19.8pt;margin-top:452.55pt;width:0;height:69.75pt;z-index:251650560" o:connectortype="straight"/>
        </w:pict>
      </w:r>
      <w:r>
        <w:rPr>
          <w:noProof/>
        </w:rPr>
        <w:pict>
          <v:rect id="_x0000_s1053" style="position:absolute;margin-left:57.45pt;margin-top:245.55pt;width:114.75pt;height:239.25pt;z-index:251649536">
            <v:textbox>
              <w:txbxContent>
                <w:p w:rsidR="004A2DDF" w:rsidRPr="00134BD5" w:rsidRDefault="004A2DDF" w:rsidP="005D21CB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гражданским делам</w:t>
                  </w:r>
                </w:p>
                <w:p w:rsidR="004A2DDF" w:rsidRPr="00134BD5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Кильдяшева С.Ю.</w:t>
                  </w:r>
                </w:p>
                <w:p w:rsidR="004A2DDF" w:rsidRPr="00134BD5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Манушина М.Е.</w:t>
                  </w:r>
                </w:p>
                <w:p w:rsidR="004A2DDF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Хлопина И.В.</w:t>
                  </w:r>
                </w:p>
                <w:p w:rsidR="004A2DDF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Волкова Е.С.</w:t>
                  </w:r>
                </w:p>
                <w:p w:rsidR="004A2DDF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Старых Е.В.</w:t>
                  </w:r>
                </w:p>
                <w:p w:rsidR="004A2DDF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Кислинская Е.Н.</w:t>
                  </w:r>
                </w:p>
                <w:p w:rsidR="004A2DDF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Шабанова К.Н.</w:t>
                  </w:r>
                </w:p>
                <w:p w:rsidR="004A2DDF" w:rsidRPr="00134BD5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A2DDF" w:rsidRPr="00134BD5" w:rsidRDefault="004A2DDF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A2DDF" w:rsidRPr="005D21CB" w:rsidRDefault="004A2DDF" w:rsidP="005D21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-70.05pt;margin-top:245.55pt;width:110.25pt;height:207pt;z-index:251648512">
            <v:textbox>
              <w:txbxContent>
                <w:p w:rsidR="004A2DDF" w:rsidRPr="00134BD5" w:rsidRDefault="004A2DDF" w:rsidP="000458EF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уголовным делам</w:t>
                  </w:r>
                </w:p>
                <w:p w:rsidR="004A2DDF" w:rsidRPr="00134BD5" w:rsidRDefault="004A2DDF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Болдова Г.Ф.</w:t>
                  </w:r>
                </w:p>
                <w:p w:rsidR="004A2DDF" w:rsidRPr="00134BD5" w:rsidRDefault="004A2DDF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Измайлов И.В.</w:t>
                  </w:r>
                </w:p>
                <w:p w:rsidR="004A2DDF" w:rsidRDefault="004A2DDF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Силин К.Н.</w:t>
                  </w:r>
                  <w:r w:rsidRPr="00134BD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4A2DDF" w:rsidRDefault="004A2DDF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Горбачева Т.В.</w:t>
                  </w:r>
                </w:p>
                <w:p w:rsidR="004A2DDF" w:rsidRDefault="004A2DDF" w:rsidP="000458E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55" type="#_x0000_t32" style="position:absolute;margin-left:112.2pt;margin-top:215.55pt;width:0;height:26.25pt;z-index:25164748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-19.8pt;margin-top:220.05pt;width:0;height:25.5pt;z-index:251646464" o:connectortype="straight">
            <v:stroke endarrow="block"/>
          </v:shape>
        </w:pict>
      </w:r>
      <w:r>
        <w:rPr>
          <w:noProof/>
        </w:rPr>
        <w:pict>
          <v:rect id="_x0000_s1057" style="position:absolute;margin-left:-70.05pt;margin-top:142.8pt;width:110.25pt;height:77.25pt;z-index:251644416">
            <v:textbox>
              <w:txbxContent>
                <w:p w:rsidR="004A2DDF" w:rsidRPr="0032193E" w:rsidRDefault="004A2DDF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уголовным дел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м</w:t>
                  </w:r>
                </w:p>
                <w:p w:rsidR="004A2DDF" w:rsidRPr="0032193E" w:rsidRDefault="004A2DDF" w:rsidP="0032193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Судоргина Д.В.</w:t>
                  </w:r>
                </w:p>
                <w:p w:rsidR="004A2DDF" w:rsidRPr="000458EF" w:rsidRDefault="004A2DDF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58" type="#_x0000_t19" style="position:absolute;margin-left:108.45pt;margin-top:30.3pt;width:38.25pt;height:106.5pt;flip:x;z-index:251643392"/>
        </w:pict>
      </w:r>
      <w:r>
        <w:rPr>
          <w:noProof/>
        </w:rPr>
        <w:pict>
          <v:shape id="_x0000_s1059" type="#_x0000_t19" style="position:absolute;margin-left:-7.8pt;margin-top:20.55pt;width:154.5pt;height:122.25pt;flip:x;z-index:251642368"/>
        </w:pict>
      </w:r>
      <w:r>
        <w:rPr>
          <w:noProof/>
        </w:rPr>
        <w:pict>
          <v:shape id="_x0000_s1060" type="#_x0000_t32" style="position:absolute;margin-left:146.7pt;margin-top:29.55pt;width:0;height:.75pt;flip:y;z-index:251641344" o:connectortype="straight"/>
        </w:pict>
      </w:r>
    </w:p>
    <w:sectPr w:rsidR="004A2DDF" w:rsidSect="00D9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8EF"/>
    <w:rsid w:val="000458EF"/>
    <w:rsid w:val="00084E15"/>
    <w:rsid w:val="000F4B40"/>
    <w:rsid w:val="00134BD5"/>
    <w:rsid w:val="00184E01"/>
    <w:rsid w:val="001C385E"/>
    <w:rsid w:val="001C76C6"/>
    <w:rsid w:val="001D2640"/>
    <w:rsid w:val="001F6E04"/>
    <w:rsid w:val="00240EEF"/>
    <w:rsid w:val="002A2962"/>
    <w:rsid w:val="0032193E"/>
    <w:rsid w:val="00443C19"/>
    <w:rsid w:val="00475AB8"/>
    <w:rsid w:val="00494748"/>
    <w:rsid w:val="004A2DDF"/>
    <w:rsid w:val="004B7DDD"/>
    <w:rsid w:val="00511177"/>
    <w:rsid w:val="00546C8D"/>
    <w:rsid w:val="00566032"/>
    <w:rsid w:val="005B098F"/>
    <w:rsid w:val="005C499A"/>
    <w:rsid w:val="005D21CB"/>
    <w:rsid w:val="005F4FA2"/>
    <w:rsid w:val="006329E4"/>
    <w:rsid w:val="006A530C"/>
    <w:rsid w:val="006B18D5"/>
    <w:rsid w:val="006F0195"/>
    <w:rsid w:val="00706083"/>
    <w:rsid w:val="007753D9"/>
    <w:rsid w:val="007F4DAE"/>
    <w:rsid w:val="007F52A9"/>
    <w:rsid w:val="00815A18"/>
    <w:rsid w:val="008740A9"/>
    <w:rsid w:val="008E6175"/>
    <w:rsid w:val="009015BB"/>
    <w:rsid w:val="00931281"/>
    <w:rsid w:val="009D326D"/>
    <w:rsid w:val="00A54009"/>
    <w:rsid w:val="00A70ACC"/>
    <w:rsid w:val="00A80B17"/>
    <w:rsid w:val="00AA5031"/>
    <w:rsid w:val="00B059E7"/>
    <w:rsid w:val="00B158F1"/>
    <w:rsid w:val="00B906B0"/>
    <w:rsid w:val="00B933BF"/>
    <w:rsid w:val="00C22FE0"/>
    <w:rsid w:val="00D1381C"/>
    <w:rsid w:val="00D608A0"/>
    <w:rsid w:val="00D72C4C"/>
    <w:rsid w:val="00D921D9"/>
    <w:rsid w:val="00DE0E33"/>
    <w:rsid w:val="00EB754A"/>
    <w:rsid w:val="00EF150E"/>
    <w:rsid w:val="00E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</Words>
  <Characters>31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2026-03-03T04:08:00Z</dcterms:created>
  <dcterms:modified xsi:type="dcterms:W3CDTF">2026-03-03T04:10:00Z</dcterms:modified>
</cp:coreProperties>
</file>