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C8B" w:rsidRPr="00FB3A16" w:rsidRDefault="007F1C8B" w:rsidP="00993AB2">
      <w:pPr>
        <w:spacing w:after="0" w:line="240" w:lineRule="auto"/>
        <w:ind w:left="5103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F1C8B" w:rsidRPr="00FB3A16" w:rsidRDefault="007F1C8B" w:rsidP="00993AB2">
      <w:pPr>
        <w:pStyle w:val="NormalWeb"/>
        <w:shd w:val="clear" w:color="auto" w:fill="FFFFFF"/>
        <w:spacing w:before="0" w:beforeAutospacing="0" w:after="0" w:afterAutospacing="0"/>
        <w:ind w:left="5103"/>
        <w:jc w:val="right"/>
        <w:rPr>
          <w:color w:val="000000"/>
        </w:rPr>
      </w:pPr>
      <w:r w:rsidRPr="00FB3A16">
        <w:rPr>
          <w:color w:val="000000"/>
        </w:rPr>
        <w:t>УТВЕРЖДЕН</w:t>
      </w:r>
    </w:p>
    <w:p w:rsidR="007F1C8B" w:rsidRPr="00FB3A16" w:rsidRDefault="007F1C8B" w:rsidP="00993AB2">
      <w:pPr>
        <w:pStyle w:val="NormalWeb"/>
        <w:shd w:val="clear" w:color="auto" w:fill="FFFFFF"/>
        <w:spacing w:before="0" w:beforeAutospacing="0" w:after="0" w:afterAutospacing="0"/>
        <w:ind w:left="5103"/>
        <w:jc w:val="right"/>
        <w:rPr>
          <w:color w:val="000000"/>
        </w:rPr>
      </w:pPr>
      <w:r w:rsidRPr="00FB3A16">
        <w:rPr>
          <w:color w:val="000000"/>
        </w:rPr>
        <w:t>приказом Промышленного</w:t>
      </w:r>
    </w:p>
    <w:p w:rsidR="007F1C8B" w:rsidRPr="00FB3A16" w:rsidRDefault="007F1C8B" w:rsidP="00993AB2">
      <w:pPr>
        <w:pStyle w:val="NormalWeb"/>
        <w:shd w:val="clear" w:color="auto" w:fill="FFFFFF"/>
        <w:spacing w:before="0" w:beforeAutospacing="0" w:after="0" w:afterAutospacing="0"/>
        <w:ind w:left="5103"/>
        <w:jc w:val="right"/>
        <w:rPr>
          <w:color w:val="000000"/>
        </w:rPr>
      </w:pPr>
      <w:r w:rsidRPr="00FB3A16">
        <w:rPr>
          <w:color w:val="000000"/>
        </w:rPr>
        <w:t xml:space="preserve"> районного суда г.Оренбурга </w:t>
      </w:r>
    </w:p>
    <w:p w:rsidR="007F1C8B" w:rsidRPr="00FB3A16" w:rsidRDefault="007F1C8B" w:rsidP="00993AB2">
      <w:pPr>
        <w:pStyle w:val="NormalWeb"/>
        <w:shd w:val="clear" w:color="auto" w:fill="FFFFFF"/>
        <w:spacing w:before="0" w:beforeAutospacing="0" w:after="0" w:afterAutospacing="0"/>
        <w:ind w:left="5103" w:right="-143"/>
        <w:jc w:val="right"/>
        <w:rPr>
          <w:rFonts w:cs="Calibri"/>
          <w:color w:val="FF0000"/>
        </w:rPr>
      </w:pPr>
      <w:r w:rsidRPr="00FB3A16">
        <w:rPr>
          <w:color w:val="FF0000"/>
        </w:rPr>
        <w:t xml:space="preserve">от «28» января </w:t>
      </w:r>
      <w:smartTag w:uri="urn:schemas-microsoft-com:office:smarttags" w:element="metricconverter">
        <w:smartTagPr>
          <w:attr w:name="ProductID" w:val="2025 г"/>
        </w:smartTagPr>
        <w:r w:rsidRPr="00FB3A16">
          <w:rPr>
            <w:color w:val="FF0000"/>
          </w:rPr>
          <w:t>2025 г</w:t>
        </w:r>
      </w:smartTag>
      <w:r w:rsidRPr="00FB3A16">
        <w:rPr>
          <w:color w:val="FF0000"/>
        </w:rPr>
        <w:t>. №7</w:t>
      </w:r>
    </w:p>
    <w:p w:rsidR="007F1C8B" w:rsidRPr="00FB3A16" w:rsidRDefault="007F1C8B" w:rsidP="00993AB2">
      <w:pPr>
        <w:pStyle w:val="NormalWeb"/>
        <w:shd w:val="clear" w:color="auto" w:fill="FFFFFF"/>
        <w:spacing w:before="0" w:beforeAutospacing="0" w:after="0" w:afterAutospacing="0"/>
        <w:jc w:val="right"/>
        <w:rPr>
          <w:rFonts w:cs="Calibri"/>
          <w:color w:val="000000"/>
        </w:rPr>
      </w:pPr>
    </w:p>
    <w:p w:rsidR="007F1C8B" w:rsidRPr="00FB3A16" w:rsidRDefault="007F1C8B" w:rsidP="00993AB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cs="Calibri"/>
          <w:color w:val="000000"/>
        </w:rPr>
      </w:pPr>
    </w:p>
    <w:p w:rsidR="007F1C8B" w:rsidRPr="00FB3A16" w:rsidRDefault="007F1C8B" w:rsidP="00993AB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FB3A16">
        <w:rPr>
          <w:b/>
          <w:bCs/>
          <w:color w:val="000000"/>
        </w:rPr>
        <w:t>План</w:t>
      </w:r>
    </w:p>
    <w:p w:rsidR="007F1C8B" w:rsidRPr="00FB3A16" w:rsidRDefault="007F1C8B" w:rsidP="00993AB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cs="Calibri"/>
          <w:b/>
          <w:bCs/>
          <w:color w:val="000000"/>
        </w:rPr>
      </w:pPr>
      <w:r w:rsidRPr="00FB3A16">
        <w:rPr>
          <w:b/>
          <w:bCs/>
          <w:color w:val="000000"/>
        </w:rPr>
        <w:t>противодействия коррупции в Промышленном районном суде г.Оренбурга</w:t>
      </w:r>
    </w:p>
    <w:p w:rsidR="007F1C8B" w:rsidRPr="00FB3A16" w:rsidRDefault="007F1C8B" w:rsidP="00993AB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FB3A16">
        <w:rPr>
          <w:b/>
          <w:bCs/>
          <w:color w:val="000000"/>
        </w:rPr>
        <w:t xml:space="preserve"> на 2025-2028 годы</w:t>
      </w:r>
    </w:p>
    <w:p w:rsidR="007F1C8B" w:rsidRPr="00FB3A16" w:rsidRDefault="007F1C8B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52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82"/>
        <w:gridCol w:w="6904"/>
        <w:gridCol w:w="1940"/>
        <w:gridCol w:w="1956"/>
        <w:gridCol w:w="4042"/>
      </w:tblGrid>
      <w:tr w:rsidR="007F1C8B" w:rsidRPr="00FB3A16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8B" w:rsidRPr="00FB3A16" w:rsidRDefault="007F1C8B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8B" w:rsidRPr="00FB3A16" w:rsidRDefault="007F1C8B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8B" w:rsidRPr="00FB3A16" w:rsidRDefault="007F1C8B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8B" w:rsidRPr="00FB3A16" w:rsidRDefault="007F1C8B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7F1C8B" w:rsidRPr="00FB3A16">
        <w:trPr>
          <w:trHeight w:val="286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Меры по совершенствованию локальных нормативных актов в сфере противодействия коррупции </w:t>
            </w:r>
          </w:p>
          <w:p w:rsidR="007F1C8B" w:rsidRPr="00FB3A16" w:rsidRDefault="007F1C8B" w:rsidP="009B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Промышленном районном суде г.Оренбурга</w:t>
            </w:r>
          </w:p>
        </w:tc>
      </w:tr>
      <w:tr w:rsidR="007F1C8B" w:rsidRPr="00FB3A16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Par49"/>
            <w:bookmarkEnd w:id="0"/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EC5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Приведение локальных нормативных актов суда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993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Заместители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постоянно,</w:t>
            </w:r>
          </w:p>
          <w:p w:rsidR="007F1C8B" w:rsidRPr="00FB3A16" w:rsidRDefault="007F1C8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9B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своевременная актуализация лок</w:t>
            </w:r>
            <w:bookmarkStart w:id="1" w:name="_GoBack"/>
            <w:bookmarkEnd w:id="1"/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альных нормативных актов суда в связи с изменениями в антикоррупционном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законодательстве Российской Федерации </w:t>
            </w:r>
          </w:p>
        </w:tc>
      </w:tr>
      <w:tr w:rsidR="007F1C8B" w:rsidRPr="00FB3A16">
        <w:trPr>
          <w:trHeight w:val="566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76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2E2D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локальных нормативных актов и проектов локальных нормативных актов 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993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Заместители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постоянно,</w:t>
            </w:r>
          </w:p>
          <w:p w:rsidR="007F1C8B" w:rsidRPr="00FB3A16" w:rsidRDefault="007F1C8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9B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возможных коррупциогенных факторов и своевременное их устранение в локальных нормативных актах суда</w:t>
            </w:r>
          </w:p>
        </w:tc>
      </w:tr>
      <w:tr w:rsidR="007F1C8B" w:rsidRPr="00FB3A1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8B" w:rsidRPr="00FB3A16" w:rsidRDefault="007F1C8B" w:rsidP="00B5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Обеспечение соблюдения федеральными государственными гражданскими служащими Управления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7F1C8B" w:rsidRPr="00FB3A1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05"/>
            <w:bookmarkEnd w:id="2"/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B5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Конкурсной комиссии для проведения конкурса на замещение вакантной должности государственной гражданской службы в суде, Комиссии по проведению служебных проверок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8B" w:rsidRPr="00FB3A16" w:rsidRDefault="007F1C8B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суда </w:t>
            </w:r>
          </w:p>
          <w:p w:rsidR="007F1C8B" w:rsidRPr="00FB3A16" w:rsidRDefault="007F1C8B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Смирнова Р.Г.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постоянно,</w:t>
            </w:r>
          </w:p>
          <w:p w:rsidR="007F1C8B" w:rsidRPr="00FB3A16" w:rsidRDefault="007F1C8B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3D7DEC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оценка профессионального уровня и личностных качеств  государственных гражданских служащих и граждан, претендующих на включение в кадровый резерв.</w:t>
            </w:r>
          </w:p>
          <w:p w:rsidR="007F1C8B" w:rsidRPr="00FB3A16" w:rsidRDefault="007F1C8B" w:rsidP="003D7D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обязанностей, создаваемыми в каждом конкретном случае комиссией осуществляется проведение служебных проверок.</w:t>
            </w:r>
          </w:p>
          <w:p w:rsidR="007F1C8B" w:rsidRPr="00FB3A16" w:rsidRDefault="007F1C8B" w:rsidP="00B57A5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работы  комисси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</w:t>
            </w:r>
          </w:p>
        </w:tc>
      </w:tr>
      <w:tr w:rsidR="007F1C8B" w:rsidRPr="00FB3A1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266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контроля за исполнением федеральными государственными гражданскими служащими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Консультант суда </w:t>
            </w:r>
          </w:p>
          <w:p w:rsidR="007F1C8B" w:rsidRPr="00FB3A16" w:rsidRDefault="007F1C8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Р.Г.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постоянно,</w:t>
            </w:r>
          </w:p>
          <w:p w:rsidR="007F1C8B" w:rsidRPr="00FB3A16" w:rsidRDefault="007F1C8B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AD4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федеральными государственными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  <w:p w:rsidR="007F1C8B" w:rsidRPr="00FB3A16" w:rsidRDefault="007F1C8B" w:rsidP="00662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C8B" w:rsidRPr="00FB3A1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266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контроля за исполнением федеральными государственными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 суда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Консультант суда </w:t>
            </w:r>
          </w:p>
          <w:p w:rsidR="007F1C8B" w:rsidRPr="00FB3A16" w:rsidRDefault="007F1C8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Р.Г.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постоянно,</w:t>
            </w:r>
          </w:p>
          <w:p w:rsidR="007F1C8B" w:rsidRPr="00FB3A16" w:rsidRDefault="007F1C8B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случаев несоблюдения федеральными государственными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обязанности по уведомлению представителя нанимателя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 намерении выполнять иную оплачиваемую работу, а также признаков наличия конфликта интересов</w:t>
            </w:r>
          </w:p>
          <w:p w:rsidR="007F1C8B" w:rsidRPr="00FB3A16" w:rsidRDefault="007F1C8B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1C8B" w:rsidRPr="00FB3A16" w:rsidRDefault="007F1C8B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1C8B" w:rsidRPr="00FB3A16" w:rsidRDefault="007F1C8B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1C8B" w:rsidRPr="00FB3A1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266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контроля за исполнением федеральными государственными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 суда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Консультант суда</w:t>
            </w:r>
          </w:p>
          <w:p w:rsidR="007F1C8B" w:rsidRPr="00FB3A16" w:rsidRDefault="007F1C8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Р.Г.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  <w:p w:rsidR="007F1C8B" w:rsidRPr="00FB3A16" w:rsidRDefault="007F1C8B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 возможности его возникновения </w:t>
            </w:r>
          </w:p>
        </w:tc>
      </w:tr>
      <w:tr w:rsidR="007F1C8B" w:rsidRPr="00FB3A1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266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контроля за исполнением федеральными государственными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 суда обязанности по получению разрешения представителя нанимателя на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Консультант суда Смирнова Р.Г.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  <w:p w:rsidR="007F1C8B" w:rsidRPr="00FB3A16" w:rsidRDefault="007F1C8B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выявление случаев несоблюдения федеральными государственными</w:t>
            </w:r>
            <w:r w:rsidRPr="00FB3A1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гражданскими служащими </w:t>
            </w:r>
            <w:r w:rsidRPr="00FB3A1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обязанности по получению разрешения представителя нанимателя на </w:t>
            </w:r>
            <w:r w:rsidRPr="00FB3A1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участие </w:t>
            </w:r>
            <w:r w:rsidRPr="00FB3A1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br/>
              <w:t xml:space="preserve">на безвозмездной основе </w:t>
            </w:r>
            <w:r w:rsidRPr="00FB3A1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br/>
              <w:t>в управлении некоммерческими организациями</w:t>
            </w:r>
          </w:p>
        </w:tc>
      </w:tr>
      <w:tr w:rsidR="007F1C8B" w:rsidRPr="00FB3A1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266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контроля за исполнением </w:t>
            </w: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Правительства Российской Федерации от 5 октября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FB3A16">
                <w:rPr>
                  <w:rFonts w:ascii="Times New Roman" w:hAnsi="Times New Roman" w:cs="Times New Roman"/>
                  <w:sz w:val="24"/>
                  <w:szCs w:val="24"/>
                </w:rPr>
                <w:t>2020 г</w:t>
              </w:r>
            </w:smartTag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. № 1602 «Положение о порядке участия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Консультант суда </w:t>
            </w:r>
          </w:p>
          <w:p w:rsidR="007F1C8B" w:rsidRPr="00FB3A16" w:rsidRDefault="007F1C8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Р.Г.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  <w:p w:rsidR="007F1C8B" w:rsidRPr="00FB3A16" w:rsidRDefault="007F1C8B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случаев несоблюдения федеральными государственными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порядка </w:t>
            </w: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участия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7F1C8B" w:rsidRPr="00FB3A1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постановления Правительства Российской Федерации от 5 марта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B3A16">
                <w:rPr>
                  <w:rFonts w:ascii="Times New Roman" w:hAnsi="Times New Roman" w:cs="Times New Roman"/>
                  <w:sz w:val="24"/>
                  <w:szCs w:val="24"/>
                </w:rPr>
                <w:t>2018 г</w:t>
              </w:r>
            </w:smartTag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.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Консультант суда </w:t>
            </w:r>
          </w:p>
          <w:p w:rsidR="007F1C8B" w:rsidRPr="00FB3A16" w:rsidRDefault="007F1C8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Р.Г.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  <w:p w:rsidR="007F1C8B" w:rsidRPr="00FB3A16" w:rsidRDefault="007F1C8B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учет сведений об увольнении </w:t>
            </w:r>
            <w:r w:rsidRPr="00FB3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(о прекращении полномочий) лиц в связи с утратой доверия </w:t>
            </w:r>
            <w:r w:rsidRPr="00FB3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за совершение коррупционного правонарушения</w:t>
            </w:r>
          </w:p>
        </w:tc>
      </w:tr>
      <w:tr w:rsidR="007F1C8B" w:rsidRPr="00FB3A1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09585E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  <w:p w:rsidR="007F1C8B" w:rsidRPr="00FB3A16" w:rsidRDefault="007F1C8B" w:rsidP="0009585E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531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Консультант суда </w:t>
            </w:r>
          </w:p>
          <w:p w:rsidR="007F1C8B" w:rsidRPr="00FB3A16" w:rsidRDefault="007F1C8B" w:rsidP="00531B34">
            <w:pPr>
              <w:pStyle w:val="NoSpacing"/>
              <w:ind w:right="-14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Р.Г.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граждан, претендующих на замещение должностей   – по мере необходимости;</w:t>
            </w:r>
          </w:p>
          <w:p w:rsidR="007F1C8B" w:rsidRPr="00FB3A16" w:rsidRDefault="007F1C8B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отношении государственных служащих – ежегодно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случаев несоблюдения 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  <w:p w:rsidR="007F1C8B" w:rsidRPr="00FB3A16" w:rsidRDefault="007F1C8B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1C8B" w:rsidRPr="00FB3A16" w:rsidRDefault="007F1C8B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F1C8B" w:rsidRPr="00FB3A1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471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сведений о доходах, расходах, об имуществе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обязательствах имущественного характера федеральных государственных гражданских служащих Управления,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Консультант суда Смирнова Р.Г.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  <w:p w:rsidR="007F1C8B" w:rsidRPr="00FB3A16" w:rsidRDefault="007F1C8B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признаков  нарушения норм законодательства Российской Федерации о противодействии коррупции в части, касающейся выявления случаев непредставления сведений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 доходах, расходах, об имуществе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обязательствах имущественного характера или представления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нарушением срока</w:t>
            </w:r>
          </w:p>
          <w:p w:rsidR="007F1C8B" w:rsidRPr="00FB3A16" w:rsidRDefault="007F1C8B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1C8B" w:rsidRPr="00FB3A1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93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и размещение в соответствии с требованиями Указа Президента Российской Федерации от 8 июля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FB3A16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2013 г</w:t>
              </w:r>
            </w:smartTag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613 «Вопросы противодействия коррупции» на официальном сайте суда сведений о доходах, расходах, об имуществе и обязательствах имущественного характера федеральных государственных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гражданских служащих суда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Консультант суда </w:t>
            </w:r>
          </w:p>
          <w:p w:rsidR="007F1C8B" w:rsidRPr="00FB3A16" w:rsidRDefault="007F1C8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Р.Г.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срок, не превышающий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открытости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доступности информации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 соблюдении федеральными государственными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 законодательства Российской Федерации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 противодействии коррупции</w:t>
            </w:r>
          </w:p>
        </w:tc>
      </w:tr>
      <w:tr w:rsidR="007F1C8B" w:rsidRPr="00FB3A1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93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Консудльтант суда Смирнова Р.Г.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  <w:p w:rsidR="007F1C8B" w:rsidRPr="00FB3A16" w:rsidRDefault="007F1C8B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 июля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признаков нарушения законодательства Российской Федерации о противодействии коррупции в части, касающейся выявления случаев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непредставления сведений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 доходах</w:t>
            </w:r>
          </w:p>
        </w:tc>
      </w:tr>
      <w:tr w:rsidR="007F1C8B" w:rsidRPr="00FB3A1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93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анализа сведений о доходах, расходах,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 имуществе и обязательствах имущественного характера федеральных государственных гражданских служащих Управления,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Консультант суда </w:t>
            </w:r>
          </w:p>
          <w:p w:rsidR="007F1C8B" w:rsidRPr="00FB3A16" w:rsidRDefault="007F1C8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Р.Г.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  <w:p w:rsidR="007F1C8B" w:rsidRPr="00FB3A16" w:rsidRDefault="007F1C8B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 августа</w:t>
            </w:r>
          </w:p>
          <w:p w:rsidR="007F1C8B" w:rsidRPr="00FB3A16" w:rsidRDefault="007F1C8B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7F1C8B" w:rsidRPr="00FB3A1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0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93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 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7F1C8B" w:rsidRPr="00FB3A16" w:rsidRDefault="007F1C8B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7F1C8B" w:rsidRPr="00FB3A1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0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DC2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контроля за соответствием расходов федеральных государственных гражданских служащих суда, а также их супруг (супругов) и несовершеннолетних детей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Консультант суда </w:t>
            </w:r>
          </w:p>
          <w:p w:rsidR="007F1C8B" w:rsidRPr="00FB3A16" w:rsidRDefault="007F1C8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Р.Г.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7F1C8B" w:rsidRPr="00FB3A16" w:rsidRDefault="007F1C8B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16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7F1C8B" w:rsidRPr="00FB3A1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0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0C05CB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Контроль за соблюдением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федеральными государственными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 </w:t>
            </w:r>
            <w:r w:rsidRPr="00FB3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запрета на занятие предпринимательской деятельностью лично или через доверенных лиц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Консультант суда </w:t>
            </w:r>
          </w:p>
          <w:p w:rsidR="007F1C8B" w:rsidRPr="00FB3A16" w:rsidRDefault="007F1C8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Р.Г.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66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7F1C8B" w:rsidRPr="00FB3A1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2.16.</w:t>
            </w:r>
          </w:p>
          <w:p w:rsidR="007F1C8B" w:rsidRPr="00FB3A16" w:rsidRDefault="007F1C8B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010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Управлении,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Управлении, размещались общедоступная информация,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 также данные, позволяющие их идентифицировать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147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Консультант суда </w:t>
            </w:r>
          </w:p>
          <w:p w:rsidR="007F1C8B" w:rsidRPr="00FB3A16" w:rsidRDefault="007F1C8B" w:rsidP="00147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Р.Г.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7F1C8B" w:rsidRPr="00FB3A16" w:rsidRDefault="007F1C8B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  <w:p w:rsidR="007F1C8B" w:rsidRPr="00FB3A16" w:rsidRDefault="007F1C8B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6A34A7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гражданских служащих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 также конфликтных ситуаций,способных нанести ущерб их репутации или авторитету государственных органов </w:t>
            </w:r>
          </w:p>
        </w:tc>
      </w:tr>
      <w:tr w:rsidR="007F1C8B" w:rsidRPr="00FB3A1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34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2.17.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принятия мер по повышению эффективности кадровой работы в части, касающейся ведения личных дел федеральных государственных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8B" w:rsidRPr="00FB3A16" w:rsidRDefault="007F1C8B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Консультант суда </w:t>
            </w:r>
          </w:p>
          <w:p w:rsidR="007F1C8B" w:rsidRPr="00FB3A16" w:rsidRDefault="007F1C8B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Р.Г.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  <w:p w:rsidR="007F1C8B" w:rsidRPr="00FB3A16" w:rsidRDefault="007F1C8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E44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yellow"/>
              </w:rPr>
            </w:pPr>
            <w:r w:rsidRPr="00FB3A1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актуализация анкет в соответствии </w:t>
            </w:r>
            <w:r w:rsidRPr="00FB3A1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7F1C8B" w:rsidRPr="00FB3A1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34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2.18.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34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Ведение Реестра (списка) уволенных федеральных государственных гражданских служащих суда,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8B" w:rsidRPr="00FB3A16" w:rsidRDefault="007F1C8B" w:rsidP="004B5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Консультант суда </w:t>
            </w:r>
          </w:p>
          <w:p w:rsidR="007F1C8B" w:rsidRPr="00FB3A16" w:rsidRDefault="007F1C8B" w:rsidP="004B5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Р.Г.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периода,</w:t>
            </w:r>
          </w:p>
          <w:p w:rsidR="007F1C8B" w:rsidRPr="00FB3A16" w:rsidRDefault="007F1C8B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FB3A1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предусмотренных законодательством Российской Федерации </w:t>
            </w:r>
            <w:r w:rsidRPr="00FB3A1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br/>
              <w:t>о</w:t>
            </w: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противодействии коррупции</w:t>
            </w:r>
          </w:p>
        </w:tc>
      </w:tr>
      <w:tr w:rsidR="007F1C8B" w:rsidRPr="00FB3A1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34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2.19.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34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сведений о ходе реализации мер по противодействию коррупции в суде в Управление Судебного департамента в Оренбургской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8B" w:rsidRPr="00FB3A16" w:rsidRDefault="007F1C8B" w:rsidP="004B5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Консультант суда </w:t>
            </w:r>
          </w:p>
          <w:p w:rsidR="007F1C8B" w:rsidRPr="00FB3A16" w:rsidRDefault="007F1C8B" w:rsidP="004B5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Р.Г.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350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Судебным департаментом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90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представление, направление информации в установленные сроки в </w:t>
            </w: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Судебный департамент </w:t>
            </w:r>
          </w:p>
        </w:tc>
      </w:tr>
      <w:tr w:rsidR="007F1C8B" w:rsidRPr="00FB3A1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8B" w:rsidRPr="00FB3A16" w:rsidRDefault="007F1C8B" w:rsidP="009D3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br w:type="page"/>
            </w:r>
            <w:r w:rsidRPr="00FB3A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B3A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 в суде</w:t>
            </w:r>
          </w:p>
        </w:tc>
      </w:tr>
      <w:tr w:rsidR="007F1C8B" w:rsidRPr="00FB3A1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731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мероприятий по повышению эффективности использования государственного имущества </w:t>
            </w:r>
          </w:p>
          <w:p w:rsidR="007F1C8B" w:rsidRPr="00FB3A16" w:rsidRDefault="007F1C8B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1C8B" w:rsidRPr="00FB3A16" w:rsidRDefault="007F1C8B" w:rsidP="00774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90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делопроизводства </w:t>
            </w:r>
          </w:p>
          <w:p w:rsidR="007F1C8B" w:rsidRPr="00FB3A16" w:rsidRDefault="007F1C8B" w:rsidP="0090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Минибаева З.Н.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постоянно,</w:t>
            </w:r>
          </w:p>
          <w:p w:rsidR="007F1C8B" w:rsidRPr="00FB3A16" w:rsidRDefault="007F1C8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997C1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cs="Calibri"/>
                <w:color w:val="000000"/>
                <w:lang w:eastAsia="en-US"/>
              </w:rPr>
            </w:pPr>
          </w:p>
          <w:p w:rsidR="007F1C8B" w:rsidRPr="00FB3A16" w:rsidRDefault="007F1C8B" w:rsidP="0099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контроля за использованием и сохранностью государственного имущества</w:t>
            </w:r>
          </w:p>
        </w:tc>
      </w:tr>
      <w:tr w:rsidR="007F1C8B" w:rsidRPr="00FB3A1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8B" w:rsidRPr="00FB3A16" w:rsidRDefault="007F1C8B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7F1C8B" w:rsidRPr="00FB3A1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77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 противодействии коррупции для федеральных государственных гражданских служащих </w:t>
            </w: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районных, городских 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Консультант суда</w:t>
            </w:r>
          </w:p>
          <w:p w:rsidR="007F1C8B" w:rsidRPr="00FB3A16" w:rsidRDefault="007F1C8B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Р.Г.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77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pacing w:val="-6"/>
                <w:position w:val="-2"/>
                <w:sz w:val="24"/>
                <w:szCs w:val="24"/>
              </w:rPr>
              <w:t>повышение уровня знания законодательства о противодействии коррупции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федеральных государственных гражданских служащих суда с</w:t>
            </w:r>
            <w:r w:rsidRPr="00FB3A16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целью фактического применения полученных знаний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осуществляемой деятельности</w:t>
            </w:r>
          </w:p>
        </w:tc>
      </w:tr>
      <w:tr w:rsidR="007F1C8B" w:rsidRPr="00FB3A1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BE0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 суда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7A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суда </w:t>
            </w:r>
          </w:p>
          <w:p w:rsidR="007F1C8B" w:rsidRPr="00FB3A16" w:rsidRDefault="007F1C8B" w:rsidP="007A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Смирнова Р.Г.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63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профессионализма, актуализация знаний федеральных государственных гражданских служащих районных, городских судов Оренбургской области, Оренбургского гарнизонного военного суда, в должностные обязанности которых входит противодействие коррупции</w:t>
            </w:r>
          </w:p>
        </w:tc>
      </w:tr>
      <w:tr w:rsidR="007F1C8B" w:rsidRPr="00FB3A1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9E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гражданских служащих суда,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FB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суда </w:t>
            </w:r>
          </w:p>
          <w:p w:rsidR="007F1C8B" w:rsidRPr="00FB3A16" w:rsidRDefault="007F1C8B" w:rsidP="00FB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Смирнова Р.Г.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9E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локальными нормативными актами суда</w:t>
            </w:r>
          </w:p>
        </w:tc>
      </w:tr>
      <w:tr w:rsidR="007F1C8B" w:rsidRPr="00FB3A1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суда сп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равок о доходах, расходах,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FB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суда </w:t>
            </w:r>
          </w:p>
          <w:p w:rsidR="007F1C8B" w:rsidRPr="00FB3A16" w:rsidRDefault="007F1C8B" w:rsidP="00FB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Смирнова Р.Г.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155F2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отчетного периода</w:t>
            </w:r>
          </w:p>
          <w:p w:rsidR="007F1C8B" w:rsidRPr="00FB3A16" w:rsidRDefault="007F1C8B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повышение качества заполнения федеральными государственными гражданскими служащими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7F1C8B" w:rsidRPr="00FB3A16" w:rsidRDefault="007F1C8B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1C8B" w:rsidRPr="00FB3A1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8B" w:rsidRPr="00FB3A16" w:rsidRDefault="007F1C8B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Взаимодействие с институтами гражданского общества, гражданами и организациями по вопросам противодействия коррупции, </w:t>
            </w:r>
            <w:r w:rsidRPr="00FB3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а также обеспечение доступности информации о деятельности Судебного департамента</w:t>
            </w:r>
          </w:p>
        </w:tc>
      </w:tr>
      <w:tr w:rsidR="007F1C8B" w:rsidRPr="00FB3A1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 проявлении коррупции в 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8C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Помощник председателя суда </w:t>
            </w:r>
          </w:p>
          <w:p w:rsidR="007F1C8B" w:rsidRPr="00FB3A16" w:rsidRDefault="007F1C8B" w:rsidP="008C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Амирова Т.А.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постоянно,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течение отчетного периода</w:t>
            </w:r>
          </w:p>
          <w:p w:rsidR="007F1C8B" w:rsidRPr="00FB3A16" w:rsidRDefault="007F1C8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F27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и предупреждение коррупционных правонарушений в деятельности суда</w:t>
            </w:r>
          </w:p>
        </w:tc>
      </w:tr>
      <w:tr w:rsidR="007F1C8B" w:rsidRPr="00FB3A1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DE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проверок по выявленным в печатных и электронных средствах массовой информации фактам проявления коррупции в суде и применение соответствующих мер реагирования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8C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Помощник председателя суда </w:t>
            </w:r>
          </w:p>
          <w:p w:rsidR="007F1C8B" w:rsidRPr="00FB3A16" w:rsidRDefault="007F1C8B" w:rsidP="008C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Амирова Т.А.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A27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постоянно,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течение отчетного периода</w:t>
            </w:r>
          </w:p>
          <w:p w:rsidR="007F1C8B" w:rsidRPr="00FB3A16" w:rsidRDefault="007F1C8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1B6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7F1C8B" w:rsidRPr="00FB3A1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52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Ведение и наполнение раздела «Противодействие коррупции» на официальном сайте 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8C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суда </w:t>
            </w:r>
          </w:p>
          <w:p w:rsidR="007F1C8B" w:rsidRPr="00FB3A16" w:rsidRDefault="007F1C8B" w:rsidP="008C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Смирнова Р.Г.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7F1C8B" w:rsidRPr="00FB3A16" w:rsidRDefault="007F1C8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52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открытости и доступности информации об антикоррупционной деятельности в Управлении</w:t>
            </w:r>
          </w:p>
        </w:tc>
      </w:tr>
      <w:tr w:rsidR="007F1C8B" w:rsidRPr="00FB3A1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963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функционирования телефона доверия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по вопросам, связанным с проявлениями коррупции в 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963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суда </w:t>
            </w:r>
          </w:p>
          <w:p w:rsidR="007F1C8B" w:rsidRPr="00FB3A16" w:rsidRDefault="007F1C8B" w:rsidP="00963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Смирнова Р.Г.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обеспечение эффективной системы обратной связи Управления с населением </w:t>
            </w:r>
            <w:r w:rsidRPr="00FB3A1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br/>
              <w:t>и институтами гражданского общества по вопросам противодействия коррупции</w:t>
            </w:r>
          </w:p>
        </w:tc>
      </w:tr>
      <w:tr w:rsidR="007F1C8B" w:rsidRPr="00FB3A1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DE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председателя суда по уголовным делам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постоянно,</w:t>
            </w:r>
          </w:p>
          <w:p w:rsidR="007F1C8B" w:rsidRPr="00FB3A16" w:rsidRDefault="007F1C8B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AF7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7F1C8B" w:rsidRPr="00FB3A1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DE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взаимодействия с Комиссией Совета судей Оренбургской области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834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суда </w:t>
            </w:r>
          </w:p>
          <w:p w:rsidR="007F1C8B" w:rsidRPr="00FB3A16" w:rsidRDefault="007F1C8B" w:rsidP="00834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Выголов А.в.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7F1C8B" w:rsidRPr="00FB3A16" w:rsidRDefault="007F1C8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834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практическое взаимодействие </w:t>
            </w:r>
            <w:r w:rsidRPr="00FB3A1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с Комиссией Совета судей Оренбургской области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 от 26 июня 1992 г. № 3132-</w:t>
            </w:r>
            <w:r w:rsidRPr="00FB3A16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I</w:t>
            </w:r>
            <w:r w:rsidRPr="00FB3A1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«О статусе судей в Российской Федерации» </w:t>
            </w:r>
            <w:r w:rsidRPr="00FB3A1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и Кодексом судейской этики</w:t>
            </w:r>
          </w:p>
        </w:tc>
      </w:tr>
      <w:tr w:rsidR="007F1C8B" w:rsidRPr="00FB3A1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Консультант суда Смирнова Р.Г.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8B" w:rsidRPr="00FB3A16" w:rsidRDefault="007F1C8B" w:rsidP="0063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результативности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эффективности работы </w:t>
            </w:r>
            <w:r w:rsidRPr="00FB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указанными обращениями</w:t>
            </w:r>
          </w:p>
        </w:tc>
      </w:tr>
    </w:tbl>
    <w:p w:rsidR="007F1C8B" w:rsidRPr="00FB3A16" w:rsidRDefault="007F1C8B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7F1C8B" w:rsidRPr="00FB3A16" w:rsidSect="00A00953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C8B" w:rsidRDefault="007F1C8B" w:rsidP="00C966C5">
      <w:pPr>
        <w:spacing w:after="0" w:line="240" w:lineRule="auto"/>
      </w:pPr>
      <w:r>
        <w:separator/>
      </w:r>
    </w:p>
  </w:endnote>
  <w:endnote w:type="continuationSeparator" w:id="1">
    <w:p w:rsidR="007F1C8B" w:rsidRDefault="007F1C8B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C8B" w:rsidRDefault="007F1C8B" w:rsidP="00C966C5">
      <w:pPr>
        <w:spacing w:after="0" w:line="240" w:lineRule="auto"/>
      </w:pPr>
      <w:r>
        <w:separator/>
      </w:r>
    </w:p>
  </w:footnote>
  <w:footnote w:type="continuationSeparator" w:id="1">
    <w:p w:rsidR="007F1C8B" w:rsidRDefault="007F1C8B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C8B" w:rsidRPr="007F62F3" w:rsidRDefault="007F1C8B">
    <w:pPr>
      <w:pStyle w:val="Header"/>
      <w:jc w:val="center"/>
      <w:rPr>
        <w:rFonts w:ascii="Times New Roman" w:hAnsi="Times New Roman" w:cs="Times New Roman"/>
      </w:rPr>
    </w:pPr>
    <w:r w:rsidRPr="007F62F3">
      <w:rPr>
        <w:rFonts w:ascii="Times New Roman" w:hAnsi="Times New Roman" w:cs="Times New Roman"/>
      </w:rPr>
      <w:fldChar w:fldCharType="begin"/>
    </w:r>
    <w:r w:rsidRPr="007F62F3">
      <w:rPr>
        <w:rFonts w:ascii="Times New Roman" w:hAnsi="Times New Roman" w:cs="Times New Roman"/>
      </w:rPr>
      <w:instrText>PAGE   \* MERGEFORMAT</w:instrText>
    </w:r>
    <w:r w:rsidRPr="007F62F3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4</w:t>
    </w:r>
    <w:r w:rsidRPr="007F62F3">
      <w:rPr>
        <w:rFonts w:ascii="Times New Roman" w:hAnsi="Times New Roman" w:cs="Times New Roman"/>
      </w:rPr>
      <w:fldChar w:fldCharType="end"/>
    </w:r>
  </w:p>
  <w:p w:rsidR="007F1C8B" w:rsidRDefault="007F1C8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575E"/>
    <w:rsid w:val="00000945"/>
    <w:rsid w:val="00001792"/>
    <w:rsid w:val="00002293"/>
    <w:rsid w:val="00004741"/>
    <w:rsid w:val="00005F52"/>
    <w:rsid w:val="00006B27"/>
    <w:rsid w:val="00007C05"/>
    <w:rsid w:val="00010814"/>
    <w:rsid w:val="00010C23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56"/>
    <w:rsid w:val="00077887"/>
    <w:rsid w:val="00080719"/>
    <w:rsid w:val="00080FFF"/>
    <w:rsid w:val="00081317"/>
    <w:rsid w:val="00081A43"/>
    <w:rsid w:val="000862C5"/>
    <w:rsid w:val="0008696B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C1A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6909"/>
    <w:rsid w:val="000F0654"/>
    <w:rsid w:val="000F078D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4E2"/>
    <w:rsid w:val="00142651"/>
    <w:rsid w:val="00143344"/>
    <w:rsid w:val="00143C07"/>
    <w:rsid w:val="00144D83"/>
    <w:rsid w:val="0014517F"/>
    <w:rsid w:val="00145B47"/>
    <w:rsid w:val="00146E32"/>
    <w:rsid w:val="0014718D"/>
    <w:rsid w:val="0014758F"/>
    <w:rsid w:val="0015060B"/>
    <w:rsid w:val="00152987"/>
    <w:rsid w:val="00153DF4"/>
    <w:rsid w:val="00155B3C"/>
    <w:rsid w:val="00155F25"/>
    <w:rsid w:val="0015685A"/>
    <w:rsid w:val="00157FD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1892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1AB5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0866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730"/>
    <w:rsid w:val="001D2D8A"/>
    <w:rsid w:val="001D4B8F"/>
    <w:rsid w:val="001D4EE0"/>
    <w:rsid w:val="001D5CBE"/>
    <w:rsid w:val="001D6C08"/>
    <w:rsid w:val="001D74C1"/>
    <w:rsid w:val="001E11AB"/>
    <w:rsid w:val="001E2698"/>
    <w:rsid w:val="001E26A9"/>
    <w:rsid w:val="001E298F"/>
    <w:rsid w:val="001E429B"/>
    <w:rsid w:val="001E5665"/>
    <w:rsid w:val="001E77C7"/>
    <w:rsid w:val="001F1076"/>
    <w:rsid w:val="001F3854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4489B"/>
    <w:rsid w:val="00250FA9"/>
    <w:rsid w:val="00252A4E"/>
    <w:rsid w:val="0025431A"/>
    <w:rsid w:val="00255F50"/>
    <w:rsid w:val="00256C45"/>
    <w:rsid w:val="00260296"/>
    <w:rsid w:val="00260AC0"/>
    <w:rsid w:val="00261AC5"/>
    <w:rsid w:val="00261C52"/>
    <w:rsid w:val="00262C96"/>
    <w:rsid w:val="002660C6"/>
    <w:rsid w:val="00270C56"/>
    <w:rsid w:val="002716C7"/>
    <w:rsid w:val="00272E0F"/>
    <w:rsid w:val="002733D1"/>
    <w:rsid w:val="00273FF9"/>
    <w:rsid w:val="00274B9F"/>
    <w:rsid w:val="00275024"/>
    <w:rsid w:val="00275526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4A4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2FCD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288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129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2B9"/>
    <w:rsid w:val="00343A56"/>
    <w:rsid w:val="00343B9A"/>
    <w:rsid w:val="00343E62"/>
    <w:rsid w:val="00347BF7"/>
    <w:rsid w:val="00350860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0C9A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1A7B"/>
    <w:rsid w:val="003E416D"/>
    <w:rsid w:val="003E4F09"/>
    <w:rsid w:val="003E7675"/>
    <w:rsid w:val="003F0AA9"/>
    <w:rsid w:val="003F0F17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4E6"/>
    <w:rsid w:val="004426AD"/>
    <w:rsid w:val="00443016"/>
    <w:rsid w:val="004526C3"/>
    <w:rsid w:val="00453CBB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1A8D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5744"/>
    <w:rsid w:val="004A7163"/>
    <w:rsid w:val="004B0E43"/>
    <w:rsid w:val="004B18D0"/>
    <w:rsid w:val="004B4533"/>
    <w:rsid w:val="004B57D0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07D9A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3387"/>
    <w:rsid w:val="00526931"/>
    <w:rsid w:val="005272AE"/>
    <w:rsid w:val="00527951"/>
    <w:rsid w:val="005305C7"/>
    <w:rsid w:val="00531B34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A6B40"/>
    <w:rsid w:val="005B0921"/>
    <w:rsid w:val="005B32AA"/>
    <w:rsid w:val="005B4882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4775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448E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3F5"/>
    <w:rsid w:val="00643A59"/>
    <w:rsid w:val="00644494"/>
    <w:rsid w:val="00644505"/>
    <w:rsid w:val="006449B1"/>
    <w:rsid w:val="0064600B"/>
    <w:rsid w:val="00647083"/>
    <w:rsid w:val="00647450"/>
    <w:rsid w:val="00650521"/>
    <w:rsid w:val="00650895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5CE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6CAC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4E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8A7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2CF8"/>
    <w:rsid w:val="00734FB9"/>
    <w:rsid w:val="00740303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6EBC"/>
    <w:rsid w:val="00757202"/>
    <w:rsid w:val="0076042C"/>
    <w:rsid w:val="00762C40"/>
    <w:rsid w:val="00763B57"/>
    <w:rsid w:val="00764E15"/>
    <w:rsid w:val="007655A0"/>
    <w:rsid w:val="0076678A"/>
    <w:rsid w:val="007700E0"/>
    <w:rsid w:val="007701EE"/>
    <w:rsid w:val="007724D3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1C5"/>
    <w:rsid w:val="00793BB6"/>
    <w:rsid w:val="0079499A"/>
    <w:rsid w:val="007951F1"/>
    <w:rsid w:val="00795292"/>
    <w:rsid w:val="0079762E"/>
    <w:rsid w:val="007A000E"/>
    <w:rsid w:val="007A037F"/>
    <w:rsid w:val="007A18F3"/>
    <w:rsid w:val="007A2770"/>
    <w:rsid w:val="007A382A"/>
    <w:rsid w:val="007A4F3B"/>
    <w:rsid w:val="007A5425"/>
    <w:rsid w:val="007A5D4B"/>
    <w:rsid w:val="007A6221"/>
    <w:rsid w:val="007A6840"/>
    <w:rsid w:val="007A7802"/>
    <w:rsid w:val="007A79FC"/>
    <w:rsid w:val="007A7FD3"/>
    <w:rsid w:val="007B00A0"/>
    <w:rsid w:val="007B02F7"/>
    <w:rsid w:val="007B161D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310D"/>
    <w:rsid w:val="007D5E2E"/>
    <w:rsid w:val="007D7009"/>
    <w:rsid w:val="007D7534"/>
    <w:rsid w:val="007D7C85"/>
    <w:rsid w:val="007E50C5"/>
    <w:rsid w:val="007E6C08"/>
    <w:rsid w:val="007F13C5"/>
    <w:rsid w:val="007F15D8"/>
    <w:rsid w:val="007F1692"/>
    <w:rsid w:val="007F1C8B"/>
    <w:rsid w:val="007F5F59"/>
    <w:rsid w:val="007F62F3"/>
    <w:rsid w:val="008001DA"/>
    <w:rsid w:val="0080025D"/>
    <w:rsid w:val="00804CA5"/>
    <w:rsid w:val="00804E73"/>
    <w:rsid w:val="00805D3A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2482"/>
    <w:rsid w:val="008327CB"/>
    <w:rsid w:val="0083465A"/>
    <w:rsid w:val="0084237B"/>
    <w:rsid w:val="00844417"/>
    <w:rsid w:val="008449C3"/>
    <w:rsid w:val="00850137"/>
    <w:rsid w:val="008502BB"/>
    <w:rsid w:val="008522A6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B70FE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C6EFC"/>
    <w:rsid w:val="008D0E76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BD7"/>
    <w:rsid w:val="008E7C39"/>
    <w:rsid w:val="008E7E6A"/>
    <w:rsid w:val="008F1A1E"/>
    <w:rsid w:val="008F2636"/>
    <w:rsid w:val="008F3B3F"/>
    <w:rsid w:val="008F45B5"/>
    <w:rsid w:val="008F4BD4"/>
    <w:rsid w:val="008F528E"/>
    <w:rsid w:val="008F5F7E"/>
    <w:rsid w:val="008F7BBA"/>
    <w:rsid w:val="00900D29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80D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371F2"/>
    <w:rsid w:val="009377FC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875"/>
    <w:rsid w:val="00956B3D"/>
    <w:rsid w:val="00956BBC"/>
    <w:rsid w:val="00957CF9"/>
    <w:rsid w:val="009614DD"/>
    <w:rsid w:val="009619CD"/>
    <w:rsid w:val="00963919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77906"/>
    <w:rsid w:val="00980593"/>
    <w:rsid w:val="00980D8C"/>
    <w:rsid w:val="009810B9"/>
    <w:rsid w:val="00981968"/>
    <w:rsid w:val="00982BC0"/>
    <w:rsid w:val="00984EC2"/>
    <w:rsid w:val="00985516"/>
    <w:rsid w:val="00985D3A"/>
    <w:rsid w:val="0098602D"/>
    <w:rsid w:val="00986B7A"/>
    <w:rsid w:val="0098703D"/>
    <w:rsid w:val="00987664"/>
    <w:rsid w:val="00993558"/>
    <w:rsid w:val="00993AB2"/>
    <w:rsid w:val="00994A83"/>
    <w:rsid w:val="00994E24"/>
    <w:rsid w:val="009953A0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1C17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4550"/>
    <w:rsid w:val="009C51B3"/>
    <w:rsid w:val="009C75BA"/>
    <w:rsid w:val="009D22ED"/>
    <w:rsid w:val="009D255A"/>
    <w:rsid w:val="009D2B8C"/>
    <w:rsid w:val="009D3487"/>
    <w:rsid w:val="009D3735"/>
    <w:rsid w:val="009D37C1"/>
    <w:rsid w:val="009D3D56"/>
    <w:rsid w:val="009D65C7"/>
    <w:rsid w:val="009E1663"/>
    <w:rsid w:val="009E1B7E"/>
    <w:rsid w:val="009E1F99"/>
    <w:rsid w:val="009E3FD0"/>
    <w:rsid w:val="009E6201"/>
    <w:rsid w:val="009E7CF3"/>
    <w:rsid w:val="009E7E70"/>
    <w:rsid w:val="009F098D"/>
    <w:rsid w:val="009F172A"/>
    <w:rsid w:val="009F3A60"/>
    <w:rsid w:val="009F47B7"/>
    <w:rsid w:val="009F701E"/>
    <w:rsid w:val="009F7731"/>
    <w:rsid w:val="009F7AF3"/>
    <w:rsid w:val="00A00953"/>
    <w:rsid w:val="00A0235E"/>
    <w:rsid w:val="00A02FC7"/>
    <w:rsid w:val="00A04D3D"/>
    <w:rsid w:val="00A05F71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6FC7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368"/>
    <w:rsid w:val="00AA7510"/>
    <w:rsid w:val="00AB01AF"/>
    <w:rsid w:val="00AB3798"/>
    <w:rsid w:val="00AB611B"/>
    <w:rsid w:val="00AB66CB"/>
    <w:rsid w:val="00AB6A0F"/>
    <w:rsid w:val="00AB6FF4"/>
    <w:rsid w:val="00AC0137"/>
    <w:rsid w:val="00AC09DC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565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35943"/>
    <w:rsid w:val="00B40FC6"/>
    <w:rsid w:val="00B43050"/>
    <w:rsid w:val="00B4377D"/>
    <w:rsid w:val="00B440CD"/>
    <w:rsid w:val="00B51ED1"/>
    <w:rsid w:val="00B54746"/>
    <w:rsid w:val="00B5504E"/>
    <w:rsid w:val="00B57A5D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194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26D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0F8F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3DD6"/>
    <w:rsid w:val="00C05700"/>
    <w:rsid w:val="00C05C45"/>
    <w:rsid w:val="00C07F8A"/>
    <w:rsid w:val="00C102CC"/>
    <w:rsid w:val="00C12D3D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47B68"/>
    <w:rsid w:val="00C51A6A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AE1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552C"/>
    <w:rsid w:val="00D26A35"/>
    <w:rsid w:val="00D26BD5"/>
    <w:rsid w:val="00D31840"/>
    <w:rsid w:val="00D3191C"/>
    <w:rsid w:val="00D31F57"/>
    <w:rsid w:val="00D33E3C"/>
    <w:rsid w:val="00D33F3F"/>
    <w:rsid w:val="00D35182"/>
    <w:rsid w:val="00D35B68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2CE4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3598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77C"/>
    <w:rsid w:val="00DC2DD4"/>
    <w:rsid w:val="00DC2DF8"/>
    <w:rsid w:val="00DD1B65"/>
    <w:rsid w:val="00DD2D49"/>
    <w:rsid w:val="00DD2DDE"/>
    <w:rsid w:val="00DD3AB2"/>
    <w:rsid w:val="00DD70EA"/>
    <w:rsid w:val="00DE2A4B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5122"/>
    <w:rsid w:val="00E06CC8"/>
    <w:rsid w:val="00E07269"/>
    <w:rsid w:val="00E0773B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220F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576B4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0CC0"/>
    <w:rsid w:val="00EA1712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1D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3A16"/>
    <w:rsid w:val="00FB4D53"/>
    <w:rsid w:val="00FB5646"/>
    <w:rsid w:val="00FB5FC9"/>
    <w:rsid w:val="00FB7AC8"/>
    <w:rsid w:val="00FB7E63"/>
    <w:rsid w:val="00FC0102"/>
    <w:rsid w:val="00FC3224"/>
    <w:rsid w:val="00FC3462"/>
    <w:rsid w:val="00FC3D8B"/>
    <w:rsid w:val="00FC481D"/>
    <w:rsid w:val="00FC49BA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5E03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280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Normal"/>
    <w:uiPriority w:val="99"/>
    <w:rsid w:val="00272E0F"/>
    <w:pPr>
      <w:ind w:left="720"/>
    </w:pPr>
  </w:style>
  <w:style w:type="table" w:styleId="TableGrid">
    <w:name w:val="Table Grid"/>
    <w:basedOn w:val="TableNormal"/>
    <w:uiPriority w:val="99"/>
    <w:rsid w:val="00822D40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8132A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13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966C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966C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966C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966C5"/>
    <w:rPr>
      <w:rFonts w:cs="Times New Roman"/>
    </w:rPr>
  </w:style>
  <w:style w:type="paragraph" w:customStyle="1" w:styleId="ConsPlusNormal">
    <w:name w:val="ConsPlusNormal"/>
    <w:uiPriority w:val="99"/>
    <w:rsid w:val="00036632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D47EE8"/>
    <w:rPr>
      <w:rFonts w:eastAsia="Times New Roman" w:cs="Calibri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CD13BF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D13BF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rsid w:val="00CD13BF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9315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8">
    <w:name w:val="Знак Знак8 Знак Знак"/>
    <w:basedOn w:val="Normal"/>
    <w:uiPriority w:val="99"/>
    <w:rsid w:val="00993AB2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81">
    <w:name w:val="Знак Знак8 Знак Знак1"/>
    <w:basedOn w:val="Normal"/>
    <w:uiPriority w:val="99"/>
    <w:rsid w:val="00900D29"/>
    <w:pPr>
      <w:spacing w:after="160" w:line="240" w:lineRule="exact"/>
    </w:pPr>
    <w:rPr>
      <w:rFonts w:ascii="Verdana" w:hAnsi="Verdana" w:cs="Verdan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73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73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73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73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73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73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73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9</Pages>
  <Words>2753</Words>
  <Characters>15697</Characters>
  <Application>Microsoft Office Outlook</Application>
  <DocSecurity>0</DocSecurity>
  <Lines>0</Lines>
  <Paragraphs>0</Paragraphs>
  <ScaleCrop>false</ScaleCrop>
  <Company>SERVER-IIS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subject/>
  <dc:creator>Агапов С.А.</dc:creator>
  <cp:keywords/>
  <dc:description/>
  <cp:lastModifiedBy>user</cp:lastModifiedBy>
  <cp:revision>3</cp:revision>
  <cp:lastPrinted>2025-01-28T06:56:00Z</cp:lastPrinted>
  <dcterms:created xsi:type="dcterms:W3CDTF">2026-01-16T05:31:00Z</dcterms:created>
  <dcterms:modified xsi:type="dcterms:W3CDTF">2026-01-16T05:36:00Z</dcterms:modified>
</cp:coreProperties>
</file>