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CC" w:rsidRDefault="00856CCC" w:rsidP="001D4E6D">
      <w:pPr>
        <w:ind w:firstLine="720"/>
        <w:rPr>
          <w:sz w:val="24"/>
          <w:szCs w:val="28"/>
        </w:rPr>
      </w:pPr>
    </w:p>
    <w:p w:rsidR="00856CCC" w:rsidRDefault="00856CCC" w:rsidP="001D4E6D">
      <w:pPr>
        <w:rPr>
          <w:sz w:val="24"/>
          <w:szCs w:val="28"/>
        </w:rPr>
      </w:pPr>
    </w:p>
    <w:p w:rsidR="00856CCC" w:rsidRDefault="00856CCC" w:rsidP="001D4E6D">
      <w:pPr>
        <w:rPr>
          <w:sz w:val="24"/>
          <w:szCs w:val="28"/>
        </w:rPr>
      </w:pPr>
      <w:r>
        <w:rPr>
          <w:sz w:val="24"/>
          <w:szCs w:val="28"/>
        </w:rPr>
        <w:t>Регистрационный номер:_________</w:t>
      </w:r>
    </w:p>
    <w:p w:rsidR="00856CCC" w:rsidRDefault="00856CCC" w:rsidP="001D4E6D">
      <w:pPr>
        <w:rPr>
          <w:sz w:val="24"/>
          <w:szCs w:val="28"/>
        </w:rPr>
      </w:pPr>
    </w:p>
    <w:p w:rsidR="00856CCC" w:rsidRDefault="00856CCC" w:rsidP="001D4E6D">
      <w:pPr>
        <w:rPr>
          <w:sz w:val="24"/>
          <w:szCs w:val="28"/>
        </w:rPr>
      </w:pPr>
    </w:p>
    <w:p w:rsidR="00856CCC" w:rsidRDefault="00856CCC" w:rsidP="001D4E6D">
      <w:pPr>
        <w:rPr>
          <w:sz w:val="24"/>
          <w:szCs w:val="28"/>
        </w:rPr>
      </w:pPr>
    </w:p>
    <w:p w:rsidR="00856CCC" w:rsidRDefault="00856CCC" w:rsidP="001D4E6D">
      <w:pPr>
        <w:rPr>
          <w:sz w:val="24"/>
          <w:szCs w:val="28"/>
        </w:rPr>
      </w:pPr>
    </w:p>
    <w:p w:rsidR="00856CCC" w:rsidRDefault="00856CCC" w:rsidP="001D4E6D">
      <w:pPr>
        <w:rPr>
          <w:sz w:val="24"/>
          <w:szCs w:val="28"/>
        </w:rPr>
      </w:pPr>
    </w:p>
    <w:p w:rsidR="00856CCC" w:rsidRDefault="00856CCC" w:rsidP="001D4E6D">
      <w:pPr>
        <w:rPr>
          <w:sz w:val="24"/>
          <w:szCs w:val="28"/>
        </w:rPr>
      </w:pPr>
    </w:p>
    <w:p w:rsidR="00856CCC" w:rsidRDefault="00856CCC" w:rsidP="001D4E6D">
      <w:pPr>
        <w:rPr>
          <w:sz w:val="24"/>
          <w:szCs w:val="28"/>
        </w:rPr>
      </w:pPr>
    </w:p>
    <w:p w:rsidR="00856CCC" w:rsidRDefault="00856CCC" w:rsidP="001D4E6D">
      <w:pPr>
        <w:rPr>
          <w:sz w:val="24"/>
          <w:szCs w:val="28"/>
        </w:rPr>
      </w:pPr>
    </w:p>
    <w:p w:rsidR="00856CCC" w:rsidRDefault="00856CCC" w:rsidP="001D4E6D">
      <w:pPr>
        <w:rPr>
          <w:sz w:val="24"/>
          <w:szCs w:val="28"/>
        </w:rPr>
      </w:pPr>
    </w:p>
    <w:p w:rsidR="00856CCC" w:rsidRDefault="00856CCC" w:rsidP="001D4E6D">
      <w:pPr>
        <w:rPr>
          <w:sz w:val="24"/>
          <w:szCs w:val="28"/>
        </w:rPr>
      </w:pPr>
    </w:p>
    <w:p w:rsidR="00856CCC" w:rsidRDefault="00856CCC" w:rsidP="001D4E6D">
      <w:pPr>
        <w:jc w:val="both"/>
        <w:rPr>
          <w:sz w:val="24"/>
          <w:szCs w:val="28"/>
        </w:rPr>
      </w:pPr>
    </w:p>
    <w:p w:rsidR="00856CCC" w:rsidRDefault="00856CCC" w:rsidP="001D4E6D">
      <w:pPr>
        <w:jc w:val="both"/>
        <w:rPr>
          <w:sz w:val="24"/>
          <w:szCs w:val="28"/>
        </w:rPr>
      </w:pPr>
    </w:p>
    <w:p w:rsidR="00856CCC" w:rsidRDefault="00856CCC" w:rsidP="001D4E6D">
      <w:pPr>
        <w:jc w:val="both"/>
        <w:rPr>
          <w:sz w:val="24"/>
          <w:szCs w:val="28"/>
        </w:rPr>
      </w:pPr>
    </w:p>
    <w:p w:rsidR="00856CCC" w:rsidRDefault="00856CCC" w:rsidP="001D4E6D">
      <w:pPr>
        <w:jc w:val="both"/>
        <w:rPr>
          <w:sz w:val="24"/>
          <w:szCs w:val="28"/>
        </w:rPr>
      </w:pPr>
    </w:p>
    <w:p w:rsidR="00856CCC" w:rsidRDefault="00856CCC" w:rsidP="001D4E6D">
      <w:pPr>
        <w:jc w:val="both"/>
        <w:rPr>
          <w:sz w:val="24"/>
          <w:szCs w:val="28"/>
        </w:rPr>
      </w:pPr>
    </w:p>
    <w:p w:rsidR="00856CCC" w:rsidRDefault="00856CCC" w:rsidP="001D4E6D">
      <w:pPr>
        <w:jc w:val="both"/>
        <w:rPr>
          <w:sz w:val="24"/>
          <w:szCs w:val="28"/>
        </w:rPr>
      </w:pPr>
    </w:p>
    <w:p w:rsidR="00856CCC" w:rsidRDefault="00856CCC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>В   _______________________________________                                                         суд г.Оренбурга</w:t>
      </w:r>
    </w:p>
    <w:p w:rsidR="00856CCC" w:rsidRDefault="00856CCC" w:rsidP="001D4E6D">
      <w:pPr>
        <w:jc w:val="both"/>
        <w:rPr>
          <w:sz w:val="24"/>
          <w:szCs w:val="28"/>
        </w:rPr>
      </w:pPr>
    </w:p>
    <w:p w:rsidR="00856CCC" w:rsidRDefault="00856CCC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от _________________________________________ </w:t>
      </w:r>
    </w:p>
    <w:p w:rsidR="00856CCC" w:rsidRPr="006C792A" w:rsidRDefault="00856CCC" w:rsidP="001D4E6D">
      <w:pPr>
        <w:jc w:val="both"/>
        <w:rPr>
          <w:sz w:val="16"/>
          <w:szCs w:val="16"/>
        </w:rPr>
      </w:pPr>
      <w:r>
        <w:rPr>
          <w:sz w:val="24"/>
          <w:szCs w:val="28"/>
        </w:rPr>
        <w:t>(</w:t>
      </w:r>
      <w:r>
        <w:rPr>
          <w:sz w:val="16"/>
          <w:szCs w:val="16"/>
        </w:rPr>
        <w:t xml:space="preserve"> ФИО, должность в соответствии с приказом о назначении, телефон)</w:t>
      </w:r>
    </w:p>
    <w:p w:rsidR="00856CCC" w:rsidRPr="00757ABA" w:rsidRDefault="00856CCC" w:rsidP="00757ABA">
      <w:pPr>
        <w:jc w:val="both"/>
        <w:rPr>
          <w:sz w:val="22"/>
          <w:szCs w:val="22"/>
          <w:u w:val="single"/>
        </w:rPr>
      </w:pPr>
    </w:p>
    <w:p w:rsidR="00856CCC" w:rsidRPr="00757ABA" w:rsidRDefault="00856CCC" w:rsidP="00757ABA">
      <w:pPr>
        <w:jc w:val="center"/>
        <w:rPr>
          <w:sz w:val="22"/>
          <w:szCs w:val="22"/>
        </w:rPr>
      </w:pPr>
    </w:p>
    <w:p w:rsidR="00856CCC" w:rsidRDefault="00856CCC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856CCC" w:rsidSect="006C792A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3969" w:space="709"/>
            <w:col w:w="5243"/>
          </w:cols>
        </w:sectPr>
      </w:pPr>
    </w:p>
    <w:p w:rsidR="00856CCC" w:rsidRPr="0057009D" w:rsidRDefault="00856CCC" w:rsidP="006C792A">
      <w:pPr>
        <w:pStyle w:val="NoSpacing"/>
        <w:jc w:val="center"/>
        <w:rPr>
          <w:b/>
          <w:sz w:val="26"/>
          <w:szCs w:val="26"/>
        </w:rPr>
      </w:pPr>
      <w:r w:rsidRPr="0057009D">
        <w:rPr>
          <w:b/>
          <w:sz w:val="26"/>
          <w:szCs w:val="26"/>
        </w:rPr>
        <w:t xml:space="preserve">ЗАЯВЛЕНИЕ </w:t>
      </w:r>
    </w:p>
    <w:p w:rsidR="00856CCC" w:rsidRPr="0057009D" w:rsidRDefault="00856CCC" w:rsidP="006C792A">
      <w:pPr>
        <w:pStyle w:val="NoSpacing"/>
        <w:jc w:val="center"/>
        <w:rPr>
          <w:b/>
          <w:sz w:val="26"/>
          <w:szCs w:val="26"/>
        </w:rPr>
      </w:pPr>
      <w:r w:rsidRPr="0057009D">
        <w:rPr>
          <w:b/>
          <w:sz w:val="26"/>
          <w:szCs w:val="26"/>
        </w:rPr>
        <w:t xml:space="preserve">о невозможности по объективным причинам представить </w:t>
      </w:r>
    </w:p>
    <w:p w:rsidR="00856CCC" w:rsidRDefault="00856CCC" w:rsidP="006C792A">
      <w:pPr>
        <w:pStyle w:val="NoSpacing"/>
        <w:jc w:val="center"/>
        <w:rPr>
          <w:b/>
          <w:sz w:val="28"/>
          <w:szCs w:val="28"/>
        </w:rPr>
      </w:pPr>
      <w:r w:rsidRPr="0057009D">
        <w:rPr>
          <w:b/>
          <w:sz w:val="26"/>
          <w:szCs w:val="26"/>
        </w:rPr>
        <w:t>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856CCC" w:rsidRPr="006C792A" w:rsidRDefault="00856CCC" w:rsidP="006C792A">
      <w:pPr>
        <w:pStyle w:val="NoSpacing"/>
        <w:jc w:val="center"/>
        <w:rPr>
          <w:b/>
          <w:sz w:val="28"/>
          <w:szCs w:val="28"/>
        </w:rPr>
      </w:pPr>
    </w:p>
    <w:p w:rsidR="00856CCC" w:rsidRDefault="00856CCC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я не имею возможности представить сведенияо доходах, </w:t>
      </w:r>
      <w:r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>
        <w:rPr>
          <w:sz w:val="24"/>
          <w:szCs w:val="28"/>
        </w:rPr>
        <w:t>имущественного характера своей(его)</w:t>
      </w:r>
      <w:r w:rsidRPr="00874583">
        <w:rPr>
          <w:sz w:val="24"/>
          <w:szCs w:val="28"/>
        </w:rPr>
        <w:br/>
      </w:r>
    </w:p>
    <w:p w:rsidR="00856CCC" w:rsidRPr="00A5552E" w:rsidRDefault="00856CCC" w:rsidP="00A5552E">
      <w:pPr>
        <w:pStyle w:val="NoSpacing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>
        <w:t xml:space="preserve"> (или) несовершеннолетних детей)</w:t>
      </w:r>
    </w:p>
    <w:p w:rsidR="00856CCC" w:rsidRPr="00A5552E" w:rsidRDefault="00856CCC" w:rsidP="00CB32C7">
      <w:pPr>
        <w:rPr>
          <w:sz w:val="24"/>
          <w:szCs w:val="28"/>
          <w:u w:val="single"/>
        </w:rPr>
      </w:pPr>
    </w:p>
    <w:p w:rsidR="00856CCC" w:rsidRDefault="00856CCC" w:rsidP="00CB32C7">
      <w:pPr>
        <w:rPr>
          <w:sz w:val="24"/>
          <w:szCs w:val="28"/>
        </w:rPr>
      </w:pPr>
    </w:p>
    <w:p w:rsidR="00856CCC" w:rsidRPr="00A5552E" w:rsidRDefault="00856CCC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</w:p>
    <w:p w:rsidR="00856CCC" w:rsidRDefault="00856CCC" w:rsidP="00A5552E">
      <w:pPr>
        <w:ind w:firstLine="720"/>
        <w:jc w:val="center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856CCC" w:rsidRPr="00A5552E" w:rsidRDefault="00856CCC" w:rsidP="00A5552E">
      <w:pPr>
        <w:jc w:val="both"/>
        <w:rPr>
          <w:u w:val="single"/>
        </w:rPr>
      </w:pPr>
    </w:p>
    <w:p w:rsidR="00856CCC" w:rsidRDefault="00856CCC" w:rsidP="00A5552E">
      <w:pPr>
        <w:ind w:firstLine="720"/>
        <w:jc w:val="center"/>
      </w:pPr>
      <w:r w:rsidRPr="00DA0FE1">
        <w:t>могла сделать вывод о том, что непредставление сведений носит объективный характер)</w:t>
      </w:r>
    </w:p>
    <w:p w:rsidR="00856CCC" w:rsidRDefault="00856CCC" w:rsidP="00A5552E">
      <w:pPr>
        <w:jc w:val="both"/>
        <w:rPr>
          <w:u w:val="single"/>
        </w:rPr>
      </w:pPr>
    </w:p>
    <w:p w:rsidR="00856CCC" w:rsidRDefault="00856CCC" w:rsidP="00A5552E">
      <w:pPr>
        <w:jc w:val="both"/>
        <w:rPr>
          <w:u w:val="single"/>
        </w:rPr>
      </w:pPr>
    </w:p>
    <w:p w:rsidR="00856CCC" w:rsidRPr="00A5552E" w:rsidRDefault="00856CCC" w:rsidP="00A5552E">
      <w:pPr>
        <w:jc w:val="both"/>
        <w:rPr>
          <w:u w:val="single"/>
        </w:rPr>
      </w:pPr>
    </w:p>
    <w:p w:rsidR="00856CCC" w:rsidRDefault="00856CCC" w:rsidP="00A5552E">
      <w:pPr>
        <w:pStyle w:val="NoSpacing"/>
        <w:rPr>
          <w:sz w:val="24"/>
        </w:rPr>
      </w:pPr>
    </w:p>
    <w:p w:rsidR="00856CCC" w:rsidRDefault="00856CCC" w:rsidP="00A5552E">
      <w:pPr>
        <w:pStyle w:val="NoSpacing"/>
        <w:rPr>
          <w:sz w:val="24"/>
        </w:rPr>
      </w:pPr>
    </w:p>
    <w:p w:rsidR="00856CCC" w:rsidRDefault="00856CCC" w:rsidP="00A5552E">
      <w:pPr>
        <w:pStyle w:val="NoSpacing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</w:t>
      </w:r>
      <w:r>
        <w:rPr>
          <w:sz w:val="24"/>
        </w:rPr>
        <w:t xml:space="preserve">при </w:t>
      </w:r>
      <w:r w:rsidRPr="00874583">
        <w:rPr>
          <w:sz w:val="24"/>
        </w:rPr>
        <w:t>наличи</w:t>
      </w:r>
      <w:r>
        <w:rPr>
          <w:sz w:val="24"/>
        </w:rPr>
        <w:t>и</w:t>
      </w:r>
      <w:r w:rsidRPr="00874583">
        <w:rPr>
          <w:sz w:val="24"/>
        </w:rPr>
        <w:t>):</w:t>
      </w:r>
      <w:r w:rsidRPr="00874583">
        <w:rPr>
          <w:sz w:val="24"/>
        </w:rPr>
        <w:br/>
      </w:r>
    </w:p>
    <w:p w:rsidR="00856CCC" w:rsidRPr="00A5552E" w:rsidRDefault="00856CCC" w:rsidP="00A5552E">
      <w:pPr>
        <w:pStyle w:val="NoSpacing"/>
      </w:pPr>
    </w:p>
    <w:p w:rsidR="00856CCC" w:rsidRPr="00A5552E" w:rsidRDefault="00856CCC" w:rsidP="00A5552E">
      <w:pPr>
        <w:pStyle w:val="NoSpacing"/>
        <w:jc w:val="center"/>
      </w:pPr>
      <w:r w:rsidRPr="00DA0FE1">
        <w:t>(указываются дополнительные материалы)</w:t>
      </w:r>
    </w:p>
    <w:p w:rsidR="00856CCC" w:rsidRDefault="00856CCC" w:rsidP="00874583">
      <w:pPr>
        <w:spacing w:line="360" w:lineRule="auto"/>
        <w:rPr>
          <w:sz w:val="24"/>
          <w:szCs w:val="28"/>
          <w:u w:val="single"/>
        </w:rPr>
      </w:pPr>
    </w:p>
    <w:p w:rsidR="00856CCC" w:rsidRPr="00A5552E" w:rsidRDefault="00856CCC" w:rsidP="00874583">
      <w:pPr>
        <w:spacing w:line="360" w:lineRule="auto"/>
        <w:rPr>
          <w:sz w:val="24"/>
          <w:szCs w:val="28"/>
          <w:u w:val="single"/>
        </w:rPr>
      </w:pPr>
    </w:p>
    <w:p w:rsidR="00856CCC" w:rsidRPr="00874583" w:rsidRDefault="00856CCC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</w:t>
      </w:r>
      <w:bookmarkStart w:id="0" w:name="_GoBack"/>
      <w:bookmarkEnd w:id="0"/>
      <w:r w:rsidRPr="00874583">
        <w:rPr>
          <w:sz w:val="24"/>
          <w:szCs w:val="28"/>
        </w:rPr>
        <w:t>ставлению указанных сведений:</w:t>
      </w:r>
    </w:p>
    <w:p w:rsidR="00856CCC" w:rsidRDefault="00856CCC" w:rsidP="00A5552E">
      <w:pPr>
        <w:pStyle w:val="NoSpacing"/>
        <w:rPr>
          <w:u w:val="single"/>
        </w:rPr>
      </w:pPr>
    </w:p>
    <w:p w:rsidR="00856CCC" w:rsidRDefault="00856CCC" w:rsidP="00A5552E">
      <w:pPr>
        <w:pStyle w:val="NoSpacing"/>
        <w:rPr>
          <w:u w:val="single"/>
        </w:rPr>
      </w:pPr>
    </w:p>
    <w:p w:rsidR="00856CCC" w:rsidRPr="00A5552E" w:rsidRDefault="00856CCC" w:rsidP="00A5552E">
      <w:pPr>
        <w:pStyle w:val="NoSpacing"/>
        <w:rPr>
          <w:u w:val="single"/>
        </w:rPr>
      </w:pPr>
    </w:p>
    <w:p w:rsidR="00856CCC" w:rsidRDefault="00856CCC" w:rsidP="00A5552E">
      <w:pPr>
        <w:pStyle w:val="NoSpacing"/>
        <w:rPr>
          <w:u w:val="single"/>
        </w:rPr>
      </w:pPr>
    </w:p>
    <w:p w:rsidR="00856CCC" w:rsidRDefault="00856CCC" w:rsidP="00A5552E">
      <w:pPr>
        <w:pStyle w:val="NoSpacing"/>
        <w:rPr>
          <w:u w:val="single"/>
        </w:rPr>
      </w:pPr>
    </w:p>
    <w:p w:rsidR="00856CCC" w:rsidRDefault="00856CCC" w:rsidP="00A5552E">
      <w:pPr>
        <w:pStyle w:val="NoSpacing"/>
        <w:rPr>
          <w:u w:val="single"/>
        </w:rPr>
      </w:pPr>
    </w:p>
    <w:p w:rsidR="00856CCC" w:rsidRDefault="00856CCC" w:rsidP="00A5552E">
      <w:pPr>
        <w:pStyle w:val="NoSpacing"/>
        <w:rPr>
          <w:u w:val="single"/>
        </w:rPr>
      </w:pPr>
    </w:p>
    <w:p w:rsidR="00856CCC" w:rsidRPr="00A5552E" w:rsidRDefault="00856CCC" w:rsidP="00A5552E">
      <w:pPr>
        <w:pStyle w:val="NoSpacing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856CCC" w:rsidRPr="00303CFD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CCC" w:rsidRPr="00303CFD" w:rsidRDefault="00856C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CCC" w:rsidRPr="00303CFD" w:rsidRDefault="00856CC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6CCC" w:rsidRPr="00303CFD" w:rsidRDefault="00856CCC">
            <w:pPr>
              <w:jc w:val="center"/>
              <w:rPr>
                <w:sz w:val="28"/>
                <w:szCs w:val="28"/>
              </w:rPr>
            </w:pPr>
          </w:p>
        </w:tc>
      </w:tr>
      <w:tr w:rsidR="00856CCC" w:rsidRPr="00303CFD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56CCC" w:rsidRPr="00303CFD" w:rsidRDefault="00856CCC">
            <w:pPr>
              <w:jc w:val="center"/>
            </w:pPr>
            <w:r w:rsidRPr="00303CFD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856CCC" w:rsidRPr="00303CFD" w:rsidRDefault="00856CC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56CCC" w:rsidRPr="00303CFD" w:rsidRDefault="00856CCC">
            <w:pPr>
              <w:jc w:val="center"/>
            </w:pPr>
            <w:r w:rsidRPr="00303CFD">
              <w:t>(подпись, фамилия и инициалы)</w:t>
            </w:r>
          </w:p>
        </w:tc>
      </w:tr>
    </w:tbl>
    <w:p w:rsidR="00856CCC" w:rsidRPr="00DA0FE1" w:rsidRDefault="00856CCC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856CCC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CCC" w:rsidRDefault="00856CCC" w:rsidP="00FA5B05">
      <w:r>
        <w:separator/>
      </w:r>
    </w:p>
  </w:endnote>
  <w:endnote w:type="continuationSeparator" w:id="1">
    <w:p w:rsidR="00856CCC" w:rsidRDefault="00856CCC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CCC" w:rsidRDefault="00856CCC" w:rsidP="00FA5B05">
      <w:r>
        <w:separator/>
      </w:r>
    </w:p>
  </w:footnote>
  <w:footnote w:type="continuationSeparator" w:id="1">
    <w:p w:rsidR="00856CCC" w:rsidRDefault="00856CCC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CC" w:rsidRDefault="00856CCC" w:rsidP="0068179E">
    <w:pPr>
      <w:pStyle w:val="Header"/>
      <w:rPr>
        <w:szCs w:val="14"/>
      </w:rPr>
    </w:pPr>
  </w:p>
  <w:p w:rsidR="00856CCC" w:rsidRPr="0068179E" w:rsidRDefault="00856CCC" w:rsidP="0068179E">
    <w:pPr>
      <w:pStyle w:val="Header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8B6"/>
    <w:rsid w:val="00050D53"/>
    <w:rsid w:val="000701E4"/>
    <w:rsid w:val="00072FF5"/>
    <w:rsid w:val="0008584F"/>
    <w:rsid w:val="000A08EA"/>
    <w:rsid w:val="000C1C8F"/>
    <w:rsid w:val="0011596D"/>
    <w:rsid w:val="0016040A"/>
    <w:rsid w:val="001C2211"/>
    <w:rsid w:val="001C6D1B"/>
    <w:rsid w:val="001D4E6D"/>
    <w:rsid w:val="00205B15"/>
    <w:rsid w:val="00300F5D"/>
    <w:rsid w:val="00303CFD"/>
    <w:rsid w:val="00304865"/>
    <w:rsid w:val="0034646D"/>
    <w:rsid w:val="003843FC"/>
    <w:rsid w:val="003D035D"/>
    <w:rsid w:val="0048142F"/>
    <w:rsid w:val="0057009D"/>
    <w:rsid w:val="00614BDA"/>
    <w:rsid w:val="00623343"/>
    <w:rsid w:val="0068179E"/>
    <w:rsid w:val="00684669"/>
    <w:rsid w:val="00696DAA"/>
    <w:rsid w:val="006C792A"/>
    <w:rsid w:val="006E4594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56CCC"/>
    <w:rsid w:val="00874583"/>
    <w:rsid w:val="008A3DBD"/>
    <w:rsid w:val="008A68B6"/>
    <w:rsid w:val="00A438D6"/>
    <w:rsid w:val="00A512F9"/>
    <w:rsid w:val="00A5552E"/>
    <w:rsid w:val="00A86ED0"/>
    <w:rsid w:val="00AA6692"/>
    <w:rsid w:val="00AA75B4"/>
    <w:rsid w:val="00AD346B"/>
    <w:rsid w:val="00B2642E"/>
    <w:rsid w:val="00B929F5"/>
    <w:rsid w:val="00BB5A19"/>
    <w:rsid w:val="00C2619F"/>
    <w:rsid w:val="00C63EC7"/>
    <w:rsid w:val="00CB32C7"/>
    <w:rsid w:val="00CB720B"/>
    <w:rsid w:val="00CC680F"/>
    <w:rsid w:val="00D549F7"/>
    <w:rsid w:val="00DA0FE1"/>
    <w:rsid w:val="00DF03D8"/>
    <w:rsid w:val="00F17444"/>
    <w:rsid w:val="00F32885"/>
    <w:rsid w:val="00FA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B4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05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5B15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A5552E"/>
    <w:pPr>
      <w:autoSpaceDE w:val="0"/>
      <w:autoSpaceDN w:val="0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170</Words>
  <Characters>971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номер:_________</dc:title>
  <dc:subject/>
  <dc:creator>КонсультантПлюс</dc:creator>
  <cp:keywords/>
  <dc:description/>
  <cp:lastModifiedBy>user</cp:lastModifiedBy>
  <cp:revision>3</cp:revision>
  <cp:lastPrinted>2017-06-06T11:25:00Z</cp:lastPrinted>
  <dcterms:created xsi:type="dcterms:W3CDTF">2025-07-07T09:47:00Z</dcterms:created>
  <dcterms:modified xsi:type="dcterms:W3CDTF">2025-07-07T09:47:00Z</dcterms:modified>
</cp:coreProperties>
</file>