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074C3D" w:rsidRPr="00031A06" w:rsidTr="00031A06">
        <w:tc>
          <w:tcPr>
            <w:tcW w:w="4785" w:type="dxa"/>
          </w:tcPr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1A06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1A06">
              <w:rPr>
                <w:rFonts w:ascii="Times New Roman" w:hAnsi="Times New Roman"/>
                <w:sz w:val="26"/>
                <w:szCs w:val="26"/>
              </w:rPr>
              <w:t>к Положению о порядке сообщения лицами, замещающими должности федеральной государственной гражданской службы в управлении  Судебного департамента в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74C3D" w:rsidRPr="00031A06" w:rsidRDefault="00074C3D" w:rsidP="00031A0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Председателю                             суда</w:t>
            </w:r>
          </w:p>
          <w:p w:rsidR="00074C3D" w:rsidRPr="00031A06" w:rsidRDefault="00074C3D" w:rsidP="00031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A06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1A06">
              <w:rPr>
                <w:rFonts w:ascii="Times New Roman" w:hAnsi="Times New Roman"/>
                <w:sz w:val="26"/>
                <w:szCs w:val="26"/>
              </w:rPr>
              <w:t>от ________________________________</w:t>
            </w:r>
          </w:p>
          <w:p w:rsidR="00074C3D" w:rsidRPr="00031A06" w:rsidRDefault="00074C3D" w:rsidP="00031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A06">
              <w:rPr>
                <w:rFonts w:ascii="Times New Roman" w:hAnsi="Times New Roman"/>
                <w:sz w:val="20"/>
                <w:szCs w:val="20"/>
              </w:rPr>
              <w:t>(наименованию занимаемой должности, Ф.И.О.,</w:t>
            </w:r>
          </w:p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1A06"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:rsidR="00074C3D" w:rsidRPr="00031A06" w:rsidRDefault="00074C3D" w:rsidP="00031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A06"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  <w:p w:rsidR="00074C3D" w:rsidRPr="00031A06" w:rsidRDefault="00074C3D" w:rsidP="00031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A06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074C3D" w:rsidRPr="00031A06" w:rsidRDefault="00074C3D" w:rsidP="00031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C3D" w:rsidRPr="00031A06" w:rsidRDefault="00074C3D" w:rsidP="00031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A06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074C3D" w:rsidRPr="00031A06" w:rsidRDefault="00074C3D" w:rsidP="00031A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4C3D" w:rsidRDefault="00074C3D" w:rsidP="00C87039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74C3D" w:rsidRDefault="00074C3D" w:rsidP="00C87039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 w:rsidR="00074C3D" w:rsidRDefault="00074C3D" w:rsidP="00C87039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74C3D" w:rsidRDefault="00074C3D" w:rsidP="00C87039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74C3D" w:rsidRDefault="00074C3D" w:rsidP="00C87039">
      <w:pPr>
        <w:spacing w:line="240" w:lineRule="auto"/>
        <w:ind w:left="-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Я, ___________________________________________________________________,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0"/>
          <w:szCs w:val="20"/>
        </w:rPr>
        <w:t>(Ф.И.О.)</w:t>
      </w: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/>
          <w:sz w:val="26"/>
          <w:szCs w:val="26"/>
        </w:rPr>
        <w:tab/>
      </w: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/>
          <w:sz w:val="26"/>
          <w:szCs w:val="26"/>
        </w:rPr>
        <w:tab/>
      </w: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C3D" w:rsidRDefault="00074C3D" w:rsidP="00C87039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фекдеральных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 интересов при рассмотрении настоящего уведомления (нужное подчеркнуть).</w:t>
      </w:r>
    </w:p>
    <w:p w:rsidR="00074C3D" w:rsidRDefault="00074C3D" w:rsidP="00C87039">
      <w:pPr>
        <w:spacing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«___»______________20__г.                               __________________________________</w:t>
      </w: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  <w:vertAlign w:val="subscript"/>
        </w:rPr>
      </w:pPr>
      <w:r>
        <w:rPr>
          <w:rFonts w:ascii="Times New Roman" w:hAnsi="Times New Roman"/>
          <w:sz w:val="26"/>
          <w:szCs w:val="26"/>
          <w:vertAlign w:val="subscript"/>
        </w:rPr>
        <w:t xml:space="preserve">(дата)   (подпись и расшифровка подписи лица, направившего уведомление) </w:t>
      </w: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074C3D" w:rsidRDefault="00074C3D" w:rsidP="00C87039">
      <w:pPr>
        <w:spacing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074C3D" w:rsidRDefault="00074C3D" w:rsidP="00C87039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</w:p>
    <w:p w:rsidR="00074C3D" w:rsidRDefault="00074C3D">
      <w:bookmarkStart w:id="0" w:name="_GoBack"/>
      <w:bookmarkEnd w:id="0"/>
    </w:p>
    <w:sectPr w:rsidR="00074C3D" w:rsidSect="007D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E61"/>
    <w:rsid w:val="00031A06"/>
    <w:rsid w:val="00074C3D"/>
    <w:rsid w:val="000A2A7B"/>
    <w:rsid w:val="00156E53"/>
    <w:rsid w:val="00226CA6"/>
    <w:rsid w:val="0057274B"/>
    <w:rsid w:val="006E0E61"/>
    <w:rsid w:val="007D111B"/>
    <w:rsid w:val="008B2B79"/>
    <w:rsid w:val="00C7058D"/>
    <w:rsid w:val="00C87039"/>
    <w:rsid w:val="00F1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70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448</Words>
  <Characters>2556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Давыдова</dc:creator>
  <cp:keywords/>
  <dc:description/>
  <cp:lastModifiedBy>user</cp:lastModifiedBy>
  <cp:revision>2</cp:revision>
  <dcterms:created xsi:type="dcterms:W3CDTF">2025-07-07T09:45:00Z</dcterms:created>
  <dcterms:modified xsi:type="dcterms:W3CDTF">2025-07-07T09:45:00Z</dcterms:modified>
</cp:coreProperties>
</file>