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64" w:rsidRDefault="00DB6D64" w:rsidP="00846330">
      <w:pPr>
        <w:jc w:val="both"/>
      </w:pPr>
      <w:r>
        <w:t>Регистрационный номер:_________</w:t>
      </w:r>
    </w:p>
    <w:p w:rsidR="00DB6D64" w:rsidRDefault="00DB6D64" w:rsidP="00846330">
      <w:pPr>
        <w:jc w:val="both"/>
      </w:pPr>
    </w:p>
    <w:p w:rsidR="00DB6D64" w:rsidRDefault="00DB6D64" w:rsidP="00846330">
      <w:pPr>
        <w:jc w:val="both"/>
      </w:pPr>
    </w:p>
    <w:p w:rsidR="00DB6D64" w:rsidRDefault="00DB6D64" w:rsidP="00846330">
      <w:pPr>
        <w:ind w:left="4962"/>
        <w:jc w:val="both"/>
      </w:pPr>
      <w:r>
        <w:t>В общий отдел Петушинского районного суда Владимирской области</w:t>
      </w:r>
    </w:p>
    <w:p w:rsidR="00DB6D64" w:rsidRDefault="00DB6D64" w:rsidP="00846330">
      <w:pPr>
        <w:ind w:left="4962"/>
        <w:jc w:val="both"/>
        <w:rPr>
          <w:sz w:val="16"/>
          <w:szCs w:val="16"/>
        </w:rPr>
      </w:pPr>
      <w:r w:rsidRPr="000236EF">
        <w:rPr>
          <w:sz w:val="16"/>
          <w:szCs w:val="16"/>
        </w:rPr>
        <w:t>(наименование структурного подразделения Управления, ответственного по вопросам противодействия коррупции)</w:t>
      </w:r>
    </w:p>
    <w:p w:rsidR="00DB6D64" w:rsidRDefault="00DB6D64" w:rsidP="00846330">
      <w:pPr>
        <w:ind w:left="4962"/>
        <w:jc w:val="both"/>
        <w:rPr>
          <w:sz w:val="16"/>
          <w:szCs w:val="16"/>
        </w:rPr>
      </w:pPr>
    </w:p>
    <w:p w:rsidR="00DB6D64" w:rsidRDefault="00DB6D64" w:rsidP="00846330">
      <w:pPr>
        <w:ind w:left="4962"/>
        <w:jc w:val="both"/>
        <w:rPr>
          <w:sz w:val="16"/>
          <w:szCs w:val="16"/>
        </w:rPr>
      </w:pPr>
    </w:p>
    <w:p w:rsidR="00DB6D64" w:rsidRDefault="00DB6D64" w:rsidP="00846330">
      <w:pPr>
        <w:ind w:left="4962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</w:t>
      </w:r>
    </w:p>
    <w:p w:rsidR="00DB6D64" w:rsidRDefault="00DB6D64" w:rsidP="004F6157">
      <w:pPr>
        <w:ind w:left="4962"/>
        <w:jc w:val="center"/>
        <w:rPr>
          <w:sz w:val="16"/>
          <w:szCs w:val="16"/>
        </w:rPr>
      </w:pPr>
      <w:r w:rsidRPr="000236EF">
        <w:rPr>
          <w:sz w:val="16"/>
          <w:szCs w:val="16"/>
        </w:rPr>
        <w:t>(ФИО, должность в соответствии с приказом о назначении, телефон)</w:t>
      </w:r>
    </w:p>
    <w:p w:rsidR="00DB6D64" w:rsidRDefault="00DB6D64" w:rsidP="00846330">
      <w:pPr>
        <w:ind w:left="4962"/>
        <w:jc w:val="both"/>
        <w:rPr>
          <w:sz w:val="16"/>
          <w:szCs w:val="16"/>
        </w:rPr>
      </w:pPr>
    </w:p>
    <w:p w:rsidR="00DB6D64" w:rsidRDefault="00DB6D64" w:rsidP="00846330">
      <w:pPr>
        <w:ind w:left="4962"/>
        <w:jc w:val="both"/>
        <w:rPr>
          <w:sz w:val="16"/>
          <w:szCs w:val="16"/>
        </w:rPr>
      </w:pPr>
    </w:p>
    <w:p w:rsidR="00DB6D64" w:rsidRPr="000236EF" w:rsidRDefault="00DB6D64" w:rsidP="00846330">
      <w:pPr>
        <w:jc w:val="center"/>
        <w:rPr>
          <w:b/>
          <w:bCs/>
          <w:szCs w:val="28"/>
        </w:rPr>
      </w:pPr>
      <w:r w:rsidRPr="000236EF">
        <w:rPr>
          <w:b/>
          <w:bCs/>
          <w:szCs w:val="28"/>
        </w:rPr>
        <w:t>ЗАЯВЛЕНИЕ</w:t>
      </w:r>
    </w:p>
    <w:p w:rsidR="00DB6D64" w:rsidRDefault="00DB6D64" w:rsidP="00846330">
      <w:pPr>
        <w:jc w:val="center"/>
        <w:rPr>
          <w:b/>
          <w:bCs/>
          <w:szCs w:val="28"/>
        </w:rPr>
      </w:pPr>
      <w:r w:rsidRPr="000236EF">
        <w:rPr>
          <w:b/>
          <w:bCs/>
          <w:szCs w:val="28"/>
        </w:rPr>
        <w:t xml:space="preserve">о невозможности по объективным причинам представить сведения </w:t>
      </w:r>
      <w:r>
        <w:rPr>
          <w:b/>
          <w:bCs/>
          <w:szCs w:val="28"/>
        </w:rPr>
        <w:br/>
      </w:r>
      <w:r w:rsidRPr="000236EF">
        <w:rPr>
          <w:b/>
          <w:bCs/>
          <w:szCs w:val="28"/>
        </w:rPr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DB6D64" w:rsidRDefault="00DB6D64" w:rsidP="00846330">
      <w:pPr>
        <w:jc w:val="center"/>
        <w:rPr>
          <w:b/>
          <w:bCs/>
          <w:szCs w:val="28"/>
        </w:rPr>
      </w:pPr>
    </w:p>
    <w:p w:rsidR="00DB6D64" w:rsidRPr="000236EF" w:rsidRDefault="00DB6D64" w:rsidP="00846330">
      <w:pPr>
        <w:jc w:val="center"/>
        <w:rPr>
          <w:b/>
          <w:bCs/>
          <w:szCs w:val="28"/>
        </w:rPr>
      </w:pPr>
    </w:p>
    <w:p w:rsidR="00DB6D64" w:rsidRPr="000236EF" w:rsidRDefault="00DB6D64" w:rsidP="00000C85">
      <w:pPr>
        <w:ind w:firstLine="708"/>
        <w:jc w:val="both"/>
        <w:rPr>
          <w:szCs w:val="28"/>
        </w:rPr>
      </w:pPr>
      <w:r w:rsidRPr="000236EF">
        <w:rPr>
          <w:szCs w:val="28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  <w:r>
        <w:rPr>
          <w:szCs w:val="28"/>
        </w:rPr>
        <w:t xml:space="preserve"> ___________________________________________________________</w:t>
      </w:r>
    </w:p>
    <w:p w:rsidR="00DB6D64" w:rsidRPr="000236EF" w:rsidRDefault="00DB6D64" w:rsidP="00846330">
      <w:pPr>
        <w:jc w:val="center"/>
        <w:rPr>
          <w:bCs/>
          <w:sz w:val="16"/>
          <w:szCs w:val="16"/>
        </w:rPr>
      </w:pPr>
      <w:r w:rsidRPr="000236EF">
        <w:rPr>
          <w:bCs/>
          <w:sz w:val="16"/>
          <w:szCs w:val="16"/>
        </w:rPr>
        <w:t>(Ф.И.О. супруги, супруга и (или) несовершеннолетних детей)</w:t>
      </w:r>
    </w:p>
    <w:p w:rsidR="00DB6D64" w:rsidRDefault="00DB6D64" w:rsidP="00000C85">
      <w:pPr>
        <w:jc w:val="both"/>
        <w:rPr>
          <w:szCs w:val="28"/>
        </w:rPr>
      </w:pPr>
      <w:r>
        <w:rPr>
          <w:szCs w:val="28"/>
        </w:rPr>
        <w:t>в связи с ___________________________________________________________</w:t>
      </w:r>
    </w:p>
    <w:p w:rsidR="00DB6D64" w:rsidRPr="000236EF" w:rsidRDefault="00DB6D64" w:rsidP="00846330">
      <w:pPr>
        <w:jc w:val="center"/>
        <w:rPr>
          <w:bCs/>
          <w:sz w:val="16"/>
          <w:szCs w:val="16"/>
        </w:rPr>
      </w:pPr>
      <w:r w:rsidRPr="000236EF">
        <w:rPr>
          <w:bCs/>
          <w:sz w:val="16"/>
          <w:szCs w:val="16"/>
        </w:rPr>
        <w:t>(указываются все причины и обстоятельства, необходимые для того, чтобы Комиссия</w:t>
      </w:r>
    </w:p>
    <w:p w:rsidR="00DB6D64" w:rsidRDefault="00DB6D64" w:rsidP="00846330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DB6D64" w:rsidRPr="000236EF" w:rsidRDefault="00DB6D64" w:rsidP="00846330">
      <w:pPr>
        <w:jc w:val="center"/>
        <w:rPr>
          <w:bCs/>
          <w:sz w:val="16"/>
          <w:szCs w:val="16"/>
        </w:rPr>
      </w:pPr>
      <w:r w:rsidRPr="000236EF">
        <w:rPr>
          <w:bCs/>
          <w:sz w:val="16"/>
          <w:szCs w:val="16"/>
        </w:rPr>
        <w:t>могла сделать вывод о том, что непредставление сведений носит объективный характер)</w:t>
      </w:r>
    </w:p>
    <w:p w:rsidR="00DB6D64" w:rsidRDefault="00DB6D64" w:rsidP="00846330">
      <w:pPr>
        <w:jc w:val="both"/>
        <w:rPr>
          <w:szCs w:val="28"/>
        </w:rPr>
      </w:pPr>
    </w:p>
    <w:p w:rsidR="00DB6D64" w:rsidRDefault="00DB6D64" w:rsidP="00846330">
      <w:pPr>
        <w:jc w:val="both"/>
        <w:rPr>
          <w:szCs w:val="28"/>
        </w:rPr>
      </w:pPr>
      <w:r w:rsidRPr="000236EF">
        <w:rPr>
          <w:szCs w:val="28"/>
        </w:rPr>
        <w:t>К заявлению прилагаю следующие дополнительные материалы (при наличии):</w:t>
      </w:r>
      <w:r>
        <w:rPr>
          <w:szCs w:val="28"/>
        </w:rPr>
        <w:t xml:space="preserve"> __________________________________________________________________</w:t>
      </w:r>
    </w:p>
    <w:p w:rsidR="00DB6D64" w:rsidRPr="002604F2" w:rsidRDefault="00DB6D64" w:rsidP="00846330">
      <w:pPr>
        <w:jc w:val="center"/>
        <w:rPr>
          <w:bCs/>
          <w:sz w:val="16"/>
          <w:szCs w:val="16"/>
        </w:rPr>
      </w:pPr>
      <w:r w:rsidRPr="002604F2">
        <w:rPr>
          <w:bCs/>
          <w:sz w:val="16"/>
          <w:szCs w:val="16"/>
        </w:rPr>
        <w:t>(указываются дополнительные материалы)</w:t>
      </w:r>
    </w:p>
    <w:p w:rsidR="00DB6D64" w:rsidRPr="000236EF" w:rsidRDefault="00DB6D64" w:rsidP="00846330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</w:t>
      </w:r>
    </w:p>
    <w:p w:rsidR="00DB6D64" w:rsidRDefault="00DB6D64" w:rsidP="00846330">
      <w:pPr>
        <w:jc w:val="both"/>
        <w:rPr>
          <w:szCs w:val="28"/>
        </w:rPr>
      </w:pPr>
      <w:r w:rsidRPr="002604F2">
        <w:rPr>
          <w:szCs w:val="28"/>
        </w:rPr>
        <w:t>Меры, принятые гражданским служащим по представлению указанных сведений:</w:t>
      </w: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</w:t>
      </w:r>
    </w:p>
    <w:p w:rsidR="00DB6D64" w:rsidRDefault="00DB6D64" w:rsidP="00846330">
      <w:pPr>
        <w:jc w:val="both"/>
        <w:rPr>
          <w:szCs w:val="28"/>
        </w:rPr>
      </w:pPr>
    </w:p>
    <w:p w:rsidR="00DB6D64" w:rsidRDefault="00DB6D64" w:rsidP="00846330">
      <w:pPr>
        <w:jc w:val="both"/>
        <w:rPr>
          <w:szCs w:val="28"/>
        </w:rPr>
      </w:pPr>
    </w:p>
    <w:p w:rsidR="00DB6D64" w:rsidRDefault="00DB6D64" w:rsidP="00846330">
      <w:pPr>
        <w:jc w:val="both"/>
        <w:rPr>
          <w:szCs w:val="28"/>
        </w:rPr>
      </w:pPr>
      <w:r>
        <w:rPr>
          <w:szCs w:val="28"/>
        </w:rPr>
        <w:t>_________________                                                  ____________________</w:t>
      </w:r>
    </w:p>
    <w:p w:rsidR="00DB6D64" w:rsidRPr="002604F2" w:rsidRDefault="00DB6D64" w:rsidP="0084633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2604F2">
        <w:rPr>
          <w:sz w:val="16"/>
          <w:szCs w:val="16"/>
        </w:rPr>
        <w:t xml:space="preserve">(дата) </w:t>
      </w:r>
      <w:r>
        <w:rPr>
          <w:sz w:val="16"/>
          <w:szCs w:val="16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sz w:val="16"/>
          <w:szCs w:val="16"/>
        </w:rPr>
        <w:t xml:space="preserve">                  </w:t>
      </w:r>
      <w:r w:rsidRPr="002604F2">
        <w:rPr>
          <w:sz w:val="16"/>
          <w:szCs w:val="16"/>
        </w:rPr>
        <w:t>(подпись, фамилия и инициалы)</w:t>
      </w:r>
    </w:p>
    <w:p w:rsidR="00DB6D64" w:rsidRDefault="00DB6D64"/>
    <w:sectPr w:rsidR="00DB6D64" w:rsidSect="0098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330"/>
    <w:rsid w:val="00000C85"/>
    <w:rsid w:val="000236EF"/>
    <w:rsid w:val="002604F2"/>
    <w:rsid w:val="003D236D"/>
    <w:rsid w:val="00474D07"/>
    <w:rsid w:val="004F6157"/>
    <w:rsid w:val="005B2DC3"/>
    <w:rsid w:val="00662412"/>
    <w:rsid w:val="00846330"/>
    <w:rsid w:val="00854553"/>
    <w:rsid w:val="008C0890"/>
    <w:rsid w:val="00964B4A"/>
    <w:rsid w:val="0098519D"/>
    <w:rsid w:val="00D11EF8"/>
    <w:rsid w:val="00DB6D64"/>
    <w:rsid w:val="00F42072"/>
    <w:rsid w:val="00FC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330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2072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F42072"/>
    <w:pPr>
      <w:keepNext/>
      <w:jc w:val="center"/>
      <w:outlineLvl w:val="1"/>
    </w:pPr>
    <w:rPr>
      <w:b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2072"/>
    <w:rPr>
      <w:rFonts w:cs="Times New Roman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42072"/>
    <w:rPr>
      <w:rFonts w:cs="Times New Roman"/>
      <w:b/>
      <w:sz w:val="44"/>
      <w:lang w:eastAsia="ru-RU"/>
    </w:rPr>
  </w:style>
  <w:style w:type="paragraph" w:styleId="Title">
    <w:name w:val="Title"/>
    <w:basedOn w:val="Normal"/>
    <w:link w:val="TitleChar"/>
    <w:uiPriority w:val="99"/>
    <w:qFormat/>
    <w:rsid w:val="00F42072"/>
    <w:pPr>
      <w:jc w:val="center"/>
    </w:pPr>
    <w:rPr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F42072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FC4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D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296</Words>
  <Characters>1691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номер:_________</dc:title>
  <dc:subject/>
  <dc:creator>Круглова</dc:creator>
  <cp:keywords/>
  <dc:description/>
  <cp:lastModifiedBy>user</cp:lastModifiedBy>
  <cp:revision>3</cp:revision>
  <cp:lastPrinted>2024-03-14T05:29:00Z</cp:lastPrinted>
  <dcterms:created xsi:type="dcterms:W3CDTF">2025-09-16T12:44:00Z</dcterms:created>
  <dcterms:modified xsi:type="dcterms:W3CDTF">2025-09-16T13:26:00Z</dcterms:modified>
</cp:coreProperties>
</file>