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16" w:rsidRDefault="00A42E16" w:rsidP="001D4E6D">
      <w:pPr>
        <w:ind w:firstLine="720"/>
        <w:rPr>
          <w:sz w:val="24"/>
          <w:szCs w:val="28"/>
        </w:rPr>
      </w:pPr>
    </w:p>
    <w:p w:rsidR="00A42E16" w:rsidRDefault="00A42E16" w:rsidP="001D4E6D">
      <w:pPr>
        <w:rPr>
          <w:sz w:val="24"/>
          <w:szCs w:val="28"/>
        </w:rPr>
      </w:pPr>
    </w:p>
    <w:p w:rsidR="00A42E16" w:rsidRDefault="00A42E16" w:rsidP="001D4E6D">
      <w:pPr>
        <w:rPr>
          <w:sz w:val="24"/>
          <w:szCs w:val="28"/>
        </w:rPr>
      </w:pPr>
    </w:p>
    <w:p w:rsidR="00A42E16" w:rsidRDefault="00A42E16" w:rsidP="001D4E6D">
      <w:pPr>
        <w:rPr>
          <w:sz w:val="24"/>
          <w:szCs w:val="28"/>
        </w:rPr>
      </w:pPr>
    </w:p>
    <w:p w:rsidR="00A42E16" w:rsidRDefault="00A42E16" w:rsidP="001D4E6D">
      <w:pPr>
        <w:rPr>
          <w:sz w:val="24"/>
          <w:szCs w:val="28"/>
        </w:rPr>
      </w:pPr>
    </w:p>
    <w:p w:rsidR="00A42E16" w:rsidRDefault="00A42E16" w:rsidP="001D4E6D">
      <w:pPr>
        <w:rPr>
          <w:sz w:val="24"/>
          <w:szCs w:val="28"/>
        </w:rPr>
      </w:pPr>
    </w:p>
    <w:p w:rsidR="00A42E16" w:rsidRDefault="00A42E16" w:rsidP="001D4E6D">
      <w:pPr>
        <w:rPr>
          <w:sz w:val="24"/>
          <w:szCs w:val="28"/>
        </w:rPr>
      </w:pPr>
    </w:p>
    <w:p w:rsidR="00A42E16" w:rsidRDefault="00A42E16" w:rsidP="001D4E6D">
      <w:pPr>
        <w:rPr>
          <w:sz w:val="24"/>
          <w:szCs w:val="28"/>
        </w:rPr>
      </w:pPr>
    </w:p>
    <w:p w:rsidR="00A42E16" w:rsidRDefault="00A42E16" w:rsidP="001D4E6D">
      <w:pPr>
        <w:rPr>
          <w:sz w:val="24"/>
          <w:szCs w:val="28"/>
        </w:rPr>
      </w:pPr>
    </w:p>
    <w:p w:rsidR="00A42E16" w:rsidRDefault="00A42E16" w:rsidP="001D4E6D">
      <w:pPr>
        <w:rPr>
          <w:sz w:val="24"/>
          <w:szCs w:val="28"/>
        </w:rPr>
      </w:pPr>
    </w:p>
    <w:p w:rsidR="00A42E16" w:rsidRPr="00C21849" w:rsidRDefault="00A42E16" w:rsidP="001D4E6D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Петушинский районный суд Владимирской области</w:t>
      </w:r>
    </w:p>
    <w:p w:rsidR="00A42E16" w:rsidRPr="00C21849" w:rsidRDefault="00A42E16" w:rsidP="001D4E6D">
      <w:pPr>
        <w:rPr>
          <w:sz w:val="28"/>
          <w:szCs w:val="28"/>
          <w:u w:val="single"/>
        </w:rPr>
      </w:pPr>
      <w:r w:rsidRPr="00C21849">
        <w:rPr>
          <w:sz w:val="28"/>
          <w:szCs w:val="28"/>
        </w:rPr>
        <w:t xml:space="preserve">от </w:t>
      </w:r>
      <w:r w:rsidRPr="00C21849">
        <w:rPr>
          <w:sz w:val="28"/>
          <w:szCs w:val="28"/>
          <w:u w:val="single"/>
        </w:rPr>
        <w:t xml:space="preserve">                                                               </w:t>
      </w:r>
    </w:p>
    <w:p w:rsidR="00A42E16" w:rsidRDefault="00A42E16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</w:t>
      </w:r>
      <w:r w:rsidRPr="00C21849">
        <w:t>Ф.И.О.</w:t>
      </w:r>
      <w:r w:rsidRPr="00B929F5">
        <w:rPr>
          <w:sz w:val="22"/>
          <w:szCs w:val="22"/>
        </w:rPr>
        <w:t>)</w:t>
      </w:r>
    </w:p>
    <w:p w:rsidR="00A42E16" w:rsidRPr="002F2BC3" w:rsidRDefault="00A42E16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A42E16" w:rsidRPr="002F2BC3" w:rsidRDefault="00A42E16" w:rsidP="002F2BC3">
      <w:pPr>
        <w:jc w:val="center"/>
        <w:rPr>
          <w:sz w:val="22"/>
          <w:szCs w:val="22"/>
        </w:rPr>
      </w:pPr>
      <w:r>
        <w:t xml:space="preserve"> (должность, структурное подразделение)</w:t>
      </w:r>
    </w:p>
    <w:p w:rsidR="00A42E16" w:rsidRDefault="00A42E16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A42E16" w:rsidSect="00C21849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titlePg/>
          <w:docGrid w:linePitch="272"/>
        </w:sectPr>
      </w:pPr>
    </w:p>
    <w:p w:rsidR="00A42E16" w:rsidRPr="00874583" w:rsidRDefault="00A42E16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t>обращение</w:t>
      </w:r>
    </w:p>
    <w:p w:rsidR="00A42E16" w:rsidRDefault="00A42E1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(выполнение работы на условиях гражданско-правового договора </w:t>
      </w:r>
      <w:r>
        <w:rPr>
          <w:sz w:val="28"/>
          <w:szCs w:val="28"/>
        </w:rPr>
        <w:br/>
      </w:r>
      <w:r w:rsidRPr="008A1264">
        <w:rPr>
          <w:sz w:val="28"/>
          <w:szCs w:val="28"/>
        </w:rPr>
        <w:t>в коммерческой или некоммерческой организации)</w:t>
      </w:r>
    </w:p>
    <w:p w:rsidR="00A42E16" w:rsidRPr="008A1264" w:rsidRDefault="00A42E1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42E16" w:rsidRDefault="00A42E16" w:rsidP="00D034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>
        <w:rPr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2E16" w:rsidRDefault="00A42E16" w:rsidP="00D034E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>
        <w:rPr>
          <w:szCs w:val="28"/>
        </w:rPr>
        <w:t>,</w:t>
      </w:r>
    </w:p>
    <w:p w:rsidR="00A42E16" w:rsidRPr="00D034E0" w:rsidRDefault="00A42E1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Pr="00BE4E78">
        <w:rPr>
          <w:szCs w:val="28"/>
        </w:rPr>
        <w:t xml:space="preserve">замещавший(ая) в </w:t>
      </w:r>
      <w:r>
        <w:rPr>
          <w:szCs w:val="28"/>
        </w:rPr>
        <w:t>Петушинском районном суде Владимирской области</w:t>
      </w:r>
      <w:r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Pr="00BE4E78">
        <w:rPr>
          <w:szCs w:val="28"/>
        </w:rPr>
        <w:t>службы</w:t>
      </w:r>
      <w:r>
        <w:rPr>
          <w:szCs w:val="28"/>
          <w:u w:val="single"/>
        </w:rPr>
        <w:t xml:space="preserve">                                                                      __</w:t>
      </w:r>
    </w:p>
    <w:p w:rsidR="00A42E16" w:rsidRPr="002F2BC3" w:rsidRDefault="00A42E16" w:rsidP="003516F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______________________________</w:t>
      </w:r>
    </w:p>
    <w:p w:rsidR="00A42E16" w:rsidRPr="00BE4E78" w:rsidRDefault="00A42E1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A42E16" w:rsidRDefault="00A42E16" w:rsidP="00D034E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  <w:r w:rsidRPr="00BE4E78">
        <w:t xml:space="preserve">включенную </w:t>
      </w:r>
      <w:r>
        <w:t xml:space="preserve">в соответствующий </w:t>
      </w:r>
      <w:r w:rsidRPr="00BE4E78">
        <w:t>перечень</w:t>
      </w:r>
      <w:r>
        <w:t>, установленный приказом Управления Судебного департамента во Владимирской области от «___» ____________ 20__ г. № _____, 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 xml:space="preserve">ФЗ «О государственной гражданской службе» и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                          </w:t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A42E16" w:rsidRPr="002F2BC3" w:rsidRDefault="00A42E16" w:rsidP="00081337">
      <w:pPr>
        <w:pStyle w:val="NormalWeb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A42E16" w:rsidRPr="005B0A7F" w:rsidRDefault="00A42E1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A42E16" w:rsidRPr="00D034E0" w:rsidRDefault="00A42E1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A42E16" w:rsidRDefault="00A42E16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A42E16" w:rsidRPr="00D034E0" w:rsidRDefault="00A42E16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A42E16" w:rsidRDefault="00A42E16" w:rsidP="00C218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>
        <w:rPr>
          <w:sz w:val="20"/>
          <w:szCs w:val="28"/>
        </w:rPr>
        <w:t xml:space="preserve">Управлении Судебного департамента </w:t>
      </w:r>
    </w:p>
    <w:p w:rsidR="00A42E16" w:rsidRDefault="00A42E16" w:rsidP="00C218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во Владимирской области</w:t>
      </w:r>
      <w:r w:rsidRPr="001C1DFA">
        <w:rPr>
          <w:sz w:val="20"/>
          <w:szCs w:val="28"/>
        </w:rPr>
        <w:t>)</w:t>
      </w:r>
    </w:p>
    <w:p w:rsidR="00A42E16" w:rsidRDefault="00A42E16" w:rsidP="002F2BC3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A42E16" w:rsidRPr="002F2BC3" w:rsidRDefault="00A42E16" w:rsidP="002F2BC3">
      <w:pPr>
        <w:pStyle w:val="NormalWeb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A42E16" w:rsidRPr="0058708E" w:rsidRDefault="00A42E16" w:rsidP="0058708E">
      <w:pPr>
        <w:pStyle w:val="NormalWeb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A42E16" w:rsidRDefault="00A42E1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A42E16" w:rsidRPr="00D034E0" w:rsidRDefault="00A42E1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A42E16" w:rsidRPr="00BE4E78" w:rsidRDefault="00A42E16" w:rsidP="003516F1">
      <w:pPr>
        <w:pStyle w:val="NormalWeb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A42E16" w:rsidRPr="002F2BC3" w:rsidRDefault="00A42E16" w:rsidP="002F2BC3">
      <w:pPr>
        <w:pStyle w:val="NormalWeb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A42E16" w:rsidRPr="00FB3293" w:rsidRDefault="00A42E16" w:rsidP="002F2BC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A42E16" w:rsidRDefault="00A42E16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A42E16" w:rsidRPr="00D034E0" w:rsidRDefault="00A42E16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A42E16" w:rsidRPr="005C56A3" w:rsidRDefault="00A42E16" w:rsidP="00C21849">
      <w:pPr>
        <w:pStyle w:val="NormalWeb"/>
        <w:shd w:val="clear" w:color="auto" w:fill="FFFFFF"/>
        <w:spacing w:before="12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</w:t>
      </w:r>
      <w:r w:rsidRPr="00081337">
        <w:rPr>
          <w:szCs w:val="28"/>
        </w:rPr>
        <w:t xml:space="preserve"> </w:t>
      </w:r>
      <w:r w:rsidRPr="00C21849">
        <w:rPr>
          <w:szCs w:val="28"/>
        </w:rPr>
        <w:t>по соблюдению требований к служебному поведению</w:t>
      </w:r>
      <w:r>
        <w:rPr>
          <w:szCs w:val="28"/>
        </w:rPr>
        <w:t xml:space="preserve"> </w:t>
      </w:r>
      <w:r w:rsidRPr="00C21849">
        <w:rPr>
          <w:szCs w:val="28"/>
        </w:rPr>
        <w:t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суда, Управления Судебного департамента во Владимирской области и урегулированию конфликта интересов</w:t>
      </w:r>
      <w:r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>
        <w:rPr>
          <w:szCs w:val="28"/>
        </w:rPr>
        <w:t> </w:t>
      </w:r>
      <w:r w:rsidRPr="005C56A3">
        <w:rPr>
          <w:szCs w:val="28"/>
        </w:rPr>
        <w:t>мое имя по адресу:</w:t>
      </w:r>
    </w:p>
    <w:p w:rsidR="00A42E16" w:rsidRPr="002F2BC3" w:rsidRDefault="00A42E1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A42E16" w:rsidRPr="002F2BC3" w:rsidRDefault="00A42E16" w:rsidP="003516F1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A42E16" w:rsidRPr="005C56A3" w:rsidRDefault="00A42E1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A42E16" w:rsidRPr="0016531B" w:rsidRDefault="00A42E16" w:rsidP="003516F1">
      <w:pPr>
        <w:pStyle w:val="NormalWeb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42E16" w:rsidRPr="00081337" w:rsidRDefault="00A42E16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>(</w:t>
      </w:r>
      <w:r w:rsidRPr="00C21849">
        <w:t>дата</w:t>
      </w:r>
      <w:r w:rsidRPr="00081337">
        <w:rPr>
          <w:sz w:val="24"/>
          <w:szCs w:val="24"/>
        </w:rPr>
        <w:t xml:space="preserve">)                   </w:t>
      </w:r>
      <w:r>
        <w:rPr>
          <w:sz w:val="24"/>
          <w:szCs w:val="24"/>
        </w:rPr>
        <w:t xml:space="preserve">                                     </w:t>
      </w:r>
      <w:r w:rsidRPr="00081337">
        <w:rPr>
          <w:sz w:val="24"/>
          <w:szCs w:val="24"/>
        </w:rPr>
        <w:t>(</w:t>
      </w:r>
      <w:r w:rsidRPr="00C21849">
        <w:t>подпись, инициалы и фамилия</w:t>
      </w:r>
      <w:r w:rsidRPr="00081337">
        <w:rPr>
          <w:sz w:val="24"/>
          <w:szCs w:val="24"/>
        </w:rPr>
        <w:t>)</w:t>
      </w:r>
      <w:bookmarkStart w:id="0" w:name="_GoBack"/>
      <w:bookmarkEnd w:id="0"/>
    </w:p>
    <w:sectPr w:rsidR="00A42E16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E16" w:rsidRDefault="00A42E16" w:rsidP="00FA5B05">
      <w:r>
        <w:separator/>
      </w:r>
    </w:p>
  </w:endnote>
  <w:endnote w:type="continuationSeparator" w:id="0">
    <w:p w:rsidR="00A42E16" w:rsidRDefault="00A42E16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E16" w:rsidRDefault="00A42E16" w:rsidP="00FA5B05">
      <w:r>
        <w:separator/>
      </w:r>
    </w:p>
  </w:footnote>
  <w:footnote w:type="continuationSeparator" w:id="0">
    <w:p w:rsidR="00A42E16" w:rsidRDefault="00A42E16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16" w:rsidRDefault="00A42E1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A42E16" w:rsidRPr="0068179E" w:rsidRDefault="00A42E16" w:rsidP="0068179E">
    <w:pPr>
      <w:pStyle w:val="Header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B6"/>
    <w:rsid w:val="000701E4"/>
    <w:rsid w:val="00072FF5"/>
    <w:rsid w:val="00081337"/>
    <w:rsid w:val="000C1C8F"/>
    <w:rsid w:val="000D00FE"/>
    <w:rsid w:val="00100C2F"/>
    <w:rsid w:val="0016040A"/>
    <w:rsid w:val="0016531B"/>
    <w:rsid w:val="001959C0"/>
    <w:rsid w:val="001C1DFA"/>
    <w:rsid w:val="001D4E6D"/>
    <w:rsid w:val="00205B15"/>
    <w:rsid w:val="0029201A"/>
    <w:rsid w:val="002A6835"/>
    <w:rsid w:val="002F2BC3"/>
    <w:rsid w:val="00300F5D"/>
    <w:rsid w:val="00304865"/>
    <w:rsid w:val="0031618C"/>
    <w:rsid w:val="003516F1"/>
    <w:rsid w:val="003843FC"/>
    <w:rsid w:val="003D035D"/>
    <w:rsid w:val="005125CE"/>
    <w:rsid w:val="0055135A"/>
    <w:rsid w:val="0058708E"/>
    <w:rsid w:val="005B0A7F"/>
    <w:rsid w:val="005C56A3"/>
    <w:rsid w:val="00623343"/>
    <w:rsid w:val="0068179E"/>
    <w:rsid w:val="00683928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1264"/>
    <w:rsid w:val="008A68B6"/>
    <w:rsid w:val="008C54F5"/>
    <w:rsid w:val="008F4FE6"/>
    <w:rsid w:val="0091575C"/>
    <w:rsid w:val="009B5DCE"/>
    <w:rsid w:val="00A42E16"/>
    <w:rsid w:val="00A512F9"/>
    <w:rsid w:val="00AA6692"/>
    <w:rsid w:val="00AA75B4"/>
    <w:rsid w:val="00AF51DC"/>
    <w:rsid w:val="00B2642E"/>
    <w:rsid w:val="00B35105"/>
    <w:rsid w:val="00B8101C"/>
    <w:rsid w:val="00B929F5"/>
    <w:rsid w:val="00BE4E78"/>
    <w:rsid w:val="00C21849"/>
    <w:rsid w:val="00C2619F"/>
    <w:rsid w:val="00CB32C7"/>
    <w:rsid w:val="00CC680F"/>
    <w:rsid w:val="00D028F4"/>
    <w:rsid w:val="00D034E0"/>
    <w:rsid w:val="00DA0FE1"/>
    <w:rsid w:val="00DF1EF5"/>
    <w:rsid w:val="00E432C8"/>
    <w:rsid w:val="00E554D2"/>
    <w:rsid w:val="00EB0227"/>
    <w:rsid w:val="00ED3FF9"/>
    <w:rsid w:val="00EF2689"/>
    <w:rsid w:val="00F17444"/>
    <w:rsid w:val="00F911E9"/>
    <w:rsid w:val="00FA5B05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75B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B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516F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641</Words>
  <Characters>3659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 департамента во Владимирской области</dc:title>
  <dc:subject/>
  <dc:creator>КонсультантПлюс</dc:creator>
  <cp:keywords/>
  <dc:description/>
  <cp:lastModifiedBy>user</cp:lastModifiedBy>
  <cp:revision>3</cp:revision>
  <cp:lastPrinted>2017-06-06T11:22:00Z</cp:lastPrinted>
  <dcterms:created xsi:type="dcterms:W3CDTF">2025-09-16T12:43:00Z</dcterms:created>
  <dcterms:modified xsi:type="dcterms:W3CDTF">2025-09-16T13:07:00Z</dcterms:modified>
</cp:coreProperties>
</file>