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57" w:rsidRDefault="00594A57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</w:p>
    <w:p w:rsidR="00594A57" w:rsidRDefault="00594A57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94A57" w:rsidRDefault="00594A57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94A57" w:rsidRDefault="00594A57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94A57" w:rsidRDefault="00594A57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94A57" w:rsidRDefault="00594A57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94A57" w:rsidRDefault="00594A57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94A57" w:rsidRPr="006B3FBC" w:rsidRDefault="00594A57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Петушинский районный суд Владимирской области</w:t>
      </w:r>
    </w:p>
    <w:p w:rsidR="00594A57" w:rsidRDefault="00594A57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Pr="008E2C8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594A57" w:rsidRPr="008E2C88" w:rsidRDefault="00594A57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594A57" w:rsidRPr="008E2C88" w:rsidRDefault="00594A57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594A57" w:rsidRPr="008E2C88" w:rsidRDefault="00594A57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8E2C8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594A57" w:rsidRDefault="00594A57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594A57" w:rsidRPr="008351BB" w:rsidRDefault="00594A57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594A57" w:rsidRPr="008351BB" w:rsidRDefault="00594A57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94A57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594A57" w:rsidRPr="008351BB" w:rsidRDefault="00594A57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594A57" w:rsidRPr="008E2C88" w:rsidRDefault="00594A57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/>
          <w:sz w:val="24"/>
          <w:szCs w:val="24"/>
        </w:rPr>
        <w:t>ний</w:t>
      </w:r>
    </w:p>
    <w:p w:rsidR="00594A57" w:rsidRPr="005D416B" w:rsidRDefault="00594A57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Сообщаю, что:</w:t>
      </w:r>
    </w:p>
    <w:p w:rsidR="00594A57" w:rsidRPr="005D416B" w:rsidRDefault="00594A57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594A57" w:rsidRPr="008E2C88" w:rsidRDefault="00594A57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594A57" w:rsidRPr="005D416B" w:rsidRDefault="00594A57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594A57" w:rsidRPr="008E2C88" w:rsidRDefault="00594A57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594A57" w:rsidRPr="005D416B" w:rsidRDefault="00594A57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 w:rsidR="00594A57" w:rsidRPr="008E2C88" w:rsidRDefault="00594A57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</w:t>
      </w:r>
      <w:r w:rsidRPr="008351BB">
        <w:rPr>
          <w:rFonts w:ascii="Times New Roman" w:hAnsi="Times New Roman"/>
          <w:sz w:val="20"/>
          <w:szCs w:val="24"/>
        </w:rPr>
        <w:t xml:space="preserve"> граждан</w:t>
      </w:r>
      <w:r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594A57" w:rsidRPr="008E2C88" w:rsidRDefault="00594A57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594A57" w:rsidRPr="008E2C88" w:rsidRDefault="00594A57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594A57" w:rsidRPr="008E2C88" w:rsidRDefault="00594A57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594A57" w:rsidRPr="005D416B" w:rsidRDefault="00594A57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594A57" w:rsidRPr="002F3C6C" w:rsidRDefault="00594A57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594A57" w:rsidRDefault="00594A57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____</w:t>
      </w:r>
    </w:p>
    <w:p w:rsidR="00594A57" w:rsidRPr="008E2C88" w:rsidRDefault="00594A57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94A57" w:rsidRPr="008E2C88" w:rsidRDefault="00594A57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594A57" w:rsidRPr="008E2C88" w:rsidRDefault="00594A57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>(</w:t>
      </w:r>
      <w:r w:rsidRPr="008E2C88">
        <w:rPr>
          <w:rFonts w:ascii="Times New Roman" w:hAnsi="Times New Roman"/>
          <w:sz w:val="20"/>
          <w:szCs w:val="24"/>
        </w:rPr>
        <w:t xml:space="preserve"> подпись, инициалы и фамилия)</w:t>
      </w:r>
      <w:bookmarkEnd w:id="0"/>
    </w:p>
    <w:sectPr w:rsidR="00594A57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105EF1"/>
    <w:rsid w:val="00153A69"/>
    <w:rsid w:val="00156B2C"/>
    <w:rsid w:val="001D7615"/>
    <w:rsid w:val="001F5D16"/>
    <w:rsid w:val="00220A72"/>
    <w:rsid w:val="002C78C7"/>
    <w:rsid w:val="002F3C6C"/>
    <w:rsid w:val="003E3650"/>
    <w:rsid w:val="0040411A"/>
    <w:rsid w:val="00421995"/>
    <w:rsid w:val="004D0C6A"/>
    <w:rsid w:val="004F0134"/>
    <w:rsid w:val="0051566B"/>
    <w:rsid w:val="00594A57"/>
    <w:rsid w:val="005D416B"/>
    <w:rsid w:val="00642393"/>
    <w:rsid w:val="006440CA"/>
    <w:rsid w:val="006729BB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0387E"/>
    <w:rsid w:val="00C06D6E"/>
    <w:rsid w:val="00C2340B"/>
    <w:rsid w:val="00C26D69"/>
    <w:rsid w:val="00C739F6"/>
    <w:rsid w:val="00C82147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D6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282</Words>
  <Characters>1614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во Владимирской области</dc:title>
  <dc:subject/>
  <dc:creator>Prokofeva</dc:creator>
  <cp:keywords/>
  <dc:description/>
  <cp:lastModifiedBy>user</cp:lastModifiedBy>
  <cp:revision>3</cp:revision>
  <cp:lastPrinted>2014-01-15T04:36:00Z</cp:lastPrinted>
  <dcterms:created xsi:type="dcterms:W3CDTF">2025-09-16T12:43:00Z</dcterms:created>
  <dcterms:modified xsi:type="dcterms:W3CDTF">2025-09-16T12:51:00Z</dcterms:modified>
</cp:coreProperties>
</file>