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C4" w:rsidRPr="003F1484" w:rsidRDefault="00C374C4" w:rsidP="00976BEB">
      <w:pPr>
        <w:spacing w:after="0" w:line="240" w:lineRule="auto"/>
        <w:ind w:left="48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3F1484">
        <w:rPr>
          <w:rStyle w:val="fontstyle01"/>
          <w:sz w:val="26"/>
          <w:szCs w:val="26"/>
        </w:rPr>
        <w:t xml:space="preserve">В </w:t>
      </w:r>
      <w:r>
        <w:rPr>
          <w:rStyle w:val="fontstyle01"/>
          <w:sz w:val="26"/>
          <w:szCs w:val="26"/>
        </w:rPr>
        <w:t>общий отдел Петушинского районного суда Владимирской области</w:t>
      </w:r>
    </w:p>
    <w:p w:rsidR="00C374C4" w:rsidRDefault="00C374C4" w:rsidP="00976BEB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374C4" w:rsidRDefault="00C374C4" w:rsidP="00976BEB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374C4" w:rsidRDefault="00C374C4" w:rsidP="00976BEB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374C4" w:rsidRDefault="00C374C4" w:rsidP="00976B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7F12B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Ф О Р М А</w:t>
      </w:r>
      <w:r w:rsidRPr="007F12B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br/>
        <w:t>представления сведений об адресах сайтов и (или) страниц сайтов в информационно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-</w:t>
      </w:r>
      <w:r w:rsidRPr="007F12B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телекоммуникационной сети «Интернет», на которых федеральным государственным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гражданским служащим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Управления Судебного департамента во Владимирской области </w:t>
      </w:r>
      <w:r w:rsidRPr="007F12B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или гражданином Российской Федерации, претендующим на замещение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должности федеральной государственной гражданской службы в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Управлении Судебного департамента во Владимирской области</w:t>
      </w:r>
      <w:r w:rsidRPr="007F12B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, размещались общедоступная информация,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F12B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а также данные, позволяющие его идентифицировать</w:t>
      </w:r>
    </w:p>
    <w:p w:rsidR="00C374C4" w:rsidRDefault="00C374C4" w:rsidP="00976B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C374C4" w:rsidRDefault="00C374C4" w:rsidP="00976BE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Я,</w:t>
      </w:r>
      <w:r w:rsidRPr="003F1484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____________________________________________________________________________</w:t>
      </w: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t>(фамилия, имя, отчество, дата рождения,</w:t>
      </w:r>
    </w:p>
    <w:p w:rsidR="00C374C4" w:rsidRDefault="00C374C4" w:rsidP="00976BE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C374C4" w:rsidRPr="003F1484" w:rsidRDefault="00C374C4" w:rsidP="00976B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18"/>
          <w:szCs w:val="18"/>
          <w:u w:val="single"/>
          <w:lang w:eastAsia="ru-RU"/>
        </w:rPr>
      </w:pPr>
      <w:r w:rsidRPr="003F1484">
        <w:rPr>
          <w:rFonts w:ascii="Times New Roman" w:hAnsi="Times New Roman"/>
          <w:b/>
          <w:color w:val="000000"/>
          <w:sz w:val="18"/>
          <w:szCs w:val="18"/>
          <w:u w:val="single"/>
          <w:lang w:eastAsia="ru-RU"/>
        </w:rPr>
        <w:t>_______________________________________________________________________________________________________</w:t>
      </w:r>
    </w:p>
    <w:p w:rsidR="00C374C4" w:rsidRDefault="00C374C4" w:rsidP="00FD45E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t>серия и номер паспорта, дата в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ыдачи и орган, выдавший паспорт</w:t>
      </w:r>
    </w:p>
    <w:p w:rsidR="00C374C4" w:rsidRDefault="00C374C4" w:rsidP="00FD45E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</w:p>
    <w:p w:rsidR="00C374C4" w:rsidRDefault="00C374C4" w:rsidP="00FD45E8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C374C4" w:rsidRDefault="00C374C4" w:rsidP="00976BEB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служащим, или должность, на замещение которой претендует гражданин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t>Российской Федерации)</w:t>
      </w:r>
    </w:p>
    <w:p w:rsidR="00C374C4" w:rsidRDefault="00C374C4" w:rsidP="00976B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br/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сообщаю о размещении мною за отчетный период с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» января 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 г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31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декабря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 общедоступной информации, а также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данных, позволяющих меня идентифицировать:</w:t>
      </w:r>
    </w:p>
    <w:p w:rsidR="00C374C4" w:rsidRPr="007F12B0" w:rsidRDefault="00C374C4" w:rsidP="00976B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90"/>
        <w:gridCol w:w="8250"/>
      </w:tblGrid>
      <w:tr w:rsidR="00C374C4" w:rsidRPr="00966D2A" w:rsidTr="00AB0F32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C4" w:rsidRPr="003F1484" w:rsidRDefault="00C374C4" w:rsidP="00A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C4" w:rsidRPr="003F1484" w:rsidRDefault="00C374C4" w:rsidP="00A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hAnsi="Times New Roman"/>
                <w:b/>
                <w:color w:val="000000"/>
                <w:lang w:eastAsia="ru-RU"/>
              </w:rPr>
              <w:t>Адрес сайта и (или) страницы сайта</w:t>
            </w:r>
            <w:r w:rsidRPr="003F1484">
              <w:rPr>
                <w:rFonts w:ascii="Times New Roman" w:hAnsi="Times New Roman"/>
                <w:b/>
                <w:color w:val="000000"/>
                <w:lang w:eastAsia="ru-RU"/>
              </w:rPr>
              <w:br/>
              <w:t>в информационно-телекоммуникационной сети «Интернет»</w:t>
            </w:r>
          </w:p>
        </w:tc>
      </w:tr>
      <w:tr w:rsidR="00C374C4" w:rsidRPr="00966D2A" w:rsidTr="003F1484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C4" w:rsidRPr="003F1484" w:rsidRDefault="00C374C4" w:rsidP="00A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C374C4" w:rsidRPr="00FD45E8" w:rsidRDefault="00C374C4" w:rsidP="003E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C374C4" w:rsidRPr="00966D2A" w:rsidTr="00961F61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C4" w:rsidRPr="003F1484" w:rsidRDefault="00C374C4" w:rsidP="00AB0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F1484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C374C4" w:rsidRPr="00FD45E8" w:rsidRDefault="00C374C4" w:rsidP="003E6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74C4" w:rsidRDefault="00C374C4" w:rsidP="00976BEB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C374C4" w:rsidRDefault="00C374C4" w:rsidP="00976BEB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C374C4" w:rsidRDefault="00C374C4" w:rsidP="00976BEB">
      <w:pPr>
        <w:ind w:firstLine="708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hAnsi="Times New Roman"/>
          <w:sz w:val="24"/>
          <w:szCs w:val="24"/>
          <w:lang w:eastAsia="ru-RU"/>
        </w:rPr>
        <w:br/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Достоверность настоящих сведений подтверждаю.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br/>
        <w:t>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 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 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</w:t>
      </w:r>
      <w:r w:rsidRPr="007F12B0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t>(подпись)</w:t>
      </w:r>
    </w:p>
    <w:p w:rsidR="00C374C4" w:rsidRDefault="00C374C4" w:rsidP="00976BEB">
      <w:pPr>
        <w:ind w:firstLine="708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br/>
        <w:t>_______________________________________________________________________________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________________________</w:t>
      </w: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br/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</w:t>
      </w:r>
      <w:r w:rsidRPr="007F12B0">
        <w:rPr>
          <w:rFonts w:ascii="Times New Roman" w:hAnsi="Times New Roman"/>
          <w:color w:val="000000"/>
          <w:sz w:val="18"/>
          <w:szCs w:val="18"/>
          <w:lang w:eastAsia="ru-RU"/>
        </w:rPr>
        <w:t>(Ф.И.О. и подпись лица, принявшего сведения)</w:t>
      </w:r>
    </w:p>
    <w:p w:rsidR="00C374C4" w:rsidRDefault="00C374C4"/>
    <w:sectPr w:rsidR="00C374C4" w:rsidSect="00672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BEB"/>
    <w:rsid w:val="00060F9A"/>
    <w:rsid w:val="000F5447"/>
    <w:rsid w:val="001C3274"/>
    <w:rsid w:val="002E630A"/>
    <w:rsid w:val="003C4126"/>
    <w:rsid w:val="003E6E91"/>
    <w:rsid w:val="003F1484"/>
    <w:rsid w:val="003F59DF"/>
    <w:rsid w:val="004556A4"/>
    <w:rsid w:val="0050197A"/>
    <w:rsid w:val="005350ED"/>
    <w:rsid w:val="0067274E"/>
    <w:rsid w:val="006814E3"/>
    <w:rsid w:val="007F12B0"/>
    <w:rsid w:val="00961F61"/>
    <w:rsid w:val="00966D2A"/>
    <w:rsid w:val="00976BEB"/>
    <w:rsid w:val="00986284"/>
    <w:rsid w:val="00A90479"/>
    <w:rsid w:val="00AB0F32"/>
    <w:rsid w:val="00AB5EA7"/>
    <w:rsid w:val="00AD1666"/>
    <w:rsid w:val="00C374C4"/>
    <w:rsid w:val="00C53ED1"/>
    <w:rsid w:val="00CC1952"/>
    <w:rsid w:val="00FD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uiPriority w:val="99"/>
    <w:rsid w:val="00976BEB"/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976BE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976BEB"/>
    <w:pPr>
      <w:widowControl w:val="0"/>
      <w:shd w:val="clear" w:color="auto" w:fill="FFFFFF"/>
      <w:spacing w:before="300" w:after="0" w:line="240" w:lineRule="atLeas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">
    <w:name w:val="Основной текст (2)_"/>
    <w:basedOn w:val="DefaultParagraphFont"/>
    <w:uiPriority w:val="99"/>
    <w:rsid w:val="00976BEB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"/>
    <w:basedOn w:val="2"/>
    <w:uiPriority w:val="99"/>
    <w:rsid w:val="00976BEB"/>
    <w:rPr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D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1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D45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295</Words>
  <Characters>1684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отдел государственной службы, кадров и противодействия коррупции Управления Судебного департамента </dc:title>
  <dc:subject/>
  <dc:creator>Огольцов</dc:creator>
  <cp:keywords/>
  <dc:description/>
  <cp:lastModifiedBy>user</cp:lastModifiedBy>
  <cp:revision>3</cp:revision>
  <cp:lastPrinted>2018-03-27T13:58:00Z</cp:lastPrinted>
  <dcterms:created xsi:type="dcterms:W3CDTF">2025-09-16T12:46:00Z</dcterms:created>
  <dcterms:modified xsi:type="dcterms:W3CDTF">2025-09-17T09:33:00Z</dcterms:modified>
</cp:coreProperties>
</file>