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78" w:rsidRDefault="00D74C78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</w:rPr>
        <w:t xml:space="preserve">                                   </w:t>
      </w:r>
      <w:r>
        <w:rPr>
          <w:rFonts w:ascii="Times New Roman" w:hAnsi="Times New Roman"/>
        </w:rPr>
        <w:t xml:space="preserve">                                  </w:t>
      </w:r>
      <w:r w:rsidRPr="008E731E">
        <w:rPr>
          <w:rFonts w:ascii="Times New Roman" w:hAnsi="Times New Roman"/>
          <w:sz w:val="24"/>
          <w:szCs w:val="24"/>
        </w:rPr>
        <w:t xml:space="preserve">Председателю </w:t>
      </w:r>
    </w:p>
    <w:p w:rsidR="00D74C78" w:rsidRPr="008E731E" w:rsidRDefault="00D74C78" w:rsidP="005C1973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Суда Еврейской автономной области</w:t>
      </w:r>
    </w:p>
    <w:p w:rsidR="00D74C78" w:rsidRPr="008E731E" w:rsidRDefault="00D74C78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D74C78" w:rsidRPr="008E731E" w:rsidRDefault="00D74C78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 xml:space="preserve"> 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8E731E">
        <w:rPr>
          <w:rFonts w:ascii="Times New Roman" w:hAnsi="Times New Roman"/>
          <w:sz w:val="24"/>
          <w:szCs w:val="24"/>
        </w:rPr>
        <w:t>от 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D74C78" w:rsidRPr="005B761E" w:rsidRDefault="00D74C78" w:rsidP="005B761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0"/>
          <w:szCs w:val="20"/>
        </w:rPr>
      </w:pPr>
      <w:r w:rsidRPr="005B761E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5B761E">
        <w:rPr>
          <w:rFonts w:ascii="Times New Roman" w:hAnsi="Times New Roman"/>
          <w:sz w:val="20"/>
          <w:szCs w:val="20"/>
        </w:rPr>
        <w:t xml:space="preserve"> (Ф.И.О., должность гражданского служащего)</w:t>
      </w:r>
    </w:p>
    <w:p w:rsidR="00D74C78" w:rsidRDefault="00D74C78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 xml:space="preserve"> 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8E731E">
        <w:rPr>
          <w:rFonts w:ascii="Times New Roman" w:hAnsi="Times New Roman"/>
          <w:sz w:val="24"/>
          <w:szCs w:val="24"/>
        </w:rPr>
        <w:t xml:space="preserve"> ________</w:t>
      </w:r>
      <w:r>
        <w:rPr>
          <w:rFonts w:ascii="Times New Roman" w:hAnsi="Times New Roman"/>
          <w:sz w:val="24"/>
          <w:szCs w:val="24"/>
        </w:rPr>
        <w:t xml:space="preserve">_______________________________                          </w:t>
      </w:r>
    </w:p>
    <w:p w:rsidR="00D74C78" w:rsidRPr="008E731E" w:rsidRDefault="00D74C78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8E731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74C78" w:rsidRPr="005B761E" w:rsidRDefault="00D74C78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0"/>
          <w:szCs w:val="20"/>
        </w:rPr>
      </w:pPr>
      <w:r w:rsidRPr="008E731E">
        <w:rPr>
          <w:rFonts w:ascii="Times New Roman" w:hAnsi="Times New Roman"/>
          <w:sz w:val="24"/>
          <w:szCs w:val="24"/>
        </w:rPr>
        <w:t xml:space="preserve"> 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B761E">
        <w:rPr>
          <w:rFonts w:ascii="Times New Roman" w:hAnsi="Times New Roman"/>
          <w:sz w:val="20"/>
          <w:szCs w:val="20"/>
        </w:rPr>
        <w:t xml:space="preserve"> (место жительства, номер телефона)</w:t>
      </w:r>
    </w:p>
    <w:p w:rsidR="00D74C78" w:rsidRDefault="00D74C78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74C78" w:rsidRPr="00005C0C" w:rsidRDefault="00D74C78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C0C">
        <w:rPr>
          <w:rFonts w:ascii="Times New Roman" w:hAnsi="Times New Roman"/>
          <w:bCs/>
          <w:sz w:val="24"/>
          <w:szCs w:val="24"/>
        </w:rPr>
        <w:t>Уведомление</w:t>
      </w:r>
    </w:p>
    <w:p w:rsidR="00D74C78" w:rsidRPr="00005C0C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005C0C">
        <w:rPr>
          <w:rFonts w:ascii="Times New Roman" w:hAnsi="Times New Roman"/>
          <w:bCs/>
          <w:sz w:val="24"/>
          <w:szCs w:val="24"/>
        </w:rPr>
        <w:t>о факте обращения в целях склонения федерального</w:t>
      </w:r>
    </w:p>
    <w:p w:rsidR="00D74C78" w:rsidRPr="00005C0C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005C0C">
        <w:rPr>
          <w:rFonts w:ascii="Times New Roman" w:hAnsi="Times New Roman"/>
          <w:bCs/>
          <w:sz w:val="24"/>
          <w:szCs w:val="24"/>
        </w:rPr>
        <w:t>государственного гражданского служащего</w:t>
      </w:r>
    </w:p>
    <w:p w:rsidR="00D74C78" w:rsidRPr="00005C0C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005C0C">
        <w:rPr>
          <w:rFonts w:ascii="Times New Roman" w:hAnsi="Times New Roman"/>
          <w:bCs/>
          <w:sz w:val="24"/>
          <w:szCs w:val="24"/>
        </w:rPr>
        <w:t>к совершению коррупционных правонарушений</w:t>
      </w:r>
    </w:p>
    <w:p w:rsidR="00D74C78" w:rsidRPr="00005C0C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5C0C">
        <w:rPr>
          <w:rFonts w:ascii="Times New Roman" w:hAnsi="Times New Roman"/>
          <w:sz w:val="24"/>
          <w:szCs w:val="24"/>
        </w:rPr>
        <w:t> </w:t>
      </w:r>
    </w:p>
    <w:p w:rsidR="00D74C78" w:rsidRDefault="00D74C78" w:rsidP="003C5C4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Сообщаю, что: </w:t>
      </w:r>
    </w:p>
    <w:p w:rsidR="00D74C78" w:rsidRPr="008E731E" w:rsidRDefault="00D74C78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1.__________________________________________________________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(описание обстоятельств, при которых стало известно о случаях</w:t>
      </w:r>
    </w:p>
    <w:p w:rsidR="00D74C78" w:rsidRPr="008E731E" w:rsidRDefault="00D74C78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D74C78" w:rsidRPr="008E731E" w:rsidRDefault="00D74C78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обязанностей каких-либо лиц в целях склонения его к совершению</w:t>
      </w:r>
    </w:p>
    <w:p w:rsidR="00D74C78" w:rsidRPr="008E731E" w:rsidRDefault="00D74C78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D74C78" w:rsidRPr="008E731E" w:rsidRDefault="00D74C78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другие обстоятельства и условия)</w:t>
      </w:r>
    </w:p>
    <w:p w:rsidR="00D74C78" w:rsidRPr="008E731E" w:rsidRDefault="00D74C78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2.__________________________________________________________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(подробные сведения о коррупционных правонарушениях, которые должен</w:t>
      </w:r>
    </w:p>
    <w:p w:rsidR="00D74C78" w:rsidRPr="008E731E" w:rsidRDefault="00D74C78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E731E">
        <w:rPr>
          <w:rFonts w:ascii="Times New Roman" w:hAnsi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D74C78" w:rsidRDefault="00D74C78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74C78" w:rsidRPr="008E731E" w:rsidRDefault="00D74C78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C78" w:rsidRPr="008E731E" w:rsidRDefault="00D74C78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3.__________________________________________________________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8E731E">
        <w:rPr>
          <w:rFonts w:ascii="Times New Roman" w:hAnsi="Times New Roman"/>
          <w:sz w:val="24"/>
          <w:szCs w:val="24"/>
        </w:rPr>
        <w:t>(все известные сведения о физическом (юридическом)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31E">
        <w:rPr>
          <w:rFonts w:ascii="Times New Roman" w:hAnsi="Times New Roman"/>
          <w:sz w:val="24"/>
          <w:szCs w:val="24"/>
        </w:rPr>
        <w:t xml:space="preserve">лице,      </w:t>
      </w:r>
    </w:p>
    <w:p w:rsidR="00D74C78" w:rsidRPr="008E731E" w:rsidRDefault="00D74C78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склоняющем к коррупционному правонарушению)</w:t>
      </w:r>
    </w:p>
    <w:p w:rsidR="00D74C78" w:rsidRPr="008E731E" w:rsidRDefault="00D74C78" w:rsidP="005B7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4.___________________________________________________________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(способ и обстоятельства склонения к коррупционному правонарушению</w:t>
      </w:r>
      <w:r>
        <w:rPr>
          <w:rFonts w:ascii="Times New Roman" w:hAnsi="Times New Roman"/>
          <w:sz w:val="24"/>
          <w:szCs w:val="24"/>
        </w:rPr>
        <w:t>)</w:t>
      </w:r>
    </w:p>
    <w:p w:rsidR="00D74C78" w:rsidRPr="008E731E" w:rsidRDefault="00D74C78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подкуп, угроза, обман и т.д.</w:t>
      </w:r>
      <w:r w:rsidRPr="008E731E">
        <w:rPr>
          <w:rFonts w:ascii="Times New Roman" w:hAnsi="Times New Roman"/>
          <w:sz w:val="24"/>
          <w:szCs w:val="24"/>
        </w:rPr>
        <w:t>, а также информация об отказе (согласии)</w:t>
      </w:r>
    </w:p>
    <w:p w:rsidR="00D74C78" w:rsidRPr="008E731E" w:rsidRDefault="00D74C78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74C78" w:rsidRPr="008E731E" w:rsidRDefault="00D74C78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8E731E">
        <w:rPr>
          <w:rFonts w:ascii="Times New Roman" w:hAnsi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D74C78" w:rsidRDefault="00D74C78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C78" w:rsidRDefault="00D74C78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C78" w:rsidRDefault="00D74C78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C78" w:rsidRDefault="00D74C78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«_____»______________20___г.     _________________               _______________________   </w:t>
      </w:r>
    </w:p>
    <w:p w:rsidR="00D74C78" w:rsidRPr="008E731E" w:rsidRDefault="00D74C78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(подпись)</w:t>
      </w:r>
      <w:r w:rsidRPr="008E7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(</w:t>
      </w:r>
      <w:r w:rsidRPr="008E731E">
        <w:rPr>
          <w:rFonts w:ascii="Times New Roman" w:hAnsi="Times New Roman"/>
          <w:sz w:val="24"/>
          <w:szCs w:val="24"/>
        </w:rPr>
        <w:t>инициалы и фамилия)</w:t>
      </w:r>
    </w:p>
    <w:sectPr w:rsidR="00D74C78" w:rsidRPr="008E731E" w:rsidSect="00C923DF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C78" w:rsidRDefault="00D74C78" w:rsidP="00DA24BE">
      <w:pPr>
        <w:spacing w:after="0" w:line="240" w:lineRule="auto"/>
      </w:pPr>
      <w:r>
        <w:separator/>
      </w:r>
    </w:p>
  </w:endnote>
  <w:endnote w:type="continuationSeparator" w:id="0">
    <w:p w:rsidR="00D74C78" w:rsidRDefault="00D74C78" w:rsidP="00DA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C78" w:rsidRDefault="00D74C78" w:rsidP="00DA24BE">
      <w:pPr>
        <w:spacing w:after="0" w:line="240" w:lineRule="auto"/>
      </w:pPr>
      <w:r>
        <w:separator/>
      </w:r>
    </w:p>
  </w:footnote>
  <w:footnote w:type="continuationSeparator" w:id="0">
    <w:p w:rsidR="00D74C78" w:rsidRDefault="00D74C78" w:rsidP="00DA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78" w:rsidRDefault="00D74C78">
    <w:pPr>
      <w:pStyle w:val="Header"/>
      <w:jc w:val="right"/>
    </w:pPr>
  </w:p>
  <w:p w:rsidR="00D74C78" w:rsidRDefault="00D74C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0B1"/>
    <w:rsid w:val="00005C0C"/>
    <w:rsid w:val="0002547E"/>
    <w:rsid w:val="00073B8E"/>
    <w:rsid w:val="0009006E"/>
    <w:rsid w:val="000D6DE4"/>
    <w:rsid w:val="001222A2"/>
    <w:rsid w:val="001B3584"/>
    <w:rsid w:val="002E1016"/>
    <w:rsid w:val="002F61CE"/>
    <w:rsid w:val="003005D2"/>
    <w:rsid w:val="00302377"/>
    <w:rsid w:val="003410D1"/>
    <w:rsid w:val="003C5C45"/>
    <w:rsid w:val="0040493C"/>
    <w:rsid w:val="00510CDF"/>
    <w:rsid w:val="00512012"/>
    <w:rsid w:val="00594961"/>
    <w:rsid w:val="005B761E"/>
    <w:rsid w:val="005C1973"/>
    <w:rsid w:val="005C7F92"/>
    <w:rsid w:val="006B156C"/>
    <w:rsid w:val="007E139F"/>
    <w:rsid w:val="008E731E"/>
    <w:rsid w:val="009668E2"/>
    <w:rsid w:val="009D430B"/>
    <w:rsid w:val="00A62A9E"/>
    <w:rsid w:val="00C66678"/>
    <w:rsid w:val="00C923DF"/>
    <w:rsid w:val="00D06A0A"/>
    <w:rsid w:val="00D74C78"/>
    <w:rsid w:val="00DA24BE"/>
    <w:rsid w:val="00EA478B"/>
    <w:rsid w:val="00EB7ABB"/>
    <w:rsid w:val="00F94A4B"/>
    <w:rsid w:val="00FE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A0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24BE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24BE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4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425</Words>
  <Characters>2425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Зельманович</cp:lastModifiedBy>
  <cp:revision>3</cp:revision>
  <cp:lastPrinted>2016-04-21T07:45:00Z</cp:lastPrinted>
  <dcterms:created xsi:type="dcterms:W3CDTF">2026-03-31T07:48:00Z</dcterms:created>
  <dcterms:modified xsi:type="dcterms:W3CDTF">2026-03-31T07:56:00Z</dcterms:modified>
</cp:coreProperties>
</file>