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33D" w:rsidRPr="005400E7" w:rsidRDefault="00C6633D" w:rsidP="0068261E">
      <w:pPr>
        <w:pStyle w:val="Default"/>
        <w:ind w:left="5220"/>
        <w:jc w:val="center"/>
        <w:rPr>
          <w:color w:val="auto"/>
          <w:sz w:val="26"/>
          <w:szCs w:val="26"/>
        </w:rPr>
      </w:pPr>
      <w:r w:rsidRPr="005400E7">
        <w:rPr>
          <w:color w:val="auto"/>
          <w:sz w:val="26"/>
          <w:szCs w:val="26"/>
        </w:rPr>
        <w:t>УТВЕРЖДЕНА</w:t>
      </w:r>
    </w:p>
    <w:p w:rsidR="00C6633D" w:rsidRPr="005400E7" w:rsidRDefault="00C6633D" w:rsidP="0068261E">
      <w:pPr>
        <w:pStyle w:val="Default"/>
        <w:ind w:left="5220"/>
        <w:jc w:val="center"/>
        <w:rPr>
          <w:color w:val="auto"/>
          <w:sz w:val="26"/>
          <w:szCs w:val="26"/>
        </w:rPr>
      </w:pPr>
      <w:r w:rsidRPr="005400E7">
        <w:rPr>
          <w:color w:val="auto"/>
          <w:sz w:val="26"/>
          <w:szCs w:val="26"/>
        </w:rPr>
        <w:t>на заседании президиума</w:t>
      </w:r>
    </w:p>
    <w:p w:rsidR="00C6633D" w:rsidRPr="005400E7" w:rsidRDefault="00C6633D" w:rsidP="0068261E">
      <w:pPr>
        <w:pStyle w:val="Default"/>
        <w:ind w:left="5220"/>
        <w:jc w:val="center"/>
        <w:rPr>
          <w:color w:val="auto"/>
          <w:sz w:val="26"/>
          <w:szCs w:val="26"/>
        </w:rPr>
      </w:pPr>
      <w:r w:rsidRPr="005400E7">
        <w:rPr>
          <w:color w:val="auto"/>
          <w:sz w:val="26"/>
          <w:szCs w:val="26"/>
        </w:rPr>
        <w:t>Смоленского областного суда</w:t>
      </w:r>
    </w:p>
    <w:p w:rsidR="00C6633D" w:rsidRPr="005400E7" w:rsidRDefault="00C6633D" w:rsidP="0068261E">
      <w:pPr>
        <w:pStyle w:val="Default"/>
        <w:ind w:left="5220"/>
        <w:jc w:val="center"/>
        <w:rPr>
          <w:color w:val="auto"/>
          <w:sz w:val="26"/>
          <w:szCs w:val="26"/>
        </w:rPr>
      </w:pPr>
      <w:r>
        <w:rPr>
          <w:color w:val="auto"/>
          <w:sz w:val="26"/>
          <w:szCs w:val="26"/>
        </w:rPr>
        <w:t xml:space="preserve">10 ноября </w:t>
      </w:r>
      <w:r w:rsidRPr="005400E7">
        <w:rPr>
          <w:color w:val="auto"/>
          <w:sz w:val="26"/>
          <w:szCs w:val="26"/>
        </w:rPr>
        <w:t>2025 года</w:t>
      </w:r>
    </w:p>
    <w:p w:rsidR="00C6633D" w:rsidRPr="005400E7" w:rsidRDefault="00C6633D" w:rsidP="000124FD">
      <w:pPr>
        <w:spacing w:line="240" w:lineRule="auto"/>
        <w:contextualSpacing/>
        <w:jc w:val="right"/>
        <w:rPr>
          <w:rFonts w:ascii="Times New Roman" w:hAnsi="Times New Roman"/>
          <w:sz w:val="26"/>
          <w:szCs w:val="26"/>
        </w:rPr>
      </w:pPr>
    </w:p>
    <w:p w:rsidR="00C6633D" w:rsidRPr="005400E7" w:rsidRDefault="00C6633D" w:rsidP="000124FD">
      <w:pPr>
        <w:spacing w:line="240" w:lineRule="auto"/>
        <w:contextualSpacing/>
        <w:jc w:val="center"/>
        <w:rPr>
          <w:rFonts w:ascii="Times New Roman" w:hAnsi="Times New Roman"/>
          <w:sz w:val="26"/>
          <w:szCs w:val="26"/>
        </w:rPr>
      </w:pPr>
    </w:p>
    <w:p w:rsidR="00C6633D" w:rsidRPr="005400E7" w:rsidRDefault="00C6633D" w:rsidP="000124FD">
      <w:pPr>
        <w:spacing w:line="240" w:lineRule="auto"/>
        <w:contextualSpacing/>
        <w:jc w:val="center"/>
        <w:rPr>
          <w:rFonts w:ascii="Times New Roman" w:hAnsi="Times New Roman"/>
          <w:sz w:val="26"/>
          <w:szCs w:val="26"/>
        </w:rPr>
      </w:pPr>
      <w:r w:rsidRPr="005400E7">
        <w:rPr>
          <w:rFonts w:ascii="Times New Roman" w:hAnsi="Times New Roman"/>
          <w:sz w:val="26"/>
          <w:szCs w:val="26"/>
        </w:rPr>
        <w:t>СПРАВКА</w:t>
      </w:r>
    </w:p>
    <w:p w:rsidR="00C6633D" w:rsidRPr="005400E7" w:rsidRDefault="00C6633D" w:rsidP="006A757F">
      <w:pPr>
        <w:spacing w:line="240" w:lineRule="auto"/>
        <w:contextualSpacing/>
        <w:jc w:val="both"/>
        <w:rPr>
          <w:rFonts w:ascii="Times New Roman" w:hAnsi="Times New Roman"/>
          <w:sz w:val="26"/>
          <w:szCs w:val="26"/>
        </w:rPr>
      </w:pPr>
    </w:p>
    <w:p w:rsidR="00C6633D" w:rsidRPr="005400E7" w:rsidRDefault="00C6633D" w:rsidP="006A757F">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В  соответствии с планом работы Смоленского областного суда произведён мониторинг уголовных дел коррупционной направленности, рассмотренных </w:t>
      </w:r>
      <w:r w:rsidRPr="005400E7">
        <w:rPr>
          <w:rFonts w:ascii="Times New Roman" w:hAnsi="Times New Roman"/>
          <w:sz w:val="26"/>
          <w:szCs w:val="26"/>
        </w:rPr>
        <w:br/>
        <w:t>в 3 квартале 2025 года.</w:t>
      </w:r>
    </w:p>
    <w:p w:rsidR="00C6633D" w:rsidRPr="005400E7" w:rsidRDefault="00C6633D" w:rsidP="006A757F">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Мониторинг выполнен на основании данных, представленных судами области.</w:t>
      </w:r>
    </w:p>
    <w:p w:rsidR="00C6633D" w:rsidRPr="005400E7" w:rsidRDefault="00C6633D" w:rsidP="006A757F">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За указанный период судами области рассмотрено сорок одно уголовное дело указанной категории в отношении сорока четырёх лиц, каждое – с постановлением приговора, на момент составления справки шесть приговоров не вступили в законную силу.</w:t>
      </w:r>
    </w:p>
    <w:p w:rsidR="00C6633D" w:rsidRPr="005400E7" w:rsidRDefault="00C6633D" w:rsidP="006A757F">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 этом по шести уголовным делам в отношении семи лиц назначено наказание в виде лишения свободы условно, по семи уголовным делам в отношении девяти лиц назначено наказание в виде реального лишения свободы, по двадцати восьми делам в отношении двадцати восьми лиц – в виде штрафа в размере </w:t>
      </w:r>
      <w:r w:rsidRPr="005400E7">
        <w:rPr>
          <w:rFonts w:ascii="Times New Roman" w:hAnsi="Times New Roman"/>
          <w:sz w:val="26"/>
          <w:szCs w:val="26"/>
        </w:rPr>
        <w:br/>
        <w:t>от 150 000 до 1 100 000 рублей.</w:t>
      </w:r>
    </w:p>
    <w:p w:rsidR="00C6633D" w:rsidRPr="005400E7" w:rsidRDefault="00C6633D" w:rsidP="006A757F">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Так, приговором Вяземского районного суда Смоленской области </w:t>
      </w:r>
      <w:r w:rsidRPr="005400E7">
        <w:rPr>
          <w:rFonts w:ascii="Times New Roman" w:hAnsi="Times New Roman"/>
          <w:sz w:val="26"/>
          <w:szCs w:val="26"/>
        </w:rPr>
        <w:br/>
        <w:t>от 21 июля 20</w:t>
      </w:r>
      <w:r>
        <w:rPr>
          <w:rFonts w:ascii="Times New Roman" w:hAnsi="Times New Roman"/>
          <w:sz w:val="26"/>
          <w:szCs w:val="26"/>
        </w:rPr>
        <w:t xml:space="preserve">25 года К. осуждён </w:t>
      </w:r>
      <w:r w:rsidRPr="005400E7">
        <w:rPr>
          <w:rFonts w:ascii="Times New Roman" w:hAnsi="Times New Roman"/>
          <w:sz w:val="26"/>
          <w:szCs w:val="26"/>
        </w:rPr>
        <w:t>по ч. 3 ст. 291 УК РФ к штрафу в размере 250 000 рублей.</w:t>
      </w:r>
    </w:p>
    <w:p w:rsidR="00C6633D" w:rsidRPr="005400E7" w:rsidRDefault="00C6633D" w:rsidP="006A757F">
      <w:pPr>
        <w:shd w:val="clear" w:color="auto" w:fill="FFFFFF"/>
        <w:tabs>
          <w:tab w:val="left" w:pos="-142"/>
        </w:tabs>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К. признан виновным в</w:t>
      </w:r>
      <w:r w:rsidRPr="005400E7">
        <w:rPr>
          <w:rFonts w:ascii="Times New Roman" w:hAnsi="Times New Roman"/>
          <w:color w:val="000000"/>
          <w:sz w:val="26"/>
          <w:szCs w:val="26"/>
          <w:shd w:val="clear" w:color="auto" w:fill="FFFFFF"/>
        </w:rPr>
        <w:t xml:space="preserve"> </w:t>
      </w:r>
      <w:r w:rsidRPr="005400E7">
        <w:rPr>
          <w:rFonts w:ascii="Times New Roman" w:hAnsi="Times New Roman"/>
          <w:sz w:val="26"/>
          <w:szCs w:val="26"/>
        </w:rPr>
        <w:t xml:space="preserve">даче взятки должностному лицу лично </w:t>
      </w:r>
      <w:r w:rsidRPr="005400E7">
        <w:rPr>
          <w:rFonts w:ascii="Times New Roman" w:hAnsi="Times New Roman"/>
          <w:sz w:val="26"/>
          <w:szCs w:val="26"/>
        </w:rPr>
        <w:br/>
        <w:t>за совершение заведомо незаконных действий в значительном размере.</w:t>
      </w:r>
    </w:p>
    <w:p w:rsidR="00C6633D" w:rsidRPr="005400E7" w:rsidRDefault="00C6633D" w:rsidP="006A757F">
      <w:pPr>
        <w:suppressAutoHyphens/>
        <w:spacing w:line="240" w:lineRule="auto"/>
        <w:ind w:firstLine="708"/>
        <w:contextualSpacing/>
        <w:jc w:val="both"/>
        <w:rPr>
          <w:rFonts w:ascii="Times New Roman" w:hAnsi="Times New Roman"/>
          <w:color w:val="000000"/>
          <w:sz w:val="26"/>
          <w:szCs w:val="26"/>
        </w:rPr>
      </w:pPr>
      <w:r w:rsidRPr="005400E7">
        <w:rPr>
          <w:rFonts w:ascii="Times New Roman" w:hAnsi="Times New Roman"/>
          <w:color w:val="000000"/>
          <w:sz w:val="26"/>
          <w:szCs w:val="26"/>
        </w:rPr>
        <w:t>В период с 1 сентября 2022 года до 7 февраля 2023 года студент заочной формы обучения по направлению подготовки «15.03.04 Автоматизация технологических процессов и произво</w:t>
      </w:r>
      <w:r>
        <w:rPr>
          <w:rFonts w:ascii="Times New Roman" w:hAnsi="Times New Roman"/>
          <w:color w:val="000000"/>
          <w:sz w:val="26"/>
          <w:szCs w:val="26"/>
        </w:rPr>
        <w:t xml:space="preserve">дств» СКИПТБ (филиал) ФГБОУ ВО </w:t>
      </w:r>
      <w:r w:rsidRPr="005400E7">
        <w:rPr>
          <w:rFonts w:ascii="Times New Roman" w:hAnsi="Times New Roman"/>
          <w:color w:val="000000"/>
          <w:sz w:val="26"/>
          <w:szCs w:val="26"/>
        </w:rPr>
        <w:t xml:space="preserve">«МГУТУ </w:t>
      </w:r>
      <w:r>
        <w:rPr>
          <w:rFonts w:ascii="Times New Roman" w:hAnsi="Times New Roman"/>
          <w:color w:val="000000"/>
          <w:sz w:val="26"/>
          <w:szCs w:val="26"/>
        </w:rPr>
        <w:t xml:space="preserve">                                   </w:t>
      </w:r>
      <w:r w:rsidRPr="005400E7">
        <w:rPr>
          <w:rFonts w:ascii="Times New Roman" w:hAnsi="Times New Roman"/>
          <w:color w:val="000000"/>
          <w:sz w:val="26"/>
          <w:szCs w:val="26"/>
        </w:rPr>
        <w:t xml:space="preserve">им. К.Г. Разумовского (ПКУ)» К. при общении с преподавателем указанного учебного заведения – иным лицом (в отношении которого уголовное дело выделено в отдельное производство) получил от последнего информацию о том, что при передаче ему денежной суммы может подготовить за него текст выпускной квалификационной работы, доклад для защиты и презентацию, а в последующем, являясь членом аттестационной государственной комиссии по сдаче указанной работы, обеспечит успешную защиту без фактического написания выпускной квалификационной работы К., получение положительной оценки, принятие решения о присвоении квалификации по специальности, получение положительной оценки за преддипломную практику без фактического её прохождения. К. передал указанному иному лицу денежные средства </w:t>
      </w:r>
      <w:r w:rsidRPr="005400E7">
        <w:rPr>
          <w:rFonts w:ascii="Times New Roman" w:hAnsi="Times New Roman"/>
          <w:color w:val="000000"/>
          <w:sz w:val="26"/>
          <w:szCs w:val="26"/>
        </w:rPr>
        <w:br/>
        <w:t>в размере 50 000 рублей за совершение им вышеуказанных действий.</w:t>
      </w:r>
    </w:p>
    <w:p w:rsidR="00C6633D" w:rsidRPr="005400E7" w:rsidRDefault="00C6633D" w:rsidP="006A757F">
      <w:pPr>
        <w:suppressAutoHyphens/>
        <w:spacing w:line="240" w:lineRule="auto"/>
        <w:ind w:firstLine="708"/>
        <w:contextualSpacing/>
        <w:jc w:val="both"/>
        <w:rPr>
          <w:rFonts w:ascii="Times New Roman" w:hAnsi="Times New Roman"/>
          <w:color w:val="000000"/>
          <w:sz w:val="26"/>
          <w:szCs w:val="26"/>
        </w:rPr>
      </w:pPr>
      <w:r w:rsidRPr="005400E7">
        <w:rPr>
          <w:rFonts w:ascii="Times New Roman" w:hAnsi="Times New Roman"/>
          <w:color w:val="000000"/>
          <w:sz w:val="26"/>
          <w:szCs w:val="26"/>
        </w:rPr>
        <w:t>В свою очередь, иное лицо подготовило за студента К. текст выпускной квалификационной работы, доклад для её защиты и презентацию, кроме того не уведомило руководящий состав ФГБОУ ВО «МГУТУ им. К.Г. Разумовского (ПКУ)» о невыполнении К. плана подготовки выпускной квалификационной работы. После этого иное лицо, являясь членом государственной экзаменационной комиссии, при проведении заседания указанной комиссии проголосовало за положительную сдачу студентом К. выпускной квалификационной работы, чем обеспечило успешное прохождение государственной итоговой аттестации, принятие положительного решения о присвоении квалификации по специальности «15.03.04 Автоматиз</w:t>
      </w:r>
      <w:r>
        <w:rPr>
          <w:rFonts w:ascii="Times New Roman" w:hAnsi="Times New Roman"/>
          <w:color w:val="000000"/>
          <w:sz w:val="26"/>
          <w:szCs w:val="26"/>
        </w:rPr>
        <w:t xml:space="preserve">ация технологических процессов </w:t>
      </w:r>
      <w:r w:rsidRPr="005400E7">
        <w:rPr>
          <w:rFonts w:ascii="Times New Roman" w:hAnsi="Times New Roman"/>
          <w:color w:val="000000"/>
          <w:sz w:val="26"/>
          <w:szCs w:val="26"/>
        </w:rPr>
        <w:t>и производств» и получение диплома о высшем образовании.</w:t>
      </w:r>
    </w:p>
    <w:p w:rsidR="00C6633D" w:rsidRPr="005400E7" w:rsidRDefault="00C6633D" w:rsidP="006A757F">
      <w:pPr>
        <w:shd w:val="clear" w:color="auto" w:fill="FFFFFF"/>
        <w:tabs>
          <w:tab w:val="left" w:pos="-142"/>
        </w:tabs>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Приговор в апелляционном порядке не обжаловался, вступил в законную силу 6 августа 2025 года.</w:t>
      </w:r>
    </w:p>
    <w:p w:rsidR="00C6633D" w:rsidRPr="005400E7" w:rsidRDefault="00C6633D" w:rsidP="006A757F">
      <w:pPr>
        <w:spacing w:line="240" w:lineRule="auto"/>
        <w:ind w:firstLine="708"/>
        <w:contextualSpacing/>
        <w:jc w:val="both"/>
        <w:rPr>
          <w:rFonts w:ascii="Times New Roman" w:hAnsi="Times New Roman"/>
          <w:sz w:val="26"/>
          <w:szCs w:val="26"/>
        </w:rPr>
      </w:pPr>
    </w:p>
    <w:p w:rsidR="00C6633D" w:rsidRPr="005400E7" w:rsidRDefault="00C6633D" w:rsidP="006A757F">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Приговором Вяземского районного суда Смоленской обла</w:t>
      </w:r>
      <w:r>
        <w:rPr>
          <w:rFonts w:ascii="Times New Roman" w:hAnsi="Times New Roman"/>
          <w:sz w:val="26"/>
          <w:szCs w:val="26"/>
        </w:rPr>
        <w:t xml:space="preserve">сти от 28 августа 2025 года Л. осуждён </w:t>
      </w:r>
      <w:r w:rsidRPr="005400E7">
        <w:rPr>
          <w:rFonts w:ascii="Times New Roman" w:hAnsi="Times New Roman"/>
          <w:sz w:val="26"/>
          <w:szCs w:val="26"/>
        </w:rPr>
        <w:t xml:space="preserve">по ч. 3 ст. 291 УК РФ к штрафу в размере 250 000 рублей. </w:t>
      </w:r>
    </w:p>
    <w:p w:rsidR="00C6633D" w:rsidRPr="005400E7" w:rsidRDefault="00C6633D" w:rsidP="006A757F">
      <w:pPr>
        <w:shd w:val="clear" w:color="auto" w:fill="FFFFFF"/>
        <w:tabs>
          <w:tab w:val="left" w:pos="-142"/>
        </w:tabs>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Л. признан виновным в</w:t>
      </w:r>
      <w:r w:rsidRPr="005400E7">
        <w:rPr>
          <w:rFonts w:ascii="Times New Roman" w:hAnsi="Times New Roman"/>
          <w:color w:val="000000"/>
          <w:sz w:val="26"/>
          <w:szCs w:val="26"/>
          <w:shd w:val="clear" w:color="auto" w:fill="FFFFFF"/>
        </w:rPr>
        <w:t xml:space="preserve"> </w:t>
      </w:r>
      <w:r w:rsidRPr="005400E7">
        <w:rPr>
          <w:rFonts w:ascii="Times New Roman" w:hAnsi="Times New Roman"/>
          <w:sz w:val="26"/>
          <w:szCs w:val="26"/>
        </w:rPr>
        <w:t xml:space="preserve">даче взятки должностному лицу лично </w:t>
      </w:r>
      <w:r w:rsidRPr="005400E7">
        <w:rPr>
          <w:rFonts w:ascii="Times New Roman" w:hAnsi="Times New Roman"/>
          <w:sz w:val="26"/>
          <w:szCs w:val="26"/>
        </w:rPr>
        <w:br/>
        <w:t>за совершение заведомо незаконных действий в значительном размере.</w:t>
      </w:r>
    </w:p>
    <w:p w:rsidR="00C6633D" w:rsidRPr="005400E7" w:rsidRDefault="00C6633D" w:rsidP="006A757F">
      <w:pPr>
        <w:suppressAutoHyphens/>
        <w:spacing w:line="240" w:lineRule="auto"/>
        <w:ind w:firstLine="708"/>
        <w:contextualSpacing/>
        <w:jc w:val="both"/>
        <w:rPr>
          <w:rFonts w:ascii="Times New Roman" w:hAnsi="Times New Roman"/>
          <w:color w:val="000000"/>
          <w:sz w:val="26"/>
          <w:szCs w:val="26"/>
        </w:rPr>
      </w:pPr>
      <w:r w:rsidRPr="005400E7">
        <w:rPr>
          <w:rFonts w:ascii="Times New Roman" w:hAnsi="Times New Roman"/>
          <w:color w:val="000000"/>
          <w:sz w:val="26"/>
          <w:szCs w:val="26"/>
        </w:rPr>
        <w:t xml:space="preserve">В период с 1 сентября 2022 года до 6 февраля 2023 года студент заочной формы обучения по направлению подготовки «15.03.04 Автоматизация технологических процессов и производств» СКИПТБ (филиал) ФГБОУ ВО «МГУТУ </w:t>
      </w:r>
      <w:r w:rsidRPr="005400E7">
        <w:rPr>
          <w:rFonts w:ascii="Times New Roman" w:hAnsi="Times New Roman"/>
          <w:color w:val="000000"/>
          <w:sz w:val="26"/>
          <w:szCs w:val="26"/>
        </w:rPr>
        <w:br/>
        <w:t>им. К.Г. Разумовского (ПКУ)» Л. при общении с преподавателем указанного учебного заведения – иным лицом (в отношении которого уголовное дело выделено в отдельное производство) получил от последнего информацию о том, что при передаче ему денежной суммы может подготовить за него текст выпускной квалификационной работы, доклад для защиты, презентацию, отзыв, а в последующем, являясь членом аттестационной государственной комиссии по сдаче указанной работы, обеспечит успешную защиту без фактического написания и знания выпускной квалификационной работы Л., получение положительной оценки, принятие решения о присвоении квалификации по специальности, получение положительной оценки за преддипломную практику без фактического её прохождения. Л. передал указанному иному лицу денежные средства в размере 50 000 рублей за совершение им вышеуказанных действий.</w:t>
      </w:r>
    </w:p>
    <w:p w:rsidR="00C6633D" w:rsidRPr="005400E7" w:rsidRDefault="00C6633D" w:rsidP="006A757F">
      <w:pPr>
        <w:suppressAutoHyphens/>
        <w:spacing w:line="240" w:lineRule="auto"/>
        <w:ind w:firstLine="708"/>
        <w:contextualSpacing/>
        <w:jc w:val="both"/>
        <w:rPr>
          <w:rFonts w:ascii="Times New Roman" w:hAnsi="Times New Roman"/>
          <w:color w:val="000000"/>
          <w:sz w:val="26"/>
          <w:szCs w:val="26"/>
        </w:rPr>
      </w:pPr>
      <w:r w:rsidRPr="005400E7">
        <w:rPr>
          <w:rFonts w:ascii="Times New Roman" w:hAnsi="Times New Roman"/>
          <w:color w:val="000000"/>
          <w:sz w:val="26"/>
          <w:szCs w:val="26"/>
        </w:rPr>
        <w:t>В свою очередь, иное лицо подготовило за студента Л. текст выпускной квалификационной работы, доклад для её защиты, презентацию, а также положительный отзыв на данную работу, кроме того не уведомило руководящий состав ФГБОУ ВО «МГУТУ им. К.Г. Разумовского (ПКУ)» о невыполнении Л. плана подготовки выпускной квалификационной работы. После этого иное лицо, являясь членом государственной экзаменационной комиссии, при проведении заседания указанной комиссии довело до членов комиссии изготовленный им не соответствующий действительности положительный отзыв на выпускную квалификационную работу, а также проголосовало за положительную сдачу студентом Л</w:t>
      </w:r>
      <w:r>
        <w:rPr>
          <w:rFonts w:ascii="Times New Roman" w:hAnsi="Times New Roman"/>
          <w:color w:val="000000"/>
          <w:sz w:val="26"/>
          <w:szCs w:val="26"/>
        </w:rPr>
        <w:t xml:space="preserve">. </w:t>
      </w:r>
      <w:r w:rsidRPr="005400E7">
        <w:rPr>
          <w:rFonts w:ascii="Times New Roman" w:hAnsi="Times New Roman"/>
          <w:color w:val="000000"/>
          <w:sz w:val="26"/>
          <w:szCs w:val="26"/>
        </w:rPr>
        <w:t>выпускной квалификационной работы, чем обеспечило успешное прохождение государственной итоговой аттестации, принятие положительного решения о присвоении</w:t>
      </w:r>
      <w:r>
        <w:rPr>
          <w:rFonts w:ascii="Times New Roman" w:hAnsi="Times New Roman"/>
          <w:color w:val="000000"/>
          <w:sz w:val="26"/>
          <w:szCs w:val="26"/>
        </w:rPr>
        <w:t xml:space="preserve"> квалификации по специальности </w:t>
      </w:r>
      <w:r w:rsidRPr="005400E7">
        <w:rPr>
          <w:rFonts w:ascii="Times New Roman" w:hAnsi="Times New Roman"/>
          <w:color w:val="000000"/>
          <w:sz w:val="26"/>
          <w:szCs w:val="26"/>
        </w:rPr>
        <w:t>«15.03.04 Автоматизация технологических процессов и производств» и получение диплома о высшем образовании.</w:t>
      </w:r>
    </w:p>
    <w:p w:rsidR="00C6633D" w:rsidRPr="005400E7" w:rsidRDefault="00C6633D" w:rsidP="001C0D89">
      <w:pPr>
        <w:shd w:val="clear" w:color="auto" w:fill="FFFFFF"/>
        <w:tabs>
          <w:tab w:val="left" w:pos="-142"/>
        </w:tabs>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Приговор в апелляционном порядке не обжаловался, вступил в законную силу 15 сентября 2025 года.</w:t>
      </w:r>
    </w:p>
    <w:p w:rsidR="00C6633D" w:rsidRPr="005400E7" w:rsidRDefault="00C6633D" w:rsidP="001C0D89">
      <w:pPr>
        <w:shd w:val="clear" w:color="auto" w:fill="FFFFFF"/>
        <w:tabs>
          <w:tab w:val="left" w:pos="-142"/>
        </w:tabs>
        <w:spacing w:line="240" w:lineRule="auto"/>
        <w:ind w:firstLine="708"/>
        <w:contextualSpacing/>
        <w:jc w:val="both"/>
        <w:rPr>
          <w:rFonts w:ascii="Times New Roman" w:hAnsi="Times New Roman"/>
          <w:sz w:val="26"/>
          <w:szCs w:val="26"/>
        </w:rPr>
      </w:pPr>
    </w:p>
    <w:p w:rsidR="00C6633D" w:rsidRPr="005400E7" w:rsidRDefault="00C6633D" w:rsidP="001C0D89">
      <w:pPr>
        <w:shd w:val="clear" w:color="auto" w:fill="FFFFFF"/>
        <w:tabs>
          <w:tab w:val="left" w:pos="-142"/>
        </w:tabs>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Десногорского городского суда Смоленской области </w:t>
      </w:r>
      <w:r w:rsidRPr="005400E7">
        <w:rPr>
          <w:rFonts w:ascii="Times New Roman" w:hAnsi="Times New Roman"/>
          <w:sz w:val="26"/>
          <w:szCs w:val="26"/>
        </w:rPr>
        <w:br/>
        <w:t>от 30 июля 2025</w:t>
      </w:r>
      <w:r>
        <w:rPr>
          <w:rFonts w:ascii="Times New Roman" w:hAnsi="Times New Roman"/>
          <w:sz w:val="26"/>
          <w:szCs w:val="26"/>
        </w:rPr>
        <w:t xml:space="preserve"> года Б. осуждён </w:t>
      </w:r>
      <w:r w:rsidRPr="005400E7">
        <w:rPr>
          <w:rFonts w:ascii="Times New Roman" w:hAnsi="Times New Roman"/>
          <w:sz w:val="26"/>
          <w:szCs w:val="26"/>
        </w:rPr>
        <w:t xml:space="preserve">по ч. 4 ст. 159, ч. 4 ст. 159 УК РФ с применением </w:t>
      </w:r>
      <w:r>
        <w:rPr>
          <w:rFonts w:ascii="Times New Roman" w:hAnsi="Times New Roman"/>
          <w:sz w:val="26"/>
          <w:szCs w:val="26"/>
        </w:rPr>
        <w:t xml:space="preserve">                </w:t>
      </w:r>
      <w:r w:rsidRPr="005400E7">
        <w:rPr>
          <w:rFonts w:ascii="Times New Roman" w:hAnsi="Times New Roman"/>
          <w:sz w:val="26"/>
          <w:szCs w:val="26"/>
        </w:rPr>
        <w:t xml:space="preserve">ч. 3 ст. 69 УК РФ к 3 годам лишения свободы </w:t>
      </w:r>
      <w:r w:rsidRPr="005400E7">
        <w:rPr>
          <w:rFonts w:ascii="Times New Roman" w:hAnsi="Times New Roman"/>
          <w:color w:val="000000"/>
          <w:sz w:val="26"/>
          <w:szCs w:val="26"/>
          <w:lang w:eastAsia="ru-RU"/>
        </w:rPr>
        <w:t xml:space="preserve">с отбыванием наказания в исправительной колонии общего режима; </w:t>
      </w:r>
      <w:r w:rsidRPr="005400E7">
        <w:rPr>
          <w:rFonts w:ascii="Times New Roman" w:hAnsi="Times New Roman"/>
          <w:sz w:val="26"/>
          <w:szCs w:val="26"/>
        </w:rPr>
        <w:t>Х. осуждён по ч. 4</w:t>
      </w:r>
      <w:r>
        <w:rPr>
          <w:rFonts w:ascii="Times New Roman" w:hAnsi="Times New Roman"/>
          <w:sz w:val="26"/>
          <w:szCs w:val="26"/>
        </w:rPr>
        <w:t xml:space="preserve"> </w:t>
      </w:r>
      <w:r w:rsidRPr="005400E7">
        <w:rPr>
          <w:rFonts w:ascii="Times New Roman" w:hAnsi="Times New Roman"/>
          <w:sz w:val="26"/>
          <w:szCs w:val="26"/>
        </w:rPr>
        <w:t>ст. 159, ч. 4 ст. 159 УК РФ с применением ч. 3 ст. 69 УК РФ к 2 годам 6 месяцам лишения свободы с отбыванием наказания в исправительной колонии общего режима; Я</w:t>
      </w:r>
      <w:r>
        <w:rPr>
          <w:rFonts w:ascii="Times New Roman" w:hAnsi="Times New Roman"/>
          <w:sz w:val="26"/>
          <w:szCs w:val="26"/>
        </w:rPr>
        <w:t xml:space="preserve">. </w:t>
      </w:r>
      <w:r w:rsidRPr="005400E7">
        <w:rPr>
          <w:rFonts w:ascii="Times New Roman" w:hAnsi="Times New Roman"/>
          <w:sz w:val="26"/>
          <w:szCs w:val="26"/>
        </w:rPr>
        <w:t xml:space="preserve">осуждён по </w:t>
      </w:r>
      <w:r>
        <w:rPr>
          <w:rFonts w:ascii="Times New Roman" w:hAnsi="Times New Roman"/>
          <w:sz w:val="26"/>
          <w:szCs w:val="26"/>
        </w:rPr>
        <w:t xml:space="preserve">               </w:t>
      </w:r>
      <w:r w:rsidRPr="005400E7">
        <w:rPr>
          <w:rFonts w:ascii="Times New Roman" w:hAnsi="Times New Roman"/>
          <w:sz w:val="26"/>
          <w:szCs w:val="26"/>
        </w:rPr>
        <w:t>ч. 4 ст. 159, ч.</w:t>
      </w:r>
      <w:r>
        <w:rPr>
          <w:rFonts w:ascii="Times New Roman" w:hAnsi="Times New Roman"/>
          <w:sz w:val="26"/>
          <w:szCs w:val="26"/>
        </w:rPr>
        <w:t xml:space="preserve"> 4 ст. 159 УК РФ с применением </w:t>
      </w:r>
      <w:r w:rsidRPr="005400E7">
        <w:rPr>
          <w:rFonts w:ascii="Times New Roman" w:hAnsi="Times New Roman"/>
          <w:sz w:val="26"/>
          <w:szCs w:val="26"/>
        </w:rPr>
        <w:t>ч. 3 ст. 69 УК РФ к 2 годам лишения свободы с отбыванием наказания в исправительной колонии общего режима.</w:t>
      </w:r>
    </w:p>
    <w:p w:rsidR="00C6633D" w:rsidRPr="005400E7" w:rsidRDefault="00C6633D" w:rsidP="001C0D89">
      <w:pPr>
        <w:shd w:val="clear" w:color="auto" w:fill="FFFFFF"/>
        <w:tabs>
          <w:tab w:val="left" w:pos="-142"/>
        </w:tabs>
        <w:spacing w:line="240" w:lineRule="auto"/>
        <w:ind w:firstLine="708"/>
        <w:contextualSpacing/>
        <w:jc w:val="both"/>
        <w:rPr>
          <w:rFonts w:ascii="Times New Roman" w:hAnsi="Times New Roman"/>
          <w:sz w:val="26"/>
          <w:szCs w:val="26"/>
          <w:lang w:eastAsia="ru-RU"/>
        </w:rPr>
      </w:pPr>
      <w:r w:rsidRPr="005400E7">
        <w:rPr>
          <w:rFonts w:ascii="Times New Roman" w:hAnsi="Times New Roman"/>
          <w:sz w:val="26"/>
          <w:szCs w:val="26"/>
        </w:rPr>
        <w:t xml:space="preserve">Б., Х., Я. признаны виновными в </w:t>
      </w:r>
      <w:r w:rsidRPr="005400E7">
        <w:rPr>
          <w:rFonts w:ascii="Times New Roman" w:hAnsi="Times New Roman"/>
          <w:color w:val="000000"/>
          <w:sz w:val="26"/>
          <w:szCs w:val="26"/>
          <w:lang w:eastAsia="ru-RU"/>
        </w:rPr>
        <w:t>двух эпизодах мошенничества, то есть хищения</w:t>
      </w:r>
      <w:r>
        <w:rPr>
          <w:rFonts w:ascii="Times New Roman" w:hAnsi="Times New Roman"/>
          <w:color w:val="000000"/>
          <w:sz w:val="26"/>
          <w:szCs w:val="26"/>
          <w:lang w:eastAsia="ru-RU"/>
        </w:rPr>
        <w:t xml:space="preserve"> чужого имущества путём обмана </w:t>
      </w:r>
      <w:r w:rsidRPr="005400E7">
        <w:rPr>
          <w:rFonts w:ascii="Times New Roman" w:hAnsi="Times New Roman"/>
          <w:color w:val="000000"/>
          <w:sz w:val="26"/>
          <w:szCs w:val="26"/>
          <w:lang w:eastAsia="ru-RU"/>
        </w:rPr>
        <w:t>с использованием своего служебного положения, организованной группой, в особо крупном размере</w:t>
      </w:r>
      <w:r w:rsidRPr="005400E7">
        <w:rPr>
          <w:rFonts w:ascii="Times New Roman" w:hAnsi="Times New Roman"/>
          <w:sz w:val="26"/>
          <w:szCs w:val="26"/>
          <w:lang w:eastAsia="ru-RU"/>
        </w:rPr>
        <w:t xml:space="preserve">. </w:t>
      </w:r>
    </w:p>
    <w:p w:rsidR="00C6633D" w:rsidRPr="005400E7" w:rsidRDefault="00C6633D" w:rsidP="00D15FCB">
      <w:pPr>
        <w:suppressAutoHyphens/>
        <w:autoSpaceDE w:val="0"/>
        <w:autoSpaceDN w:val="0"/>
        <w:adjustRightInd w:val="0"/>
        <w:spacing w:after="0" w:line="240" w:lineRule="auto"/>
        <w:ind w:firstLine="708"/>
        <w:jc w:val="both"/>
        <w:rPr>
          <w:rFonts w:ascii="Times New Roman" w:hAnsi="Times New Roman"/>
          <w:sz w:val="26"/>
          <w:szCs w:val="26"/>
          <w:lang w:eastAsia="ru-RU"/>
        </w:rPr>
      </w:pPr>
      <w:r w:rsidRPr="005400E7">
        <w:rPr>
          <w:rFonts w:ascii="Times New Roman" w:hAnsi="Times New Roman"/>
          <w:sz w:val="26"/>
          <w:szCs w:val="26"/>
          <w:lang w:eastAsia="ru-RU"/>
        </w:rPr>
        <w:t>Иное лицо 1, являясь начальником бюро комплексного проектирования</w:t>
      </w:r>
      <w:r w:rsidRPr="005400E7">
        <w:rPr>
          <w:rFonts w:ascii="Times New Roman" w:hAnsi="Times New Roman"/>
          <w:sz w:val="26"/>
          <w:szCs w:val="26"/>
          <w:lang w:eastAsia="ru-RU"/>
        </w:rPr>
        <w:br/>
        <w:t xml:space="preserve"> АЭС с РБМК и ВВЭР (БКП-7) Московского филиала АО «АЭП» - «Московский проектный институт», действуя в составе организованной группы </w:t>
      </w:r>
      <w:r w:rsidRPr="005400E7">
        <w:rPr>
          <w:rFonts w:ascii="Times New Roman" w:hAnsi="Times New Roman"/>
          <w:sz w:val="26"/>
          <w:szCs w:val="26"/>
          <w:lang w:eastAsia="ru-RU"/>
        </w:rPr>
        <w:br/>
        <w:t xml:space="preserve">с </w:t>
      </w:r>
      <w:r>
        <w:rPr>
          <w:rFonts w:ascii="Times New Roman" w:hAnsi="Times New Roman"/>
          <w:sz w:val="26"/>
          <w:szCs w:val="26"/>
          <w:lang w:eastAsia="ru-RU"/>
        </w:rPr>
        <w:t>Б.</w:t>
      </w:r>
      <w:r w:rsidRPr="005400E7">
        <w:rPr>
          <w:rFonts w:ascii="Times New Roman" w:hAnsi="Times New Roman"/>
          <w:sz w:val="26"/>
          <w:szCs w:val="26"/>
          <w:lang w:eastAsia="ru-RU"/>
        </w:rPr>
        <w:t>,</w:t>
      </w:r>
      <w:r w:rsidRPr="005400E7">
        <w:rPr>
          <w:rFonts w:ascii="Times New Roman" w:hAnsi="Times New Roman"/>
          <w:sz w:val="26"/>
          <w:szCs w:val="26"/>
        </w:rPr>
        <w:t xml:space="preserve"> являющимся заместител</w:t>
      </w:r>
      <w:r>
        <w:rPr>
          <w:rFonts w:ascii="Times New Roman" w:hAnsi="Times New Roman"/>
          <w:sz w:val="26"/>
          <w:szCs w:val="26"/>
        </w:rPr>
        <w:t xml:space="preserve">ем директора по проектированию </w:t>
      </w:r>
      <w:r w:rsidRPr="005400E7">
        <w:rPr>
          <w:rFonts w:ascii="Times New Roman" w:hAnsi="Times New Roman"/>
          <w:sz w:val="26"/>
          <w:szCs w:val="26"/>
        </w:rPr>
        <w:t>АЭС с реакторами типа РБМК АО «Атомэнергопроект» (далее – АО «АЭП»),</w:t>
      </w:r>
      <w:r w:rsidRPr="005400E7">
        <w:rPr>
          <w:rFonts w:ascii="Times New Roman" w:hAnsi="Times New Roman"/>
          <w:sz w:val="26"/>
          <w:szCs w:val="26"/>
          <w:lang w:eastAsia="ru-RU"/>
        </w:rPr>
        <w:t xml:space="preserve"> иным лицом 2, являющимся заместителем управляющего филиалом – начальником отдела обеспечения проектного производства Десногорского проектно-изыскательского филиала Акционерного общества «Атомэнергопроект» (далее – АО «АЭП»), а также бенефициарным (фактическим) владельцем общества с ограниченной ответственностью «Атомэнергостройпроект»  (далее – ООО «АЭСП»), </w:t>
      </w:r>
      <w:r w:rsidRPr="005400E7">
        <w:rPr>
          <w:rFonts w:ascii="Times New Roman" w:hAnsi="Times New Roman"/>
          <w:sz w:val="26"/>
          <w:szCs w:val="26"/>
          <w:lang w:eastAsia="ru-RU"/>
        </w:rPr>
        <w:br/>
      </w:r>
      <w:r>
        <w:rPr>
          <w:rFonts w:ascii="Times New Roman" w:hAnsi="Times New Roman"/>
          <w:sz w:val="26"/>
          <w:szCs w:val="26"/>
          <w:lang w:eastAsia="ru-RU"/>
        </w:rPr>
        <w:t>Х</w:t>
      </w:r>
      <w:r w:rsidRPr="005400E7">
        <w:rPr>
          <w:rFonts w:ascii="Times New Roman" w:hAnsi="Times New Roman"/>
          <w:sz w:val="26"/>
          <w:szCs w:val="26"/>
          <w:lang w:eastAsia="ru-RU"/>
        </w:rPr>
        <w:t>., являющимся заместителем начальника бюро комплексного проектирования АЭС с РБМК и ВВЭР (БКП-7) Московского филиала АО «АЭП» - «Московский проектный институт», и Я., являющимся директором ООО «АЭСП», используя своё служебное положение, путём обмана, в период времени с 10 августа 2021 года по 4 августа 2022 года совершили хищение денежных средств в особо крупном размере – 20 003 791,08 рублей АО «АЭП», 100% акций которого принадлежит Акционерному обществу «Атомэнергостройэкспорт», единственным акционером которого является государственная корпорация «Росатом» (100% акций которого принадлежит государству).</w:t>
      </w:r>
    </w:p>
    <w:p w:rsidR="00C6633D" w:rsidRPr="005400E7" w:rsidRDefault="00C6633D" w:rsidP="001203DD">
      <w:pPr>
        <w:suppressAutoHyphens/>
        <w:autoSpaceDE w:val="0"/>
        <w:autoSpaceDN w:val="0"/>
        <w:adjustRightInd w:val="0"/>
        <w:spacing w:after="0" w:line="240" w:lineRule="auto"/>
        <w:ind w:firstLine="708"/>
        <w:jc w:val="both"/>
        <w:rPr>
          <w:rFonts w:ascii="Times New Roman" w:hAnsi="Times New Roman"/>
          <w:sz w:val="26"/>
          <w:szCs w:val="26"/>
          <w:lang w:eastAsia="ru-RU"/>
        </w:rPr>
      </w:pPr>
      <w:r w:rsidRPr="005400E7">
        <w:rPr>
          <w:rFonts w:ascii="Times New Roman" w:hAnsi="Times New Roman"/>
          <w:sz w:val="26"/>
          <w:szCs w:val="26"/>
          <w:lang w:eastAsia="ru-RU"/>
        </w:rPr>
        <w:t xml:space="preserve">Кроме того, иное лицо 1, являясь начальником бюро комплексного проектирования АЭС с РБМК и ВВЭР (БКП-7) Московского филиала АО «АЭП» - «Московский проектный институт», действуя в составе организованной группы </w:t>
      </w:r>
      <w:r w:rsidRPr="005400E7">
        <w:rPr>
          <w:rFonts w:ascii="Times New Roman" w:hAnsi="Times New Roman"/>
          <w:sz w:val="26"/>
          <w:szCs w:val="26"/>
          <w:lang w:eastAsia="ru-RU"/>
        </w:rPr>
        <w:br/>
        <w:t>с Б., являющимся заместител</w:t>
      </w:r>
      <w:r>
        <w:rPr>
          <w:rFonts w:ascii="Times New Roman" w:hAnsi="Times New Roman"/>
          <w:sz w:val="26"/>
          <w:szCs w:val="26"/>
          <w:lang w:eastAsia="ru-RU"/>
        </w:rPr>
        <w:t xml:space="preserve">ем директора по проектированию </w:t>
      </w:r>
      <w:r w:rsidRPr="005400E7">
        <w:rPr>
          <w:rFonts w:ascii="Times New Roman" w:hAnsi="Times New Roman"/>
          <w:sz w:val="26"/>
          <w:szCs w:val="26"/>
          <w:lang w:eastAsia="ru-RU"/>
        </w:rPr>
        <w:t xml:space="preserve">АЭС с реакторами типа РБМК АО «АЭП», иным лицом 2, являющимся заместителем управляющего филиалом – начальником отдела обеспечения проектного производства Десногорского проектно-изыскательского филиала </w:t>
      </w:r>
      <w:r>
        <w:rPr>
          <w:rFonts w:ascii="Times New Roman" w:hAnsi="Times New Roman"/>
          <w:sz w:val="26"/>
          <w:szCs w:val="26"/>
          <w:lang w:eastAsia="ru-RU"/>
        </w:rPr>
        <w:t xml:space="preserve">АО «АЭП», а также </w:t>
      </w:r>
      <w:r w:rsidRPr="005400E7">
        <w:rPr>
          <w:rFonts w:ascii="Times New Roman" w:hAnsi="Times New Roman"/>
          <w:sz w:val="26"/>
          <w:szCs w:val="26"/>
          <w:lang w:eastAsia="ru-RU"/>
        </w:rPr>
        <w:t>бенефициарным (фактическим) владел</w:t>
      </w:r>
      <w:r>
        <w:rPr>
          <w:rFonts w:ascii="Times New Roman" w:hAnsi="Times New Roman"/>
          <w:sz w:val="26"/>
          <w:szCs w:val="26"/>
          <w:lang w:eastAsia="ru-RU"/>
        </w:rPr>
        <w:t xml:space="preserve">ьцем ООО «АЭСП», Х., являющимся </w:t>
      </w:r>
      <w:r w:rsidRPr="005400E7">
        <w:rPr>
          <w:rFonts w:ascii="Times New Roman" w:hAnsi="Times New Roman"/>
          <w:sz w:val="26"/>
          <w:szCs w:val="26"/>
          <w:lang w:eastAsia="ru-RU"/>
        </w:rPr>
        <w:t>заместителем начальника бю</w:t>
      </w:r>
      <w:r>
        <w:rPr>
          <w:rFonts w:ascii="Times New Roman" w:hAnsi="Times New Roman"/>
          <w:sz w:val="26"/>
          <w:szCs w:val="26"/>
          <w:lang w:eastAsia="ru-RU"/>
        </w:rPr>
        <w:t xml:space="preserve">ро комплексного проектирования </w:t>
      </w:r>
      <w:r w:rsidRPr="005400E7">
        <w:rPr>
          <w:rFonts w:ascii="Times New Roman" w:hAnsi="Times New Roman"/>
          <w:sz w:val="26"/>
          <w:szCs w:val="26"/>
          <w:lang w:eastAsia="ru-RU"/>
        </w:rPr>
        <w:t>АЭС с РБМК и ВВЭР (БКП-7) Московского филиала АО «АЭП» - «Московский проектный институт», и Я., являющимся директором ООО «АЭСП», используя своё служебное положение, п</w:t>
      </w:r>
      <w:r>
        <w:rPr>
          <w:rFonts w:ascii="Times New Roman" w:hAnsi="Times New Roman"/>
          <w:sz w:val="26"/>
          <w:szCs w:val="26"/>
          <w:lang w:eastAsia="ru-RU"/>
        </w:rPr>
        <w:t xml:space="preserve">утём обмана, в  период времени </w:t>
      </w:r>
      <w:r w:rsidRPr="005400E7">
        <w:rPr>
          <w:rFonts w:ascii="Times New Roman" w:hAnsi="Times New Roman"/>
          <w:sz w:val="26"/>
          <w:szCs w:val="26"/>
          <w:lang w:eastAsia="ru-RU"/>
        </w:rPr>
        <w:t>с 28 декабря 2021 года по 13 апреля 2023 года совершили хищение денежных средств в особо крупном размере – 20 861 125,5 рублей АО «АЭП», 100% акций которого принадлежит Акционерному обществу «Атомэнергостройэкспорт», единственным акционером которого является государственная корпорация «Росатом» (100% акций которого принадлежит государству).</w:t>
      </w:r>
    </w:p>
    <w:p w:rsidR="00C6633D" w:rsidRPr="005400E7" w:rsidRDefault="00C6633D" w:rsidP="001203DD">
      <w:pPr>
        <w:suppressAutoHyphens/>
        <w:autoSpaceDE w:val="0"/>
        <w:autoSpaceDN w:val="0"/>
        <w:adjustRightInd w:val="0"/>
        <w:spacing w:after="0" w:line="240" w:lineRule="auto"/>
        <w:ind w:firstLine="708"/>
        <w:jc w:val="both"/>
        <w:rPr>
          <w:rFonts w:ascii="Times New Roman" w:hAnsi="Times New Roman"/>
          <w:sz w:val="26"/>
          <w:szCs w:val="26"/>
          <w:lang w:eastAsia="ru-RU"/>
        </w:rPr>
      </w:pPr>
      <w:r w:rsidRPr="005400E7">
        <w:rPr>
          <w:rFonts w:ascii="Times New Roman" w:hAnsi="Times New Roman"/>
          <w:sz w:val="26"/>
          <w:szCs w:val="26"/>
          <w:lang w:eastAsia="ru-RU"/>
        </w:rPr>
        <w:t xml:space="preserve">14 октября 2021 года между АО «Концерн Росэнергоатом» и АО «АЭП» был заключён комплексный договор на выполнение работ по теме: «Проектно-изыскательские работы по сооружению и модернизации атомных станций. Смоленская АЭС. Разработка рабочей документации по мероприятиям модернизации энергоблоков № 1, 2, 3 и общестанционных объектов», на сумму </w:t>
      </w:r>
      <w:r w:rsidRPr="005400E7">
        <w:rPr>
          <w:rFonts w:ascii="Times New Roman" w:hAnsi="Times New Roman"/>
          <w:sz w:val="26"/>
          <w:szCs w:val="26"/>
          <w:lang w:eastAsia="ru-RU"/>
        </w:rPr>
        <w:br/>
        <w:t xml:space="preserve">209 434 953,48 рублей, без НДС, в том числе предусматривающий выполнение </w:t>
      </w:r>
      <w:r w:rsidRPr="005400E7">
        <w:rPr>
          <w:rFonts w:ascii="Times New Roman" w:hAnsi="Times New Roman"/>
          <w:sz w:val="26"/>
          <w:szCs w:val="26"/>
          <w:lang w:eastAsia="ru-RU"/>
        </w:rPr>
        <w:br/>
        <w:t xml:space="preserve">АО «АЭП» для АО «Концерн Росэнергоатом» работы по теме: «Разработка рабочей документации по модернизации арматуры питательной воды в части замены электроприводов на энергоблоках № 1, 2, 3» (далее – «Разработка рабочей документации по модернизации арматуры питательной воды»), на сумму </w:t>
      </w:r>
      <w:r w:rsidRPr="005400E7">
        <w:rPr>
          <w:rFonts w:ascii="Times New Roman" w:hAnsi="Times New Roman"/>
          <w:sz w:val="26"/>
          <w:szCs w:val="26"/>
          <w:lang w:eastAsia="ru-RU"/>
        </w:rPr>
        <w:br/>
        <w:t>20 500 000 рублей.</w:t>
      </w:r>
    </w:p>
    <w:p w:rsidR="00C6633D" w:rsidRPr="005400E7" w:rsidRDefault="00C6633D" w:rsidP="001203DD">
      <w:pPr>
        <w:suppressAutoHyphens/>
        <w:autoSpaceDE w:val="0"/>
        <w:autoSpaceDN w:val="0"/>
        <w:adjustRightInd w:val="0"/>
        <w:spacing w:after="0" w:line="240" w:lineRule="auto"/>
        <w:ind w:firstLine="708"/>
        <w:jc w:val="both"/>
        <w:rPr>
          <w:rFonts w:ascii="Times New Roman" w:hAnsi="Times New Roman"/>
          <w:sz w:val="26"/>
          <w:szCs w:val="26"/>
          <w:lang w:eastAsia="ru-RU"/>
        </w:rPr>
      </w:pPr>
      <w:r w:rsidRPr="005400E7">
        <w:rPr>
          <w:rFonts w:ascii="Times New Roman" w:hAnsi="Times New Roman"/>
          <w:sz w:val="26"/>
          <w:szCs w:val="26"/>
          <w:lang w:eastAsia="ru-RU"/>
        </w:rPr>
        <w:t xml:space="preserve">13 апреля 2022 года между АО «Концерн Росэнергоатом» и АО «АЭП» был заключён комплексный договор на выполнение работ по теме: «Проектно-изыскательские работы по сооружению и модернизации атомных станций. Смоленская АЭС. Разработка рабочей документации по модернизации технологического оборудования энергоблоков № 1, 2, 3 и общестанционных объектов», на сумму 261 044 166,67 рублей, без НДС, в том числе предусматривающий выполнение АО «АЭП» для АО «Концерн Росэнергоатом» работы по темам: «Разработка рабочей документации по модернизации схемы слива конденсата с конденсатосборника первой ступени в деаэраторы энергоблока № 2» (далее – «Разработка рабочей документации по схемы слива конденсата </w:t>
      </w:r>
      <w:r w:rsidRPr="005400E7">
        <w:rPr>
          <w:rFonts w:ascii="Times New Roman" w:hAnsi="Times New Roman"/>
          <w:sz w:val="26"/>
          <w:szCs w:val="26"/>
          <w:lang w:eastAsia="ru-RU"/>
        </w:rPr>
        <w:br/>
        <w:t>с конденсатосборника»), на сумму 6 000 000 рублей, и «Разработка рабочей документации по модернизации системы управления арматурой на напоре ПЭН энергоблоков № 1, 2, 3 Смоленской АЭС с заменой электроприводов» (далее – «Разработка рабочей документации по модернизации системы управления арматурой на напоре ПЭН»), на сумму 16 000 000 рублей.</w:t>
      </w:r>
    </w:p>
    <w:p w:rsidR="00C6633D" w:rsidRPr="005400E7" w:rsidRDefault="00C6633D" w:rsidP="00D15FCB">
      <w:pPr>
        <w:spacing w:after="0" w:line="240" w:lineRule="auto"/>
        <w:ind w:firstLine="708"/>
        <w:jc w:val="both"/>
        <w:rPr>
          <w:rFonts w:ascii="Times New Roman" w:hAnsi="Times New Roman"/>
          <w:sz w:val="26"/>
          <w:szCs w:val="26"/>
          <w:lang w:eastAsia="ru-RU"/>
        </w:rPr>
      </w:pPr>
      <w:r w:rsidRPr="005400E7">
        <w:rPr>
          <w:rFonts w:ascii="Times New Roman" w:hAnsi="Times New Roman"/>
          <w:sz w:val="26"/>
          <w:szCs w:val="26"/>
          <w:lang w:eastAsia="ru-RU"/>
        </w:rPr>
        <w:t>Достоверно зная о заключении вышеуказанных договоров, Б. разработал преступный план хищения денежных средств АО «АЭП», согласно которому из предстоящего к заключению комплексного договора будет подобран отдельный вид работы, который может быть фактически выполнен силами сотрудников БКП-7 АО «АЭП» и в последующем</w:t>
      </w:r>
      <w:r>
        <w:rPr>
          <w:rFonts w:ascii="Times New Roman" w:hAnsi="Times New Roman"/>
          <w:sz w:val="26"/>
          <w:szCs w:val="26"/>
          <w:lang w:eastAsia="ru-RU"/>
        </w:rPr>
        <w:t xml:space="preserve"> может быть вынесен на закупку </w:t>
      </w:r>
      <w:r w:rsidRPr="005400E7">
        <w:rPr>
          <w:rFonts w:ascii="Times New Roman" w:hAnsi="Times New Roman"/>
          <w:sz w:val="26"/>
          <w:szCs w:val="26"/>
          <w:lang w:eastAsia="ru-RU"/>
        </w:rPr>
        <w:t>на право заключения договора субподряда. Далее сотрудники БКП-7 АО «АЭП», якобы, ввиду большой загруженности, инициируют вынесение на закупку отдельного подобранного ими вида работ из предстоящего к заключению комплексного договора. После этого Б</w:t>
      </w:r>
      <w:r>
        <w:rPr>
          <w:rFonts w:ascii="Times New Roman" w:hAnsi="Times New Roman"/>
          <w:sz w:val="26"/>
          <w:szCs w:val="26"/>
          <w:lang w:eastAsia="ru-RU"/>
        </w:rPr>
        <w:t xml:space="preserve">., </w:t>
      </w:r>
      <w:r w:rsidRPr="005400E7">
        <w:rPr>
          <w:rFonts w:ascii="Times New Roman" w:hAnsi="Times New Roman"/>
          <w:sz w:val="26"/>
          <w:szCs w:val="26"/>
          <w:lang w:eastAsia="ru-RU"/>
        </w:rPr>
        <w:t>используя своё служебное положение, умышленно согласует подчинённым ему сотрудникам ГУП проведение закупки на право заключения договора на выполнение отдельного подобранного вида работ. Далее, согласно разработанному плану, Б. в целях последующего хищения денежных средств АО «АЭП» и их получения по</w:t>
      </w:r>
      <w:r>
        <w:rPr>
          <w:rFonts w:ascii="Times New Roman" w:hAnsi="Times New Roman"/>
          <w:sz w:val="26"/>
          <w:szCs w:val="26"/>
          <w:lang w:eastAsia="ru-RU"/>
        </w:rPr>
        <w:t xml:space="preserve">дыщет коммерческую организацию </w:t>
      </w:r>
      <w:r w:rsidRPr="005400E7">
        <w:rPr>
          <w:rFonts w:ascii="Times New Roman" w:hAnsi="Times New Roman"/>
          <w:sz w:val="26"/>
          <w:szCs w:val="26"/>
          <w:lang w:eastAsia="ru-RU"/>
        </w:rPr>
        <w:t>и её представителей, с которыми договорится об участии в закупке и последующем фиктивном заключении договора с АО «АЭП», без реального намерения исполнить договорные обязательства перед АО «АЭП» и выполнить подобранный вид работы, который в последующем фактически буд</w:t>
      </w:r>
      <w:r>
        <w:rPr>
          <w:rFonts w:ascii="Times New Roman" w:hAnsi="Times New Roman"/>
          <w:sz w:val="26"/>
          <w:szCs w:val="26"/>
          <w:lang w:eastAsia="ru-RU"/>
        </w:rPr>
        <w:t xml:space="preserve">ет выполнен силами сотрудников </w:t>
      </w:r>
      <w:r w:rsidRPr="005400E7">
        <w:rPr>
          <w:rFonts w:ascii="Times New Roman" w:hAnsi="Times New Roman"/>
          <w:sz w:val="26"/>
          <w:szCs w:val="26"/>
          <w:lang w:eastAsia="ru-RU"/>
        </w:rPr>
        <w:t>БКП-7 АО «АЭП». После проведения закуп</w:t>
      </w:r>
      <w:r>
        <w:rPr>
          <w:rFonts w:ascii="Times New Roman" w:hAnsi="Times New Roman"/>
          <w:sz w:val="26"/>
          <w:szCs w:val="26"/>
          <w:lang w:eastAsia="ru-RU"/>
        </w:rPr>
        <w:t xml:space="preserve">ки и заключения договора между </w:t>
      </w:r>
      <w:r w:rsidRPr="005400E7">
        <w:rPr>
          <w:rFonts w:ascii="Times New Roman" w:hAnsi="Times New Roman"/>
          <w:sz w:val="26"/>
          <w:szCs w:val="26"/>
          <w:lang w:eastAsia="ru-RU"/>
        </w:rPr>
        <w:t>АО «АЭП» и коммерческой организацией на выполнение отдельного подобранного вида работы сотрудниками БКП-7 АО «АЭП» по договорённости с Б. будет осуществлено фактическое выполнение данного вида работы и разработка рабочей документации, которая в последующем будет передана в адрес коммерческой организации для её последующего формального направл</w:t>
      </w:r>
      <w:r>
        <w:rPr>
          <w:rFonts w:ascii="Times New Roman" w:hAnsi="Times New Roman"/>
          <w:sz w:val="26"/>
          <w:szCs w:val="26"/>
          <w:lang w:eastAsia="ru-RU"/>
        </w:rPr>
        <w:t xml:space="preserve">ения в адрес АО «АЭП» </w:t>
      </w:r>
      <w:r w:rsidRPr="005400E7">
        <w:rPr>
          <w:rFonts w:ascii="Times New Roman" w:hAnsi="Times New Roman"/>
          <w:sz w:val="26"/>
          <w:szCs w:val="26"/>
          <w:lang w:eastAsia="ru-RU"/>
        </w:rPr>
        <w:t xml:space="preserve">в качестве, якобы, выполненных ею работ в </w:t>
      </w:r>
      <w:r>
        <w:rPr>
          <w:rFonts w:ascii="Times New Roman" w:hAnsi="Times New Roman"/>
          <w:sz w:val="26"/>
          <w:szCs w:val="26"/>
          <w:lang w:eastAsia="ru-RU"/>
        </w:rPr>
        <w:t xml:space="preserve">рамках договорных обязательств </w:t>
      </w:r>
      <w:r w:rsidRPr="005400E7">
        <w:rPr>
          <w:rFonts w:ascii="Times New Roman" w:hAnsi="Times New Roman"/>
          <w:sz w:val="26"/>
          <w:szCs w:val="26"/>
          <w:lang w:eastAsia="ru-RU"/>
        </w:rPr>
        <w:t>с АО «АЭП». После предоставления коммерческой организацией, якобы, разработанной рабочей документации в адрес АО «АЭП» в рамках заключённого договора Б. умышленно при</w:t>
      </w:r>
      <w:r>
        <w:rPr>
          <w:rFonts w:ascii="Times New Roman" w:hAnsi="Times New Roman"/>
          <w:sz w:val="26"/>
          <w:szCs w:val="26"/>
          <w:lang w:eastAsia="ru-RU"/>
        </w:rPr>
        <w:t xml:space="preserve">мет разработанную сотрудниками </w:t>
      </w:r>
      <w:r w:rsidRPr="005400E7">
        <w:rPr>
          <w:rFonts w:ascii="Times New Roman" w:hAnsi="Times New Roman"/>
          <w:sz w:val="26"/>
          <w:szCs w:val="26"/>
          <w:lang w:eastAsia="ru-RU"/>
        </w:rPr>
        <w:t>БКП-7 АО «АЭП» рабочую документацию, представленную коммерческой организацией в АО «АЭП» в качестве, якобы, выполненных работ в рамках договорных обязательств перед АО «АЭП». После приёмки рабочей документации, а такж</w:t>
      </w:r>
      <w:r>
        <w:rPr>
          <w:rFonts w:ascii="Times New Roman" w:hAnsi="Times New Roman"/>
          <w:sz w:val="26"/>
          <w:szCs w:val="26"/>
          <w:lang w:eastAsia="ru-RU"/>
        </w:rPr>
        <w:t xml:space="preserve">е подписания </w:t>
      </w:r>
      <w:r w:rsidRPr="005400E7">
        <w:rPr>
          <w:rFonts w:ascii="Times New Roman" w:hAnsi="Times New Roman"/>
          <w:sz w:val="26"/>
          <w:szCs w:val="26"/>
          <w:lang w:eastAsia="ru-RU"/>
        </w:rPr>
        <w:t>соответствующего акта представите</w:t>
      </w:r>
      <w:r>
        <w:rPr>
          <w:rFonts w:ascii="Times New Roman" w:hAnsi="Times New Roman"/>
          <w:sz w:val="26"/>
          <w:szCs w:val="26"/>
          <w:lang w:eastAsia="ru-RU"/>
        </w:rPr>
        <w:t xml:space="preserve">лями коммерческой организации и </w:t>
      </w:r>
      <w:r w:rsidRPr="005400E7">
        <w:rPr>
          <w:rFonts w:ascii="Times New Roman" w:hAnsi="Times New Roman"/>
          <w:sz w:val="26"/>
          <w:szCs w:val="26"/>
          <w:lang w:eastAsia="ru-RU"/>
        </w:rPr>
        <w:t xml:space="preserve">представителями АО «АЭП», неосведомлёнными о противоправных действиях, направленных на хищение </w:t>
      </w:r>
      <w:r>
        <w:rPr>
          <w:rFonts w:ascii="Times New Roman" w:hAnsi="Times New Roman"/>
          <w:sz w:val="26"/>
          <w:szCs w:val="26"/>
          <w:lang w:eastAsia="ru-RU"/>
        </w:rPr>
        <w:t xml:space="preserve">денежных средств, и введёнными </w:t>
      </w:r>
      <w:r w:rsidRPr="005400E7">
        <w:rPr>
          <w:rFonts w:ascii="Times New Roman" w:hAnsi="Times New Roman"/>
          <w:sz w:val="26"/>
          <w:szCs w:val="26"/>
          <w:lang w:eastAsia="ru-RU"/>
        </w:rPr>
        <w:t>Б. и соучастниками в заблуждение, АО «АЭП» перечисл</w:t>
      </w:r>
      <w:r>
        <w:rPr>
          <w:rFonts w:ascii="Times New Roman" w:hAnsi="Times New Roman"/>
          <w:sz w:val="26"/>
          <w:szCs w:val="26"/>
          <w:lang w:eastAsia="ru-RU"/>
        </w:rPr>
        <w:t xml:space="preserve">ит </w:t>
      </w:r>
      <w:r w:rsidRPr="005400E7">
        <w:rPr>
          <w:rFonts w:ascii="Times New Roman" w:hAnsi="Times New Roman"/>
          <w:sz w:val="26"/>
          <w:szCs w:val="26"/>
          <w:lang w:eastAsia="ru-RU"/>
        </w:rPr>
        <w:t>на расчётный счёт коммерческой организации похищенные денежные средства, которые в последующем будут распределены между соучастниками.</w:t>
      </w:r>
    </w:p>
    <w:p w:rsidR="00C6633D" w:rsidRPr="005400E7" w:rsidRDefault="00C6633D" w:rsidP="008E156D">
      <w:pPr>
        <w:spacing w:after="0" w:line="240" w:lineRule="auto"/>
        <w:ind w:firstLine="708"/>
        <w:jc w:val="both"/>
        <w:rPr>
          <w:rFonts w:ascii="Times New Roman" w:hAnsi="Times New Roman"/>
          <w:sz w:val="26"/>
          <w:szCs w:val="26"/>
          <w:lang w:eastAsia="ru-RU"/>
        </w:rPr>
      </w:pPr>
      <w:r w:rsidRPr="005400E7">
        <w:rPr>
          <w:rFonts w:ascii="Times New Roman" w:hAnsi="Times New Roman"/>
          <w:sz w:val="26"/>
          <w:szCs w:val="26"/>
          <w:lang w:eastAsia="ru-RU"/>
        </w:rPr>
        <w:t>Для реализации вышеуказанного преступного умысла Б. приискал соучастников в виде иного лица 2 (являющегося заместителем управляющего филиалом – начальником отдела обес</w:t>
      </w:r>
      <w:r>
        <w:rPr>
          <w:rFonts w:ascii="Times New Roman" w:hAnsi="Times New Roman"/>
          <w:sz w:val="26"/>
          <w:szCs w:val="26"/>
          <w:lang w:eastAsia="ru-RU"/>
        </w:rPr>
        <w:t xml:space="preserve">печения проектного производства </w:t>
      </w:r>
      <w:r w:rsidRPr="005400E7">
        <w:rPr>
          <w:rFonts w:ascii="Times New Roman" w:hAnsi="Times New Roman"/>
          <w:sz w:val="26"/>
          <w:szCs w:val="26"/>
          <w:lang w:eastAsia="ru-RU"/>
        </w:rPr>
        <w:t>Десногорского проектно-изыскательс</w:t>
      </w:r>
      <w:r>
        <w:rPr>
          <w:rFonts w:ascii="Times New Roman" w:hAnsi="Times New Roman"/>
          <w:sz w:val="26"/>
          <w:szCs w:val="26"/>
          <w:lang w:eastAsia="ru-RU"/>
        </w:rPr>
        <w:t xml:space="preserve">кого филиала АО «АЭП»), а также </w:t>
      </w:r>
      <w:r w:rsidRPr="005400E7">
        <w:rPr>
          <w:rFonts w:ascii="Times New Roman" w:hAnsi="Times New Roman"/>
          <w:sz w:val="26"/>
          <w:szCs w:val="26"/>
          <w:lang w:eastAsia="ru-RU"/>
        </w:rPr>
        <w:t>бенефициарным (фактическим) владельцем ООО «АЭСП»), Я</w:t>
      </w:r>
      <w:r>
        <w:rPr>
          <w:rFonts w:ascii="Times New Roman" w:hAnsi="Times New Roman"/>
          <w:sz w:val="26"/>
          <w:szCs w:val="26"/>
          <w:lang w:eastAsia="ru-RU"/>
        </w:rPr>
        <w:t xml:space="preserve">. (номинального </w:t>
      </w:r>
      <w:r w:rsidRPr="005400E7">
        <w:rPr>
          <w:rFonts w:ascii="Times New Roman" w:hAnsi="Times New Roman"/>
          <w:sz w:val="26"/>
          <w:szCs w:val="26"/>
          <w:lang w:eastAsia="ru-RU"/>
        </w:rPr>
        <w:t>директора ООО «АЭСП»), от данной организации, якобы, должны будут выполнены работы, Х. (заместителя начальника бюро комплексного проектирования АЭС с РБМК и ВВЭР (БКП-7) Московского филиала АО «АЭП» - «Московский проектный институт»), и иное лицо 1 (начальника бюро комплексного проектирования АЭС с РБМК и ВВЭР (БКП-7) Московского филиала АО «АЭП» - «Московский проектный институт»).</w:t>
      </w:r>
    </w:p>
    <w:p w:rsidR="00C6633D" w:rsidRPr="005400E7" w:rsidRDefault="00C6633D" w:rsidP="008E156D">
      <w:pPr>
        <w:spacing w:after="0" w:line="240" w:lineRule="auto"/>
        <w:ind w:firstLine="708"/>
        <w:jc w:val="both"/>
        <w:rPr>
          <w:rFonts w:ascii="Times New Roman" w:hAnsi="Times New Roman"/>
          <w:sz w:val="26"/>
          <w:szCs w:val="26"/>
          <w:lang w:eastAsia="ru-RU"/>
        </w:rPr>
      </w:pPr>
      <w:r w:rsidRPr="005400E7">
        <w:rPr>
          <w:rFonts w:ascii="Times New Roman" w:hAnsi="Times New Roman"/>
          <w:sz w:val="26"/>
          <w:szCs w:val="26"/>
          <w:lang w:eastAsia="ru-RU"/>
        </w:rPr>
        <w:t xml:space="preserve">Таким образом, в рамках реализации вышеуказанной преступной схемы </w:t>
      </w:r>
      <w:r w:rsidRPr="005400E7">
        <w:rPr>
          <w:rFonts w:ascii="Times New Roman" w:hAnsi="Times New Roman"/>
          <w:sz w:val="26"/>
          <w:szCs w:val="26"/>
          <w:lang w:eastAsia="ru-RU"/>
        </w:rPr>
        <w:br/>
        <w:t xml:space="preserve">ООО «АЭСП» были выплачены в рамках фиктивных договоров подряда </w:t>
      </w:r>
      <w:r w:rsidRPr="005400E7">
        <w:rPr>
          <w:rFonts w:ascii="Times New Roman" w:hAnsi="Times New Roman"/>
          <w:sz w:val="26"/>
          <w:szCs w:val="26"/>
          <w:lang w:eastAsia="ru-RU"/>
        </w:rPr>
        <w:br/>
        <w:t>20 003 791,08 рублей и 20 861 125,5 рублей за выполнение работ, которые фактически были выполнены сотрудниками</w:t>
      </w:r>
      <w:r>
        <w:rPr>
          <w:rFonts w:ascii="Times New Roman" w:hAnsi="Times New Roman"/>
          <w:sz w:val="26"/>
          <w:szCs w:val="26"/>
          <w:lang w:eastAsia="ru-RU"/>
        </w:rPr>
        <w:t xml:space="preserve"> БКП-7 АО «АЭП» по поручению Х.</w:t>
      </w:r>
      <w:r w:rsidRPr="005400E7">
        <w:rPr>
          <w:rFonts w:ascii="Times New Roman" w:hAnsi="Times New Roman"/>
          <w:sz w:val="26"/>
          <w:szCs w:val="26"/>
          <w:lang w:eastAsia="ru-RU"/>
        </w:rPr>
        <w:t xml:space="preserve"> и иного лица 1. Похищенными денежными средствами участники преступной группы впоследствии распорядились по своему усмотрению.</w:t>
      </w:r>
    </w:p>
    <w:p w:rsidR="00C6633D" w:rsidRPr="005400E7" w:rsidRDefault="00C6633D" w:rsidP="008E156D">
      <w:pPr>
        <w:spacing w:after="0" w:line="240" w:lineRule="auto"/>
        <w:ind w:firstLine="708"/>
        <w:jc w:val="both"/>
        <w:rPr>
          <w:rFonts w:ascii="Times New Roman" w:hAnsi="Times New Roman"/>
          <w:sz w:val="26"/>
          <w:szCs w:val="26"/>
        </w:rPr>
      </w:pPr>
      <w:r w:rsidRPr="005400E7">
        <w:rPr>
          <w:rFonts w:ascii="Times New Roman" w:hAnsi="Times New Roman"/>
          <w:sz w:val="26"/>
          <w:szCs w:val="26"/>
        </w:rPr>
        <w:t>Приговор обжалован в апелляционном порядке, в законную силу не вступил (рассмотрение назначено на 5 ноября 2025 года, судья Мазылевская Н.В.).</w:t>
      </w:r>
    </w:p>
    <w:p w:rsidR="00C6633D" w:rsidRPr="005400E7" w:rsidRDefault="00C6633D" w:rsidP="008E156D">
      <w:pPr>
        <w:spacing w:after="0" w:line="240" w:lineRule="auto"/>
        <w:ind w:firstLine="708"/>
        <w:jc w:val="both"/>
        <w:rPr>
          <w:rFonts w:ascii="Times New Roman" w:hAnsi="Times New Roman"/>
          <w:sz w:val="26"/>
          <w:szCs w:val="26"/>
        </w:rPr>
      </w:pPr>
    </w:p>
    <w:p w:rsidR="00C6633D" w:rsidRPr="005400E7" w:rsidRDefault="00C6633D" w:rsidP="008E156D">
      <w:pPr>
        <w:spacing w:after="0" w:line="240" w:lineRule="auto"/>
        <w:ind w:firstLine="708"/>
        <w:jc w:val="both"/>
        <w:rPr>
          <w:rFonts w:ascii="Times New Roman" w:hAnsi="Times New Roman"/>
          <w:sz w:val="26"/>
          <w:szCs w:val="26"/>
        </w:rPr>
      </w:pPr>
      <w:r w:rsidRPr="005400E7">
        <w:rPr>
          <w:rFonts w:ascii="Times New Roman" w:hAnsi="Times New Roman"/>
          <w:sz w:val="26"/>
          <w:szCs w:val="26"/>
        </w:rPr>
        <w:t>Приговором Заднепровского районного суда г. С</w:t>
      </w:r>
      <w:r>
        <w:rPr>
          <w:rFonts w:ascii="Times New Roman" w:hAnsi="Times New Roman"/>
          <w:sz w:val="26"/>
          <w:szCs w:val="26"/>
        </w:rPr>
        <w:t>моленска от 3 июля 2025 года Г.</w:t>
      </w:r>
      <w:r w:rsidRPr="005400E7">
        <w:rPr>
          <w:rFonts w:ascii="Times New Roman" w:hAnsi="Times New Roman"/>
          <w:sz w:val="26"/>
          <w:szCs w:val="26"/>
        </w:rPr>
        <w:t xml:space="preserve"> осуждён по ч. 2 ст. 299 УК РФ (два преступления), ч. 3 ст. 303 УК РФ (два пре</w:t>
      </w:r>
      <w:r>
        <w:rPr>
          <w:rFonts w:ascii="Times New Roman" w:hAnsi="Times New Roman"/>
          <w:sz w:val="26"/>
          <w:szCs w:val="26"/>
        </w:rPr>
        <w:t xml:space="preserve">ступления), ч. 3 ст. 290 УК РФ </w:t>
      </w:r>
      <w:r w:rsidRPr="005400E7">
        <w:rPr>
          <w:rFonts w:ascii="Times New Roman" w:hAnsi="Times New Roman"/>
          <w:sz w:val="26"/>
          <w:szCs w:val="26"/>
        </w:rPr>
        <w:t>с применением ч. 3 ст. 69 УК РФ к 7 годам лишения свободы с отбыванием наказания в исправительной колонии общего режима, с лиш</w:t>
      </w:r>
      <w:r>
        <w:rPr>
          <w:rFonts w:ascii="Times New Roman" w:hAnsi="Times New Roman"/>
          <w:sz w:val="26"/>
          <w:szCs w:val="26"/>
        </w:rPr>
        <w:t xml:space="preserve">ением права занимать должности </w:t>
      </w:r>
      <w:r w:rsidRPr="005400E7">
        <w:rPr>
          <w:rFonts w:ascii="Times New Roman" w:hAnsi="Times New Roman"/>
          <w:sz w:val="26"/>
          <w:szCs w:val="26"/>
        </w:rPr>
        <w:t>на государственной службе, связанные с осуществлением функций представителя власти, на срок 3 года.</w:t>
      </w:r>
    </w:p>
    <w:p w:rsidR="00C6633D" w:rsidRPr="005400E7" w:rsidRDefault="00C6633D" w:rsidP="006A7904">
      <w:pPr>
        <w:spacing w:after="0" w:line="240" w:lineRule="auto"/>
        <w:ind w:firstLine="708"/>
        <w:jc w:val="both"/>
        <w:rPr>
          <w:rFonts w:ascii="Times New Roman" w:hAnsi="Times New Roman"/>
          <w:sz w:val="26"/>
          <w:szCs w:val="26"/>
        </w:rPr>
      </w:pPr>
      <w:r w:rsidRPr="005400E7">
        <w:rPr>
          <w:rFonts w:ascii="Times New Roman" w:hAnsi="Times New Roman"/>
          <w:sz w:val="26"/>
          <w:szCs w:val="26"/>
        </w:rPr>
        <w:t>Г. признан виновным в совершении двух эпизодов привлечения заведомо невиновного к уголовной ответственности, соединённого с обвинением лица в совершении тяжкого преступления; двух эпизодов фальсификации доказательств следователем по уголовному делу о тяжком преступлении, повлекших тяжкие последствия; а также получения должностным лицом лично взятки в виде денег в значительном размере за незаконные действия.</w:t>
      </w:r>
    </w:p>
    <w:p w:rsidR="00C6633D" w:rsidRPr="005400E7" w:rsidRDefault="00C6633D" w:rsidP="006A7904">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Не позднее 12 мая 2023 года у заместителя начальника линейного отдела МВД России на станции Смоленск – начальника следственного отделения (Соучастник </w:t>
      </w:r>
      <w:r w:rsidRPr="005400E7">
        <w:rPr>
          <w:rFonts w:ascii="Times New Roman" w:hAnsi="Times New Roman"/>
          <w:sz w:val="26"/>
          <w:szCs w:val="26"/>
        </w:rPr>
        <w:br/>
        <w:t>№ 1), побуждаемого корыстными мотивами, связанными с возможностью получения незаконного денежного вознаграждения, и иной личной заинтересованностью, заключающейся в максимальном облегчен</w:t>
      </w:r>
      <w:r>
        <w:rPr>
          <w:rFonts w:ascii="Times New Roman" w:hAnsi="Times New Roman"/>
          <w:sz w:val="26"/>
          <w:szCs w:val="26"/>
        </w:rPr>
        <w:t xml:space="preserve">ии и упрощении исполнения своих </w:t>
      </w:r>
      <w:r w:rsidRPr="005400E7">
        <w:rPr>
          <w:rFonts w:ascii="Times New Roman" w:hAnsi="Times New Roman"/>
          <w:sz w:val="26"/>
          <w:szCs w:val="26"/>
        </w:rPr>
        <w:t>должностных обязанностей за счёт искус</w:t>
      </w:r>
      <w:r>
        <w:rPr>
          <w:rFonts w:ascii="Times New Roman" w:hAnsi="Times New Roman"/>
          <w:sz w:val="26"/>
          <w:szCs w:val="26"/>
        </w:rPr>
        <w:t xml:space="preserve">ственного повышения результатов </w:t>
      </w:r>
      <w:r w:rsidRPr="005400E7">
        <w:rPr>
          <w:rFonts w:ascii="Times New Roman" w:hAnsi="Times New Roman"/>
          <w:sz w:val="26"/>
          <w:szCs w:val="26"/>
        </w:rPr>
        <w:t>служебной деятельности в части раскрываемости и результативности расследования преступлений в сфере экономической деятельности, предусмотренных ст. 171.1 УК РФ, без приложения усилий к их раскрытию, доказыванию и привлечению виновного лица к уголовной ответственности, а также в целях оказания содействия владельцам транспортных средств в скорейшем их возврате, возник преступный умысел, направленный на привлечение заведомо невиновных к уголовной ответственности, соединённое с обвинением лица в совершении тяжкого преступления.</w:t>
      </w:r>
    </w:p>
    <w:p w:rsidR="00C6633D" w:rsidRPr="005400E7" w:rsidRDefault="00C6633D" w:rsidP="006A7904">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Согласно разработанному Соучастником № 1 плану за незаконное денежное вознаграждение, получаемое от владельцев транспортных средств, остановленных сотрудниками Смоленской таможни при перевозке немаркированной табачной продукции по территории Российской Федерации и их изъятии, будет осуществлен поиск заведомо невиновных лиц, готовых за денежное вознаграждение быть привлечёнными к уголовной ответственности за совершение тяжкого преступления, предусмотренного п. «б» ч. 6 ст. 171.1 УК РФ, связанного с перевозкой в целях сбыта немаркированных табачных изделий в особо крупном размере из Республики Беларусь, с последующим искусственным созданием доказательств виновности последних в их совершении и незаконным привлечением к уголовной ответственности за совершение тяжкого преступления. В результате привлечения </w:t>
      </w:r>
      <w:r w:rsidRPr="005400E7">
        <w:rPr>
          <w:rFonts w:ascii="Times New Roman" w:hAnsi="Times New Roman"/>
          <w:sz w:val="26"/>
          <w:szCs w:val="26"/>
        </w:rPr>
        <w:br/>
        <w:t>к уголовной ответственности заведомо невиновных лиц, добровольно согласившихся быть привлечёнными к уголовной ответственности, существенно повысится результативность (доля уголовных дел, направленных в суд из числа оконченных) работы возглавляемого им следственного отделения, а также отпадёт необходимость производства следственных действий и оперативно-розыскных мероприятий, направленных на установление виновного лица и других обстоятельств совершённого преступления.</w:t>
      </w:r>
    </w:p>
    <w:p w:rsidR="00C6633D" w:rsidRPr="005400E7" w:rsidRDefault="00C6633D" w:rsidP="004C0C2B">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Осознавая невозможность реализации преступного плана единолично, Соучастник № 1 в указанное время, находясь в указанном месте, привлёк </w:t>
      </w:r>
      <w:r w:rsidRPr="005400E7">
        <w:rPr>
          <w:rFonts w:ascii="Times New Roman" w:hAnsi="Times New Roman"/>
          <w:sz w:val="26"/>
          <w:szCs w:val="26"/>
        </w:rPr>
        <w:br/>
        <w:t xml:space="preserve">к преступной деятельности другое лицо (Соучастник № 2), являющееся его доверенным лицом, посвятив последнего в суть преступной деятельности, </w:t>
      </w:r>
      <w:r>
        <w:rPr>
          <w:rFonts w:ascii="Times New Roman" w:hAnsi="Times New Roman"/>
          <w:sz w:val="26"/>
          <w:szCs w:val="26"/>
        </w:rPr>
        <w:br/>
      </w:r>
      <w:r w:rsidRPr="005400E7">
        <w:rPr>
          <w:rFonts w:ascii="Times New Roman" w:hAnsi="Times New Roman"/>
          <w:sz w:val="26"/>
          <w:szCs w:val="26"/>
        </w:rPr>
        <w:t xml:space="preserve">и, предложив за денежное вознаграждение подыскивать лиц, готовых взять на себя вину в совершении тяжких преступлений, предусмотренных п. «б» ч. 6 ст. 171.1 УК РФ, осуществлять с ними переговоры, передавать им денежное вознаграждение, содействуя тем самым совершению преступления </w:t>
      </w:r>
      <w:bookmarkStart w:id="0" w:name="_Hlk184810545"/>
      <w:r w:rsidRPr="005400E7">
        <w:rPr>
          <w:rFonts w:ascii="Times New Roman" w:hAnsi="Times New Roman"/>
          <w:sz w:val="26"/>
          <w:szCs w:val="26"/>
        </w:rPr>
        <w:t xml:space="preserve">советами и указаниями, предоставлением информации и устранением препятствий для его совершения. </w:t>
      </w:r>
      <w:bookmarkEnd w:id="0"/>
      <w:r w:rsidRPr="005400E7">
        <w:rPr>
          <w:rFonts w:ascii="Times New Roman" w:hAnsi="Times New Roman"/>
          <w:sz w:val="26"/>
          <w:szCs w:val="26"/>
        </w:rPr>
        <w:t>Соучастник № 2 предложение Соучастника № 1 принял, согласившись содействовать совершению преступления, то есть выступить пособником в совершении планируемых преступлений.</w:t>
      </w:r>
    </w:p>
    <w:p w:rsidR="00C6633D" w:rsidRPr="005400E7" w:rsidRDefault="00C6633D" w:rsidP="004C0C2B">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В период с конца апреля 2023 года по 11 мая 2023 года Соучастник № 1, получив от Н. (в отношении которого уголовное преследование по данному факту прекращено на основании ст. 28 УПК РФ и Примечания к ст. 291 УК РФ; осуждённого 9 апреля 2025 года Краснинским районным судом Смоленской области по п. «б» ч. 6 ст. 171.1 УК РФ) через посредника Т. (в отношении которого уголовное преследование по данному факту прекращено на основании ст. 28 УПК РФ </w:t>
      </w:r>
      <w:r>
        <w:rPr>
          <w:rFonts w:ascii="Times New Roman" w:hAnsi="Times New Roman"/>
          <w:sz w:val="26"/>
          <w:szCs w:val="26"/>
        </w:rPr>
        <w:br/>
      </w:r>
      <w:r w:rsidRPr="005400E7">
        <w:rPr>
          <w:rFonts w:ascii="Times New Roman" w:hAnsi="Times New Roman"/>
          <w:sz w:val="26"/>
          <w:szCs w:val="26"/>
        </w:rPr>
        <w:t>и Примечания к ст. 291.1 УК РФ) незаконное денежн</w:t>
      </w:r>
      <w:r>
        <w:rPr>
          <w:rFonts w:ascii="Times New Roman" w:hAnsi="Times New Roman"/>
          <w:sz w:val="26"/>
          <w:szCs w:val="26"/>
        </w:rPr>
        <w:t>ое вознаграждение в размере</w:t>
      </w:r>
      <w:r>
        <w:rPr>
          <w:rFonts w:ascii="Times New Roman" w:hAnsi="Times New Roman"/>
          <w:sz w:val="26"/>
          <w:szCs w:val="26"/>
        </w:rPr>
        <w:br/>
      </w:r>
      <w:r w:rsidRPr="005400E7">
        <w:rPr>
          <w:rFonts w:ascii="Times New Roman" w:hAnsi="Times New Roman"/>
          <w:sz w:val="26"/>
          <w:szCs w:val="26"/>
        </w:rPr>
        <w:t xml:space="preserve">600 000 рублей, а также сведения об остановке и изъятии находящегося во владении Н. автомобиля, посредством которого осуществлялась незаконная перевозка в целях сбыта немаркированных табачных изделий, подлежащих маркировке специальными (акцизными) марками, в особо крупном размере, действуя умышленно, из корыстной и иной личной заинтересованности, сообщил Соучастнику № 2 о необходимости поиска и достижения договорённости с лицом, готовым взять на себя вину </w:t>
      </w:r>
      <w:r w:rsidRPr="005400E7">
        <w:rPr>
          <w:rFonts w:ascii="Times New Roman" w:hAnsi="Times New Roman"/>
          <w:sz w:val="26"/>
          <w:szCs w:val="26"/>
        </w:rPr>
        <w:br/>
        <w:t>в совершении тяжкого преступления, предусмотренного п. «б» ч. 6 ст. 171.1 УК РФ.</w:t>
      </w:r>
    </w:p>
    <w:p w:rsidR="00C6633D" w:rsidRPr="005400E7" w:rsidRDefault="00C6633D" w:rsidP="004C0C2B">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Соучастник № 2, содействуя совершению преступления Соучастником № 1, </w:t>
      </w:r>
      <w:r w:rsidRPr="005400E7">
        <w:rPr>
          <w:rFonts w:ascii="Times New Roman" w:hAnsi="Times New Roman"/>
          <w:sz w:val="26"/>
          <w:szCs w:val="26"/>
        </w:rPr>
        <w:br/>
        <w:t xml:space="preserve">с целью привлечения заведомо невиновного к уголовной ответственности, соединённого с обвинением лица в совершении тяжкого преступления, обратился </w:t>
      </w:r>
      <w:r w:rsidRPr="005400E7">
        <w:rPr>
          <w:rFonts w:ascii="Times New Roman" w:hAnsi="Times New Roman"/>
          <w:sz w:val="26"/>
          <w:szCs w:val="26"/>
        </w:rPr>
        <w:br/>
        <w:t>к своему знакомому Г. и за денежное вознаграждение в сумме 50 000 рублей склонил последнего к согласию на привлечение к уголовной ответственности за совершение  преступления, предусмотренного п. «б» ч. 6 ст. 171.1 УК РФ. О согласии Г. Соучастник № 2 сообщил Соучастнику № 1.</w:t>
      </w:r>
    </w:p>
    <w:p w:rsidR="00C6633D" w:rsidRPr="005400E7" w:rsidRDefault="00C6633D" w:rsidP="00B22601">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Понимая невозможность привлечения заведомо невиновного к уголовной ответственности, соединённого с обвинением лица в совершении тяжкого преступления, единолично, Соучастник № 1 привлёк к своей преступной деятельности старшего следователя СО ЛО МВД России на станции Смоленск Г., которому доверял, предложив последнему создать доказательства виновности Г. путём изготовления протоколов следственных действий, постановлений и иных процессуальных документов по уголовному делу, являющихся официальными документами и содержащих заведомо ложные сведения о виновности Г. в совершении тяжкого </w:t>
      </w:r>
      <w:r>
        <w:rPr>
          <w:rFonts w:ascii="Times New Roman" w:hAnsi="Times New Roman"/>
          <w:sz w:val="26"/>
          <w:szCs w:val="26"/>
        </w:rPr>
        <w:t xml:space="preserve">преступления, предусмотренного </w:t>
      </w:r>
      <w:r w:rsidRPr="005400E7">
        <w:rPr>
          <w:rFonts w:ascii="Times New Roman" w:hAnsi="Times New Roman"/>
          <w:sz w:val="26"/>
          <w:szCs w:val="26"/>
        </w:rPr>
        <w:t>п. «б» ч. 6 ст. 171.1 УК РФ; предъявить Г. обвинение в совершении тяжкого преступления, предусмотренного п. «б» ч. 6</w:t>
      </w:r>
      <w:r>
        <w:rPr>
          <w:rFonts w:ascii="Times New Roman" w:hAnsi="Times New Roman"/>
          <w:sz w:val="26"/>
          <w:szCs w:val="26"/>
        </w:rPr>
        <w:t xml:space="preserve">                    </w:t>
      </w:r>
      <w:r w:rsidRPr="005400E7">
        <w:rPr>
          <w:rFonts w:ascii="Times New Roman" w:hAnsi="Times New Roman"/>
          <w:sz w:val="26"/>
          <w:szCs w:val="26"/>
        </w:rPr>
        <w:t xml:space="preserve"> ст. 171.1 УК РФ; составить и подписать обвинительное заключение по уголовному делу по обвинению Г; иными способами содействовать Соучастнику № 1 в со</w:t>
      </w:r>
      <w:r>
        <w:rPr>
          <w:rFonts w:ascii="Times New Roman" w:hAnsi="Times New Roman"/>
          <w:sz w:val="26"/>
          <w:szCs w:val="26"/>
        </w:rPr>
        <w:t>вершении преступления. Г</w:t>
      </w:r>
      <w:r w:rsidRPr="005400E7">
        <w:rPr>
          <w:rFonts w:ascii="Times New Roman" w:hAnsi="Times New Roman"/>
          <w:sz w:val="26"/>
          <w:szCs w:val="26"/>
        </w:rPr>
        <w:t>. добровольно согласился принять участие в преступлении.</w:t>
      </w:r>
    </w:p>
    <w:p w:rsidR="00C6633D" w:rsidRPr="005400E7" w:rsidRDefault="00C6633D" w:rsidP="00F75BEF">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11 мая 2023 года старший оперуполномоченный ОЭБиПК ЛО МВД России </w:t>
      </w:r>
      <w:r w:rsidRPr="005400E7">
        <w:rPr>
          <w:rFonts w:ascii="Times New Roman" w:hAnsi="Times New Roman"/>
          <w:sz w:val="26"/>
          <w:szCs w:val="26"/>
        </w:rPr>
        <w:br/>
        <w:t xml:space="preserve">на станции Смоленск (Соучастник № 3), добровольно согласившись на предложение Соучастника № 1 в силу занимаемой должности сфальсифицировать результаты оперативно-розыскной деятельности, создав поводы и основания для привлечения заведомо невиновного Г. к уголовной ответственности, соединённого с обвинением лица в совершении тяжкого преступления, изготовил официальные документы: протокол явки с повинной, объяснение Г. и рапорт об обнаружении признаков преступления, являющиеся поводами, и содержащими основания, для возбуждения уголовного дела, и внёс в них заведомо ложные сведения о получении сообщений </w:t>
      </w:r>
      <w:r w:rsidRPr="005400E7">
        <w:rPr>
          <w:rFonts w:ascii="Times New Roman" w:hAnsi="Times New Roman"/>
          <w:sz w:val="26"/>
          <w:szCs w:val="26"/>
        </w:rPr>
        <w:br/>
        <w:t xml:space="preserve">о совершённом преступлении и данных об организации Г. незаконной перевозки </w:t>
      </w:r>
      <w:r w:rsidRPr="005400E7">
        <w:rPr>
          <w:rFonts w:ascii="Times New Roman" w:hAnsi="Times New Roman"/>
          <w:sz w:val="26"/>
          <w:szCs w:val="26"/>
        </w:rPr>
        <w:br/>
        <w:t>в целях сбыта немаркированных табачных изделий, подлежащих маркировке специальными (акцизными) марками, в особо крупном размере, то есть о совершении тяжкого преступления, предусмотренного п. «б» ч. 6 ст. 171.1 УК РФ.</w:t>
      </w:r>
    </w:p>
    <w:p w:rsidR="00C6633D" w:rsidRPr="005400E7" w:rsidRDefault="00C6633D" w:rsidP="00F75BEF">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На основании указанных документов было возбуждено уголовное дело </w:t>
      </w:r>
      <w:r w:rsidRPr="005400E7">
        <w:rPr>
          <w:rFonts w:ascii="Times New Roman" w:hAnsi="Times New Roman"/>
          <w:sz w:val="26"/>
          <w:szCs w:val="26"/>
        </w:rPr>
        <w:br/>
        <w:t xml:space="preserve">в отношении Г., переданное Соучастником № 1 для дальнейшего расследования старшему следователю следственного отделения ЛО МВД России на станции Смоленск </w:t>
      </w:r>
      <w:r>
        <w:rPr>
          <w:rFonts w:ascii="Times New Roman" w:hAnsi="Times New Roman"/>
          <w:sz w:val="26"/>
          <w:szCs w:val="26"/>
        </w:rPr>
        <w:t>Г</w:t>
      </w:r>
      <w:r w:rsidRPr="005400E7">
        <w:rPr>
          <w:rFonts w:ascii="Times New Roman" w:hAnsi="Times New Roman"/>
          <w:sz w:val="26"/>
          <w:szCs w:val="26"/>
        </w:rPr>
        <w:t>., которым в тот же день принято к производству.</w:t>
      </w:r>
    </w:p>
    <w:p w:rsidR="00C6633D" w:rsidRPr="005400E7" w:rsidRDefault="00C6633D" w:rsidP="00F75BEF">
      <w:pPr>
        <w:spacing w:after="0" w:line="240" w:lineRule="auto"/>
        <w:ind w:firstLine="708"/>
        <w:jc w:val="both"/>
        <w:rPr>
          <w:rFonts w:ascii="Times New Roman" w:hAnsi="Times New Roman"/>
          <w:sz w:val="26"/>
          <w:szCs w:val="26"/>
        </w:rPr>
      </w:pPr>
      <w:r w:rsidRPr="005400E7">
        <w:rPr>
          <w:rFonts w:ascii="Times New Roman" w:hAnsi="Times New Roman"/>
          <w:sz w:val="26"/>
          <w:szCs w:val="26"/>
        </w:rPr>
        <w:t>Реализуя совместный преступный умысел, старший следователь следственного отделения ЛО МВД России на станции Смоленск Г. изготовил протоколы следственных действий, в том числе проведённых с участием Г., постановления и иные процессуальные документы по уголовному делу, в частности: протоколы допроса свидетелей, протокол допроса подозреваемого Г., постановление о привлечении в качестве обвиняемого, протокол допроса обвиняемого Г., протокол уведомления об окончании следственных действий, протокол ознакомления обвиняемого и его защитника с материалами уголовного дела, составил обвинительное заключение, которое передал Соучастнику № 1 для получения его согласия.</w:t>
      </w:r>
    </w:p>
    <w:p w:rsidR="00C6633D" w:rsidRPr="005400E7" w:rsidRDefault="00C6633D" w:rsidP="00C623A3">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Соучастник № 1, продолжая реализовывать совместный преступный умысел, получив подписанное старшим следователем следственного отделения </w:t>
      </w:r>
      <w:r>
        <w:rPr>
          <w:rFonts w:ascii="Times New Roman" w:hAnsi="Times New Roman"/>
          <w:sz w:val="26"/>
          <w:szCs w:val="26"/>
        </w:rPr>
        <w:br/>
      </w:r>
      <w:r w:rsidRPr="005400E7">
        <w:rPr>
          <w:rFonts w:ascii="Times New Roman" w:hAnsi="Times New Roman"/>
          <w:sz w:val="26"/>
          <w:szCs w:val="26"/>
        </w:rPr>
        <w:t xml:space="preserve">ЛО МВД России на станции Смоленск Г. обвинительное заключение </w:t>
      </w:r>
      <w:r w:rsidRPr="005400E7">
        <w:rPr>
          <w:rFonts w:ascii="Times New Roman" w:hAnsi="Times New Roman"/>
          <w:sz w:val="26"/>
          <w:szCs w:val="26"/>
        </w:rPr>
        <w:br/>
        <w:t>и уголовное дело по обвинению Г. в совершении тяжкого преступления, предусмотренного п. «б» ч. 6 ст. 171.1 УК РФ, содержащее сфальсифицированные доказательства виновности Г. в совершении данного преступления, согласовал обвинительное заключение и дал согласие на незамедлительное направление уголовного дела Смоленскому транспортному прокурору. После чего уголовное дело с обвинительным заключением, утверждённым надзирающим прокурором, направлено в суд.</w:t>
      </w:r>
    </w:p>
    <w:p w:rsidR="00C6633D" w:rsidRPr="005400E7" w:rsidRDefault="00C6633D" w:rsidP="00C623A3">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За совершение вышеуказанных действий старший следователь следственного отделения ЛО МВД России на станции Смоленск Г. получил </w:t>
      </w:r>
      <w:r w:rsidRPr="005400E7">
        <w:rPr>
          <w:rFonts w:ascii="Times New Roman" w:hAnsi="Times New Roman"/>
          <w:sz w:val="26"/>
          <w:szCs w:val="26"/>
        </w:rPr>
        <w:br/>
        <w:t xml:space="preserve">от заместителя начальника линейного отдела МВД России на станции Смоленск – начальника следственного отделения взятку в виде денежных средств в сумме </w:t>
      </w:r>
      <w:r w:rsidRPr="005400E7">
        <w:rPr>
          <w:rFonts w:ascii="Times New Roman" w:hAnsi="Times New Roman"/>
          <w:sz w:val="26"/>
          <w:szCs w:val="26"/>
        </w:rPr>
        <w:br/>
        <w:t>30 000 рублей.</w:t>
      </w:r>
    </w:p>
    <w:p w:rsidR="00C6633D" w:rsidRPr="005400E7" w:rsidRDefault="00C6633D" w:rsidP="00C623A3">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В период с конца августа 2023 года по 3 октября 2023 года Соучастник № 1, получив от неустановленного лица через Соучастника № 2 незаконное денежное вознаграждение в размере 100 000 рублей, а также сведения об остановке и изъятии автомобиля, посредством которого осуществлялась незаконная перевозка в целях сбыта немаркированных табачных изделий, подлежащих маркировке специальными (акцизными) марками, в особо крупном размере, сообщил Соучастнику № 2 </w:t>
      </w:r>
      <w:r w:rsidRPr="005400E7">
        <w:rPr>
          <w:rFonts w:ascii="Times New Roman" w:hAnsi="Times New Roman"/>
          <w:sz w:val="26"/>
          <w:szCs w:val="26"/>
        </w:rPr>
        <w:br/>
        <w:t xml:space="preserve">о необходимости поиска и достижения договорённости с лицом, готовым взять </w:t>
      </w:r>
      <w:r w:rsidRPr="005400E7">
        <w:rPr>
          <w:rFonts w:ascii="Times New Roman" w:hAnsi="Times New Roman"/>
          <w:sz w:val="26"/>
          <w:szCs w:val="26"/>
        </w:rPr>
        <w:br/>
        <w:t>на себя вину в совершении тяжкого преступления, предусмотренного</w:t>
      </w:r>
      <w:r w:rsidRPr="005400E7">
        <w:rPr>
          <w:rFonts w:ascii="Times New Roman" w:hAnsi="Times New Roman"/>
          <w:sz w:val="26"/>
          <w:szCs w:val="26"/>
        </w:rPr>
        <w:br/>
        <w:t xml:space="preserve"> п. «б» ч. 6 ст. 171.1 УК РФ.</w:t>
      </w:r>
    </w:p>
    <w:p w:rsidR="00C6633D" w:rsidRPr="005400E7" w:rsidRDefault="00C6633D" w:rsidP="00DA6F73">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Соучастник № 2, содействуя совершению преступления Соучастником № 1, </w:t>
      </w:r>
      <w:r w:rsidRPr="005400E7">
        <w:rPr>
          <w:rFonts w:ascii="Times New Roman" w:hAnsi="Times New Roman"/>
          <w:sz w:val="26"/>
          <w:szCs w:val="26"/>
        </w:rPr>
        <w:br/>
        <w:t xml:space="preserve">с целью привлечения заведомо невиновного к уголовной ответственности, соединённого с обвинением лица в совершении тяжкого преступления, склонил П. </w:t>
      </w:r>
      <w:r w:rsidRPr="005400E7">
        <w:rPr>
          <w:rFonts w:ascii="Times New Roman" w:hAnsi="Times New Roman"/>
          <w:sz w:val="26"/>
          <w:szCs w:val="26"/>
        </w:rPr>
        <w:br/>
        <w:t xml:space="preserve">за денежное вознаграждение в сумме 130 000 рублей к согласию на привлечение </w:t>
      </w:r>
      <w:r w:rsidRPr="005400E7">
        <w:rPr>
          <w:rFonts w:ascii="Times New Roman" w:hAnsi="Times New Roman"/>
          <w:sz w:val="26"/>
          <w:szCs w:val="26"/>
        </w:rPr>
        <w:br/>
        <w:t>к уголовной ответственности за совершение преступления, предусмотренного</w:t>
      </w:r>
      <w:r w:rsidRPr="005400E7">
        <w:rPr>
          <w:rFonts w:ascii="Times New Roman" w:hAnsi="Times New Roman"/>
          <w:sz w:val="26"/>
          <w:szCs w:val="26"/>
        </w:rPr>
        <w:br/>
        <w:t xml:space="preserve"> п. «б» ч. 6 ст. 171.1 УК РФ, сообщив об этом Соучастнику № 1.</w:t>
      </w:r>
    </w:p>
    <w:p w:rsidR="00C6633D" w:rsidRPr="005400E7" w:rsidRDefault="00C6633D" w:rsidP="00782E4E">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Далее Соучастник № 3 по просьбе Соучастника № 1 изготовил рапорт, протокол явки с повинной П. и внёс в них заведомо ложные сведения. На основании указанных документов Г. возбудил уголовное дело в отношении П. </w:t>
      </w:r>
      <w:r w:rsidRPr="005400E7">
        <w:rPr>
          <w:rFonts w:ascii="Times New Roman" w:hAnsi="Times New Roman"/>
          <w:sz w:val="26"/>
          <w:szCs w:val="26"/>
        </w:rPr>
        <w:br/>
        <w:t xml:space="preserve">по признакам тяжкого преступления, предусмотренного п. «б» ч. 6 ст. 171.1 УК РФ, которое в тот же день принял к производству. </w:t>
      </w:r>
    </w:p>
    <w:p w:rsidR="00C6633D" w:rsidRPr="005400E7" w:rsidRDefault="00C6633D" w:rsidP="009474AD">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Реализуя совместный преступный умысел, старший следователь следственного отделения ЛО МВД России на станции Смоленск Г. изготовил протоколы следственных действий, постановления и иные процессуальные документы по уголовному делу, в том числе: постановление о привлечении в качестве обвиняемого, протокол допроса обвиняемого П., протокол уведомления об окончании следственных действий, протокол ознакомления обвиняемого и его защитника </w:t>
      </w:r>
      <w:r w:rsidRPr="005400E7">
        <w:rPr>
          <w:rFonts w:ascii="Times New Roman" w:hAnsi="Times New Roman"/>
          <w:sz w:val="26"/>
          <w:szCs w:val="26"/>
        </w:rPr>
        <w:br/>
        <w:t>с материалами уголовного дела, составил обвинительное заключение, которое передал Соучастнику № 1 для получения его согласия.</w:t>
      </w:r>
    </w:p>
    <w:p w:rsidR="00C6633D" w:rsidRPr="005400E7" w:rsidRDefault="00C6633D" w:rsidP="009474AD">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Соучастник № 1, получив подписанное старшим следователем следственного отделения ЛО МВД России на станции Смоленск Г. обвинительное заключение и уголовное дело по обвинению П. в совершении преступления, предусмотренного </w:t>
      </w:r>
      <w:r>
        <w:rPr>
          <w:rFonts w:ascii="Times New Roman" w:hAnsi="Times New Roman"/>
          <w:sz w:val="26"/>
          <w:szCs w:val="26"/>
        </w:rPr>
        <w:t xml:space="preserve">     </w:t>
      </w:r>
      <w:r w:rsidRPr="005400E7">
        <w:rPr>
          <w:rFonts w:ascii="Times New Roman" w:hAnsi="Times New Roman"/>
          <w:sz w:val="26"/>
          <w:szCs w:val="26"/>
        </w:rPr>
        <w:t>п. «б» ч. 6 ст. 171.1 УК РФ, содержащее сфальсифицированные доказательства виновности П. в совершении данного преступления, согласовал его и дал указание о незамедлительном направлении уголовного дела Смоленскому транспортному прокурору. После чего уголовное дело с обвинительным заключением, утверждённым надзирающим прокурором, направлено в суд для рассмотрения по существу.</w:t>
      </w:r>
    </w:p>
    <w:p w:rsidR="00C6633D" w:rsidRPr="005400E7" w:rsidRDefault="00C6633D" w:rsidP="009474AD">
      <w:pPr>
        <w:spacing w:after="0" w:line="240" w:lineRule="auto"/>
        <w:ind w:firstLine="708"/>
        <w:jc w:val="both"/>
        <w:rPr>
          <w:rFonts w:ascii="Times New Roman" w:hAnsi="Times New Roman"/>
          <w:sz w:val="26"/>
          <w:szCs w:val="26"/>
        </w:rPr>
      </w:pPr>
      <w:r w:rsidRPr="005400E7">
        <w:rPr>
          <w:rFonts w:ascii="Times New Roman" w:eastAsia="MS Mincho" w:hAnsi="Times New Roman"/>
          <w:sz w:val="26"/>
          <w:szCs w:val="26"/>
        </w:rPr>
        <w:t xml:space="preserve">Апелляционным определением судебной коллегии по уголовным делам Смоленского областного суда </w:t>
      </w:r>
      <w:r w:rsidRPr="005400E7">
        <w:rPr>
          <w:rFonts w:ascii="Times New Roman" w:hAnsi="Times New Roman"/>
          <w:sz w:val="26"/>
          <w:szCs w:val="26"/>
        </w:rPr>
        <w:t>от 11 сентября 2025 года приговор Заднепровского районного суда г. Смоленска от 3 июля 2025 года в отношении Г. изменён: взысканы с Г. в доход федерального бюджета Российской Федерации взамен подлежащего конфискации пре</w:t>
      </w:r>
      <w:r>
        <w:rPr>
          <w:rFonts w:ascii="Times New Roman" w:hAnsi="Times New Roman"/>
          <w:sz w:val="26"/>
          <w:szCs w:val="26"/>
        </w:rPr>
        <w:t xml:space="preserve">дмета взятки денежные средства </w:t>
      </w:r>
      <w:r w:rsidRPr="005400E7">
        <w:rPr>
          <w:rFonts w:ascii="Times New Roman" w:hAnsi="Times New Roman"/>
          <w:sz w:val="26"/>
          <w:szCs w:val="26"/>
        </w:rPr>
        <w:t>в размере 30 000 рублей.</w:t>
      </w:r>
    </w:p>
    <w:p w:rsidR="00C6633D" w:rsidRPr="005400E7" w:rsidRDefault="00C6633D" w:rsidP="009474AD">
      <w:pPr>
        <w:spacing w:after="0" w:line="240" w:lineRule="auto"/>
        <w:ind w:firstLine="708"/>
        <w:jc w:val="both"/>
        <w:rPr>
          <w:rFonts w:ascii="Times New Roman" w:hAnsi="Times New Roman"/>
          <w:sz w:val="26"/>
          <w:szCs w:val="26"/>
        </w:rPr>
      </w:pPr>
    </w:p>
    <w:p w:rsidR="00C6633D" w:rsidRPr="005400E7" w:rsidRDefault="00C6633D" w:rsidP="009474AD">
      <w:pPr>
        <w:spacing w:after="0" w:line="240" w:lineRule="auto"/>
        <w:ind w:firstLine="708"/>
        <w:jc w:val="both"/>
        <w:rPr>
          <w:rFonts w:ascii="Times New Roman" w:hAnsi="Times New Roman"/>
          <w:bCs/>
          <w:iCs/>
          <w:sz w:val="26"/>
          <w:szCs w:val="26"/>
          <w:lang/>
        </w:rPr>
      </w:pPr>
      <w:r w:rsidRPr="005400E7">
        <w:rPr>
          <w:rFonts w:ascii="Times New Roman" w:hAnsi="Times New Roman"/>
          <w:sz w:val="26"/>
          <w:szCs w:val="26"/>
        </w:rPr>
        <w:t>Приговором Заднепровско</w:t>
      </w:r>
      <w:r>
        <w:rPr>
          <w:rFonts w:ascii="Times New Roman" w:hAnsi="Times New Roman"/>
          <w:sz w:val="26"/>
          <w:szCs w:val="26"/>
        </w:rPr>
        <w:t xml:space="preserve">го районного суда г. Смоленска </w:t>
      </w:r>
      <w:r w:rsidRPr="005400E7">
        <w:rPr>
          <w:rFonts w:ascii="Times New Roman" w:hAnsi="Times New Roman"/>
          <w:sz w:val="26"/>
          <w:szCs w:val="26"/>
        </w:rPr>
        <w:t xml:space="preserve">от </w:t>
      </w:r>
      <w:r>
        <w:rPr>
          <w:rFonts w:ascii="Times New Roman" w:hAnsi="Times New Roman"/>
          <w:sz w:val="26"/>
          <w:szCs w:val="26"/>
        </w:rPr>
        <w:t xml:space="preserve">                                    </w:t>
      </w:r>
      <w:r w:rsidRPr="005400E7">
        <w:rPr>
          <w:rFonts w:ascii="Times New Roman" w:hAnsi="Times New Roman"/>
          <w:sz w:val="26"/>
          <w:szCs w:val="26"/>
        </w:rPr>
        <w:t>25 сентября 2025 года С</w:t>
      </w:r>
      <w:r>
        <w:rPr>
          <w:rFonts w:ascii="Times New Roman" w:hAnsi="Times New Roman"/>
          <w:sz w:val="26"/>
          <w:szCs w:val="26"/>
        </w:rPr>
        <w:t>. и О.</w:t>
      </w:r>
      <w:r w:rsidRPr="005400E7">
        <w:rPr>
          <w:rFonts w:ascii="Times New Roman" w:hAnsi="Times New Roman"/>
          <w:sz w:val="26"/>
          <w:szCs w:val="26"/>
        </w:rPr>
        <w:t xml:space="preserve"> осуждены каждый по</w:t>
      </w:r>
      <w:r w:rsidRPr="005400E7">
        <w:rPr>
          <w:rFonts w:ascii="Times New Roman" w:hAnsi="Times New Roman"/>
          <w:bCs/>
          <w:iCs/>
          <w:sz w:val="26"/>
          <w:szCs w:val="26"/>
        </w:rPr>
        <w:t xml:space="preserve"> </w:t>
      </w:r>
      <w:r w:rsidRPr="005400E7">
        <w:rPr>
          <w:rFonts w:ascii="Times New Roman" w:hAnsi="Times New Roman"/>
          <w:sz w:val="26"/>
          <w:szCs w:val="26"/>
        </w:rPr>
        <w:t>«а, б» ч. 4 ст. 291 УК РФ</w:t>
      </w:r>
      <w:r w:rsidRPr="005400E7">
        <w:rPr>
          <w:rFonts w:ascii="Times New Roman" w:hAnsi="Times New Roman"/>
          <w:bCs/>
          <w:iCs/>
          <w:sz w:val="26"/>
          <w:szCs w:val="26"/>
        </w:rPr>
        <w:t xml:space="preserve"> с применением ст. 64 УК РФ к 5 годам лишения свободы </w:t>
      </w:r>
      <w:r w:rsidRPr="005400E7">
        <w:rPr>
          <w:rFonts w:ascii="Times New Roman" w:hAnsi="Times New Roman"/>
          <w:sz w:val="26"/>
          <w:szCs w:val="26"/>
        </w:rPr>
        <w:t>со штрафом в размере двукратной суммы взятки, т.е. в размере 1 786 090 рублей.</w:t>
      </w:r>
      <w:r w:rsidRPr="005400E7">
        <w:rPr>
          <w:rFonts w:ascii="Times New Roman" w:hAnsi="Times New Roman"/>
          <w:bCs/>
          <w:iCs/>
          <w:sz w:val="26"/>
          <w:szCs w:val="26"/>
          <w:lang/>
        </w:rPr>
        <w:t xml:space="preserve"> На основании</w:t>
      </w:r>
      <w:r w:rsidRPr="005400E7">
        <w:rPr>
          <w:rFonts w:ascii="Times New Roman" w:hAnsi="Times New Roman"/>
          <w:bCs/>
          <w:iCs/>
          <w:sz w:val="26"/>
          <w:szCs w:val="26"/>
          <w:lang/>
        </w:rPr>
        <w:t xml:space="preserve"> ст. 73 УК РФ назначенное </w:t>
      </w:r>
      <w:r w:rsidRPr="005400E7">
        <w:rPr>
          <w:rFonts w:ascii="Times New Roman" w:hAnsi="Times New Roman"/>
          <w:bCs/>
          <w:iCs/>
          <w:sz w:val="26"/>
          <w:szCs w:val="26"/>
          <w:lang/>
        </w:rPr>
        <w:t xml:space="preserve">осуждённым </w:t>
      </w:r>
      <w:r w:rsidRPr="005400E7">
        <w:rPr>
          <w:rFonts w:ascii="Times New Roman" w:hAnsi="Times New Roman"/>
          <w:bCs/>
          <w:iCs/>
          <w:sz w:val="26"/>
          <w:szCs w:val="26"/>
          <w:lang/>
        </w:rPr>
        <w:t>наказание</w:t>
      </w:r>
      <w:r w:rsidRPr="005400E7">
        <w:rPr>
          <w:rFonts w:ascii="Times New Roman" w:hAnsi="Times New Roman"/>
          <w:bCs/>
          <w:iCs/>
          <w:sz w:val="26"/>
          <w:szCs w:val="26"/>
          <w:lang/>
        </w:rPr>
        <w:t xml:space="preserve"> в виде лишения свободы</w:t>
      </w:r>
      <w:r w:rsidRPr="005400E7">
        <w:rPr>
          <w:rFonts w:ascii="Times New Roman" w:hAnsi="Times New Roman"/>
          <w:bCs/>
          <w:iCs/>
          <w:sz w:val="26"/>
          <w:szCs w:val="26"/>
          <w:lang/>
        </w:rPr>
        <w:t xml:space="preserve"> </w:t>
      </w:r>
      <w:r w:rsidRPr="005400E7">
        <w:rPr>
          <w:rFonts w:ascii="Times New Roman" w:hAnsi="Times New Roman"/>
          <w:bCs/>
          <w:iCs/>
          <w:sz w:val="26"/>
          <w:szCs w:val="26"/>
          <w:lang/>
        </w:rPr>
        <w:t xml:space="preserve">каждому постановлено </w:t>
      </w:r>
      <w:r w:rsidRPr="005400E7">
        <w:rPr>
          <w:rFonts w:ascii="Times New Roman" w:hAnsi="Times New Roman"/>
          <w:bCs/>
          <w:iCs/>
          <w:sz w:val="26"/>
          <w:szCs w:val="26"/>
          <w:lang/>
        </w:rPr>
        <w:t>считать условным с испытательным сроком</w:t>
      </w:r>
      <w:r w:rsidRPr="005400E7">
        <w:rPr>
          <w:rFonts w:ascii="Times New Roman" w:hAnsi="Times New Roman"/>
          <w:bCs/>
          <w:iCs/>
          <w:sz w:val="26"/>
          <w:szCs w:val="26"/>
          <w:lang/>
        </w:rPr>
        <w:t xml:space="preserve"> 4 года.</w:t>
      </w:r>
    </w:p>
    <w:p w:rsidR="00C6633D" w:rsidRPr="005400E7" w:rsidRDefault="00C6633D" w:rsidP="00E50567">
      <w:pPr>
        <w:spacing w:after="0" w:line="240" w:lineRule="auto"/>
        <w:ind w:firstLine="708"/>
        <w:jc w:val="both"/>
        <w:rPr>
          <w:rFonts w:ascii="Times New Roman" w:hAnsi="Times New Roman"/>
          <w:sz w:val="26"/>
          <w:szCs w:val="26"/>
          <w:lang/>
        </w:rPr>
      </w:pPr>
      <w:r w:rsidRPr="005400E7">
        <w:rPr>
          <w:rFonts w:ascii="Times New Roman" w:hAnsi="Times New Roman"/>
          <w:sz w:val="26"/>
          <w:szCs w:val="26"/>
          <w:lang/>
        </w:rPr>
        <w:t xml:space="preserve">С. и О. признаны виновными в даче </w:t>
      </w:r>
      <w:r w:rsidRPr="005400E7">
        <w:rPr>
          <w:rFonts w:ascii="Times New Roman" w:hAnsi="Times New Roman"/>
          <w:sz w:val="26"/>
          <w:szCs w:val="26"/>
          <w:lang/>
        </w:rPr>
        <w:t xml:space="preserve">взятки </w:t>
      </w:r>
      <w:r w:rsidRPr="005400E7">
        <w:rPr>
          <w:rFonts w:ascii="Times New Roman" w:hAnsi="Times New Roman"/>
          <w:sz w:val="26"/>
          <w:szCs w:val="26"/>
          <w:lang/>
        </w:rPr>
        <w:t>должностным лицам лично за совершение заведомо незаконных действий</w:t>
      </w:r>
      <w:r w:rsidRPr="005400E7">
        <w:rPr>
          <w:rFonts w:ascii="Times New Roman" w:hAnsi="Times New Roman"/>
          <w:sz w:val="26"/>
          <w:szCs w:val="26"/>
          <w:lang/>
        </w:rPr>
        <w:t xml:space="preserve"> в </w:t>
      </w:r>
      <w:hyperlink r:id="rId7" w:history="1">
        <w:r w:rsidRPr="005400E7">
          <w:rPr>
            <w:rFonts w:ascii="Times New Roman" w:hAnsi="Times New Roman"/>
            <w:sz w:val="26"/>
            <w:szCs w:val="26"/>
            <w:lang/>
          </w:rPr>
          <w:t xml:space="preserve">крупном </w:t>
        </w:r>
        <w:r w:rsidRPr="005400E7">
          <w:rPr>
            <w:rFonts w:ascii="Times New Roman" w:hAnsi="Times New Roman"/>
            <w:sz w:val="26"/>
            <w:szCs w:val="26"/>
            <w:lang/>
          </w:rPr>
          <w:t>размере</w:t>
        </w:r>
      </w:hyperlink>
      <w:r w:rsidRPr="005400E7">
        <w:rPr>
          <w:rFonts w:ascii="Times New Roman" w:hAnsi="Times New Roman"/>
          <w:sz w:val="26"/>
          <w:szCs w:val="26"/>
          <w:lang/>
        </w:rPr>
        <w:t>, группой лиц по предварительному сговору.</w:t>
      </w:r>
    </w:p>
    <w:p w:rsidR="00C6633D" w:rsidRPr="005400E7" w:rsidRDefault="00C6633D" w:rsidP="00E50567">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В период с 28 октября 2019 года по 26 июня 2024 года С. </w:t>
      </w:r>
      <w:r w:rsidRPr="005400E7">
        <w:rPr>
          <w:rFonts w:ascii="Times New Roman" w:hAnsi="Times New Roman"/>
          <w:sz w:val="26"/>
          <w:szCs w:val="26"/>
        </w:rPr>
        <w:br/>
        <w:t xml:space="preserve">и О., действуя в составе группы лиц по предварительному сговору между собой, путём перевода денежных средств в общей сумме 493 045 рублей </w:t>
      </w:r>
      <w:r w:rsidRPr="005400E7">
        <w:rPr>
          <w:rFonts w:ascii="Times New Roman" w:hAnsi="Times New Roman"/>
          <w:sz w:val="26"/>
          <w:szCs w:val="26"/>
        </w:rPr>
        <w:br/>
        <w:t xml:space="preserve">на расчётные банковские счета, подконтрольные «Ш», а также передачи «М» денежных средств в размере 400 000 рублей лично, передали взятку в виде денег </w:t>
      </w:r>
      <w:r w:rsidRPr="005400E7">
        <w:rPr>
          <w:rFonts w:ascii="Times New Roman" w:hAnsi="Times New Roman"/>
          <w:sz w:val="26"/>
          <w:szCs w:val="26"/>
        </w:rPr>
        <w:br/>
        <w:t xml:space="preserve">в крупном размере, в сумме 893 045 рублей, должностным лицам: электромонтёру </w:t>
      </w:r>
      <w:r w:rsidRPr="005400E7">
        <w:rPr>
          <w:rFonts w:ascii="Times New Roman" w:hAnsi="Times New Roman"/>
          <w:sz w:val="26"/>
          <w:szCs w:val="26"/>
        </w:rPr>
        <w:br/>
        <w:t xml:space="preserve">по эксплуатации электросчётчиков 3 разряда отдела учёта электроэнергии </w:t>
      </w:r>
      <w:r w:rsidRPr="005400E7">
        <w:rPr>
          <w:rFonts w:ascii="Times New Roman" w:hAnsi="Times New Roman"/>
          <w:sz w:val="26"/>
          <w:szCs w:val="26"/>
        </w:rPr>
        <w:br/>
        <w:t xml:space="preserve">и оптимизации потерь, Смоленский район электрических сетей, филиала </w:t>
      </w:r>
      <w:r w:rsidRPr="005400E7">
        <w:rPr>
          <w:rFonts w:ascii="Times New Roman" w:hAnsi="Times New Roman"/>
          <w:sz w:val="26"/>
          <w:szCs w:val="26"/>
        </w:rPr>
        <w:br/>
        <w:t xml:space="preserve">ПАО «МРСК Центр» - «Смоленскэнерго» «Ш» (в отношении которого материалы уголовного дела выделены в отдельное производство) и старшему мастеру отдела учёта электроэнергии и оптимизации потерь, Смоленский район электрических сетей, филиала ПАО «МРСК Центр» - «Смоленскэнерго» «М» (в отношении которого материалы уголовного дела выделены в отдельное производство) за совершение заведомо незаконных действий, выражающихся в непринятии мер по выявлению </w:t>
      </w:r>
      <w:r w:rsidRPr="005400E7">
        <w:rPr>
          <w:rFonts w:ascii="Times New Roman" w:hAnsi="Times New Roman"/>
          <w:sz w:val="26"/>
          <w:szCs w:val="26"/>
        </w:rPr>
        <w:br/>
        <w:t>и пресечению безучётного потребления электроэнергии на территории производственного цеха, находящегося в совместном пользовании у С.</w:t>
      </w:r>
      <w:r w:rsidRPr="005400E7">
        <w:rPr>
          <w:rFonts w:ascii="Times New Roman" w:hAnsi="Times New Roman"/>
          <w:sz w:val="26"/>
          <w:szCs w:val="26"/>
        </w:rPr>
        <w:br/>
        <w:t xml:space="preserve"> и О.</w:t>
      </w:r>
    </w:p>
    <w:p w:rsidR="00C6633D" w:rsidRPr="005400E7" w:rsidRDefault="00C6633D" w:rsidP="00E240FC">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Приговор не вступил в законную силу, обжалован в апелляционном порядке (на момент составления справки уголовное дело в апелляционную инстанцию </w:t>
      </w:r>
      <w:r w:rsidRPr="005400E7">
        <w:rPr>
          <w:rFonts w:ascii="Times New Roman" w:hAnsi="Times New Roman"/>
          <w:sz w:val="26"/>
          <w:szCs w:val="26"/>
        </w:rPr>
        <w:br/>
        <w:t>не поступило).</w:t>
      </w:r>
    </w:p>
    <w:p w:rsidR="00C6633D" w:rsidRPr="005400E7" w:rsidRDefault="00C6633D" w:rsidP="00E240FC">
      <w:pPr>
        <w:spacing w:after="0" w:line="240" w:lineRule="auto"/>
        <w:ind w:firstLine="708"/>
        <w:jc w:val="both"/>
        <w:rPr>
          <w:rFonts w:ascii="Times New Roman" w:hAnsi="Times New Roman"/>
          <w:sz w:val="26"/>
          <w:szCs w:val="26"/>
        </w:rPr>
      </w:pPr>
    </w:p>
    <w:p w:rsidR="00C6633D" w:rsidRPr="005400E7" w:rsidRDefault="00C6633D" w:rsidP="006842FA">
      <w:pPr>
        <w:pStyle w:val="NormalWeb"/>
        <w:shd w:val="clear" w:color="auto" w:fill="FFFFFF"/>
        <w:spacing w:before="0" w:beforeAutospacing="0" w:after="0" w:afterAutospacing="0"/>
        <w:ind w:firstLine="720"/>
        <w:jc w:val="both"/>
        <w:rPr>
          <w:color w:val="000000"/>
          <w:sz w:val="26"/>
          <w:szCs w:val="26"/>
        </w:rPr>
      </w:pPr>
      <w:r w:rsidRPr="005400E7">
        <w:rPr>
          <w:sz w:val="26"/>
          <w:szCs w:val="26"/>
        </w:rPr>
        <w:t xml:space="preserve">Приговором Краснинского районного суда Смоленской области </w:t>
      </w:r>
      <w:r w:rsidRPr="005400E7">
        <w:rPr>
          <w:sz w:val="26"/>
          <w:szCs w:val="26"/>
        </w:rPr>
        <w:br/>
        <w:t>от 24 июля 2025 года К</w:t>
      </w:r>
      <w:r>
        <w:rPr>
          <w:sz w:val="26"/>
          <w:szCs w:val="26"/>
        </w:rPr>
        <w:t xml:space="preserve">. осуждена </w:t>
      </w:r>
      <w:r w:rsidRPr="005400E7">
        <w:rPr>
          <w:sz w:val="26"/>
          <w:szCs w:val="26"/>
        </w:rPr>
        <w:t>по п. «е» ч. 3 ст. 286 УК РФ к 4 годам лишения свободы</w:t>
      </w:r>
      <w:r w:rsidRPr="005400E7">
        <w:rPr>
          <w:color w:val="000000"/>
          <w:sz w:val="26"/>
          <w:szCs w:val="26"/>
        </w:rPr>
        <w:t xml:space="preserve"> с лишением права занимать должности, связанные с осуществлением организационно-распорядительных, административно-хозяйственных полномочий на государственной службе и в органах местного самоуправления, на срок 3 года. В соответствии со ст.73 УК РФ назначенное наказание в виде лишения свободы постановлено считать условным с испытательным сроком 3 года. </w:t>
      </w:r>
    </w:p>
    <w:p w:rsidR="00C6633D" w:rsidRPr="005400E7" w:rsidRDefault="00C6633D" w:rsidP="00387705">
      <w:pPr>
        <w:spacing w:after="0" w:line="240" w:lineRule="auto"/>
        <w:ind w:firstLine="708"/>
        <w:jc w:val="both"/>
        <w:rPr>
          <w:rFonts w:ascii="Times New Roman" w:hAnsi="Times New Roman"/>
          <w:sz w:val="26"/>
          <w:szCs w:val="26"/>
        </w:rPr>
      </w:pPr>
      <w:r w:rsidRPr="005400E7">
        <w:rPr>
          <w:rFonts w:ascii="Times New Roman" w:hAnsi="Times New Roman"/>
          <w:color w:val="000000"/>
          <w:sz w:val="26"/>
          <w:szCs w:val="26"/>
        </w:rPr>
        <w:t xml:space="preserve">К. признана виновной в том, что, </w:t>
      </w:r>
      <w:r w:rsidRPr="005400E7">
        <w:rPr>
          <w:rFonts w:ascii="Times New Roman" w:hAnsi="Times New Roman"/>
          <w:sz w:val="26"/>
          <w:szCs w:val="26"/>
        </w:rPr>
        <w:t xml:space="preserve">являясь должностным лицом, совершила действия, явно выходящие за пределы её полномочий, повлекшие существенное нарушение прав и законных интересов граждан, охраняемых законом интересов общества и государства, совершённые главой органа местного самоуправления из иной личной заинтересованности. </w:t>
      </w:r>
    </w:p>
    <w:p w:rsidR="00C6633D" w:rsidRPr="005400E7" w:rsidRDefault="00C6633D" w:rsidP="00387705">
      <w:pPr>
        <w:spacing w:after="0" w:line="240" w:lineRule="auto"/>
        <w:ind w:firstLine="708"/>
        <w:jc w:val="both"/>
        <w:rPr>
          <w:rFonts w:ascii="Times New Roman" w:hAnsi="Times New Roman"/>
          <w:sz w:val="26"/>
          <w:szCs w:val="26"/>
        </w:rPr>
      </w:pPr>
      <w:r>
        <w:rPr>
          <w:rFonts w:ascii="Times New Roman" w:hAnsi="Times New Roman"/>
          <w:sz w:val="26"/>
          <w:szCs w:val="26"/>
        </w:rPr>
        <w:t xml:space="preserve">К. </w:t>
      </w:r>
      <w:r w:rsidRPr="005400E7">
        <w:rPr>
          <w:rFonts w:ascii="Times New Roman" w:hAnsi="Times New Roman"/>
          <w:sz w:val="26"/>
          <w:szCs w:val="26"/>
        </w:rPr>
        <w:t>являлась главой о</w:t>
      </w:r>
      <w:r>
        <w:rPr>
          <w:rFonts w:ascii="Times New Roman" w:hAnsi="Times New Roman"/>
          <w:sz w:val="26"/>
          <w:szCs w:val="26"/>
        </w:rPr>
        <w:t xml:space="preserve">ргана местного самоуправления, </w:t>
      </w:r>
      <w:r w:rsidRPr="005400E7">
        <w:rPr>
          <w:rFonts w:ascii="Times New Roman" w:hAnsi="Times New Roman"/>
          <w:sz w:val="26"/>
          <w:szCs w:val="26"/>
        </w:rPr>
        <w:t>на постоянной основе осуществляла функции представителя власти, выполняла организационно-распорядительные и админис</w:t>
      </w:r>
      <w:r>
        <w:rPr>
          <w:rFonts w:ascii="Times New Roman" w:hAnsi="Times New Roman"/>
          <w:sz w:val="26"/>
          <w:szCs w:val="26"/>
        </w:rPr>
        <w:t xml:space="preserve">тративно-хозяйственные функции </w:t>
      </w:r>
      <w:r w:rsidRPr="005400E7">
        <w:rPr>
          <w:rFonts w:ascii="Times New Roman" w:hAnsi="Times New Roman"/>
          <w:sz w:val="26"/>
          <w:szCs w:val="26"/>
        </w:rPr>
        <w:t>в органах местного самоуправления, в связи с чем являлась должностным лицом.</w:t>
      </w:r>
    </w:p>
    <w:p w:rsidR="00C6633D" w:rsidRPr="005400E7" w:rsidRDefault="00C6633D" w:rsidP="00387705">
      <w:pPr>
        <w:spacing w:after="0" w:line="240" w:lineRule="auto"/>
        <w:ind w:firstLine="708"/>
        <w:jc w:val="both"/>
        <w:rPr>
          <w:rFonts w:ascii="Times New Roman" w:hAnsi="Times New Roman"/>
          <w:sz w:val="26"/>
          <w:szCs w:val="26"/>
        </w:rPr>
      </w:pPr>
      <w:r w:rsidRPr="005400E7">
        <w:rPr>
          <w:rFonts w:ascii="Times New Roman" w:hAnsi="Times New Roman"/>
          <w:sz w:val="26"/>
          <w:szCs w:val="26"/>
        </w:rPr>
        <w:t>Администрацией сельского поселения Краснинского района Смоленской области в лице Главы муниципального образования сельского поселения Краснинского района Смоленской области К</w:t>
      </w:r>
      <w:r>
        <w:rPr>
          <w:rFonts w:ascii="Times New Roman" w:hAnsi="Times New Roman"/>
          <w:sz w:val="26"/>
          <w:szCs w:val="26"/>
        </w:rPr>
        <w:t xml:space="preserve">. </w:t>
      </w:r>
      <w:r w:rsidRPr="005400E7">
        <w:rPr>
          <w:rFonts w:ascii="Times New Roman" w:hAnsi="Times New Roman"/>
          <w:sz w:val="26"/>
          <w:szCs w:val="26"/>
        </w:rPr>
        <w:t xml:space="preserve">и </w:t>
      </w:r>
      <w:r>
        <w:rPr>
          <w:rFonts w:ascii="Times New Roman" w:hAnsi="Times New Roman"/>
          <w:sz w:val="26"/>
          <w:szCs w:val="26"/>
        </w:rPr>
        <w:t>Обществом</w:t>
      </w:r>
      <w:r w:rsidRPr="005400E7">
        <w:rPr>
          <w:rFonts w:ascii="Times New Roman" w:hAnsi="Times New Roman"/>
          <w:sz w:val="26"/>
          <w:szCs w:val="26"/>
        </w:rPr>
        <w:t xml:space="preserve"> в лице генерального директора были заключены муниципальные контракты: на выполнение работ по рем</w:t>
      </w:r>
      <w:r>
        <w:rPr>
          <w:rFonts w:ascii="Times New Roman" w:hAnsi="Times New Roman"/>
          <w:sz w:val="26"/>
          <w:szCs w:val="26"/>
        </w:rPr>
        <w:t xml:space="preserve">онту автомобильных дорог ценой </w:t>
      </w:r>
      <w:r w:rsidRPr="005400E7">
        <w:rPr>
          <w:rFonts w:ascii="Times New Roman" w:hAnsi="Times New Roman"/>
          <w:sz w:val="26"/>
          <w:szCs w:val="26"/>
        </w:rPr>
        <w:t>131 250 рублей, 393 750 рублей, 393 750 рублей, 3</w:t>
      </w:r>
      <w:r>
        <w:rPr>
          <w:rFonts w:ascii="Times New Roman" w:hAnsi="Times New Roman"/>
          <w:sz w:val="26"/>
          <w:szCs w:val="26"/>
        </w:rPr>
        <w:t xml:space="preserve">09 584 рублей, 309 584 рублей, </w:t>
      </w:r>
      <w:r w:rsidRPr="005400E7">
        <w:rPr>
          <w:rFonts w:ascii="Times New Roman" w:hAnsi="Times New Roman"/>
          <w:sz w:val="26"/>
          <w:szCs w:val="26"/>
        </w:rPr>
        <w:t xml:space="preserve">448 000 рублей. </w:t>
      </w:r>
    </w:p>
    <w:p w:rsidR="00C6633D" w:rsidRPr="005400E7" w:rsidRDefault="00C6633D" w:rsidP="00387705">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В установленные Муниципальными контрактами сроки и в последующем, </w:t>
      </w:r>
      <w:r w:rsidRPr="005400E7">
        <w:rPr>
          <w:rFonts w:ascii="Times New Roman" w:hAnsi="Times New Roman"/>
          <w:sz w:val="26"/>
          <w:szCs w:val="26"/>
        </w:rPr>
        <w:br/>
        <w:t xml:space="preserve">в том числе 29 декабря 2023 года, </w:t>
      </w:r>
      <w:r>
        <w:rPr>
          <w:rFonts w:ascii="Times New Roman" w:hAnsi="Times New Roman"/>
          <w:sz w:val="26"/>
          <w:szCs w:val="26"/>
        </w:rPr>
        <w:t>Общество</w:t>
      </w:r>
      <w:r w:rsidRPr="005400E7">
        <w:rPr>
          <w:rFonts w:ascii="Times New Roman" w:hAnsi="Times New Roman"/>
          <w:sz w:val="26"/>
          <w:szCs w:val="26"/>
        </w:rPr>
        <w:t xml:space="preserve"> работы по ремонту проезжих частей дорог в д. Самсоны, д. Николаевка и д. Викторово Краснинского района Смоленской области не выполнило.</w:t>
      </w:r>
    </w:p>
    <w:p w:rsidR="00C6633D" w:rsidRPr="005400E7" w:rsidRDefault="00C6633D" w:rsidP="00E00BAA">
      <w:pPr>
        <w:spacing w:after="0" w:line="240" w:lineRule="auto"/>
        <w:ind w:firstLine="708"/>
        <w:jc w:val="both"/>
        <w:rPr>
          <w:rFonts w:ascii="Times New Roman" w:hAnsi="Times New Roman"/>
          <w:sz w:val="26"/>
          <w:szCs w:val="26"/>
        </w:rPr>
      </w:pPr>
      <w:r w:rsidRPr="005400E7">
        <w:rPr>
          <w:rFonts w:ascii="Times New Roman" w:hAnsi="Times New Roman"/>
          <w:sz w:val="26"/>
          <w:szCs w:val="26"/>
        </w:rPr>
        <w:t>В период с 5 декабря 2023 года по 29 декабря 2023 года у главы муниципального образования сельско</w:t>
      </w:r>
      <w:r>
        <w:rPr>
          <w:rFonts w:ascii="Times New Roman" w:hAnsi="Times New Roman"/>
          <w:sz w:val="26"/>
          <w:szCs w:val="26"/>
        </w:rPr>
        <w:t>го</w:t>
      </w:r>
      <w:r w:rsidRPr="005400E7">
        <w:rPr>
          <w:rFonts w:ascii="Times New Roman" w:hAnsi="Times New Roman"/>
          <w:sz w:val="26"/>
          <w:szCs w:val="26"/>
        </w:rPr>
        <w:t xml:space="preserve"> поселени</w:t>
      </w:r>
      <w:r>
        <w:rPr>
          <w:rFonts w:ascii="Times New Roman" w:hAnsi="Times New Roman"/>
          <w:sz w:val="26"/>
          <w:szCs w:val="26"/>
        </w:rPr>
        <w:t>я</w:t>
      </w:r>
      <w:r w:rsidRPr="005400E7">
        <w:rPr>
          <w:rFonts w:ascii="Times New Roman" w:hAnsi="Times New Roman"/>
          <w:sz w:val="26"/>
          <w:szCs w:val="26"/>
        </w:rPr>
        <w:t xml:space="preserve"> Краснинского района Смоленской области К., являющейся должностным лицом в органе местного самоуправления, из иной личной заинтересованности, обусловленной карьеризмом и стремлением извлечь выгоду неимущественного характера, желанием приукрасить действительное положение и результаты деятельности возглавляемого ею муниципального образования по решению вопросов местного значения в области дорожной деятельности и реализации областной государственной программы «Развитие дорожно-транспортного комплекса Смоленской области», возник преступный умысел, направленный на превышение своих должностных полномочий – совершение явно выходящих за их пределы действий, которые никто и ни при каких обстоятельствах не вправе совершать, выражающихся в приёмке фактически не выполненных подрядчиками работ путём подписания актов о приёмке выполненных работ и справок о стоимости выполненных работ и затрат, содержащих заведомо ложные сведения, согласно которым предусмотренные вышеуказанными муниципальными контрактами работы выполнены в полном объёме, а также последующей оплате указанных работ.</w:t>
      </w:r>
      <w:r w:rsidRPr="005400E7">
        <w:rPr>
          <w:rFonts w:ascii="Times New Roman" w:hAnsi="Times New Roman"/>
          <w:sz w:val="26"/>
          <w:szCs w:val="26"/>
        </w:rPr>
        <w:tab/>
      </w:r>
    </w:p>
    <w:p w:rsidR="00C6633D" w:rsidRPr="005400E7" w:rsidRDefault="00C6633D" w:rsidP="00E00BAA">
      <w:pPr>
        <w:spacing w:after="0" w:line="240" w:lineRule="auto"/>
        <w:ind w:firstLine="708"/>
        <w:jc w:val="both"/>
        <w:rPr>
          <w:rFonts w:ascii="Times New Roman" w:hAnsi="Times New Roman"/>
          <w:sz w:val="26"/>
          <w:szCs w:val="26"/>
        </w:rPr>
      </w:pPr>
      <w:r w:rsidRPr="005400E7">
        <w:rPr>
          <w:rFonts w:ascii="Times New Roman" w:hAnsi="Times New Roman"/>
          <w:sz w:val="26"/>
          <w:szCs w:val="26"/>
        </w:rPr>
        <w:t>Реализуя преступный умысел, направленный на совершение действий, явно выходящих за пределы своих должностных полномочий, глава муниципального образования сельск</w:t>
      </w:r>
      <w:r>
        <w:rPr>
          <w:rFonts w:ascii="Times New Roman" w:hAnsi="Times New Roman"/>
          <w:sz w:val="26"/>
          <w:szCs w:val="26"/>
        </w:rPr>
        <w:t>ого</w:t>
      </w:r>
      <w:r w:rsidRPr="005400E7">
        <w:rPr>
          <w:rFonts w:ascii="Times New Roman" w:hAnsi="Times New Roman"/>
          <w:sz w:val="26"/>
          <w:szCs w:val="26"/>
        </w:rPr>
        <w:t xml:space="preserve"> поселени</w:t>
      </w:r>
      <w:r>
        <w:rPr>
          <w:rFonts w:ascii="Times New Roman" w:hAnsi="Times New Roman"/>
          <w:sz w:val="26"/>
          <w:szCs w:val="26"/>
        </w:rPr>
        <w:t>я</w:t>
      </w:r>
      <w:r w:rsidRPr="005400E7">
        <w:rPr>
          <w:rFonts w:ascii="Times New Roman" w:hAnsi="Times New Roman"/>
          <w:sz w:val="26"/>
          <w:szCs w:val="26"/>
        </w:rPr>
        <w:t xml:space="preserve"> Краснинского района Смоленской области К., превышая свои должностные полномочия и совершая действия, которые никто и ни при каких условиях не вправе совершать, действуя умышленно из иной личной заинтересованности, заведомо зная, что </w:t>
      </w:r>
      <w:r>
        <w:rPr>
          <w:rFonts w:ascii="Times New Roman" w:hAnsi="Times New Roman"/>
          <w:sz w:val="26"/>
          <w:szCs w:val="26"/>
        </w:rPr>
        <w:t>Общество</w:t>
      </w:r>
      <w:r w:rsidRPr="005400E7">
        <w:rPr>
          <w:rFonts w:ascii="Times New Roman" w:hAnsi="Times New Roman"/>
          <w:sz w:val="26"/>
          <w:szCs w:val="26"/>
        </w:rPr>
        <w:t xml:space="preserve"> работы по ремонту проезжей части авт</w:t>
      </w:r>
      <w:r>
        <w:rPr>
          <w:rFonts w:ascii="Times New Roman" w:hAnsi="Times New Roman"/>
          <w:sz w:val="26"/>
          <w:szCs w:val="26"/>
        </w:rPr>
        <w:t xml:space="preserve">омобильных дорог в д. Самсоны, </w:t>
      </w:r>
      <w:r w:rsidRPr="005400E7">
        <w:rPr>
          <w:rFonts w:ascii="Times New Roman" w:hAnsi="Times New Roman"/>
          <w:sz w:val="26"/>
          <w:szCs w:val="26"/>
        </w:rPr>
        <w:t>д. Николаевка и д. Викторово Краснинс</w:t>
      </w:r>
      <w:r>
        <w:rPr>
          <w:rFonts w:ascii="Times New Roman" w:hAnsi="Times New Roman"/>
          <w:sz w:val="26"/>
          <w:szCs w:val="26"/>
        </w:rPr>
        <w:t xml:space="preserve">кого района Смоленской области </w:t>
      </w:r>
      <w:r w:rsidRPr="005400E7">
        <w:rPr>
          <w:rFonts w:ascii="Times New Roman" w:hAnsi="Times New Roman"/>
          <w:sz w:val="26"/>
          <w:szCs w:val="26"/>
        </w:rPr>
        <w:t>не выполнило, в связи с чем заданные результаты обеспечения муниципальных нужд не достигнуты, не осуществляя контроль за целевым и рациональным использованием предоставленного ей для исполнения должн</w:t>
      </w:r>
      <w:r>
        <w:rPr>
          <w:rFonts w:ascii="Times New Roman" w:hAnsi="Times New Roman"/>
          <w:sz w:val="26"/>
          <w:szCs w:val="26"/>
        </w:rPr>
        <w:t xml:space="preserve">остных обязанностей имущества, </w:t>
      </w:r>
      <w:r w:rsidRPr="005400E7">
        <w:rPr>
          <w:rFonts w:ascii="Times New Roman" w:hAnsi="Times New Roman"/>
          <w:sz w:val="26"/>
          <w:szCs w:val="26"/>
        </w:rPr>
        <w:t>и проверку результатов выполненных работ по муниципальным контрактам, подписала акты о приёмке выполненных работ, согласно которым предусмотренные Муниципальными контрактами работы выполнены в полном объёме.</w:t>
      </w:r>
    </w:p>
    <w:p w:rsidR="00C6633D" w:rsidRPr="005400E7" w:rsidRDefault="00C6633D" w:rsidP="005B0199">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На основании указанных актов и справок финансовым управлением </w:t>
      </w:r>
      <w:r w:rsidRPr="005400E7">
        <w:rPr>
          <w:rFonts w:ascii="Times New Roman" w:hAnsi="Times New Roman"/>
          <w:sz w:val="26"/>
          <w:szCs w:val="26"/>
        </w:rPr>
        <w:br/>
        <w:t xml:space="preserve">МО «Краснинский район» (администрация сельского поселения) </w:t>
      </w:r>
      <w:r w:rsidRPr="005400E7">
        <w:rPr>
          <w:rFonts w:ascii="Times New Roman" w:hAnsi="Times New Roman"/>
          <w:sz w:val="26"/>
          <w:szCs w:val="26"/>
        </w:rPr>
        <w:br/>
        <w:t xml:space="preserve">в период с 28 декабря 2023 года  по 29 декабря 2023 года </w:t>
      </w:r>
      <w:r>
        <w:rPr>
          <w:rFonts w:ascii="Times New Roman" w:hAnsi="Times New Roman"/>
          <w:sz w:val="26"/>
          <w:szCs w:val="26"/>
        </w:rPr>
        <w:t>Обществу</w:t>
      </w:r>
      <w:r w:rsidRPr="005400E7">
        <w:rPr>
          <w:rFonts w:ascii="Times New Roman" w:hAnsi="Times New Roman"/>
          <w:sz w:val="26"/>
          <w:szCs w:val="26"/>
        </w:rPr>
        <w:t xml:space="preserve"> перечислены денежные средства в качестве оплаты за фактически не произведённые </w:t>
      </w:r>
      <w:r w:rsidRPr="005400E7">
        <w:rPr>
          <w:rFonts w:ascii="Times New Roman" w:hAnsi="Times New Roman"/>
          <w:sz w:val="26"/>
          <w:szCs w:val="26"/>
        </w:rPr>
        <w:br/>
        <w:t xml:space="preserve">по Муниципальным контрактам работы. </w:t>
      </w:r>
    </w:p>
    <w:p w:rsidR="00C6633D" w:rsidRPr="005400E7" w:rsidRDefault="00C6633D" w:rsidP="005B0199">
      <w:pPr>
        <w:spacing w:after="0" w:line="240" w:lineRule="auto"/>
        <w:ind w:firstLine="708"/>
        <w:jc w:val="both"/>
        <w:rPr>
          <w:rFonts w:ascii="Times New Roman" w:hAnsi="Times New Roman"/>
          <w:sz w:val="26"/>
          <w:szCs w:val="26"/>
        </w:rPr>
      </w:pPr>
      <w:r w:rsidRPr="005400E7">
        <w:rPr>
          <w:rFonts w:ascii="Times New Roman" w:hAnsi="Times New Roman"/>
          <w:sz w:val="26"/>
          <w:szCs w:val="26"/>
        </w:rPr>
        <w:t>В результате превышения должностных полномочий главой муниципального образования сельско</w:t>
      </w:r>
      <w:r>
        <w:rPr>
          <w:rFonts w:ascii="Times New Roman" w:hAnsi="Times New Roman"/>
          <w:sz w:val="26"/>
          <w:szCs w:val="26"/>
        </w:rPr>
        <w:t>го</w:t>
      </w:r>
      <w:r w:rsidRPr="005400E7">
        <w:rPr>
          <w:rFonts w:ascii="Times New Roman" w:hAnsi="Times New Roman"/>
          <w:sz w:val="26"/>
          <w:szCs w:val="26"/>
        </w:rPr>
        <w:t xml:space="preserve"> поселени</w:t>
      </w:r>
      <w:r>
        <w:rPr>
          <w:rFonts w:ascii="Times New Roman" w:hAnsi="Times New Roman"/>
          <w:sz w:val="26"/>
          <w:szCs w:val="26"/>
        </w:rPr>
        <w:t>я</w:t>
      </w:r>
      <w:r w:rsidRPr="005400E7">
        <w:rPr>
          <w:rFonts w:ascii="Times New Roman" w:hAnsi="Times New Roman"/>
          <w:sz w:val="26"/>
          <w:szCs w:val="26"/>
        </w:rPr>
        <w:t xml:space="preserve"> Краснинского района Смоленской области К. существенно нарушены правовые и экономические основы деятельности муниципального образования, выразившиеся в нарушении результативности обеспечения муниципальных нужд и неэффективности осуществления закупок и использования бюджетных средств, что повлекло необоснованные затраты и причинение бюджету муниципального образования материального ущерба в размере 1 985 918 рублей;</w:t>
      </w:r>
      <w:r>
        <w:rPr>
          <w:rFonts w:ascii="Times New Roman" w:hAnsi="Times New Roman"/>
          <w:sz w:val="26"/>
          <w:szCs w:val="26"/>
        </w:rPr>
        <w:t xml:space="preserve"> существенного нарушения прав,</w:t>
      </w:r>
      <w:r w:rsidRPr="005400E7">
        <w:rPr>
          <w:rFonts w:ascii="Times New Roman" w:hAnsi="Times New Roman"/>
          <w:sz w:val="26"/>
          <w:szCs w:val="26"/>
        </w:rPr>
        <w:t xml:space="preserve">в том числе установленных </w:t>
      </w:r>
      <w:r>
        <w:rPr>
          <w:rFonts w:ascii="Times New Roman" w:hAnsi="Times New Roman"/>
          <w:sz w:val="26"/>
          <w:szCs w:val="26"/>
        </w:rPr>
        <w:t xml:space="preserve">                      </w:t>
      </w:r>
      <w:r w:rsidRPr="005400E7">
        <w:rPr>
          <w:rFonts w:ascii="Times New Roman" w:hAnsi="Times New Roman"/>
          <w:sz w:val="26"/>
          <w:szCs w:val="26"/>
        </w:rPr>
        <w:t xml:space="preserve">ч. 1 ст. 7, ч. 2 ст. 8, ч. 1 ст. 27, ч. 1 ст. 132 Конституции Российской Федерации, неопределённого круга лиц из числа пользователей улично-дорожной сети </w:t>
      </w:r>
      <w:r>
        <w:rPr>
          <w:rFonts w:ascii="Times New Roman" w:hAnsi="Times New Roman"/>
          <w:sz w:val="26"/>
          <w:szCs w:val="26"/>
        </w:rPr>
        <w:t xml:space="preserve">                  </w:t>
      </w:r>
      <w:r w:rsidRPr="005400E7">
        <w:rPr>
          <w:rFonts w:ascii="Times New Roman" w:hAnsi="Times New Roman"/>
          <w:sz w:val="26"/>
          <w:szCs w:val="26"/>
        </w:rPr>
        <w:t>д. Самсоны, д. Николаевка и д. Викторово Краснинского района Смоленской области в связи с невыполнением работ по ремонту проезжих частей автомобильных дорог и приведению улично-дорожной сети данных населенных пунктов в нормативное состояние, обеспечивающее безопасность дорожного движения и передвижения граждан; подрыва авторитета и дискредитации в глазах населения муниципального образования –</w:t>
      </w:r>
      <w:r>
        <w:rPr>
          <w:rFonts w:ascii="Times New Roman" w:hAnsi="Times New Roman"/>
          <w:sz w:val="26"/>
          <w:szCs w:val="26"/>
        </w:rPr>
        <w:t xml:space="preserve"> </w:t>
      </w:r>
      <w:r w:rsidRPr="005400E7">
        <w:rPr>
          <w:rFonts w:ascii="Times New Roman" w:hAnsi="Times New Roman"/>
          <w:sz w:val="26"/>
          <w:szCs w:val="26"/>
        </w:rPr>
        <w:t>сельского поселения Краснинского района Смоленской об</w:t>
      </w:r>
      <w:r>
        <w:rPr>
          <w:rFonts w:ascii="Times New Roman" w:hAnsi="Times New Roman"/>
          <w:sz w:val="26"/>
          <w:szCs w:val="26"/>
        </w:rPr>
        <w:t xml:space="preserve">ласти, являющегося получателем </w:t>
      </w:r>
      <w:r w:rsidRPr="005400E7">
        <w:rPr>
          <w:rFonts w:ascii="Times New Roman" w:hAnsi="Times New Roman"/>
          <w:sz w:val="26"/>
          <w:szCs w:val="26"/>
        </w:rPr>
        <w:t>и распорядителем бюджетных денежных средс</w:t>
      </w:r>
      <w:r>
        <w:rPr>
          <w:rFonts w:ascii="Times New Roman" w:hAnsi="Times New Roman"/>
          <w:sz w:val="26"/>
          <w:szCs w:val="26"/>
        </w:rPr>
        <w:t xml:space="preserve">тв, формирующихся, в том числе </w:t>
      </w:r>
      <w:r w:rsidRPr="005400E7">
        <w:rPr>
          <w:rFonts w:ascii="Times New Roman" w:hAnsi="Times New Roman"/>
          <w:sz w:val="26"/>
          <w:szCs w:val="26"/>
        </w:rPr>
        <w:t>за счёт средств налогоплательщиков и пла</w:t>
      </w:r>
      <w:r>
        <w:rPr>
          <w:rFonts w:ascii="Times New Roman" w:hAnsi="Times New Roman"/>
          <w:sz w:val="26"/>
          <w:szCs w:val="26"/>
        </w:rPr>
        <w:t xml:space="preserve">тельщиков сборов – организаций </w:t>
      </w:r>
      <w:r w:rsidRPr="005400E7">
        <w:rPr>
          <w:rFonts w:ascii="Times New Roman" w:hAnsi="Times New Roman"/>
          <w:sz w:val="26"/>
          <w:szCs w:val="26"/>
        </w:rPr>
        <w:t>и физических лиц, на которых в соответствии с Налоговым кодексом Российской Федерации возложена обязанность уплачивать соответственно налоги и сборы.</w:t>
      </w:r>
    </w:p>
    <w:p w:rsidR="00C6633D" w:rsidRPr="005400E7" w:rsidRDefault="00C6633D" w:rsidP="0015315D">
      <w:pPr>
        <w:shd w:val="clear" w:color="auto" w:fill="FFFFFF"/>
        <w:tabs>
          <w:tab w:val="left" w:pos="-142"/>
        </w:tabs>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Приговор в апелляционном порядке не обжаловался, вступил в законную силу 11 августа 2025 года.</w:t>
      </w:r>
    </w:p>
    <w:p w:rsidR="00C6633D" w:rsidRPr="005400E7" w:rsidRDefault="00C6633D" w:rsidP="0015315D">
      <w:pPr>
        <w:shd w:val="clear" w:color="auto" w:fill="FFFFFF"/>
        <w:tabs>
          <w:tab w:val="left" w:pos="-142"/>
        </w:tabs>
        <w:spacing w:line="240" w:lineRule="auto"/>
        <w:ind w:firstLine="708"/>
        <w:contextualSpacing/>
        <w:jc w:val="both"/>
        <w:rPr>
          <w:rFonts w:ascii="Times New Roman" w:hAnsi="Times New Roman"/>
          <w:sz w:val="26"/>
          <w:szCs w:val="26"/>
        </w:rPr>
      </w:pPr>
    </w:p>
    <w:p w:rsidR="00C6633D" w:rsidRPr="005400E7" w:rsidRDefault="00C6633D" w:rsidP="0015315D">
      <w:pPr>
        <w:shd w:val="clear" w:color="auto" w:fill="FFFFFF"/>
        <w:tabs>
          <w:tab w:val="left" w:pos="-142"/>
        </w:tabs>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Рославльского городского суда Смоленской области </w:t>
      </w:r>
      <w:r w:rsidRPr="005400E7">
        <w:rPr>
          <w:rFonts w:ascii="Times New Roman" w:hAnsi="Times New Roman"/>
          <w:sz w:val="26"/>
          <w:szCs w:val="26"/>
        </w:rPr>
        <w:br/>
        <w:t>от 11 августа 2025 года К</w:t>
      </w:r>
      <w:r>
        <w:rPr>
          <w:rFonts w:ascii="Times New Roman" w:hAnsi="Times New Roman"/>
          <w:sz w:val="26"/>
          <w:szCs w:val="26"/>
        </w:rPr>
        <w:t xml:space="preserve">. осуждена </w:t>
      </w:r>
      <w:r w:rsidRPr="005400E7">
        <w:rPr>
          <w:rFonts w:ascii="Times New Roman" w:hAnsi="Times New Roman"/>
          <w:sz w:val="26"/>
          <w:szCs w:val="26"/>
        </w:rPr>
        <w:t xml:space="preserve">по ч. 3 ст. 291 УК РФ к штрафу в размере </w:t>
      </w:r>
      <w:r>
        <w:rPr>
          <w:rFonts w:ascii="Times New Roman" w:hAnsi="Times New Roman"/>
          <w:sz w:val="26"/>
          <w:szCs w:val="26"/>
        </w:rPr>
        <w:t xml:space="preserve">                       </w:t>
      </w:r>
      <w:r w:rsidRPr="005400E7">
        <w:rPr>
          <w:rFonts w:ascii="Times New Roman" w:hAnsi="Times New Roman"/>
          <w:sz w:val="26"/>
          <w:szCs w:val="26"/>
        </w:rPr>
        <w:t>200 000 рублей. Выплата штрафа рассрочена на 25 месяцев, установлена сумма</w:t>
      </w:r>
      <w:r>
        <w:rPr>
          <w:rFonts w:ascii="Times New Roman" w:hAnsi="Times New Roman"/>
          <w:sz w:val="26"/>
          <w:szCs w:val="26"/>
        </w:rPr>
        <w:t xml:space="preserve"> ежемесячных выплат в размере </w:t>
      </w:r>
      <w:r w:rsidRPr="005400E7">
        <w:rPr>
          <w:rFonts w:ascii="Times New Roman" w:hAnsi="Times New Roman"/>
          <w:sz w:val="26"/>
          <w:szCs w:val="26"/>
        </w:rPr>
        <w:t xml:space="preserve">8 000 рублей. </w:t>
      </w:r>
    </w:p>
    <w:p w:rsidR="00C6633D" w:rsidRPr="005400E7" w:rsidRDefault="00C6633D" w:rsidP="0015315D">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К. признана виновной в</w:t>
      </w:r>
      <w:r w:rsidRPr="005400E7">
        <w:rPr>
          <w:rFonts w:ascii="Times New Roman" w:hAnsi="Times New Roman"/>
          <w:color w:val="000000"/>
          <w:sz w:val="26"/>
          <w:szCs w:val="26"/>
          <w:shd w:val="clear" w:color="auto" w:fill="FFFFFF"/>
        </w:rPr>
        <w:t xml:space="preserve"> </w:t>
      </w:r>
      <w:r w:rsidRPr="005400E7">
        <w:rPr>
          <w:rFonts w:ascii="Times New Roman" w:hAnsi="Times New Roman"/>
          <w:color w:val="000000"/>
          <w:sz w:val="26"/>
          <w:szCs w:val="26"/>
          <w:lang w:eastAsia="ru-RU"/>
        </w:rPr>
        <w:t xml:space="preserve">даче взятки должностному лицу лично </w:t>
      </w:r>
      <w:r w:rsidRPr="005400E7">
        <w:rPr>
          <w:rFonts w:ascii="Times New Roman" w:hAnsi="Times New Roman"/>
          <w:color w:val="000000"/>
          <w:sz w:val="26"/>
          <w:szCs w:val="26"/>
          <w:lang w:eastAsia="ru-RU"/>
        </w:rPr>
        <w:br/>
        <w:t>и через посредника за совершение заведомо незаконных действий в значительном размере</w:t>
      </w:r>
      <w:r w:rsidRPr="005400E7">
        <w:rPr>
          <w:rFonts w:ascii="Times New Roman" w:hAnsi="Times New Roman"/>
          <w:sz w:val="26"/>
          <w:szCs w:val="26"/>
        </w:rPr>
        <w:t>.</w:t>
      </w:r>
    </w:p>
    <w:p w:rsidR="00C6633D" w:rsidRPr="005400E7" w:rsidRDefault="00C6633D" w:rsidP="0015315D">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Не позднее 17 августа 2021 года К</w:t>
      </w:r>
      <w:r>
        <w:rPr>
          <w:rFonts w:ascii="Times New Roman" w:eastAsia="MS Mincho" w:hAnsi="Times New Roman"/>
          <w:sz w:val="26"/>
          <w:szCs w:val="26"/>
        </w:rPr>
        <w:t xml:space="preserve">., </w:t>
      </w:r>
      <w:r w:rsidRPr="005400E7">
        <w:rPr>
          <w:rFonts w:ascii="Times New Roman" w:eastAsia="MS Mincho" w:hAnsi="Times New Roman"/>
          <w:sz w:val="26"/>
          <w:szCs w:val="26"/>
        </w:rPr>
        <w:t xml:space="preserve">осведомлённая о возможности оказания иным лицом, уголовное дело в отношении которого выделено в отдельное производство, входившей в состав приёмной комиссии в качестве заместителя ответственного секретаря и участвовавшей в организации приёма на обучение </w:t>
      </w:r>
      <w:r w:rsidRPr="005400E7">
        <w:rPr>
          <w:rFonts w:ascii="Times New Roman" w:eastAsia="MS Mincho" w:hAnsi="Times New Roman"/>
          <w:sz w:val="26"/>
          <w:szCs w:val="26"/>
        </w:rPr>
        <w:br/>
        <w:t xml:space="preserve">по образовательным программам высшего образования, в том числе по программам бакалавриата на 2021/2022 учебный год, содействия в поступлении на очную форму обучения в ФГБОУ ВО Смоленская ГСХА и обучение там без фактического посещения учебных занятий, сдачи зачётов и экзаменов, сообщила данному лицу </w:t>
      </w:r>
      <w:r w:rsidRPr="005400E7">
        <w:rPr>
          <w:rFonts w:ascii="Times New Roman" w:eastAsia="MS Mincho" w:hAnsi="Times New Roman"/>
          <w:sz w:val="26"/>
          <w:szCs w:val="26"/>
        </w:rPr>
        <w:br/>
        <w:t>о готовности такого обучения.</w:t>
      </w:r>
    </w:p>
    <w:p w:rsidR="00C6633D" w:rsidRPr="005400E7" w:rsidRDefault="00C6633D" w:rsidP="0015315D">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После этого К. предоставила в приёмную комиссию ФГБОУ ВО Смоленская ГСХА документ</w:t>
      </w:r>
      <w:r>
        <w:rPr>
          <w:rFonts w:ascii="Times New Roman" w:eastAsia="MS Mincho" w:hAnsi="Times New Roman"/>
          <w:sz w:val="26"/>
          <w:szCs w:val="26"/>
        </w:rPr>
        <w:t xml:space="preserve">ы, необходимые для поступления </w:t>
      </w:r>
      <w:r w:rsidRPr="005400E7">
        <w:rPr>
          <w:rFonts w:ascii="Times New Roman" w:eastAsia="MS Mincho" w:hAnsi="Times New Roman"/>
          <w:sz w:val="26"/>
          <w:szCs w:val="26"/>
        </w:rPr>
        <w:t>в указанное образовательное учреждение</w:t>
      </w:r>
      <w:r>
        <w:rPr>
          <w:rFonts w:ascii="Times New Roman" w:eastAsia="MS Mincho" w:hAnsi="Times New Roman"/>
          <w:sz w:val="26"/>
          <w:szCs w:val="26"/>
        </w:rPr>
        <w:t xml:space="preserve">, которые поступили сотруднику </w:t>
      </w:r>
      <w:r w:rsidRPr="005400E7">
        <w:rPr>
          <w:rFonts w:ascii="Times New Roman" w:eastAsia="MS Mincho" w:hAnsi="Times New Roman"/>
          <w:sz w:val="26"/>
          <w:szCs w:val="26"/>
        </w:rPr>
        <w:t>ФГБОУ ВО Смоленская ГСХА – иному лицу, уголовное дело в отношении которого выделено в отдельное производство, входив</w:t>
      </w:r>
      <w:r>
        <w:rPr>
          <w:rFonts w:ascii="Times New Roman" w:eastAsia="MS Mincho" w:hAnsi="Times New Roman"/>
          <w:sz w:val="26"/>
          <w:szCs w:val="26"/>
        </w:rPr>
        <w:t xml:space="preserve">шей в состав приёмной комиссии </w:t>
      </w:r>
      <w:r w:rsidRPr="005400E7">
        <w:rPr>
          <w:rFonts w:ascii="Times New Roman" w:eastAsia="MS Mincho" w:hAnsi="Times New Roman"/>
          <w:sz w:val="26"/>
          <w:szCs w:val="26"/>
        </w:rPr>
        <w:t>в качестве заместителя ответственного секретаря и участвовавшей в организации приёма на обучение по образовательным программам высшего образования, в том числе по программам бакалавриата на 2021/2022 учебный год.</w:t>
      </w:r>
    </w:p>
    <w:p w:rsidR="00C6633D" w:rsidRPr="005400E7" w:rsidRDefault="00C6633D" w:rsidP="0015315D">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Затем иное лицо, преследуя цель последующего получения взятки в виде денег от К., а также обеспечения полного набора студентов на обучение </w:t>
      </w:r>
      <w:r w:rsidRPr="005400E7">
        <w:rPr>
          <w:rFonts w:ascii="Times New Roman" w:eastAsia="MS Mincho" w:hAnsi="Times New Roman"/>
          <w:sz w:val="26"/>
          <w:szCs w:val="26"/>
        </w:rPr>
        <w:br/>
        <w:t xml:space="preserve">за счёт средств федерального бюджета по направлению подготовки </w:t>
      </w:r>
      <w:r w:rsidRPr="005400E7">
        <w:rPr>
          <w:rFonts w:ascii="Times New Roman" w:eastAsia="MS Mincho" w:hAnsi="Times New Roman"/>
          <w:sz w:val="26"/>
          <w:szCs w:val="26"/>
        </w:rPr>
        <w:br/>
        <w:t>«</w:t>
      </w:r>
      <w:r w:rsidRPr="005400E7">
        <w:rPr>
          <w:rFonts w:ascii="Times New Roman" w:hAnsi="Times New Roman"/>
          <w:sz w:val="26"/>
          <w:szCs w:val="26"/>
        </w:rPr>
        <w:t>35.03.07. Технология производства и переработки сельскохозяйственной продукции»</w:t>
      </w:r>
      <w:r w:rsidRPr="005400E7">
        <w:rPr>
          <w:rFonts w:ascii="Times New Roman" w:eastAsia="MS Mincho" w:hAnsi="Times New Roman"/>
          <w:sz w:val="26"/>
          <w:szCs w:val="26"/>
        </w:rPr>
        <w:t xml:space="preserve"> ввиду значительного количества невостребованных бюджетных мест по данному направлению, заведомо зная, что приём на обучение по программам бакалавриата К. возможен исключительно по результатам вступительных испытаний, обеспечила положительные результа</w:t>
      </w:r>
      <w:r>
        <w:rPr>
          <w:rFonts w:ascii="Times New Roman" w:eastAsia="MS Mincho" w:hAnsi="Times New Roman"/>
          <w:sz w:val="26"/>
          <w:szCs w:val="26"/>
        </w:rPr>
        <w:t xml:space="preserve">ты вступительных испытаний К., </w:t>
      </w:r>
      <w:r w:rsidRPr="005400E7">
        <w:rPr>
          <w:rFonts w:ascii="Times New Roman" w:eastAsia="MS Mincho" w:hAnsi="Times New Roman"/>
          <w:sz w:val="26"/>
          <w:szCs w:val="26"/>
        </w:rPr>
        <w:t xml:space="preserve">в связи с чем последняя была зачислена в ФГБОУ ВО Смоленская ГСХА на первый курс с 1 сентября 2021 года на очную форму обучения за счёт бюджетных ассигнований федерального бюджета в </w:t>
      </w:r>
      <w:r>
        <w:rPr>
          <w:rFonts w:ascii="Times New Roman" w:eastAsia="MS Mincho" w:hAnsi="Times New Roman"/>
          <w:sz w:val="26"/>
          <w:szCs w:val="26"/>
        </w:rPr>
        <w:t xml:space="preserve">рамках контрольных цифр приёма </w:t>
      </w:r>
      <w:r w:rsidRPr="005400E7">
        <w:rPr>
          <w:rFonts w:ascii="Times New Roman" w:eastAsia="MS Mincho" w:hAnsi="Times New Roman"/>
          <w:sz w:val="26"/>
          <w:szCs w:val="26"/>
        </w:rPr>
        <w:t>на направление подготовки «</w:t>
      </w:r>
      <w:r w:rsidRPr="005400E7">
        <w:rPr>
          <w:rFonts w:ascii="Times New Roman" w:hAnsi="Times New Roman"/>
          <w:sz w:val="26"/>
          <w:szCs w:val="26"/>
        </w:rPr>
        <w:t>35.03.07. Технология производства и переработки сельскохозяйственной продукции»</w:t>
      </w:r>
      <w:r w:rsidRPr="005400E7">
        <w:rPr>
          <w:rFonts w:ascii="Times New Roman" w:eastAsia="MS Mincho" w:hAnsi="Times New Roman"/>
          <w:sz w:val="26"/>
          <w:szCs w:val="26"/>
        </w:rPr>
        <w:t xml:space="preserve"> без фактического и надлежащего прохождения вступительных испытаний.</w:t>
      </w:r>
    </w:p>
    <w:p w:rsidR="00C6633D" w:rsidRPr="005400E7" w:rsidRDefault="00C6633D" w:rsidP="0015315D">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После чего К.</w:t>
      </w:r>
      <w:r w:rsidRPr="005400E7">
        <w:rPr>
          <w:rFonts w:ascii="Times New Roman" w:hAnsi="Times New Roman"/>
          <w:color w:val="000000"/>
          <w:sz w:val="26"/>
          <w:szCs w:val="26"/>
          <w:shd w:val="clear" w:color="auto" w:fill="FFFFFF"/>
        </w:rPr>
        <w:t xml:space="preserve"> в период с </w:t>
      </w:r>
      <w:r>
        <w:rPr>
          <w:rFonts w:ascii="Times New Roman" w:hAnsi="Times New Roman"/>
          <w:sz w:val="26"/>
          <w:szCs w:val="26"/>
        </w:rPr>
        <w:t xml:space="preserve">21 сентября 2021 года </w:t>
      </w:r>
      <w:r w:rsidRPr="005400E7">
        <w:rPr>
          <w:rFonts w:ascii="Times New Roman" w:hAnsi="Times New Roman"/>
          <w:sz w:val="26"/>
          <w:szCs w:val="26"/>
        </w:rPr>
        <w:t xml:space="preserve">по 22 октября 2022 года </w:t>
      </w:r>
      <w:r w:rsidRPr="005400E7">
        <w:rPr>
          <w:rFonts w:ascii="Times New Roman" w:eastAsia="MS Mincho" w:hAnsi="Times New Roman"/>
          <w:sz w:val="26"/>
          <w:szCs w:val="26"/>
        </w:rPr>
        <w:t>путём неоднократного осуществления безналичных переводов со своего расчётного счёта на</w:t>
      </w:r>
      <w:r>
        <w:rPr>
          <w:rFonts w:ascii="Times New Roman" w:eastAsia="MS Mincho" w:hAnsi="Times New Roman"/>
          <w:sz w:val="26"/>
          <w:szCs w:val="26"/>
        </w:rPr>
        <w:t xml:space="preserve"> расчётные счета, находившиеся </w:t>
      </w:r>
      <w:r w:rsidRPr="005400E7">
        <w:rPr>
          <w:rFonts w:ascii="Times New Roman" w:eastAsia="MS Mincho" w:hAnsi="Times New Roman"/>
          <w:sz w:val="26"/>
          <w:szCs w:val="26"/>
        </w:rPr>
        <w:t>в пользовании иного лица, перевела денежные средства на</w:t>
      </w:r>
      <w:r>
        <w:rPr>
          <w:rFonts w:ascii="Times New Roman" w:eastAsia="MS Mincho" w:hAnsi="Times New Roman"/>
          <w:sz w:val="26"/>
          <w:szCs w:val="26"/>
        </w:rPr>
        <w:t xml:space="preserve"> общую сумму </w:t>
      </w:r>
      <w:r w:rsidRPr="005400E7">
        <w:rPr>
          <w:rFonts w:ascii="Times New Roman" w:eastAsia="MS Mincho" w:hAnsi="Times New Roman"/>
          <w:sz w:val="26"/>
          <w:szCs w:val="26"/>
        </w:rPr>
        <w:t>39 300 рублей</w:t>
      </w:r>
      <w:r w:rsidRPr="005400E7">
        <w:rPr>
          <w:rFonts w:ascii="Times New Roman" w:hAnsi="Times New Roman"/>
          <w:sz w:val="26"/>
          <w:szCs w:val="26"/>
        </w:rPr>
        <w:t xml:space="preserve"> за совершение заведомо нез</w:t>
      </w:r>
      <w:r>
        <w:rPr>
          <w:rFonts w:ascii="Times New Roman" w:hAnsi="Times New Roman"/>
          <w:sz w:val="26"/>
          <w:szCs w:val="26"/>
        </w:rPr>
        <w:t xml:space="preserve">аконных действий, выражающихся </w:t>
      </w:r>
      <w:r w:rsidRPr="005400E7">
        <w:rPr>
          <w:rFonts w:ascii="Times New Roman" w:hAnsi="Times New Roman"/>
          <w:sz w:val="26"/>
          <w:szCs w:val="26"/>
        </w:rPr>
        <w:t>в оказании содействия в успешном обуче</w:t>
      </w:r>
      <w:r>
        <w:rPr>
          <w:rFonts w:ascii="Times New Roman" w:hAnsi="Times New Roman"/>
          <w:sz w:val="26"/>
          <w:szCs w:val="26"/>
        </w:rPr>
        <w:t xml:space="preserve">нии в ФГБОУ ВО Смоленская ГСХА </w:t>
      </w:r>
      <w:r w:rsidRPr="005400E7">
        <w:rPr>
          <w:rFonts w:ascii="Times New Roman" w:hAnsi="Times New Roman"/>
          <w:sz w:val="26"/>
          <w:szCs w:val="26"/>
        </w:rPr>
        <w:t>на очной форме обучения за счёт бюджетных ассигнований федерального бюджета без фактического посещения занятий, сдачи зачётов и экзаменов, которыми иное лицо распорядилось по своему усмотрению.</w:t>
      </w:r>
    </w:p>
    <w:p w:rsidR="00C6633D" w:rsidRPr="005400E7" w:rsidRDefault="00C6633D" w:rsidP="0015315D">
      <w:pPr>
        <w:widowControl w:val="0"/>
        <w:autoSpaceDE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Приговор в апелляционном порядке не обжаловался, вступил в законную силу 27 августа 2025 года.</w:t>
      </w:r>
    </w:p>
    <w:p w:rsidR="00C6633D" w:rsidRPr="005400E7" w:rsidRDefault="00C6633D" w:rsidP="0015315D">
      <w:pPr>
        <w:shd w:val="clear" w:color="auto" w:fill="FFFFFF"/>
        <w:tabs>
          <w:tab w:val="left" w:pos="-142"/>
        </w:tabs>
        <w:spacing w:line="240" w:lineRule="auto"/>
        <w:ind w:firstLine="708"/>
        <w:contextualSpacing/>
        <w:jc w:val="both"/>
        <w:rPr>
          <w:rFonts w:ascii="Times New Roman" w:hAnsi="Times New Roman"/>
          <w:sz w:val="26"/>
          <w:szCs w:val="26"/>
        </w:rPr>
      </w:pPr>
    </w:p>
    <w:p w:rsidR="00C6633D" w:rsidRPr="005400E7" w:rsidRDefault="00C6633D" w:rsidP="0015315D">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Смоленского районного суда Смоленской области </w:t>
      </w:r>
      <w:r w:rsidRPr="005400E7">
        <w:rPr>
          <w:rFonts w:ascii="Times New Roman" w:hAnsi="Times New Roman"/>
          <w:sz w:val="26"/>
          <w:szCs w:val="26"/>
        </w:rPr>
        <w:br/>
        <w:t>от 15 сентября 2025 года А</w:t>
      </w:r>
      <w:r>
        <w:rPr>
          <w:rFonts w:ascii="Times New Roman" w:hAnsi="Times New Roman"/>
          <w:sz w:val="26"/>
          <w:szCs w:val="26"/>
        </w:rPr>
        <w:t xml:space="preserve">. осуждена </w:t>
      </w:r>
      <w:r w:rsidRPr="005400E7">
        <w:rPr>
          <w:rFonts w:ascii="Times New Roman" w:hAnsi="Times New Roman"/>
          <w:sz w:val="26"/>
          <w:szCs w:val="26"/>
        </w:rPr>
        <w:t>по п. «е» ч. 3 ст. 286, п. «г» ч. 3 ст. 158 УК РФ с п</w:t>
      </w:r>
      <w:r>
        <w:rPr>
          <w:rFonts w:ascii="Times New Roman" w:hAnsi="Times New Roman"/>
          <w:sz w:val="26"/>
          <w:szCs w:val="26"/>
        </w:rPr>
        <w:t xml:space="preserve">рименением с ч. 3 ст. 69 УК РФ </w:t>
      </w:r>
      <w:r w:rsidRPr="005400E7">
        <w:rPr>
          <w:rFonts w:ascii="Times New Roman" w:hAnsi="Times New Roman"/>
          <w:sz w:val="26"/>
          <w:szCs w:val="26"/>
        </w:rPr>
        <w:t>к 4 годам лишения свободы с лишением права заним</w:t>
      </w:r>
      <w:r>
        <w:rPr>
          <w:rFonts w:ascii="Times New Roman" w:hAnsi="Times New Roman"/>
          <w:sz w:val="26"/>
          <w:szCs w:val="26"/>
        </w:rPr>
        <w:t xml:space="preserve">аться деятельностью, связанной </w:t>
      </w:r>
      <w:r w:rsidRPr="005400E7">
        <w:rPr>
          <w:rFonts w:ascii="Times New Roman" w:hAnsi="Times New Roman"/>
          <w:sz w:val="26"/>
          <w:szCs w:val="26"/>
        </w:rPr>
        <w:t>с осуществлением организационно-распорядительных и административно-хозяйст</w:t>
      </w:r>
      <w:r>
        <w:rPr>
          <w:rFonts w:ascii="Times New Roman" w:hAnsi="Times New Roman"/>
          <w:sz w:val="26"/>
          <w:szCs w:val="26"/>
        </w:rPr>
        <w:t xml:space="preserve">венных функций в сфере оказания </w:t>
      </w:r>
      <w:r w:rsidRPr="005400E7">
        <w:rPr>
          <w:rFonts w:ascii="Times New Roman" w:hAnsi="Times New Roman"/>
          <w:sz w:val="26"/>
          <w:szCs w:val="26"/>
        </w:rPr>
        <w:t>меди</w:t>
      </w:r>
      <w:r>
        <w:rPr>
          <w:rFonts w:ascii="Times New Roman" w:hAnsi="Times New Roman"/>
          <w:sz w:val="26"/>
          <w:szCs w:val="26"/>
        </w:rPr>
        <w:t xml:space="preserve">цинских услуг, на срок 2 года. </w:t>
      </w:r>
      <w:r w:rsidRPr="005400E7">
        <w:rPr>
          <w:rFonts w:ascii="Times New Roman" w:hAnsi="Times New Roman"/>
          <w:sz w:val="26"/>
          <w:szCs w:val="26"/>
        </w:rPr>
        <w:t xml:space="preserve">На основании ст. 73 УК РФ назначенное А. наказание в виде лишения свободы постановлено считать условным с испытательным сроком 3 года. </w:t>
      </w:r>
    </w:p>
    <w:p w:rsidR="00C6633D" w:rsidRPr="005400E7" w:rsidRDefault="00C6633D" w:rsidP="0015315D">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А. признана виновной в превышении должностных полномочий, то есть совершении должностным </w:t>
      </w:r>
      <w:r>
        <w:rPr>
          <w:rFonts w:ascii="Times New Roman" w:hAnsi="Times New Roman"/>
          <w:sz w:val="26"/>
          <w:szCs w:val="26"/>
        </w:rPr>
        <w:t xml:space="preserve">лицом действий, явно выходящих </w:t>
      </w:r>
      <w:r w:rsidRPr="005400E7">
        <w:rPr>
          <w:rFonts w:ascii="Times New Roman" w:hAnsi="Times New Roman"/>
          <w:sz w:val="26"/>
          <w:szCs w:val="26"/>
        </w:rPr>
        <w:t xml:space="preserve">за пределы его полномочий и повлекших существенное нарушение прав и законных интересов граждан, охраняемых законом интересов государства, из корыстной заинтересованности; в краже, то есть тайном хищение чужого имущества, совершённом с банковского счёта (при отсутствии признаков преступления, предусмотренного ст. 159.3 УК РФ). </w:t>
      </w:r>
    </w:p>
    <w:p w:rsidR="00C6633D" w:rsidRPr="005400E7" w:rsidRDefault="00C6633D" w:rsidP="0015315D">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В период с 25 июля 2024 года до 10 октября 2024 года А., являясь должностным лицом, постоянно выполняющим организационно-распорядительные функции в отделении специализированного типа для принудительного лечения № 12 ОГБУЗ «СОКПБ», находясь на рабочем месте, действуя во исполнение внезапно</w:t>
      </w:r>
      <w:r>
        <w:rPr>
          <w:rFonts w:ascii="Times New Roman" w:hAnsi="Times New Roman"/>
          <w:sz w:val="26"/>
          <w:szCs w:val="26"/>
        </w:rPr>
        <w:t xml:space="preserve"> возникшего преступного умысла </w:t>
      </w:r>
      <w:r w:rsidRPr="005400E7">
        <w:rPr>
          <w:rFonts w:ascii="Times New Roman" w:hAnsi="Times New Roman"/>
          <w:sz w:val="26"/>
          <w:szCs w:val="26"/>
        </w:rPr>
        <w:t>на совершение тайного хищения денежных средств, находившихся на расчётном счёте Ж., из корыстной заинтересованн</w:t>
      </w:r>
      <w:r>
        <w:rPr>
          <w:rFonts w:ascii="Times New Roman" w:hAnsi="Times New Roman"/>
          <w:sz w:val="26"/>
          <w:szCs w:val="26"/>
        </w:rPr>
        <w:t xml:space="preserve">ости, вопреки интересам службы </w:t>
      </w:r>
      <w:r w:rsidRPr="005400E7">
        <w:rPr>
          <w:rFonts w:ascii="Times New Roman" w:hAnsi="Times New Roman"/>
          <w:sz w:val="26"/>
          <w:szCs w:val="26"/>
        </w:rPr>
        <w:t>в ОГБУЗ «СОКПБ», явно выходя за пределы своих полномочий, совершила незаконные действия в личных интересах, для п</w:t>
      </w:r>
      <w:r>
        <w:rPr>
          <w:rFonts w:ascii="Times New Roman" w:hAnsi="Times New Roman"/>
          <w:sz w:val="26"/>
          <w:szCs w:val="26"/>
        </w:rPr>
        <w:t xml:space="preserve">олучения имущественной выгоды, </w:t>
      </w:r>
      <w:r w:rsidRPr="005400E7">
        <w:rPr>
          <w:rFonts w:ascii="Times New Roman" w:hAnsi="Times New Roman"/>
          <w:sz w:val="26"/>
          <w:szCs w:val="26"/>
        </w:rPr>
        <w:t xml:space="preserve">а именно дала заведомо незаконное устное указание старшей медицинской сестре С., о передаче А. банковской карты, принадлежащей Ж., что С. было выполнено. </w:t>
      </w:r>
    </w:p>
    <w:p w:rsidR="00C6633D" w:rsidRPr="005400E7" w:rsidRDefault="00C6633D" w:rsidP="0015315D">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Получив доступ к распоряжению денежными средствами, находящимися </w:t>
      </w:r>
      <w:r w:rsidRPr="005400E7">
        <w:rPr>
          <w:rFonts w:ascii="Times New Roman" w:hAnsi="Times New Roman"/>
          <w:sz w:val="26"/>
          <w:szCs w:val="26"/>
        </w:rPr>
        <w:br/>
        <w:t>на расчётном счёте Ж., А. в период с 1</w:t>
      </w:r>
      <w:r>
        <w:rPr>
          <w:rFonts w:ascii="Times New Roman" w:hAnsi="Times New Roman"/>
          <w:sz w:val="26"/>
          <w:szCs w:val="26"/>
        </w:rPr>
        <w:t xml:space="preserve">0 октября 2024 года </w:t>
      </w:r>
      <w:r w:rsidRPr="005400E7">
        <w:rPr>
          <w:rFonts w:ascii="Times New Roman" w:hAnsi="Times New Roman"/>
          <w:sz w:val="26"/>
          <w:szCs w:val="26"/>
        </w:rPr>
        <w:t>по 13 ноября 2024 года, находясь в различных местах г. Смоленска и Смоленской области, тайно похитила с его расчётного с</w:t>
      </w:r>
      <w:r>
        <w:rPr>
          <w:rFonts w:ascii="Times New Roman" w:hAnsi="Times New Roman"/>
          <w:sz w:val="26"/>
          <w:szCs w:val="26"/>
        </w:rPr>
        <w:t xml:space="preserve">чёта денежные средства в сумме </w:t>
      </w:r>
      <w:r w:rsidRPr="005400E7">
        <w:rPr>
          <w:rFonts w:ascii="Times New Roman" w:hAnsi="Times New Roman"/>
          <w:sz w:val="26"/>
          <w:szCs w:val="26"/>
        </w:rPr>
        <w:t>301 275,71 рублей, что является крупным размером.</w:t>
      </w:r>
    </w:p>
    <w:p w:rsidR="00C6633D" w:rsidRPr="005400E7" w:rsidRDefault="00C6633D" w:rsidP="0015315D">
      <w:pPr>
        <w:widowControl w:val="0"/>
        <w:autoSpaceDE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 в апелляционном порядке не обжаловался, вступил в законную силу 1 октября 2025 года. </w:t>
      </w:r>
    </w:p>
    <w:p w:rsidR="00C6633D" w:rsidRPr="005400E7" w:rsidRDefault="00C6633D" w:rsidP="0015315D">
      <w:pPr>
        <w:shd w:val="clear" w:color="auto" w:fill="FFFFFF"/>
        <w:tabs>
          <w:tab w:val="left" w:pos="-142"/>
        </w:tabs>
        <w:spacing w:line="240" w:lineRule="auto"/>
        <w:ind w:firstLine="708"/>
        <w:contextualSpacing/>
        <w:jc w:val="both"/>
        <w:rPr>
          <w:rFonts w:ascii="Times New Roman" w:hAnsi="Times New Roman"/>
          <w:sz w:val="26"/>
          <w:szCs w:val="26"/>
        </w:rPr>
      </w:pPr>
    </w:p>
    <w:p w:rsidR="00C6633D" w:rsidRPr="005400E7" w:rsidRDefault="00C6633D" w:rsidP="0015315D">
      <w:pPr>
        <w:spacing w:line="240" w:lineRule="auto"/>
        <w:ind w:right="57"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Руднянского районного суда Смоленской области </w:t>
      </w:r>
      <w:r w:rsidRPr="005400E7">
        <w:rPr>
          <w:rFonts w:ascii="Times New Roman" w:hAnsi="Times New Roman"/>
          <w:sz w:val="26"/>
          <w:szCs w:val="26"/>
        </w:rPr>
        <w:br/>
        <w:t>от 4 сентября 2025 года Ф</w:t>
      </w:r>
      <w:r>
        <w:rPr>
          <w:rFonts w:ascii="Times New Roman" w:hAnsi="Times New Roman"/>
          <w:sz w:val="26"/>
          <w:szCs w:val="26"/>
        </w:rPr>
        <w:t xml:space="preserve">. осуждён </w:t>
      </w:r>
      <w:r w:rsidRPr="005400E7">
        <w:rPr>
          <w:rFonts w:ascii="Times New Roman" w:hAnsi="Times New Roman"/>
          <w:sz w:val="26"/>
          <w:szCs w:val="26"/>
        </w:rPr>
        <w:t>по ч. 3 ст. 30, ч. 3 ст. 291 УК РФ с применением ст. 70 УК РФ по совокупности приговоров с приговором Чертанов</w:t>
      </w:r>
      <w:r>
        <w:rPr>
          <w:rFonts w:ascii="Times New Roman" w:hAnsi="Times New Roman"/>
          <w:sz w:val="26"/>
          <w:szCs w:val="26"/>
        </w:rPr>
        <w:t xml:space="preserve">ского районного суда г. Москвы </w:t>
      </w:r>
      <w:r w:rsidRPr="005400E7">
        <w:rPr>
          <w:rFonts w:ascii="Times New Roman" w:hAnsi="Times New Roman"/>
          <w:sz w:val="26"/>
          <w:szCs w:val="26"/>
        </w:rPr>
        <w:t xml:space="preserve">от 27 декабря 2023 года и приговором Тверского районного суда </w:t>
      </w:r>
      <w:r>
        <w:rPr>
          <w:rFonts w:ascii="Times New Roman" w:hAnsi="Times New Roman"/>
          <w:sz w:val="26"/>
          <w:szCs w:val="26"/>
        </w:rPr>
        <w:t xml:space="preserve">                г. Москвы </w:t>
      </w:r>
      <w:r w:rsidRPr="005400E7">
        <w:rPr>
          <w:rFonts w:ascii="Times New Roman" w:hAnsi="Times New Roman"/>
          <w:sz w:val="26"/>
          <w:szCs w:val="26"/>
        </w:rPr>
        <w:t xml:space="preserve">от 23 декабря 2024 года к 2 годам лишения свободы с отбыванием наказания в исправительной колонии общего режима. </w:t>
      </w:r>
    </w:p>
    <w:p w:rsidR="00C6633D" w:rsidRPr="005400E7" w:rsidRDefault="00C6633D" w:rsidP="0015315D">
      <w:pPr>
        <w:spacing w:line="240" w:lineRule="auto"/>
        <w:ind w:right="57" w:firstLine="708"/>
        <w:contextualSpacing/>
        <w:jc w:val="both"/>
        <w:rPr>
          <w:rFonts w:ascii="Times New Roman" w:hAnsi="Times New Roman"/>
          <w:color w:val="000000"/>
          <w:sz w:val="26"/>
          <w:szCs w:val="26"/>
          <w:shd w:val="clear" w:color="auto" w:fill="FFFFFF"/>
        </w:rPr>
      </w:pPr>
      <w:r w:rsidRPr="005400E7">
        <w:rPr>
          <w:rFonts w:ascii="Times New Roman" w:hAnsi="Times New Roman"/>
          <w:sz w:val="26"/>
          <w:szCs w:val="26"/>
        </w:rPr>
        <w:t xml:space="preserve">Ф. признан виновным в совершении покушения на дачу взятки, то есть умышленных действий лица, непосредственно направленных на дачу взятки должностному лицу лично за заведомо незаконное бездействие, если при этом преступление не доведено до конца по независящим от этого лица обстоятельствам. </w:t>
      </w:r>
    </w:p>
    <w:p w:rsidR="00C6633D" w:rsidRPr="005400E7" w:rsidRDefault="00C6633D" w:rsidP="0015315D">
      <w:pPr>
        <w:spacing w:line="240" w:lineRule="auto"/>
        <w:ind w:right="57" w:firstLine="708"/>
        <w:contextualSpacing/>
        <w:jc w:val="both"/>
        <w:rPr>
          <w:rFonts w:ascii="Times New Roman" w:hAnsi="Times New Roman"/>
          <w:bCs/>
          <w:sz w:val="26"/>
          <w:szCs w:val="26"/>
        </w:rPr>
      </w:pPr>
      <w:r w:rsidRPr="005400E7">
        <w:rPr>
          <w:rFonts w:ascii="Times New Roman" w:hAnsi="Times New Roman"/>
          <w:bCs/>
          <w:sz w:val="26"/>
          <w:szCs w:val="26"/>
        </w:rPr>
        <w:t xml:space="preserve">2 мая 2025 года Ф. на транспортном средстве марки «Форд» </w:t>
      </w:r>
      <w:r w:rsidRPr="005400E7">
        <w:rPr>
          <w:rFonts w:ascii="Times New Roman" w:hAnsi="Times New Roman"/>
          <w:bCs/>
          <w:sz w:val="26"/>
          <w:szCs w:val="26"/>
        </w:rPr>
        <w:br/>
        <w:t xml:space="preserve">с партией свежих срезанных цветов прибыл на 447 км автодороги Р-120 </w:t>
      </w:r>
      <w:r w:rsidRPr="005400E7">
        <w:rPr>
          <w:rFonts w:ascii="Times New Roman" w:hAnsi="Times New Roman"/>
          <w:bCs/>
          <w:sz w:val="26"/>
          <w:szCs w:val="26"/>
        </w:rPr>
        <w:br/>
        <w:t>«Орел-Брянск-Смоленск-Беларусь» в Руднянском районе Смоленской области, остановился для таможенного контроля в районе таможенного поста, расположенного непосредственно на участке Государственной границы с Республикой Беларусь.</w:t>
      </w:r>
    </w:p>
    <w:p w:rsidR="00C6633D" w:rsidRPr="005400E7" w:rsidRDefault="00C6633D" w:rsidP="0015315D">
      <w:pPr>
        <w:spacing w:line="240" w:lineRule="auto"/>
        <w:ind w:right="57" w:firstLine="708"/>
        <w:contextualSpacing/>
        <w:jc w:val="both"/>
        <w:rPr>
          <w:rFonts w:ascii="Times New Roman" w:hAnsi="Times New Roman"/>
          <w:bCs/>
          <w:sz w:val="26"/>
          <w:szCs w:val="26"/>
        </w:rPr>
      </w:pPr>
      <w:r w:rsidRPr="005400E7">
        <w:rPr>
          <w:rFonts w:ascii="Times New Roman" w:hAnsi="Times New Roman"/>
          <w:bCs/>
          <w:sz w:val="26"/>
          <w:szCs w:val="26"/>
        </w:rPr>
        <w:t xml:space="preserve">Находясь на указанном участке, в зоне таможенного контроля, </w:t>
      </w:r>
      <w:r w:rsidRPr="005400E7">
        <w:rPr>
          <w:rFonts w:ascii="Times New Roman" w:hAnsi="Times New Roman"/>
          <w:bCs/>
          <w:sz w:val="26"/>
          <w:szCs w:val="26"/>
        </w:rPr>
        <w:br/>
        <w:t>у Ф., будучи достоверно осведомлённого о том, что в отсутствии необходимой для выезда из Российской Федерации в Республику Беларусь товаросопроводительной и фитосанитарн</w:t>
      </w:r>
      <w:r>
        <w:rPr>
          <w:rFonts w:ascii="Times New Roman" w:hAnsi="Times New Roman"/>
          <w:bCs/>
          <w:sz w:val="26"/>
          <w:szCs w:val="26"/>
        </w:rPr>
        <w:t xml:space="preserve">ой документации на перевозимую </w:t>
      </w:r>
      <w:r w:rsidRPr="005400E7">
        <w:rPr>
          <w:rFonts w:ascii="Times New Roman" w:hAnsi="Times New Roman"/>
          <w:bCs/>
          <w:sz w:val="26"/>
          <w:szCs w:val="26"/>
        </w:rPr>
        <w:t>им партию товара, на данном участке границы выезд не допускается, возник преступный умысел, направленный на дачу взятки должностному лицу - ведущему инспектору отдела по контролю за ввозом и оборотом товаров службы таможенного контроля после выпуска товаров Смоленской таможни У. за совершение заведомо незаконных действий, выраженных в организации беспрепятственного проезда через Государственную границу Российской Федерации в Республику Беларусь транспортного средства под его управлением с перевозимым им товаром, в нарушении порядка вывоза подкарантинной продукции из Российской Федерации.</w:t>
      </w:r>
    </w:p>
    <w:p w:rsidR="00C6633D" w:rsidRPr="005400E7" w:rsidRDefault="00C6633D" w:rsidP="0015315D">
      <w:pPr>
        <w:spacing w:line="240" w:lineRule="auto"/>
        <w:ind w:right="57" w:firstLine="708"/>
        <w:contextualSpacing/>
        <w:jc w:val="both"/>
        <w:rPr>
          <w:rFonts w:ascii="Times New Roman" w:hAnsi="Times New Roman"/>
          <w:bCs/>
          <w:sz w:val="26"/>
          <w:szCs w:val="26"/>
        </w:rPr>
      </w:pPr>
      <w:r w:rsidRPr="005400E7">
        <w:rPr>
          <w:rFonts w:ascii="Times New Roman" w:hAnsi="Times New Roman"/>
          <w:bCs/>
          <w:sz w:val="26"/>
          <w:szCs w:val="26"/>
        </w:rPr>
        <w:t>С этой целью Ф., осознавая, что У. является должностным лицом и находится при исполнении своих должностных обязанностей, передал последнему лично денежные средства в сумме 15 000 рублей в качестве взятки за совершение заведомо незаконных действий, выразившихся в организации беспрепятственного проезда через Государственную границу Российской Федерации в Республику Беларусь транспортного средства под его управлением с перевозимым им товаром - свежими срезанными цветами, в нарушении порядка вывоза подкарантинной продукции из Российской Федерации.</w:t>
      </w:r>
    </w:p>
    <w:p w:rsidR="00C6633D" w:rsidRPr="005400E7" w:rsidRDefault="00C6633D" w:rsidP="0015315D">
      <w:pPr>
        <w:spacing w:line="240" w:lineRule="auto"/>
        <w:ind w:right="57" w:firstLine="708"/>
        <w:contextualSpacing/>
        <w:jc w:val="both"/>
        <w:rPr>
          <w:rFonts w:ascii="Times New Roman" w:hAnsi="Times New Roman"/>
          <w:bCs/>
          <w:sz w:val="26"/>
          <w:szCs w:val="26"/>
        </w:rPr>
      </w:pPr>
      <w:r w:rsidRPr="005400E7">
        <w:rPr>
          <w:rFonts w:ascii="Times New Roman" w:hAnsi="Times New Roman"/>
          <w:bCs/>
          <w:sz w:val="26"/>
          <w:szCs w:val="26"/>
        </w:rPr>
        <w:t>Довести свой прямой преступный умысел, направленный на дачу взятки сотруднику Смоленской таможни У., до конца Ф. не смог по независящим от него обстоят</w:t>
      </w:r>
      <w:r>
        <w:rPr>
          <w:rFonts w:ascii="Times New Roman" w:hAnsi="Times New Roman"/>
          <w:bCs/>
          <w:sz w:val="26"/>
          <w:szCs w:val="26"/>
        </w:rPr>
        <w:t xml:space="preserve">ельствам, в связи с отказом У. </w:t>
      </w:r>
      <w:r w:rsidRPr="005400E7">
        <w:rPr>
          <w:rFonts w:ascii="Times New Roman" w:hAnsi="Times New Roman"/>
          <w:bCs/>
          <w:sz w:val="26"/>
          <w:szCs w:val="26"/>
        </w:rPr>
        <w:t>от получения денежных средств от Ф. и пресечением незаконных действий последнего.</w:t>
      </w:r>
    </w:p>
    <w:p w:rsidR="00C6633D" w:rsidRPr="005400E7" w:rsidRDefault="00C6633D" w:rsidP="00282E58">
      <w:pPr>
        <w:spacing w:line="240" w:lineRule="auto"/>
        <w:ind w:right="57" w:firstLine="708"/>
        <w:contextualSpacing/>
        <w:jc w:val="both"/>
        <w:rPr>
          <w:rFonts w:ascii="Times New Roman" w:hAnsi="Times New Roman"/>
          <w:sz w:val="26"/>
          <w:szCs w:val="26"/>
        </w:rPr>
      </w:pPr>
      <w:r w:rsidRPr="005400E7">
        <w:rPr>
          <w:rFonts w:ascii="Times New Roman" w:hAnsi="Times New Roman"/>
          <w:sz w:val="26"/>
          <w:szCs w:val="26"/>
        </w:rPr>
        <w:t xml:space="preserve">Приговор в апелляционном порядке не обжаловался, вступил в законную силу 22 сентября 2025 года. </w:t>
      </w:r>
    </w:p>
    <w:p w:rsidR="00C6633D" w:rsidRPr="005400E7" w:rsidRDefault="00C6633D" w:rsidP="00282E58">
      <w:pPr>
        <w:spacing w:line="240" w:lineRule="auto"/>
        <w:ind w:right="57" w:firstLine="708"/>
        <w:contextualSpacing/>
        <w:jc w:val="both"/>
        <w:rPr>
          <w:rFonts w:ascii="Times New Roman" w:hAnsi="Times New Roman"/>
          <w:sz w:val="26"/>
          <w:szCs w:val="26"/>
        </w:rPr>
      </w:pPr>
    </w:p>
    <w:p w:rsidR="00C6633D" w:rsidRPr="005400E7" w:rsidRDefault="00C6633D" w:rsidP="0048577D">
      <w:pPr>
        <w:spacing w:line="240" w:lineRule="auto"/>
        <w:ind w:right="57"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Промышленного районного суда г. Смоленска </w:t>
      </w:r>
      <w:r w:rsidRPr="005400E7">
        <w:rPr>
          <w:rFonts w:ascii="Times New Roman" w:hAnsi="Times New Roman"/>
          <w:sz w:val="26"/>
          <w:szCs w:val="26"/>
        </w:rPr>
        <w:br/>
        <w:t>от 22 сентября 2025 года Л</w:t>
      </w:r>
      <w:r>
        <w:rPr>
          <w:rFonts w:ascii="Times New Roman" w:hAnsi="Times New Roman"/>
          <w:sz w:val="26"/>
          <w:szCs w:val="26"/>
        </w:rPr>
        <w:t xml:space="preserve">. осуждена </w:t>
      </w:r>
      <w:r w:rsidRPr="005400E7">
        <w:rPr>
          <w:rFonts w:ascii="Times New Roman" w:hAnsi="Times New Roman"/>
          <w:sz w:val="26"/>
          <w:szCs w:val="26"/>
        </w:rPr>
        <w:t xml:space="preserve">по ч. 3 ст. 160 УК РФ к 2 годам лишения свободы. В соответствии со ст. 73 УК РФ назначенное наказание постановлено считать </w:t>
      </w:r>
      <w:r>
        <w:rPr>
          <w:rFonts w:ascii="Times New Roman" w:hAnsi="Times New Roman"/>
          <w:sz w:val="26"/>
          <w:szCs w:val="26"/>
        </w:rPr>
        <w:t xml:space="preserve">условно с испытательным сроком </w:t>
      </w:r>
      <w:r w:rsidRPr="005400E7">
        <w:rPr>
          <w:rFonts w:ascii="Times New Roman" w:hAnsi="Times New Roman"/>
          <w:sz w:val="26"/>
          <w:szCs w:val="26"/>
        </w:rPr>
        <w:t xml:space="preserve">2 года. </w:t>
      </w:r>
    </w:p>
    <w:p w:rsidR="00C6633D" w:rsidRPr="005400E7" w:rsidRDefault="00C6633D" w:rsidP="00D35602">
      <w:pPr>
        <w:spacing w:line="240" w:lineRule="auto"/>
        <w:ind w:right="57" w:firstLine="708"/>
        <w:contextualSpacing/>
        <w:jc w:val="both"/>
        <w:rPr>
          <w:rFonts w:ascii="Times New Roman" w:hAnsi="Times New Roman"/>
          <w:sz w:val="26"/>
          <w:szCs w:val="26"/>
        </w:rPr>
      </w:pPr>
      <w:r w:rsidRPr="005400E7">
        <w:rPr>
          <w:rFonts w:ascii="Times New Roman" w:hAnsi="Times New Roman"/>
          <w:sz w:val="26"/>
          <w:szCs w:val="26"/>
        </w:rPr>
        <w:t xml:space="preserve">Взыскано с </w:t>
      </w:r>
      <w:r w:rsidRPr="005400E7">
        <w:rPr>
          <w:rFonts w:ascii="Times New Roman" w:hAnsi="Times New Roman"/>
          <w:noProof/>
          <w:sz w:val="26"/>
          <w:szCs w:val="26"/>
        </w:rPr>
        <w:t>Л.</w:t>
      </w:r>
      <w:r w:rsidRPr="005400E7">
        <w:rPr>
          <w:rFonts w:ascii="Times New Roman" w:hAnsi="Times New Roman"/>
          <w:sz w:val="26"/>
          <w:szCs w:val="26"/>
        </w:rPr>
        <w:t xml:space="preserve"> в счёт в</w:t>
      </w:r>
      <w:r>
        <w:rPr>
          <w:rFonts w:ascii="Times New Roman" w:hAnsi="Times New Roman"/>
          <w:sz w:val="26"/>
          <w:szCs w:val="26"/>
        </w:rPr>
        <w:t xml:space="preserve">озмещения материального ущерба </w:t>
      </w:r>
      <w:r w:rsidRPr="005400E7">
        <w:rPr>
          <w:rFonts w:ascii="Times New Roman" w:hAnsi="Times New Roman"/>
          <w:sz w:val="26"/>
          <w:szCs w:val="26"/>
        </w:rPr>
        <w:t>в пользу Управления Федеральной почтов</w:t>
      </w:r>
      <w:r>
        <w:rPr>
          <w:rFonts w:ascii="Times New Roman" w:hAnsi="Times New Roman"/>
          <w:sz w:val="26"/>
          <w:szCs w:val="26"/>
        </w:rPr>
        <w:t xml:space="preserve">ой связи по Смоленской области </w:t>
      </w:r>
      <w:r w:rsidRPr="005400E7">
        <w:rPr>
          <w:rFonts w:ascii="Times New Roman" w:hAnsi="Times New Roman"/>
          <w:sz w:val="26"/>
          <w:szCs w:val="26"/>
        </w:rPr>
        <w:t xml:space="preserve">АО «Почта России» </w:t>
      </w:r>
      <w:r>
        <w:rPr>
          <w:rFonts w:ascii="Times New Roman" w:hAnsi="Times New Roman"/>
          <w:sz w:val="26"/>
          <w:szCs w:val="26"/>
        </w:rPr>
        <w:t xml:space="preserve">               </w:t>
      </w:r>
      <w:r w:rsidRPr="005400E7">
        <w:rPr>
          <w:rFonts w:ascii="Times New Roman" w:hAnsi="Times New Roman"/>
          <w:sz w:val="26"/>
          <w:szCs w:val="26"/>
        </w:rPr>
        <w:t xml:space="preserve">234 825,40 рублей. </w:t>
      </w:r>
    </w:p>
    <w:p w:rsidR="00C6633D" w:rsidRPr="005400E7" w:rsidRDefault="00C6633D" w:rsidP="00282E58">
      <w:pPr>
        <w:spacing w:line="240" w:lineRule="auto"/>
        <w:ind w:right="57" w:firstLine="708"/>
        <w:contextualSpacing/>
        <w:jc w:val="both"/>
        <w:rPr>
          <w:rFonts w:ascii="Times New Roman" w:hAnsi="Times New Roman"/>
          <w:sz w:val="26"/>
          <w:szCs w:val="26"/>
        </w:rPr>
      </w:pPr>
      <w:r w:rsidRPr="005400E7">
        <w:rPr>
          <w:rFonts w:ascii="Times New Roman" w:hAnsi="Times New Roman"/>
          <w:sz w:val="26"/>
          <w:szCs w:val="26"/>
        </w:rPr>
        <w:t xml:space="preserve">Л. признана виновной в присвоении, то есть хищении чужого имущества, вверенного виновному, совершённом с использованием своего служебного положения. </w:t>
      </w:r>
    </w:p>
    <w:p w:rsidR="00C6633D" w:rsidRPr="005400E7" w:rsidRDefault="00C6633D" w:rsidP="0015315D">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Л., являясь начальником отделения почтовой связи </w:t>
      </w:r>
      <w:r w:rsidRPr="005400E7">
        <w:rPr>
          <w:rFonts w:ascii="Times New Roman" w:hAnsi="Times New Roman"/>
          <w:color w:val="000000"/>
          <w:sz w:val="26"/>
          <w:szCs w:val="26"/>
          <w:shd w:val="clear" w:color="auto" w:fill="FFFFFF"/>
        </w:rPr>
        <w:t xml:space="preserve">№ 9 </w:t>
      </w:r>
      <w:r w:rsidRPr="005400E7">
        <w:rPr>
          <w:rFonts w:ascii="Times New Roman" w:hAnsi="Times New Roman"/>
          <w:sz w:val="26"/>
          <w:szCs w:val="26"/>
        </w:rPr>
        <w:t>Смоленского Почтамта УФПС по Смоленской области АО «Почта России», в силу возложенных на неё обязанностей и предоставленных полномочий, являлась лицом, постоянно выполняющим административно - хозяйственные функции в организации - Управление Федеральной почтовой связи по Смоленской области АО «Почта России», в том числе и по распоряжению вверенными ей денежными средствами, поступавшими в операционную кассу отделения почтовой связи № 9 Смоленского Почтамта УФПС по Смоленской области АО «Почта России».</w:t>
      </w:r>
    </w:p>
    <w:p w:rsidR="00C6633D" w:rsidRPr="005400E7" w:rsidRDefault="00C6633D" w:rsidP="0015315D">
      <w:pPr>
        <w:spacing w:after="0" w:line="240" w:lineRule="auto"/>
        <w:ind w:firstLine="708"/>
        <w:jc w:val="both"/>
        <w:rPr>
          <w:rFonts w:ascii="Times New Roman" w:hAnsi="Times New Roman"/>
          <w:color w:val="000000"/>
          <w:sz w:val="26"/>
          <w:szCs w:val="26"/>
          <w:shd w:val="clear" w:color="auto" w:fill="FFFFFF"/>
        </w:rPr>
      </w:pPr>
      <w:r w:rsidRPr="005400E7">
        <w:rPr>
          <w:rFonts w:ascii="Times New Roman" w:hAnsi="Times New Roman"/>
          <w:color w:val="000000"/>
          <w:sz w:val="26"/>
          <w:szCs w:val="26"/>
          <w:shd w:val="clear" w:color="auto" w:fill="FFFFFF"/>
        </w:rPr>
        <w:t xml:space="preserve"> В период времени с 3 декабря 2024 года по 18 декабря 2024 года</w:t>
      </w:r>
      <w:r w:rsidRPr="005400E7">
        <w:rPr>
          <w:rFonts w:ascii="Times New Roman" w:hAnsi="Times New Roman"/>
          <w:color w:val="000000"/>
          <w:sz w:val="26"/>
          <w:szCs w:val="26"/>
          <w:shd w:val="clear" w:color="auto" w:fill="FFFFFF"/>
        </w:rPr>
        <w:br/>
        <w:t xml:space="preserve"> Л. в целях материального обогащения, используя своё служебное положение и предоставленный в связи с этим доступ к программе «ЕАС», неоднократно осуществила переводы денежных средств в программе «ЕАС</w:t>
      </w:r>
      <w:r>
        <w:rPr>
          <w:rFonts w:ascii="Times New Roman" w:hAnsi="Times New Roman"/>
          <w:color w:val="000000"/>
          <w:sz w:val="26"/>
          <w:szCs w:val="26"/>
          <w:shd w:val="clear" w:color="auto" w:fill="FFFFFF"/>
        </w:rPr>
        <w:t xml:space="preserve">» </w:t>
      </w:r>
      <w:r w:rsidRPr="005400E7">
        <w:rPr>
          <w:rFonts w:ascii="Times New Roman" w:hAnsi="Times New Roman"/>
          <w:color w:val="000000"/>
          <w:sz w:val="26"/>
          <w:szCs w:val="26"/>
          <w:shd w:val="clear" w:color="auto" w:fill="FFFFFF"/>
        </w:rPr>
        <w:t>на расчетный счёт АО «Почта банк», откр</w:t>
      </w:r>
      <w:r>
        <w:rPr>
          <w:rFonts w:ascii="Times New Roman" w:hAnsi="Times New Roman"/>
          <w:color w:val="000000"/>
          <w:sz w:val="26"/>
          <w:szCs w:val="26"/>
          <w:shd w:val="clear" w:color="auto" w:fill="FFFFFF"/>
        </w:rPr>
        <w:t xml:space="preserve">ытый на её имя, на общую сумму </w:t>
      </w:r>
      <w:r w:rsidRPr="005400E7">
        <w:rPr>
          <w:rFonts w:ascii="Times New Roman" w:hAnsi="Times New Roman"/>
          <w:color w:val="000000"/>
          <w:sz w:val="26"/>
          <w:szCs w:val="26"/>
          <w:shd w:val="clear" w:color="auto" w:fill="FFFFFF"/>
        </w:rPr>
        <w:t>192 700 рублей, а также выставляла недостоверные сведения о единовременных выплатах и ЖКХ в программе «ЕАС» в графе «расходы» и реальном остатке наличных денежных средств в операцион</w:t>
      </w:r>
      <w:r>
        <w:rPr>
          <w:rFonts w:ascii="Times New Roman" w:hAnsi="Times New Roman"/>
          <w:color w:val="000000"/>
          <w:sz w:val="26"/>
          <w:szCs w:val="26"/>
          <w:shd w:val="clear" w:color="auto" w:fill="FFFFFF"/>
        </w:rPr>
        <w:t xml:space="preserve">ной кассе на общую сумму </w:t>
      </w:r>
      <w:r w:rsidRPr="005400E7">
        <w:rPr>
          <w:rFonts w:ascii="Times New Roman" w:hAnsi="Times New Roman"/>
          <w:color w:val="000000"/>
          <w:sz w:val="26"/>
          <w:szCs w:val="26"/>
          <w:shd w:val="clear" w:color="auto" w:fill="FFFFFF"/>
        </w:rPr>
        <w:t xml:space="preserve">42 125,40 рублей. </w:t>
      </w:r>
    </w:p>
    <w:p w:rsidR="00C6633D" w:rsidRPr="005400E7" w:rsidRDefault="00C6633D" w:rsidP="0015315D">
      <w:pPr>
        <w:spacing w:after="0" w:line="240" w:lineRule="auto"/>
        <w:ind w:firstLine="708"/>
        <w:jc w:val="both"/>
        <w:rPr>
          <w:rFonts w:ascii="Times New Roman" w:hAnsi="Times New Roman"/>
          <w:color w:val="000000"/>
          <w:sz w:val="26"/>
          <w:szCs w:val="26"/>
          <w:shd w:val="clear" w:color="auto" w:fill="FFFFFF"/>
        </w:rPr>
      </w:pPr>
      <w:r w:rsidRPr="005400E7">
        <w:rPr>
          <w:rFonts w:ascii="Times New Roman" w:hAnsi="Times New Roman"/>
          <w:color w:val="000000"/>
          <w:sz w:val="26"/>
          <w:szCs w:val="26"/>
          <w:shd w:val="clear" w:color="auto" w:fill="FFFFFF"/>
        </w:rPr>
        <w:t>Таким образом, Л</w:t>
      </w:r>
      <w:r>
        <w:rPr>
          <w:rFonts w:ascii="Times New Roman" w:hAnsi="Times New Roman"/>
          <w:color w:val="000000"/>
          <w:sz w:val="26"/>
          <w:szCs w:val="26"/>
          <w:shd w:val="clear" w:color="auto" w:fill="FFFFFF"/>
        </w:rPr>
        <w:t xml:space="preserve">. </w:t>
      </w:r>
      <w:r w:rsidRPr="005400E7">
        <w:rPr>
          <w:rFonts w:ascii="Times New Roman" w:hAnsi="Times New Roman"/>
          <w:color w:val="000000"/>
          <w:sz w:val="26"/>
          <w:szCs w:val="26"/>
          <w:shd w:val="clear" w:color="auto" w:fill="FFFFFF"/>
        </w:rPr>
        <w:t>похитила путём присвоения денежные средства на общую сумму 234 825,40 рублей, принадлежащие Управлению Федеральной почтовой связи по Смоленской области АО «Почта России», которыми распорядилась по своему усмотрению.</w:t>
      </w:r>
    </w:p>
    <w:p w:rsidR="00C6633D" w:rsidRPr="005400E7" w:rsidRDefault="00C6633D" w:rsidP="0015315D">
      <w:pPr>
        <w:spacing w:after="0" w:line="240" w:lineRule="auto"/>
        <w:ind w:firstLine="708"/>
        <w:jc w:val="both"/>
        <w:rPr>
          <w:rFonts w:ascii="Times New Roman" w:hAnsi="Times New Roman"/>
          <w:color w:val="000000"/>
          <w:sz w:val="26"/>
          <w:szCs w:val="26"/>
          <w:shd w:val="clear" w:color="auto" w:fill="FFFFFF"/>
        </w:rPr>
      </w:pPr>
      <w:r w:rsidRPr="005400E7">
        <w:rPr>
          <w:rFonts w:ascii="Times New Roman" w:hAnsi="Times New Roman"/>
          <w:sz w:val="26"/>
          <w:szCs w:val="26"/>
        </w:rPr>
        <w:t>Приговор в апелляционном порядке не обжаловался, вступил в законную силу 8 октября 2025 года.</w:t>
      </w:r>
    </w:p>
    <w:p w:rsidR="00C6633D" w:rsidRPr="005400E7" w:rsidRDefault="00C6633D" w:rsidP="0015315D">
      <w:pPr>
        <w:shd w:val="clear" w:color="auto" w:fill="FFFFFF"/>
        <w:tabs>
          <w:tab w:val="left" w:pos="-142"/>
        </w:tabs>
        <w:spacing w:line="240" w:lineRule="auto"/>
        <w:ind w:firstLine="708"/>
        <w:contextualSpacing/>
        <w:jc w:val="both"/>
        <w:rPr>
          <w:rFonts w:ascii="Times New Roman" w:hAnsi="Times New Roman"/>
          <w:sz w:val="26"/>
          <w:szCs w:val="26"/>
        </w:rPr>
      </w:pPr>
    </w:p>
    <w:p w:rsidR="00C6633D" w:rsidRPr="005400E7" w:rsidRDefault="00C6633D" w:rsidP="0015315D">
      <w:pPr>
        <w:autoSpaceDE w:val="0"/>
        <w:autoSpaceDN w:val="0"/>
        <w:adjustRightInd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Промышленного районного суда г. Смоленска </w:t>
      </w:r>
      <w:r w:rsidRPr="005400E7">
        <w:rPr>
          <w:rFonts w:ascii="Times New Roman" w:hAnsi="Times New Roman"/>
          <w:sz w:val="26"/>
          <w:szCs w:val="26"/>
        </w:rPr>
        <w:br/>
        <w:t>о</w:t>
      </w:r>
      <w:r>
        <w:rPr>
          <w:rFonts w:ascii="Times New Roman" w:hAnsi="Times New Roman"/>
          <w:sz w:val="26"/>
          <w:szCs w:val="26"/>
        </w:rPr>
        <w:t xml:space="preserve">т 18 июля 2025 года С. осуждён </w:t>
      </w:r>
      <w:r w:rsidRPr="005400E7">
        <w:rPr>
          <w:rFonts w:ascii="Times New Roman" w:hAnsi="Times New Roman"/>
          <w:sz w:val="26"/>
          <w:szCs w:val="26"/>
        </w:rPr>
        <w:t xml:space="preserve">по ч. 3 ст. 30, ч.3 ст. 290 УК РФ с применением </w:t>
      </w:r>
      <w:r>
        <w:rPr>
          <w:rFonts w:ascii="Times New Roman" w:hAnsi="Times New Roman"/>
          <w:sz w:val="26"/>
          <w:szCs w:val="26"/>
        </w:rPr>
        <w:t xml:space="preserve">                      </w:t>
      </w:r>
      <w:r w:rsidRPr="005400E7">
        <w:rPr>
          <w:rFonts w:ascii="Times New Roman" w:hAnsi="Times New Roman"/>
          <w:sz w:val="26"/>
          <w:szCs w:val="26"/>
        </w:rPr>
        <w:t xml:space="preserve">ст. 64 УК РФ к 2 годам лишения свободы с отбыванием наказания в исправительной колонии общего режима, с лишением права занимать должности, связанные с осуществлением функций представителя власти, выполнением организационно-распорядительных, административно-хозяйственных функций в государственных органах, органах местного самоуправления, на срок 2 года. </w:t>
      </w:r>
    </w:p>
    <w:p w:rsidR="00C6633D" w:rsidRPr="005400E7" w:rsidRDefault="00C6633D" w:rsidP="0015315D">
      <w:pPr>
        <w:autoSpaceDE w:val="0"/>
        <w:autoSpaceDN w:val="0"/>
        <w:adjustRightInd w:val="0"/>
        <w:spacing w:line="240" w:lineRule="auto"/>
        <w:ind w:firstLine="708"/>
        <w:contextualSpacing/>
        <w:jc w:val="both"/>
        <w:rPr>
          <w:rFonts w:ascii="Times New Roman" w:hAnsi="Times New Roman"/>
          <w:color w:val="000000"/>
          <w:sz w:val="26"/>
          <w:szCs w:val="26"/>
          <w:shd w:val="clear" w:color="auto" w:fill="FFFFFF"/>
        </w:rPr>
      </w:pPr>
      <w:r w:rsidRPr="005400E7">
        <w:rPr>
          <w:rFonts w:ascii="Times New Roman" w:hAnsi="Times New Roman"/>
          <w:sz w:val="26"/>
          <w:szCs w:val="26"/>
        </w:rPr>
        <w:t>С. признан виновным в</w:t>
      </w:r>
      <w:r w:rsidRPr="005400E7">
        <w:rPr>
          <w:rFonts w:ascii="Times New Roman" w:hAnsi="Times New Roman"/>
          <w:color w:val="000000"/>
          <w:sz w:val="26"/>
          <w:szCs w:val="26"/>
          <w:shd w:val="clear" w:color="auto" w:fill="FFFFFF"/>
        </w:rPr>
        <w:t xml:space="preserve"> совершении покушения на получение должностным лицом через посредника взятки в виде денег в значительном размере </w:t>
      </w:r>
      <w:r w:rsidRPr="005400E7">
        <w:rPr>
          <w:rFonts w:ascii="Times New Roman" w:hAnsi="Times New Roman"/>
          <w:color w:val="000000"/>
          <w:sz w:val="26"/>
          <w:szCs w:val="26"/>
          <w:shd w:val="clear" w:color="auto" w:fill="FFFFFF"/>
        </w:rPr>
        <w:br/>
        <w:t xml:space="preserve">за незаконные действия и бездействие, которое не было доведено до конца </w:t>
      </w:r>
      <w:r w:rsidRPr="005400E7">
        <w:rPr>
          <w:rFonts w:ascii="Times New Roman" w:hAnsi="Times New Roman"/>
          <w:color w:val="000000"/>
          <w:sz w:val="26"/>
          <w:szCs w:val="26"/>
          <w:shd w:val="clear" w:color="auto" w:fill="FFFFFF"/>
        </w:rPr>
        <w:br/>
        <w:t xml:space="preserve">по не зависящим от него обстоятельствам. </w:t>
      </w:r>
    </w:p>
    <w:p w:rsidR="00C6633D" w:rsidRPr="005400E7" w:rsidRDefault="00C6633D" w:rsidP="0015315D">
      <w:pPr>
        <w:autoSpaceDE w:val="0"/>
        <w:autoSpaceDN w:val="0"/>
        <w:adjustRightInd w:val="0"/>
        <w:spacing w:line="240" w:lineRule="auto"/>
        <w:ind w:firstLine="708"/>
        <w:contextualSpacing/>
        <w:jc w:val="both"/>
        <w:rPr>
          <w:rFonts w:ascii="Times New Roman" w:hAnsi="Times New Roman"/>
          <w:color w:val="000000"/>
          <w:sz w:val="26"/>
          <w:szCs w:val="26"/>
          <w:shd w:val="clear" w:color="auto" w:fill="FFFFFF"/>
        </w:rPr>
      </w:pPr>
      <w:r w:rsidRPr="005400E7">
        <w:rPr>
          <w:rFonts w:ascii="Times New Roman" w:hAnsi="Times New Roman"/>
          <w:color w:val="000000"/>
          <w:sz w:val="26"/>
          <w:szCs w:val="26"/>
          <w:shd w:val="clear" w:color="auto" w:fill="FFFFFF"/>
        </w:rPr>
        <w:t xml:space="preserve">В период с 1 августа 2024 года по 15 августа 2024 года С., являющимся старшим оперуполномоченным по особо важным делам, проверялась информация о возможной причастности Т. к незаконному обороту наркотических средств на территории г. Смоленска. В связи с поступлением указанной информации им было заведено дело оперативного учёта, в рамках которого он имел возможность проводить ОРМ, и доступ к информации ограниченного распространения. </w:t>
      </w:r>
    </w:p>
    <w:p w:rsidR="00C6633D" w:rsidRPr="005400E7" w:rsidRDefault="00C6633D" w:rsidP="0015315D">
      <w:pPr>
        <w:autoSpaceDE w:val="0"/>
        <w:autoSpaceDN w:val="0"/>
        <w:adjustRightInd w:val="0"/>
        <w:spacing w:line="240" w:lineRule="auto"/>
        <w:ind w:firstLine="708"/>
        <w:contextualSpacing/>
        <w:jc w:val="both"/>
        <w:rPr>
          <w:rFonts w:ascii="Times New Roman" w:hAnsi="Times New Roman"/>
          <w:color w:val="000000"/>
          <w:sz w:val="26"/>
          <w:szCs w:val="26"/>
          <w:shd w:val="clear" w:color="auto" w:fill="FFFFFF"/>
        </w:rPr>
      </w:pPr>
      <w:r w:rsidRPr="005400E7">
        <w:rPr>
          <w:rFonts w:ascii="Times New Roman" w:hAnsi="Times New Roman"/>
          <w:color w:val="000000"/>
          <w:sz w:val="26"/>
          <w:szCs w:val="26"/>
          <w:shd w:val="clear" w:color="auto" w:fill="FFFFFF"/>
        </w:rPr>
        <w:t>В процессе проверки С. установил, что Т. поддерживает дружеские отношения с М., который, в свою очередь, был знаком с иным лицом, уголовное дело в отношении которого выде</w:t>
      </w:r>
      <w:r>
        <w:rPr>
          <w:rFonts w:ascii="Times New Roman" w:hAnsi="Times New Roman"/>
          <w:color w:val="000000"/>
          <w:sz w:val="26"/>
          <w:szCs w:val="26"/>
          <w:shd w:val="clear" w:color="auto" w:fill="FFFFFF"/>
        </w:rPr>
        <w:t xml:space="preserve">лено в отдельное производство, </w:t>
      </w:r>
      <w:r w:rsidRPr="005400E7">
        <w:rPr>
          <w:rFonts w:ascii="Times New Roman" w:hAnsi="Times New Roman"/>
          <w:color w:val="000000"/>
          <w:sz w:val="26"/>
          <w:szCs w:val="26"/>
          <w:shd w:val="clear" w:color="auto" w:fill="FFFFFF"/>
        </w:rPr>
        <w:t xml:space="preserve">до 1 августа 2024 года, работающим в УНК УМВД России по Смоленской области, </w:t>
      </w:r>
      <w:r w:rsidRPr="005400E7">
        <w:rPr>
          <w:rFonts w:ascii="Times New Roman" w:hAnsi="Times New Roman"/>
          <w:color w:val="000000"/>
          <w:sz w:val="26"/>
          <w:szCs w:val="26"/>
          <w:shd w:val="clear" w:color="auto" w:fill="FFFFFF"/>
        </w:rPr>
        <w:br/>
        <w:t xml:space="preserve">и поддерживавшим дружеские отношения с С. </w:t>
      </w:r>
    </w:p>
    <w:p w:rsidR="00C6633D" w:rsidRPr="005400E7" w:rsidRDefault="00C6633D" w:rsidP="0015315D">
      <w:pPr>
        <w:autoSpaceDE w:val="0"/>
        <w:autoSpaceDN w:val="0"/>
        <w:adjustRightInd w:val="0"/>
        <w:spacing w:line="240" w:lineRule="auto"/>
        <w:ind w:firstLine="708"/>
        <w:contextualSpacing/>
        <w:jc w:val="both"/>
        <w:rPr>
          <w:rFonts w:ascii="Times New Roman" w:hAnsi="Times New Roman"/>
          <w:color w:val="000000"/>
          <w:sz w:val="26"/>
          <w:szCs w:val="26"/>
          <w:shd w:val="clear" w:color="auto" w:fill="FFFFFF"/>
        </w:rPr>
      </w:pPr>
      <w:r w:rsidRPr="005400E7">
        <w:rPr>
          <w:rFonts w:ascii="Times New Roman" w:hAnsi="Times New Roman"/>
          <w:color w:val="000000"/>
          <w:sz w:val="26"/>
          <w:szCs w:val="26"/>
          <w:shd w:val="clear" w:color="auto" w:fill="FFFFFF"/>
        </w:rPr>
        <w:t xml:space="preserve">После получения указанных сведений </w:t>
      </w:r>
      <w:r>
        <w:rPr>
          <w:rFonts w:ascii="Times New Roman" w:hAnsi="Times New Roman"/>
          <w:color w:val="000000"/>
          <w:sz w:val="26"/>
          <w:szCs w:val="26"/>
          <w:shd w:val="clear" w:color="auto" w:fill="FFFFFF"/>
        </w:rPr>
        <w:t>С</w:t>
      </w:r>
      <w:r w:rsidRPr="005400E7">
        <w:rPr>
          <w:rFonts w:ascii="Times New Roman" w:hAnsi="Times New Roman"/>
          <w:color w:val="000000"/>
          <w:sz w:val="26"/>
          <w:szCs w:val="26"/>
          <w:shd w:val="clear" w:color="auto" w:fill="FFFFFF"/>
        </w:rPr>
        <w:t>., действуя из корыстных побуждений, принял решение выдвинуть М. и Т. требование о передаче ему через привлечённого для этого в качестве посредника иного лица взятки в сумме</w:t>
      </w:r>
      <w:r w:rsidRPr="005400E7">
        <w:rPr>
          <w:rFonts w:ascii="Times New Roman" w:hAnsi="Times New Roman"/>
          <w:color w:val="000000"/>
          <w:sz w:val="26"/>
          <w:szCs w:val="26"/>
          <w:shd w:val="clear" w:color="auto" w:fill="FFFFFF"/>
        </w:rPr>
        <w:br/>
        <w:t xml:space="preserve"> 150 000 рублей за непривлечение их к уголовной ответственности за совершение преступлений в сфере незаконного оборота наркотических средств и за непринятие мер к производству в отношении них ОРМ, то есть за совершение незаконных действий и незаконного бездействия. </w:t>
      </w:r>
    </w:p>
    <w:p w:rsidR="00C6633D" w:rsidRPr="005400E7" w:rsidRDefault="00C6633D" w:rsidP="0015315D">
      <w:pPr>
        <w:autoSpaceDE w:val="0"/>
        <w:autoSpaceDN w:val="0"/>
        <w:adjustRightInd w:val="0"/>
        <w:spacing w:line="240" w:lineRule="auto"/>
        <w:ind w:firstLine="708"/>
        <w:contextualSpacing/>
        <w:jc w:val="both"/>
        <w:rPr>
          <w:rFonts w:ascii="Times New Roman" w:hAnsi="Times New Roman"/>
          <w:color w:val="000000"/>
          <w:sz w:val="26"/>
          <w:szCs w:val="26"/>
          <w:shd w:val="clear" w:color="auto" w:fill="FFFFFF"/>
        </w:rPr>
      </w:pPr>
      <w:r w:rsidRPr="005400E7">
        <w:rPr>
          <w:rFonts w:ascii="Times New Roman" w:hAnsi="Times New Roman"/>
          <w:color w:val="000000"/>
          <w:sz w:val="26"/>
          <w:szCs w:val="26"/>
          <w:shd w:val="clear" w:color="auto" w:fill="FFFFFF"/>
        </w:rPr>
        <w:t xml:space="preserve">В период с 15 августа 2024 </w:t>
      </w:r>
      <w:r>
        <w:rPr>
          <w:rFonts w:ascii="Times New Roman" w:hAnsi="Times New Roman"/>
          <w:color w:val="000000"/>
          <w:sz w:val="26"/>
          <w:szCs w:val="26"/>
          <w:shd w:val="clear" w:color="auto" w:fill="FFFFFF"/>
        </w:rPr>
        <w:t>года по 27 августа 2024 года С. встретился с иным лицом</w:t>
      </w:r>
      <w:r w:rsidRPr="005400E7">
        <w:rPr>
          <w:rFonts w:ascii="Times New Roman" w:hAnsi="Times New Roman"/>
          <w:color w:val="000000"/>
          <w:sz w:val="26"/>
          <w:szCs w:val="26"/>
          <w:shd w:val="clear" w:color="auto" w:fill="FFFFFF"/>
        </w:rPr>
        <w:t xml:space="preserve"> и предложил</w:t>
      </w:r>
      <w:r>
        <w:rPr>
          <w:rFonts w:ascii="Times New Roman" w:hAnsi="Times New Roman"/>
          <w:color w:val="000000"/>
          <w:sz w:val="26"/>
          <w:szCs w:val="26"/>
          <w:shd w:val="clear" w:color="auto" w:fill="FFFFFF"/>
        </w:rPr>
        <w:t xml:space="preserve"> ему за денежное вознаграждение</w:t>
      </w:r>
      <w:r w:rsidRPr="005400E7">
        <w:rPr>
          <w:rFonts w:ascii="Times New Roman" w:hAnsi="Times New Roman"/>
          <w:color w:val="000000"/>
          <w:sz w:val="26"/>
          <w:szCs w:val="26"/>
          <w:shd w:val="clear" w:color="auto" w:fill="FFFFFF"/>
        </w:rPr>
        <w:t xml:space="preserve"> поучаствовать в достижении договорённости между ними и М. и </w:t>
      </w:r>
      <w:r>
        <w:rPr>
          <w:rFonts w:ascii="Times New Roman" w:hAnsi="Times New Roman"/>
          <w:color w:val="000000"/>
          <w:sz w:val="26"/>
          <w:szCs w:val="26"/>
          <w:shd w:val="clear" w:color="auto" w:fill="FFFFFF"/>
        </w:rPr>
        <w:t xml:space="preserve">Т. о даче </w:t>
      </w:r>
      <w:r w:rsidRPr="005400E7">
        <w:rPr>
          <w:rFonts w:ascii="Times New Roman" w:hAnsi="Times New Roman"/>
          <w:color w:val="000000"/>
          <w:sz w:val="26"/>
          <w:szCs w:val="26"/>
          <w:shd w:val="clear" w:color="auto" w:fill="FFFFFF"/>
        </w:rPr>
        <w:t>и получении взятки, а так же в непосредственной её</w:t>
      </w:r>
      <w:r>
        <w:rPr>
          <w:rFonts w:ascii="Times New Roman" w:hAnsi="Times New Roman"/>
          <w:color w:val="000000"/>
          <w:sz w:val="26"/>
          <w:szCs w:val="26"/>
          <w:shd w:val="clear" w:color="auto" w:fill="FFFFFF"/>
        </w:rPr>
        <w:t xml:space="preserve"> передаче. Иное лицо, действуя </w:t>
      </w:r>
      <w:r w:rsidRPr="005400E7">
        <w:rPr>
          <w:rFonts w:ascii="Times New Roman" w:hAnsi="Times New Roman"/>
          <w:color w:val="000000"/>
          <w:sz w:val="26"/>
          <w:szCs w:val="26"/>
          <w:shd w:val="clear" w:color="auto" w:fill="FFFFFF"/>
        </w:rPr>
        <w:t xml:space="preserve">из корыстных побуждений, на предложение </w:t>
      </w:r>
      <w:r>
        <w:rPr>
          <w:rFonts w:ascii="Times New Roman" w:hAnsi="Times New Roman"/>
          <w:color w:val="000000"/>
          <w:sz w:val="26"/>
          <w:szCs w:val="26"/>
          <w:shd w:val="clear" w:color="auto" w:fill="FFFFFF"/>
        </w:rPr>
        <w:t>С</w:t>
      </w:r>
      <w:r w:rsidRPr="005400E7">
        <w:rPr>
          <w:rFonts w:ascii="Times New Roman" w:hAnsi="Times New Roman"/>
          <w:color w:val="000000"/>
          <w:sz w:val="26"/>
          <w:szCs w:val="26"/>
          <w:shd w:val="clear" w:color="auto" w:fill="FFFFFF"/>
        </w:rPr>
        <w:t xml:space="preserve">. согласился, после чего они договорились, что М. и Т. иным лицом будет предъявлено требование о передаче 300 000 рублей, из которых 150 000 рублей полагалось </w:t>
      </w:r>
      <w:r>
        <w:rPr>
          <w:rFonts w:ascii="Times New Roman" w:hAnsi="Times New Roman"/>
          <w:color w:val="000000"/>
          <w:sz w:val="26"/>
          <w:szCs w:val="26"/>
          <w:shd w:val="clear" w:color="auto" w:fill="FFFFFF"/>
        </w:rPr>
        <w:t>С</w:t>
      </w:r>
      <w:r w:rsidRPr="005400E7">
        <w:rPr>
          <w:rFonts w:ascii="Times New Roman" w:hAnsi="Times New Roman"/>
          <w:color w:val="000000"/>
          <w:sz w:val="26"/>
          <w:szCs w:val="26"/>
          <w:shd w:val="clear" w:color="auto" w:fill="FFFFFF"/>
        </w:rPr>
        <w:t xml:space="preserve">. в качестве взятки, а 150 000 рублей иному лицу в качестве вознаграждения за осуществление посредничества. </w:t>
      </w:r>
    </w:p>
    <w:p w:rsidR="00C6633D" w:rsidRPr="005400E7" w:rsidRDefault="00C6633D" w:rsidP="0015315D">
      <w:pPr>
        <w:autoSpaceDE w:val="0"/>
        <w:autoSpaceDN w:val="0"/>
        <w:adjustRightInd w:val="0"/>
        <w:spacing w:line="240" w:lineRule="auto"/>
        <w:ind w:firstLine="708"/>
        <w:contextualSpacing/>
        <w:jc w:val="both"/>
        <w:rPr>
          <w:rFonts w:ascii="Times New Roman" w:hAnsi="Times New Roman"/>
          <w:color w:val="000000"/>
          <w:sz w:val="26"/>
          <w:szCs w:val="26"/>
          <w:shd w:val="clear" w:color="auto" w:fill="FFFFFF"/>
        </w:rPr>
      </w:pPr>
      <w:r w:rsidRPr="005400E7">
        <w:rPr>
          <w:rFonts w:ascii="Times New Roman" w:hAnsi="Times New Roman"/>
          <w:color w:val="000000"/>
          <w:sz w:val="26"/>
          <w:szCs w:val="26"/>
          <w:shd w:val="clear" w:color="auto" w:fill="FFFFFF"/>
        </w:rPr>
        <w:t xml:space="preserve">Далее, в период с 25 августа 2024 года по 27 августа 2024 года, в ходе встречи </w:t>
      </w:r>
      <w:r w:rsidRPr="005400E7">
        <w:rPr>
          <w:rFonts w:ascii="Times New Roman" w:hAnsi="Times New Roman"/>
          <w:color w:val="000000"/>
          <w:sz w:val="26"/>
          <w:szCs w:val="26"/>
          <w:shd w:val="clear" w:color="auto" w:fill="FFFFFF"/>
        </w:rPr>
        <w:br/>
        <w:t xml:space="preserve">с М. </w:t>
      </w:r>
      <w:r>
        <w:rPr>
          <w:rFonts w:ascii="Times New Roman" w:hAnsi="Times New Roman"/>
          <w:color w:val="000000"/>
          <w:sz w:val="26"/>
          <w:szCs w:val="26"/>
          <w:shd w:val="clear" w:color="auto" w:fill="FFFFFF"/>
        </w:rPr>
        <w:t>С</w:t>
      </w:r>
      <w:r w:rsidRPr="005400E7">
        <w:rPr>
          <w:rFonts w:ascii="Times New Roman" w:hAnsi="Times New Roman"/>
          <w:color w:val="000000"/>
          <w:sz w:val="26"/>
          <w:szCs w:val="26"/>
          <w:shd w:val="clear" w:color="auto" w:fill="FFFFFF"/>
        </w:rPr>
        <w:t xml:space="preserve">. и иное лицо сообщили М., что у </w:t>
      </w:r>
      <w:r>
        <w:rPr>
          <w:rFonts w:ascii="Times New Roman" w:hAnsi="Times New Roman"/>
          <w:color w:val="000000"/>
          <w:sz w:val="26"/>
          <w:szCs w:val="26"/>
          <w:shd w:val="clear" w:color="auto" w:fill="FFFFFF"/>
        </w:rPr>
        <w:t>С</w:t>
      </w:r>
      <w:r w:rsidRPr="005400E7">
        <w:rPr>
          <w:rFonts w:ascii="Times New Roman" w:hAnsi="Times New Roman"/>
          <w:color w:val="000000"/>
          <w:sz w:val="26"/>
          <w:szCs w:val="26"/>
          <w:shd w:val="clear" w:color="auto" w:fill="FFFFFF"/>
        </w:rPr>
        <w:t xml:space="preserve">. имеется информация о причастности его друга Т. к распространению наркотических средств, за что он будет привлечён к уголовной ответственности. В этот же день иное лицо, осуществляя посредничество во взяточничестве, позвонил М. и пояснил, что Т. можно помочь, но для этого необходимо встретиться с </w:t>
      </w:r>
      <w:r>
        <w:rPr>
          <w:rFonts w:ascii="Times New Roman" w:hAnsi="Times New Roman"/>
          <w:color w:val="000000"/>
          <w:sz w:val="26"/>
          <w:szCs w:val="26"/>
          <w:shd w:val="clear" w:color="auto" w:fill="FFFFFF"/>
        </w:rPr>
        <w:t>С</w:t>
      </w:r>
      <w:r w:rsidRPr="005400E7">
        <w:rPr>
          <w:rFonts w:ascii="Times New Roman" w:hAnsi="Times New Roman"/>
          <w:color w:val="000000"/>
          <w:sz w:val="26"/>
          <w:szCs w:val="26"/>
          <w:shd w:val="clear" w:color="auto" w:fill="FFFFFF"/>
        </w:rPr>
        <w:t xml:space="preserve">., который ему все объяснит, на что М. согласился.  </w:t>
      </w:r>
    </w:p>
    <w:p w:rsidR="00C6633D" w:rsidRPr="005400E7" w:rsidRDefault="00C6633D" w:rsidP="0015315D">
      <w:pPr>
        <w:autoSpaceDE w:val="0"/>
        <w:autoSpaceDN w:val="0"/>
        <w:adjustRightInd w:val="0"/>
        <w:spacing w:line="240" w:lineRule="auto"/>
        <w:ind w:firstLine="708"/>
        <w:contextualSpacing/>
        <w:jc w:val="both"/>
        <w:rPr>
          <w:rFonts w:ascii="Times New Roman" w:hAnsi="Times New Roman"/>
          <w:color w:val="000000"/>
          <w:sz w:val="26"/>
          <w:szCs w:val="26"/>
          <w:shd w:val="clear" w:color="auto" w:fill="FFFFFF"/>
        </w:rPr>
      </w:pPr>
      <w:r w:rsidRPr="005400E7">
        <w:rPr>
          <w:rFonts w:ascii="Times New Roman" w:hAnsi="Times New Roman"/>
          <w:color w:val="000000"/>
          <w:sz w:val="26"/>
          <w:szCs w:val="26"/>
          <w:shd w:val="clear" w:color="auto" w:fill="FFFFFF"/>
        </w:rPr>
        <w:t xml:space="preserve">28 августа 2024 года </w:t>
      </w:r>
      <w:r>
        <w:rPr>
          <w:rFonts w:ascii="Times New Roman" w:hAnsi="Times New Roman"/>
          <w:color w:val="000000"/>
          <w:sz w:val="26"/>
          <w:szCs w:val="26"/>
          <w:shd w:val="clear" w:color="auto" w:fill="FFFFFF"/>
        </w:rPr>
        <w:t>С</w:t>
      </w:r>
      <w:r w:rsidRPr="005400E7">
        <w:rPr>
          <w:rFonts w:ascii="Times New Roman" w:hAnsi="Times New Roman"/>
          <w:color w:val="000000"/>
          <w:sz w:val="26"/>
          <w:szCs w:val="26"/>
          <w:shd w:val="clear" w:color="auto" w:fill="FFFFFF"/>
        </w:rPr>
        <w:t>., встретившись с М., пояснил, что</w:t>
      </w:r>
      <w:r w:rsidRPr="005400E7">
        <w:rPr>
          <w:rFonts w:ascii="Times New Roman" w:hAnsi="Times New Roman"/>
          <w:color w:val="000000"/>
          <w:sz w:val="26"/>
          <w:szCs w:val="26"/>
          <w:shd w:val="clear" w:color="auto" w:fill="FFFFFF"/>
        </w:rPr>
        <w:br/>
        <w:t xml:space="preserve"> в УНК УМВД России по Смоленской области имеется информация о причастности Т. к распространению наркотических средств, но за денежное вознаграждение можно решить вопрос о непривлечении его к уголовной ответственности. </w:t>
      </w:r>
    </w:p>
    <w:p w:rsidR="00C6633D" w:rsidRPr="005400E7" w:rsidRDefault="00C6633D" w:rsidP="0015315D">
      <w:pPr>
        <w:autoSpaceDE w:val="0"/>
        <w:autoSpaceDN w:val="0"/>
        <w:adjustRightInd w:val="0"/>
        <w:spacing w:line="240" w:lineRule="auto"/>
        <w:ind w:firstLine="708"/>
        <w:contextualSpacing/>
        <w:jc w:val="both"/>
        <w:rPr>
          <w:rFonts w:ascii="Times New Roman" w:hAnsi="Times New Roman"/>
          <w:color w:val="000000"/>
          <w:sz w:val="26"/>
          <w:szCs w:val="26"/>
          <w:shd w:val="clear" w:color="auto" w:fill="FFFFFF"/>
        </w:rPr>
      </w:pPr>
      <w:r w:rsidRPr="005400E7">
        <w:rPr>
          <w:rFonts w:ascii="Times New Roman" w:hAnsi="Times New Roman"/>
          <w:color w:val="000000"/>
          <w:sz w:val="26"/>
          <w:szCs w:val="26"/>
          <w:shd w:val="clear" w:color="auto" w:fill="FFFFFF"/>
        </w:rPr>
        <w:t xml:space="preserve">29 августа 2024 года иное лицо, способствуя реализации соглашения между </w:t>
      </w:r>
      <w:r>
        <w:rPr>
          <w:rFonts w:ascii="Times New Roman" w:hAnsi="Times New Roman"/>
          <w:color w:val="000000"/>
          <w:sz w:val="26"/>
          <w:szCs w:val="26"/>
          <w:shd w:val="clear" w:color="auto" w:fill="FFFFFF"/>
        </w:rPr>
        <w:t>С</w:t>
      </w:r>
      <w:r w:rsidRPr="005400E7">
        <w:rPr>
          <w:rFonts w:ascii="Times New Roman" w:hAnsi="Times New Roman"/>
          <w:color w:val="000000"/>
          <w:sz w:val="26"/>
          <w:szCs w:val="26"/>
          <w:shd w:val="clear" w:color="auto" w:fill="FFFFFF"/>
        </w:rPr>
        <w:t>. и М., встретился с п</w:t>
      </w:r>
      <w:r>
        <w:rPr>
          <w:rFonts w:ascii="Times New Roman" w:hAnsi="Times New Roman"/>
          <w:color w:val="000000"/>
          <w:sz w:val="26"/>
          <w:szCs w:val="26"/>
          <w:shd w:val="clear" w:color="auto" w:fill="FFFFFF"/>
        </w:rPr>
        <w:t xml:space="preserve">оследним и потребовал передать </w:t>
      </w:r>
      <w:r w:rsidRPr="005400E7">
        <w:rPr>
          <w:rFonts w:ascii="Times New Roman" w:hAnsi="Times New Roman"/>
          <w:color w:val="000000"/>
          <w:sz w:val="26"/>
          <w:szCs w:val="26"/>
          <w:shd w:val="clear" w:color="auto" w:fill="FFFFFF"/>
        </w:rPr>
        <w:t>300 000 рублей для дальнейшей</w:t>
      </w:r>
      <w:r>
        <w:rPr>
          <w:rFonts w:ascii="Times New Roman" w:hAnsi="Times New Roman"/>
          <w:color w:val="000000"/>
          <w:sz w:val="26"/>
          <w:szCs w:val="26"/>
          <w:shd w:val="clear" w:color="auto" w:fill="FFFFFF"/>
        </w:rPr>
        <w:t xml:space="preserve"> их передачи должностным лицам </w:t>
      </w:r>
      <w:r w:rsidRPr="005400E7">
        <w:rPr>
          <w:rFonts w:ascii="Times New Roman" w:hAnsi="Times New Roman"/>
          <w:color w:val="000000"/>
          <w:sz w:val="26"/>
          <w:szCs w:val="26"/>
          <w:shd w:val="clear" w:color="auto" w:fill="FFFFFF"/>
        </w:rPr>
        <w:t>УНК УМВД России по Смоленской области за решение вопроса о непривлечении Т. к уголовной ответственности. Склоняя М. к передаче взятки, иное лицо пояснил М., что поскольку он является близким другом Т.,</w:t>
      </w:r>
      <w:r>
        <w:rPr>
          <w:rFonts w:ascii="Times New Roman" w:hAnsi="Times New Roman"/>
          <w:color w:val="000000"/>
          <w:sz w:val="26"/>
          <w:szCs w:val="26"/>
          <w:shd w:val="clear" w:color="auto" w:fill="FFFFFF"/>
        </w:rPr>
        <w:t xml:space="preserve"> то тоже может быть привлечён,</w:t>
      </w:r>
      <w:r w:rsidRPr="005400E7">
        <w:rPr>
          <w:rFonts w:ascii="Times New Roman" w:hAnsi="Times New Roman"/>
          <w:color w:val="000000"/>
          <w:sz w:val="26"/>
          <w:szCs w:val="26"/>
          <w:shd w:val="clear" w:color="auto" w:fill="FFFFFF"/>
        </w:rPr>
        <w:t>к уголовной ответственности.</w:t>
      </w:r>
    </w:p>
    <w:p w:rsidR="00C6633D" w:rsidRPr="005400E7" w:rsidRDefault="00C6633D" w:rsidP="0015315D">
      <w:pPr>
        <w:autoSpaceDE w:val="0"/>
        <w:autoSpaceDN w:val="0"/>
        <w:adjustRightInd w:val="0"/>
        <w:spacing w:line="240" w:lineRule="auto"/>
        <w:ind w:firstLine="708"/>
        <w:contextualSpacing/>
        <w:jc w:val="both"/>
        <w:rPr>
          <w:rFonts w:ascii="Times New Roman" w:hAnsi="Times New Roman"/>
          <w:color w:val="000000"/>
          <w:sz w:val="26"/>
          <w:szCs w:val="26"/>
          <w:shd w:val="clear" w:color="auto" w:fill="FFFFFF"/>
        </w:rPr>
      </w:pPr>
      <w:r w:rsidRPr="005400E7">
        <w:rPr>
          <w:rFonts w:ascii="Times New Roman" w:hAnsi="Times New Roman"/>
          <w:color w:val="000000"/>
          <w:sz w:val="26"/>
          <w:szCs w:val="26"/>
          <w:shd w:val="clear" w:color="auto" w:fill="FFFFFF"/>
        </w:rPr>
        <w:t xml:space="preserve">Затем, в период с 29 августа 2024 года по 15 октября 2024 года, иное лицо </w:t>
      </w:r>
      <w:r w:rsidRPr="005400E7">
        <w:rPr>
          <w:rFonts w:ascii="Times New Roman" w:hAnsi="Times New Roman"/>
          <w:color w:val="000000"/>
          <w:sz w:val="26"/>
          <w:szCs w:val="26"/>
          <w:shd w:val="clear" w:color="auto" w:fill="FFFFFF"/>
        </w:rPr>
        <w:br/>
        <w:t xml:space="preserve">в ходе неоднократных встреч с М., а также путём общения посредством интернет-мессенджера, осуществляя посредничество во взяточничестве, неоднократно требовал от последнего передачи взятки в сумме 300 000 рублей должностным лицам УНК УМВД России по Смоленской области за непривлечение его и Т. к уголовной ответственности, заверяя его о реальности выполнения гарантий. </w:t>
      </w:r>
    </w:p>
    <w:p w:rsidR="00C6633D" w:rsidRPr="005400E7" w:rsidRDefault="00C6633D" w:rsidP="0015315D">
      <w:pPr>
        <w:autoSpaceDE w:val="0"/>
        <w:autoSpaceDN w:val="0"/>
        <w:adjustRightInd w:val="0"/>
        <w:spacing w:line="240" w:lineRule="auto"/>
        <w:ind w:firstLine="708"/>
        <w:contextualSpacing/>
        <w:jc w:val="both"/>
        <w:rPr>
          <w:rFonts w:ascii="Times New Roman" w:hAnsi="Times New Roman"/>
          <w:color w:val="000000"/>
          <w:sz w:val="26"/>
          <w:szCs w:val="26"/>
          <w:shd w:val="clear" w:color="auto" w:fill="FFFFFF"/>
        </w:rPr>
      </w:pPr>
      <w:r w:rsidRPr="005400E7">
        <w:rPr>
          <w:rFonts w:ascii="Times New Roman" w:hAnsi="Times New Roman"/>
          <w:color w:val="000000"/>
          <w:sz w:val="26"/>
          <w:szCs w:val="26"/>
          <w:shd w:val="clear" w:color="auto" w:fill="FFFFFF"/>
        </w:rPr>
        <w:t xml:space="preserve">М. согласился выполнить требования иного лица и </w:t>
      </w:r>
      <w:r>
        <w:rPr>
          <w:rFonts w:ascii="Times New Roman" w:hAnsi="Times New Roman"/>
          <w:color w:val="000000"/>
          <w:sz w:val="26"/>
          <w:szCs w:val="26"/>
          <w:shd w:val="clear" w:color="auto" w:fill="FFFFFF"/>
        </w:rPr>
        <w:t>С</w:t>
      </w:r>
      <w:r w:rsidRPr="005400E7">
        <w:rPr>
          <w:rFonts w:ascii="Times New Roman" w:hAnsi="Times New Roman"/>
          <w:color w:val="000000"/>
          <w:sz w:val="26"/>
          <w:szCs w:val="26"/>
          <w:shd w:val="clear" w:color="auto" w:fill="FFFFFF"/>
        </w:rPr>
        <w:t>., оговорив, что сначала передаст 200 000 рублей, а в последующем еще 100 000 рублей, но об их противоправной деятельности сообщил в УФСБ России по Смоленской области.</w:t>
      </w:r>
    </w:p>
    <w:p w:rsidR="00C6633D" w:rsidRPr="005400E7" w:rsidRDefault="00C6633D" w:rsidP="0015315D">
      <w:pPr>
        <w:autoSpaceDE w:val="0"/>
        <w:autoSpaceDN w:val="0"/>
        <w:adjustRightInd w:val="0"/>
        <w:spacing w:line="240" w:lineRule="auto"/>
        <w:ind w:firstLine="708"/>
        <w:contextualSpacing/>
        <w:jc w:val="both"/>
        <w:rPr>
          <w:rFonts w:ascii="Times New Roman" w:hAnsi="Times New Roman"/>
          <w:color w:val="000000"/>
          <w:sz w:val="26"/>
          <w:szCs w:val="26"/>
          <w:shd w:val="clear" w:color="auto" w:fill="FFFFFF"/>
        </w:rPr>
      </w:pPr>
      <w:r w:rsidRPr="005400E7">
        <w:rPr>
          <w:rFonts w:ascii="Times New Roman" w:hAnsi="Times New Roman"/>
          <w:color w:val="000000"/>
          <w:sz w:val="26"/>
          <w:szCs w:val="26"/>
          <w:shd w:val="clear" w:color="auto" w:fill="FFFFFF"/>
        </w:rPr>
        <w:t xml:space="preserve">15 октября 2024 года иное лицо, осуществляя посредничество </w:t>
      </w:r>
      <w:r w:rsidRPr="005400E7">
        <w:rPr>
          <w:rFonts w:ascii="Times New Roman" w:hAnsi="Times New Roman"/>
          <w:color w:val="000000"/>
          <w:sz w:val="26"/>
          <w:szCs w:val="26"/>
          <w:shd w:val="clear" w:color="auto" w:fill="FFFFFF"/>
        </w:rPr>
        <w:br/>
        <w:t xml:space="preserve">во взяточничестве между М. как взяткодателем и </w:t>
      </w:r>
      <w:r>
        <w:rPr>
          <w:rFonts w:ascii="Times New Roman" w:hAnsi="Times New Roman"/>
          <w:color w:val="000000"/>
          <w:sz w:val="26"/>
          <w:szCs w:val="26"/>
          <w:shd w:val="clear" w:color="auto" w:fill="FFFFFF"/>
        </w:rPr>
        <w:t>С</w:t>
      </w:r>
      <w:r w:rsidRPr="005400E7">
        <w:rPr>
          <w:rFonts w:ascii="Times New Roman" w:hAnsi="Times New Roman"/>
          <w:color w:val="000000"/>
          <w:sz w:val="26"/>
          <w:szCs w:val="26"/>
          <w:shd w:val="clear" w:color="auto" w:fill="FFFFFF"/>
        </w:rPr>
        <w:t xml:space="preserve">. как взяткополучателем, получил от М. 200 000 рублей, из которых 150 000 рублей предназначалась для передачи </w:t>
      </w:r>
      <w:r>
        <w:rPr>
          <w:rFonts w:ascii="Times New Roman" w:hAnsi="Times New Roman"/>
          <w:color w:val="000000"/>
          <w:sz w:val="26"/>
          <w:szCs w:val="26"/>
          <w:shd w:val="clear" w:color="auto" w:fill="FFFFFF"/>
        </w:rPr>
        <w:t>С</w:t>
      </w:r>
      <w:r w:rsidRPr="005400E7">
        <w:rPr>
          <w:rFonts w:ascii="Times New Roman" w:hAnsi="Times New Roman"/>
          <w:color w:val="000000"/>
          <w:sz w:val="26"/>
          <w:szCs w:val="26"/>
          <w:shd w:val="clear" w:color="auto" w:fill="FFFFFF"/>
        </w:rPr>
        <w:t xml:space="preserve">. в качестве взятки за решение вопроса о непривлечении М. и Т. к уголовной ответственности, после чего был задержан сотрудниками правоохранительных органов, в связи с чем, </w:t>
      </w:r>
      <w:r>
        <w:rPr>
          <w:rFonts w:ascii="Times New Roman" w:hAnsi="Times New Roman"/>
          <w:color w:val="000000"/>
          <w:sz w:val="26"/>
          <w:szCs w:val="26"/>
          <w:shd w:val="clear" w:color="auto" w:fill="FFFFFF"/>
        </w:rPr>
        <w:t>С</w:t>
      </w:r>
      <w:r w:rsidRPr="005400E7">
        <w:rPr>
          <w:rFonts w:ascii="Times New Roman" w:hAnsi="Times New Roman"/>
          <w:color w:val="000000"/>
          <w:sz w:val="26"/>
          <w:szCs w:val="26"/>
          <w:shd w:val="clear" w:color="auto" w:fill="FFFFFF"/>
        </w:rPr>
        <w:t>. свои действия, направленные на получение взятки, до</w:t>
      </w:r>
      <w:r>
        <w:rPr>
          <w:rFonts w:ascii="Times New Roman" w:hAnsi="Times New Roman"/>
          <w:color w:val="000000"/>
          <w:sz w:val="26"/>
          <w:szCs w:val="26"/>
          <w:shd w:val="clear" w:color="auto" w:fill="FFFFFF"/>
        </w:rPr>
        <w:t xml:space="preserve"> конца не довёл по независящим </w:t>
      </w:r>
      <w:r w:rsidRPr="005400E7">
        <w:rPr>
          <w:rFonts w:ascii="Times New Roman" w:hAnsi="Times New Roman"/>
          <w:color w:val="000000"/>
          <w:sz w:val="26"/>
          <w:szCs w:val="26"/>
          <w:shd w:val="clear" w:color="auto" w:fill="FFFFFF"/>
        </w:rPr>
        <w:t xml:space="preserve">от него обстоятельствам.  </w:t>
      </w:r>
    </w:p>
    <w:p w:rsidR="00C6633D" w:rsidRPr="005400E7" w:rsidRDefault="00C6633D" w:rsidP="0015315D">
      <w:pPr>
        <w:spacing w:line="240" w:lineRule="auto"/>
        <w:ind w:firstLine="708"/>
        <w:contextualSpacing/>
        <w:jc w:val="both"/>
        <w:rPr>
          <w:rFonts w:ascii="Times New Roman" w:eastAsia="MS Mincho" w:hAnsi="Times New Roman"/>
          <w:sz w:val="26"/>
          <w:szCs w:val="26"/>
        </w:rPr>
      </w:pPr>
      <w:r w:rsidRPr="005400E7">
        <w:rPr>
          <w:rFonts w:ascii="Times New Roman" w:hAnsi="Times New Roman"/>
          <w:sz w:val="26"/>
          <w:szCs w:val="26"/>
        </w:rPr>
        <w:t xml:space="preserve">Приговор в апелляционном порядке не обжаловался, вступил в законную силу 12 августа 2025 года. </w:t>
      </w:r>
    </w:p>
    <w:p w:rsidR="00C6633D" w:rsidRPr="005400E7" w:rsidRDefault="00C6633D" w:rsidP="0015315D">
      <w:pPr>
        <w:shd w:val="clear" w:color="auto" w:fill="FFFFFF"/>
        <w:tabs>
          <w:tab w:val="left" w:pos="-142"/>
        </w:tabs>
        <w:spacing w:line="240" w:lineRule="auto"/>
        <w:ind w:firstLine="708"/>
        <w:contextualSpacing/>
        <w:jc w:val="both"/>
        <w:rPr>
          <w:rFonts w:ascii="Times New Roman" w:hAnsi="Times New Roman"/>
          <w:sz w:val="26"/>
          <w:szCs w:val="26"/>
        </w:rPr>
      </w:pPr>
    </w:p>
    <w:p w:rsidR="00C6633D" w:rsidRPr="005400E7" w:rsidRDefault="00C6633D" w:rsidP="0015315D">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Промышленного районного суда г. Смоленска </w:t>
      </w:r>
      <w:r w:rsidRPr="005400E7">
        <w:rPr>
          <w:rFonts w:ascii="Times New Roman" w:hAnsi="Times New Roman"/>
          <w:sz w:val="26"/>
          <w:szCs w:val="26"/>
        </w:rPr>
        <w:br/>
        <w:t xml:space="preserve">от 30 июля 2025 года </w:t>
      </w:r>
      <w:r>
        <w:rPr>
          <w:rFonts w:ascii="Times New Roman" w:hAnsi="Times New Roman"/>
          <w:sz w:val="26"/>
          <w:szCs w:val="26"/>
        </w:rPr>
        <w:t xml:space="preserve">Ф. осуждён </w:t>
      </w:r>
      <w:r w:rsidRPr="005400E7">
        <w:rPr>
          <w:rFonts w:ascii="Times New Roman" w:hAnsi="Times New Roman"/>
          <w:sz w:val="26"/>
          <w:szCs w:val="26"/>
        </w:rPr>
        <w:t>по ч. 3 ст. 30, ч. 3 ст. 159 УК РФ к 2 годам 6 месяцам лишения свободы. На основании ст. 73 УК РФ назначенное наказание</w:t>
      </w:r>
      <w:r>
        <w:rPr>
          <w:rFonts w:ascii="Times New Roman" w:hAnsi="Times New Roman"/>
          <w:sz w:val="26"/>
          <w:szCs w:val="26"/>
        </w:rPr>
        <w:t xml:space="preserve"> постановлено считать условным </w:t>
      </w:r>
      <w:r w:rsidRPr="005400E7">
        <w:rPr>
          <w:rFonts w:ascii="Times New Roman" w:hAnsi="Times New Roman"/>
          <w:sz w:val="26"/>
          <w:szCs w:val="26"/>
        </w:rPr>
        <w:t xml:space="preserve">с испытательным сроком 2 года. </w:t>
      </w:r>
    </w:p>
    <w:p w:rsidR="00C6633D" w:rsidRPr="005400E7" w:rsidRDefault="00C6633D" w:rsidP="0015315D">
      <w:pPr>
        <w:widowControl w:val="0"/>
        <w:shd w:val="clear" w:color="auto" w:fill="FFFFFF"/>
        <w:autoSpaceDE w:val="0"/>
        <w:autoSpaceDN w:val="0"/>
        <w:adjustRightInd w:val="0"/>
        <w:spacing w:line="240" w:lineRule="auto"/>
        <w:ind w:firstLine="708"/>
        <w:contextualSpacing/>
        <w:jc w:val="both"/>
        <w:rPr>
          <w:rFonts w:ascii="Times New Roman" w:hAnsi="Times New Roman"/>
          <w:sz w:val="26"/>
          <w:szCs w:val="26"/>
        </w:rPr>
      </w:pPr>
      <w:r>
        <w:rPr>
          <w:rFonts w:ascii="Times New Roman" w:hAnsi="Times New Roman"/>
          <w:sz w:val="26"/>
          <w:szCs w:val="26"/>
        </w:rPr>
        <w:t>Ф</w:t>
      </w:r>
      <w:r w:rsidRPr="005400E7">
        <w:rPr>
          <w:rFonts w:ascii="Times New Roman" w:hAnsi="Times New Roman"/>
          <w:sz w:val="26"/>
          <w:szCs w:val="26"/>
        </w:rPr>
        <w:t xml:space="preserve">. признан виновным в совершении покушения на мошенничество, то есть хищение чужого имущества путём обмана, совершённое с использованием своего служебного положения, в крупном размере, не доведённое до конца </w:t>
      </w:r>
      <w:r w:rsidRPr="005400E7">
        <w:rPr>
          <w:rFonts w:ascii="Times New Roman" w:hAnsi="Times New Roman"/>
          <w:sz w:val="26"/>
          <w:szCs w:val="26"/>
        </w:rPr>
        <w:br/>
        <w:t xml:space="preserve">по независящим от него обстоятельствам. </w:t>
      </w:r>
    </w:p>
    <w:p w:rsidR="00C6633D" w:rsidRPr="005400E7" w:rsidRDefault="00C6633D" w:rsidP="0015315D">
      <w:pPr>
        <w:widowControl w:val="0"/>
        <w:shd w:val="clear" w:color="auto" w:fill="FFFFFF"/>
        <w:autoSpaceDE w:val="0"/>
        <w:autoSpaceDN w:val="0"/>
        <w:adjustRightInd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Работая в должности ведущего инженера Смоленского городского отделения филиала «СмоленскАтомЭнергоСбыт», </w:t>
      </w:r>
      <w:r>
        <w:rPr>
          <w:rFonts w:ascii="Times New Roman" w:hAnsi="Times New Roman"/>
          <w:sz w:val="26"/>
          <w:szCs w:val="26"/>
        </w:rPr>
        <w:t>Ф</w:t>
      </w:r>
      <w:r w:rsidRPr="005400E7">
        <w:rPr>
          <w:rFonts w:ascii="Times New Roman" w:hAnsi="Times New Roman"/>
          <w:sz w:val="26"/>
          <w:szCs w:val="26"/>
        </w:rPr>
        <w:t>. в силу своего служебного положения был наделён полномочиями по контролю оплаты проданной филиалом электрической энергии (мощности), а также по выявлению фактов её неучтённого потребления.</w:t>
      </w:r>
    </w:p>
    <w:p w:rsidR="00C6633D" w:rsidRPr="005400E7" w:rsidRDefault="00C6633D" w:rsidP="0015315D">
      <w:pPr>
        <w:widowControl w:val="0"/>
        <w:shd w:val="clear" w:color="auto" w:fill="FFFFFF"/>
        <w:autoSpaceDE w:val="0"/>
        <w:autoSpaceDN w:val="0"/>
        <w:adjustRightInd w:val="0"/>
        <w:spacing w:line="240" w:lineRule="auto"/>
        <w:ind w:firstLine="708"/>
        <w:contextualSpacing/>
        <w:jc w:val="both"/>
        <w:rPr>
          <w:rFonts w:ascii="Times New Roman" w:hAnsi="Times New Roman"/>
          <w:bCs/>
          <w:color w:val="000000"/>
          <w:sz w:val="26"/>
          <w:szCs w:val="26"/>
        </w:rPr>
      </w:pPr>
      <w:r w:rsidRPr="005400E7">
        <w:rPr>
          <w:rFonts w:ascii="Times New Roman" w:hAnsi="Times New Roman"/>
          <w:bCs/>
          <w:color w:val="000000"/>
          <w:sz w:val="26"/>
          <w:szCs w:val="26"/>
        </w:rPr>
        <w:t xml:space="preserve">В период  времени с 27 декабря 2024 года по 10 января 2025 года после изучения актов о неучтённом потреблении электрической энергии </w:t>
      </w:r>
      <w:r w:rsidRPr="005400E7">
        <w:rPr>
          <w:rFonts w:ascii="Times New Roman" w:hAnsi="Times New Roman"/>
          <w:bCs/>
          <w:color w:val="000000"/>
          <w:sz w:val="26"/>
          <w:szCs w:val="26"/>
        </w:rPr>
        <w:br/>
        <w:t>в отношении юридического лица – ООО «</w:t>
      </w:r>
      <w:r>
        <w:rPr>
          <w:rFonts w:ascii="Times New Roman" w:hAnsi="Times New Roman"/>
          <w:bCs/>
          <w:color w:val="000000"/>
          <w:sz w:val="26"/>
          <w:szCs w:val="26"/>
        </w:rPr>
        <w:t>Д</w:t>
      </w:r>
      <w:r w:rsidRPr="005400E7">
        <w:rPr>
          <w:rFonts w:ascii="Times New Roman" w:hAnsi="Times New Roman"/>
          <w:bCs/>
          <w:color w:val="000000"/>
          <w:sz w:val="26"/>
          <w:szCs w:val="26"/>
        </w:rPr>
        <w:t xml:space="preserve">» и в отношении юридического лица – </w:t>
      </w:r>
      <w:r>
        <w:rPr>
          <w:rFonts w:ascii="Times New Roman" w:hAnsi="Times New Roman"/>
          <w:bCs/>
          <w:color w:val="000000"/>
          <w:sz w:val="26"/>
          <w:szCs w:val="26"/>
        </w:rPr>
        <w:t>ООО «Н</w:t>
      </w:r>
      <w:r w:rsidRPr="005400E7">
        <w:rPr>
          <w:rFonts w:ascii="Times New Roman" w:hAnsi="Times New Roman"/>
          <w:bCs/>
          <w:color w:val="000000"/>
          <w:sz w:val="26"/>
          <w:szCs w:val="26"/>
        </w:rPr>
        <w:t>»</w:t>
      </w:r>
      <w:r>
        <w:rPr>
          <w:rFonts w:ascii="Times New Roman" w:hAnsi="Times New Roman"/>
          <w:bCs/>
          <w:color w:val="000000"/>
          <w:sz w:val="26"/>
          <w:szCs w:val="26"/>
        </w:rPr>
        <w:t xml:space="preserve"> и приложенных к ним</w:t>
      </w:r>
      <w:r w:rsidRPr="005400E7">
        <w:rPr>
          <w:rFonts w:ascii="Times New Roman" w:hAnsi="Times New Roman"/>
          <w:bCs/>
          <w:color w:val="000000"/>
          <w:sz w:val="26"/>
          <w:szCs w:val="26"/>
        </w:rPr>
        <w:t xml:space="preserve"> документов ввиду отсутствия в них сведений о нарушении пломб сетевой организации на осмотренных приборах учёта электрической энергии </w:t>
      </w:r>
      <w:r>
        <w:rPr>
          <w:rFonts w:ascii="Times New Roman" w:hAnsi="Times New Roman"/>
          <w:bCs/>
          <w:color w:val="000000"/>
          <w:sz w:val="26"/>
          <w:szCs w:val="26"/>
        </w:rPr>
        <w:t>Ф</w:t>
      </w:r>
      <w:r w:rsidRPr="005400E7">
        <w:rPr>
          <w:rFonts w:ascii="Times New Roman" w:hAnsi="Times New Roman"/>
          <w:bCs/>
          <w:color w:val="000000"/>
          <w:sz w:val="26"/>
          <w:szCs w:val="26"/>
        </w:rPr>
        <w:t xml:space="preserve">., имея в силу своего служебного положения </w:t>
      </w:r>
      <w:r>
        <w:rPr>
          <w:rFonts w:ascii="Times New Roman" w:hAnsi="Times New Roman"/>
          <w:bCs/>
          <w:color w:val="000000"/>
          <w:sz w:val="26"/>
          <w:szCs w:val="26"/>
        </w:rPr>
        <w:t xml:space="preserve"> доступ к указанным документам </w:t>
      </w:r>
      <w:r w:rsidRPr="005400E7">
        <w:rPr>
          <w:rFonts w:ascii="Times New Roman" w:hAnsi="Times New Roman"/>
          <w:bCs/>
          <w:color w:val="000000"/>
          <w:sz w:val="26"/>
          <w:szCs w:val="26"/>
        </w:rPr>
        <w:t>и осуществляя их рассмотрение, исходя из оп</w:t>
      </w:r>
      <w:r>
        <w:rPr>
          <w:rFonts w:ascii="Times New Roman" w:hAnsi="Times New Roman"/>
          <w:bCs/>
          <w:color w:val="000000"/>
          <w:sz w:val="26"/>
          <w:szCs w:val="26"/>
        </w:rPr>
        <w:t xml:space="preserve">ыта своей работы, сделал вывод </w:t>
      </w:r>
      <w:r w:rsidRPr="005400E7">
        <w:rPr>
          <w:rFonts w:ascii="Times New Roman" w:hAnsi="Times New Roman"/>
          <w:bCs/>
          <w:color w:val="000000"/>
          <w:sz w:val="26"/>
          <w:szCs w:val="26"/>
        </w:rPr>
        <w:t>о безусловном принятии членами рабочей группы по контролю и оценке правомерности действий по непринятию в полезный отпуск безучётного потребления филиала «АтомЭнергоСбыт» решения о непринятии в полезный отпуск безучетного потребления по вышеуказанным актам.</w:t>
      </w:r>
    </w:p>
    <w:p w:rsidR="00C6633D" w:rsidRPr="005400E7" w:rsidRDefault="00C6633D" w:rsidP="0015315D">
      <w:pPr>
        <w:widowControl w:val="0"/>
        <w:shd w:val="clear" w:color="auto" w:fill="FFFFFF"/>
        <w:autoSpaceDE w:val="0"/>
        <w:autoSpaceDN w:val="0"/>
        <w:adjustRightInd w:val="0"/>
        <w:spacing w:line="240" w:lineRule="auto"/>
        <w:ind w:firstLine="708"/>
        <w:contextualSpacing/>
        <w:jc w:val="both"/>
        <w:rPr>
          <w:rFonts w:ascii="Times New Roman" w:hAnsi="Times New Roman"/>
          <w:bCs/>
          <w:color w:val="000000"/>
          <w:sz w:val="26"/>
          <w:szCs w:val="26"/>
        </w:rPr>
      </w:pPr>
      <w:r w:rsidRPr="005400E7">
        <w:rPr>
          <w:rFonts w:ascii="Times New Roman" w:hAnsi="Times New Roman"/>
          <w:bCs/>
          <w:color w:val="000000"/>
          <w:sz w:val="26"/>
          <w:szCs w:val="26"/>
        </w:rPr>
        <w:t xml:space="preserve">После чего у </w:t>
      </w:r>
      <w:r>
        <w:rPr>
          <w:rFonts w:ascii="Times New Roman" w:hAnsi="Times New Roman"/>
          <w:bCs/>
          <w:color w:val="000000"/>
          <w:sz w:val="26"/>
          <w:szCs w:val="26"/>
        </w:rPr>
        <w:t>Ф</w:t>
      </w:r>
      <w:r w:rsidRPr="005400E7">
        <w:rPr>
          <w:rFonts w:ascii="Times New Roman" w:hAnsi="Times New Roman"/>
          <w:bCs/>
          <w:color w:val="000000"/>
          <w:sz w:val="26"/>
          <w:szCs w:val="26"/>
        </w:rPr>
        <w:t xml:space="preserve">. возник преступный умысел, направленный </w:t>
      </w:r>
      <w:r w:rsidRPr="005400E7">
        <w:rPr>
          <w:rFonts w:ascii="Times New Roman" w:hAnsi="Times New Roman"/>
          <w:bCs/>
          <w:color w:val="000000"/>
          <w:sz w:val="26"/>
          <w:szCs w:val="26"/>
        </w:rPr>
        <w:br/>
        <w:t>на хищение денежных  средств  у представителя</w:t>
      </w:r>
      <w:r>
        <w:rPr>
          <w:rFonts w:ascii="Times New Roman" w:hAnsi="Times New Roman"/>
          <w:bCs/>
          <w:color w:val="000000"/>
          <w:sz w:val="26"/>
          <w:szCs w:val="26"/>
        </w:rPr>
        <w:t xml:space="preserve"> ООО «Д</w:t>
      </w:r>
      <w:r w:rsidRPr="005400E7">
        <w:rPr>
          <w:rFonts w:ascii="Times New Roman" w:hAnsi="Times New Roman"/>
          <w:bCs/>
          <w:color w:val="000000"/>
          <w:sz w:val="26"/>
          <w:szCs w:val="26"/>
        </w:rPr>
        <w:t>» и ООО «</w:t>
      </w:r>
      <w:r>
        <w:rPr>
          <w:rFonts w:ascii="Times New Roman" w:hAnsi="Times New Roman"/>
          <w:bCs/>
          <w:color w:val="000000"/>
          <w:sz w:val="26"/>
          <w:szCs w:val="26"/>
        </w:rPr>
        <w:t>Н</w:t>
      </w:r>
      <w:r w:rsidRPr="005400E7">
        <w:rPr>
          <w:rFonts w:ascii="Times New Roman" w:hAnsi="Times New Roman"/>
          <w:bCs/>
          <w:color w:val="000000"/>
          <w:sz w:val="26"/>
          <w:szCs w:val="26"/>
        </w:rPr>
        <w:t>» И. под обманным предлогом оказания содействия в невзыскании с указанных Обществ денежных средств по вышеуказанным актам, либо значительном уменьшении суммы взыскания.</w:t>
      </w:r>
    </w:p>
    <w:p w:rsidR="00C6633D" w:rsidRPr="005400E7" w:rsidRDefault="00C6633D" w:rsidP="0015315D">
      <w:pPr>
        <w:widowControl w:val="0"/>
        <w:shd w:val="clear" w:color="auto" w:fill="FFFFFF"/>
        <w:autoSpaceDE w:val="0"/>
        <w:autoSpaceDN w:val="0"/>
        <w:adjustRightInd w:val="0"/>
        <w:spacing w:line="240" w:lineRule="auto"/>
        <w:ind w:firstLine="708"/>
        <w:contextualSpacing/>
        <w:jc w:val="both"/>
        <w:rPr>
          <w:rFonts w:ascii="Times New Roman" w:hAnsi="Times New Roman"/>
          <w:bCs/>
          <w:color w:val="000000"/>
          <w:sz w:val="26"/>
          <w:szCs w:val="26"/>
        </w:rPr>
      </w:pPr>
      <w:r w:rsidRPr="005400E7">
        <w:rPr>
          <w:rFonts w:ascii="Times New Roman" w:hAnsi="Times New Roman"/>
          <w:bCs/>
          <w:color w:val="000000"/>
          <w:sz w:val="26"/>
          <w:szCs w:val="26"/>
        </w:rPr>
        <w:t xml:space="preserve">При этом </w:t>
      </w:r>
      <w:r>
        <w:rPr>
          <w:rFonts w:ascii="Times New Roman" w:hAnsi="Times New Roman"/>
          <w:bCs/>
          <w:color w:val="000000"/>
          <w:sz w:val="26"/>
          <w:szCs w:val="26"/>
        </w:rPr>
        <w:t>Ф</w:t>
      </w:r>
      <w:r w:rsidRPr="005400E7">
        <w:rPr>
          <w:rFonts w:ascii="Times New Roman" w:hAnsi="Times New Roman"/>
          <w:bCs/>
          <w:color w:val="000000"/>
          <w:sz w:val="26"/>
          <w:szCs w:val="26"/>
        </w:rPr>
        <w:t>. достоверно знал, что должностными полномочиями, позволяющими решить вышеуказанный вопрос, он не наделён и повлиять на его решение он не мог. Однако, исходя из занимаемой должности, он мог получить доступ к сведениям относительно хода и результатов рассмотрения вышеуказанных актов о неучтённом потреблении электрической энергии ООО «</w:t>
      </w:r>
      <w:r>
        <w:rPr>
          <w:rFonts w:ascii="Times New Roman" w:hAnsi="Times New Roman"/>
          <w:bCs/>
          <w:color w:val="000000"/>
          <w:sz w:val="26"/>
          <w:szCs w:val="26"/>
        </w:rPr>
        <w:t>Д» и ООО «Н</w:t>
      </w:r>
      <w:r w:rsidRPr="005400E7">
        <w:rPr>
          <w:rFonts w:ascii="Times New Roman" w:hAnsi="Times New Roman"/>
          <w:bCs/>
          <w:color w:val="000000"/>
          <w:sz w:val="26"/>
          <w:szCs w:val="26"/>
        </w:rPr>
        <w:t xml:space="preserve">» и понимал, что указанные в актах о неучтённом потреблении электрической энергии </w:t>
      </w:r>
      <w:r>
        <w:rPr>
          <w:rFonts w:ascii="Times New Roman" w:hAnsi="Times New Roman"/>
          <w:bCs/>
          <w:color w:val="000000"/>
          <w:sz w:val="26"/>
          <w:szCs w:val="26"/>
        </w:rPr>
        <w:t>сведения не позволят принять их</w:t>
      </w:r>
      <w:r w:rsidRPr="005400E7">
        <w:rPr>
          <w:rFonts w:ascii="Times New Roman" w:hAnsi="Times New Roman"/>
          <w:bCs/>
          <w:color w:val="000000"/>
          <w:sz w:val="26"/>
          <w:szCs w:val="26"/>
        </w:rPr>
        <w:t xml:space="preserve"> к учёту и произвести взыскание денежных средств по факту безучётного потребления электрической энергии. </w:t>
      </w:r>
    </w:p>
    <w:p w:rsidR="00C6633D" w:rsidRPr="005400E7" w:rsidRDefault="00C6633D" w:rsidP="0015315D">
      <w:pPr>
        <w:widowControl w:val="0"/>
        <w:shd w:val="clear" w:color="auto" w:fill="FFFFFF"/>
        <w:autoSpaceDE w:val="0"/>
        <w:autoSpaceDN w:val="0"/>
        <w:adjustRightInd w:val="0"/>
        <w:spacing w:line="240" w:lineRule="auto"/>
        <w:ind w:firstLine="708"/>
        <w:contextualSpacing/>
        <w:jc w:val="both"/>
        <w:rPr>
          <w:rFonts w:ascii="Times New Roman" w:hAnsi="Times New Roman"/>
          <w:bCs/>
          <w:color w:val="000000"/>
          <w:sz w:val="26"/>
          <w:szCs w:val="26"/>
        </w:rPr>
      </w:pPr>
      <w:r>
        <w:rPr>
          <w:rFonts w:ascii="Times New Roman" w:hAnsi="Times New Roman"/>
          <w:bCs/>
          <w:color w:val="000000"/>
          <w:sz w:val="26"/>
          <w:szCs w:val="26"/>
        </w:rPr>
        <w:t>Ф</w:t>
      </w:r>
      <w:r w:rsidRPr="005400E7">
        <w:rPr>
          <w:rFonts w:ascii="Times New Roman" w:hAnsi="Times New Roman"/>
          <w:bCs/>
          <w:color w:val="000000"/>
          <w:sz w:val="26"/>
          <w:szCs w:val="26"/>
        </w:rPr>
        <w:t>., используя своё служебное положение и доступ к системе документооборота работодателя, изготовил проекты писем в адрес начальника Смоленского городского РЭС филиала ПАО «М</w:t>
      </w:r>
      <w:r>
        <w:rPr>
          <w:rFonts w:ascii="Times New Roman" w:hAnsi="Times New Roman"/>
          <w:bCs/>
          <w:color w:val="000000"/>
          <w:sz w:val="26"/>
          <w:szCs w:val="26"/>
        </w:rPr>
        <w:t xml:space="preserve">РСК Центра» - «Смоленскэнерго» </w:t>
      </w:r>
      <w:r w:rsidRPr="005400E7">
        <w:rPr>
          <w:rFonts w:ascii="Times New Roman" w:hAnsi="Times New Roman"/>
          <w:bCs/>
          <w:color w:val="000000"/>
          <w:sz w:val="26"/>
          <w:szCs w:val="26"/>
        </w:rPr>
        <w:t>от имени начальника Смоленского городского отделения филиала «АтомЭнергоСбыт» о невозможности предъявления потребителю объёма электроэнергии, рассчитанной по актам неучтённого потребления, не загружая вышеуказанные акты и приложенные к ним документы в систему электронного документооборота филиала «АтомЭнергоСбыт» и не направляя их для рассмотрения членами рабочей группы по контролю и оценке правомерности действий по непринятию в полезный отпуск безучётного потребления.</w:t>
      </w:r>
    </w:p>
    <w:p w:rsidR="00C6633D" w:rsidRPr="005400E7" w:rsidRDefault="00C6633D" w:rsidP="0015315D">
      <w:pPr>
        <w:widowControl w:val="0"/>
        <w:shd w:val="clear" w:color="auto" w:fill="FFFFFF"/>
        <w:autoSpaceDE w:val="0"/>
        <w:autoSpaceDN w:val="0"/>
        <w:adjustRightInd w:val="0"/>
        <w:spacing w:line="240" w:lineRule="auto"/>
        <w:ind w:firstLine="708"/>
        <w:contextualSpacing/>
        <w:jc w:val="both"/>
        <w:rPr>
          <w:rFonts w:ascii="Times New Roman" w:hAnsi="Times New Roman"/>
          <w:bCs/>
          <w:color w:val="000000"/>
          <w:sz w:val="26"/>
          <w:szCs w:val="26"/>
        </w:rPr>
      </w:pPr>
      <w:r w:rsidRPr="005400E7">
        <w:rPr>
          <w:rFonts w:ascii="Times New Roman" w:hAnsi="Times New Roman"/>
          <w:bCs/>
          <w:color w:val="000000"/>
          <w:sz w:val="26"/>
          <w:szCs w:val="26"/>
        </w:rPr>
        <w:t xml:space="preserve">Затем </w:t>
      </w:r>
      <w:r>
        <w:rPr>
          <w:rFonts w:ascii="Times New Roman" w:hAnsi="Times New Roman"/>
          <w:bCs/>
          <w:color w:val="000000"/>
          <w:sz w:val="26"/>
          <w:szCs w:val="26"/>
        </w:rPr>
        <w:t>Ф.</w:t>
      </w:r>
      <w:r w:rsidRPr="005400E7">
        <w:rPr>
          <w:rFonts w:ascii="Times New Roman" w:hAnsi="Times New Roman"/>
          <w:bCs/>
          <w:color w:val="000000"/>
          <w:sz w:val="26"/>
          <w:szCs w:val="26"/>
        </w:rPr>
        <w:t xml:space="preserve">, достоверно зная о принятии решения о непредъявлении </w:t>
      </w:r>
      <w:r>
        <w:rPr>
          <w:rFonts w:ascii="Times New Roman" w:hAnsi="Times New Roman"/>
          <w:bCs/>
          <w:color w:val="000000"/>
          <w:sz w:val="26"/>
          <w:szCs w:val="26"/>
        </w:rPr>
        <w:br/>
      </w:r>
      <w:r w:rsidRPr="005400E7">
        <w:rPr>
          <w:rFonts w:ascii="Times New Roman" w:hAnsi="Times New Roman"/>
          <w:bCs/>
          <w:color w:val="000000"/>
          <w:sz w:val="26"/>
          <w:szCs w:val="26"/>
        </w:rPr>
        <w:t>к оплате ООО «</w:t>
      </w:r>
      <w:r>
        <w:rPr>
          <w:rFonts w:ascii="Times New Roman" w:hAnsi="Times New Roman"/>
          <w:bCs/>
          <w:color w:val="000000"/>
          <w:sz w:val="26"/>
          <w:szCs w:val="26"/>
        </w:rPr>
        <w:t>Д» и ООО «Н</w:t>
      </w:r>
      <w:r w:rsidRPr="005400E7">
        <w:rPr>
          <w:rFonts w:ascii="Times New Roman" w:hAnsi="Times New Roman"/>
          <w:bCs/>
          <w:color w:val="000000"/>
          <w:sz w:val="26"/>
          <w:szCs w:val="26"/>
        </w:rPr>
        <w:t xml:space="preserve">» объёмов электроэнергии, рассчитанных по указанным выше актам, осуществил телефонный звонок представителю указанных Обществ И. для обсуждения вопросов относительно поступивших для рассмотрения актов о неучтённом потреблении электрической энергии, порекомендовав не производить по ним оплату. После чего И., прибыв в здание филиала «АтомЭнергоСбыт», встретился с </w:t>
      </w:r>
      <w:r>
        <w:rPr>
          <w:rFonts w:ascii="Times New Roman" w:hAnsi="Times New Roman"/>
          <w:bCs/>
          <w:color w:val="000000"/>
          <w:sz w:val="26"/>
          <w:szCs w:val="26"/>
        </w:rPr>
        <w:t>Ф</w:t>
      </w:r>
      <w:r w:rsidRPr="005400E7">
        <w:rPr>
          <w:rFonts w:ascii="Times New Roman" w:hAnsi="Times New Roman"/>
          <w:bCs/>
          <w:color w:val="000000"/>
          <w:sz w:val="26"/>
          <w:szCs w:val="26"/>
        </w:rPr>
        <w:t xml:space="preserve">., который, обманывая И., пояснил о наличии у него </w:t>
      </w:r>
      <w:r>
        <w:rPr>
          <w:rFonts w:ascii="Times New Roman" w:hAnsi="Times New Roman"/>
          <w:bCs/>
          <w:color w:val="000000"/>
          <w:sz w:val="26"/>
          <w:szCs w:val="26"/>
        </w:rPr>
        <w:t xml:space="preserve">возможности оказать содействие </w:t>
      </w:r>
      <w:r w:rsidRPr="005400E7">
        <w:rPr>
          <w:rFonts w:ascii="Times New Roman" w:hAnsi="Times New Roman"/>
          <w:bCs/>
          <w:color w:val="000000"/>
          <w:sz w:val="26"/>
          <w:szCs w:val="26"/>
        </w:rPr>
        <w:t>в снижении, вплоть до нуля, сумм, начисленных по актам о неучтённом потреблении электрической энергии, пояснив, что для этого необходимо подготовить в адрес филиала «АтомЭнергоСбыт» заявления, текст которых он составит и отправит И.,</w:t>
      </w:r>
      <w:r>
        <w:rPr>
          <w:rFonts w:ascii="Times New Roman" w:hAnsi="Times New Roman"/>
          <w:bCs/>
          <w:color w:val="000000"/>
          <w:sz w:val="26"/>
          <w:szCs w:val="26"/>
        </w:rPr>
        <w:t xml:space="preserve"> </w:t>
      </w:r>
      <w:r w:rsidRPr="005400E7">
        <w:rPr>
          <w:rFonts w:ascii="Times New Roman" w:hAnsi="Times New Roman"/>
          <w:bCs/>
          <w:color w:val="000000"/>
          <w:sz w:val="26"/>
          <w:szCs w:val="26"/>
        </w:rPr>
        <w:t>на что тот согласился.</w:t>
      </w:r>
    </w:p>
    <w:p w:rsidR="00C6633D" w:rsidRPr="005400E7" w:rsidRDefault="00C6633D" w:rsidP="0015315D">
      <w:pPr>
        <w:widowControl w:val="0"/>
        <w:shd w:val="clear" w:color="auto" w:fill="FFFFFF"/>
        <w:autoSpaceDE w:val="0"/>
        <w:autoSpaceDN w:val="0"/>
        <w:adjustRightInd w:val="0"/>
        <w:spacing w:line="240" w:lineRule="auto"/>
        <w:ind w:firstLine="708"/>
        <w:contextualSpacing/>
        <w:jc w:val="both"/>
        <w:rPr>
          <w:rFonts w:ascii="Times New Roman" w:hAnsi="Times New Roman"/>
          <w:bCs/>
          <w:color w:val="000000"/>
          <w:sz w:val="26"/>
          <w:szCs w:val="26"/>
        </w:rPr>
      </w:pPr>
      <w:r w:rsidRPr="005400E7">
        <w:rPr>
          <w:rFonts w:ascii="Times New Roman" w:hAnsi="Times New Roman"/>
          <w:bCs/>
          <w:color w:val="000000"/>
          <w:sz w:val="26"/>
          <w:szCs w:val="26"/>
        </w:rPr>
        <w:t xml:space="preserve">В  мессенджере «WhatsApp» </w:t>
      </w:r>
      <w:r>
        <w:rPr>
          <w:rFonts w:ascii="Times New Roman" w:hAnsi="Times New Roman"/>
          <w:bCs/>
          <w:color w:val="000000"/>
          <w:sz w:val="26"/>
          <w:szCs w:val="26"/>
        </w:rPr>
        <w:t xml:space="preserve">Ф. отправил И. фотографию </w:t>
      </w:r>
      <w:r w:rsidRPr="005400E7">
        <w:rPr>
          <w:rFonts w:ascii="Times New Roman" w:hAnsi="Times New Roman"/>
          <w:bCs/>
          <w:color w:val="000000"/>
          <w:sz w:val="26"/>
          <w:szCs w:val="26"/>
        </w:rPr>
        <w:t>с образцом текста письма в адрес начальника Смоленского городского отделения филиала «АтомЭнергоСбыт» о несогласии с актом о неучтённом потреблении электрической энергии  и непредъявлении</w:t>
      </w:r>
      <w:r>
        <w:rPr>
          <w:rFonts w:ascii="Times New Roman" w:hAnsi="Times New Roman"/>
          <w:bCs/>
          <w:color w:val="000000"/>
          <w:sz w:val="26"/>
          <w:szCs w:val="26"/>
        </w:rPr>
        <w:t xml:space="preserve"> его к оплате, а также пояснил </w:t>
      </w:r>
      <w:r w:rsidRPr="005400E7">
        <w:rPr>
          <w:rFonts w:ascii="Times New Roman" w:hAnsi="Times New Roman"/>
          <w:bCs/>
          <w:color w:val="000000"/>
          <w:sz w:val="26"/>
          <w:szCs w:val="26"/>
        </w:rPr>
        <w:t xml:space="preserve">о необходимости составления аналогичного письма от ООО «Департамент городской недвижимости и права» по акту о неучтённом потреблении электрической энергии </w:t>
      </w:r>
      <w:r w:rsidRPr="005400E7">
        <w:rPr>
          <w:rFonts w:ascii="Times New Roman" w:hAnsi="Times New Roman"/>
          <w:bCs/>
          <w:color w:val="000000"/>
          <w:sz w:val="26"/>
          <w:szCs w:val="26"/>
        </w:rPr>
        <w:br/>
        <w:t xml:space="preserve">и предоставления данных писем в Смоленское городское отделение филиала «АтомЭнергоСбыт». </w:t>
      </w:r>
    </w:p>
    <w:p w:rsidR="00C6633D" w:rsidRPr="005400E7" w:rsidRDefault="00C6633D" w:rsidP="0015315D">
      <w:pPr>
        <w:widowControl w:val="0"/>
        <w:shd w:val="clear" w:color="auto" w:fill="FFFFFF"/>
        <w:autoSpaceDE w:val="0"/>
        <w:autoSpaceDN w:val="0"/>
        <w:adjustRightInd w:val="0"/>
        <w:spacing w:line="240" w:lineRule="auto"/>
        <w:ind w:firstLine="708"/>
        <w:contextualSpacing/>
        <w:jc w:val="both"/>
        <w:rPr>
          <w:rFonts w:ascii="Times New Roman" w:hAnsi="Times New Roman"/>
          <w:bCs/>
          <w:color w:val="000000"/>
          <w:sz w:val="26"/>
          <w:szCs w:val="26"/>
        </w:rPr>
      </w:pPr>
      <w:r w:rsidRPr="005400E7">
        <w:rPr>
          <w:rFonts w:ascii="Times New Roman" w:hAnsi="Times New Roman"/>
          <w:bCs/>
          <w:color w:val="000000"/>
          <w:sz w:val="26"/>
          <w:szCs w:val="26"/>
        </w:rPr>
        <w:t xml:space="preserve">Достоверно зная о принятии решения о непредъявлении к оплате </w:t>
      </w:r>
      <w:r w:rsidRPr="005400E7">
        <w:rPr>
          <w:rFonts w:ascii="Times New Roman" w:hAnsi="Times New Roman"/>
          <w:bCs/>
          <w:color w:val="000000"/>
          <w:sz w:val="26"/>
          <w:szCs w:val="26"/>
        </w:rPr>
        <w:br/>
        <w:t>ООО «</w:t>
      </w:r>
      <w:r>
        <w:rPr>
          <w:rFonts w:ascii="Times New Roman" w:hAnsi="Times New Roman"/>
          <w:bCs/>
          <w:color w:val="000000"/>
          <w:sz w:val="26"/>
          <w:szCs w:val="26"/>
        </w:rPr>
        <w:t>Д» и ООО «Н</w:t>
      </w:r>
      <w:r w:rsidRPr="005400E7">
        <w:rPr>
          <w:rFonts w:ascii="Times New Roman" w:hAnsi="Times New Roman"/>
          <w:bCs/>
          <w:color w:val="000000"/>
          <w:sz w:val="26"/>
          <w:szCs w:val="26"/>
        </w:rPr>
        <w:t>» объёмов электроэнергии, рассчитанных по вышеуказа</w:t>
      </w:r>
      <w:r>
        <w:rPr>
          <w:rFonts w:ascii="Times New Roman" w:hAnsi="Times New Roman"/>
          <w:bCs/>
          <w:color w:val="000000"/>
          <w:sz w:val="26"/>
          <w:szCs w:val="26"/>
        </w:rPr>
        <w:t xml:space="preserve">нным актам, и не ставя об этом </w:t>
      </w:r>
      <w:r w:rsidRPr="005400E7">
        <w:rPr>
          <w:rFonts w:ascii="Times New Roman" w:hAnsi="Times New Roman"/>
          <w:bCs/>
          <w:color w:val="000000"/>
          <w:sz w:val="26"/>
          <w:szCs w:val="26"/>
        </w:rPr>
        <w:t xml:space="preserve">в известность И., обманывая последнего, подсудимый пообещал ему оказать содействие в изготовлении ответов на переданные И. письма о непринятии вышеуказанных актов и, соответственно,  не предъявлении ко взысканию рассчитанных по ним сумм задолженностей за электрическую энергию </w:t>
      </w:r>
      <w:r w:rsidRPr="005400E7">
        <w:rPr>
          <w:rFonts w:ascii="Times New Roman" w:hAnsi="Times New Roman"/>
          <w:bCs/>
          <w:color w:val="000000"/>
          <w:sz w:val="26"/>
          <w:szCs w:val="26"/>
        </w:rPr>
        <w:br/>
        <w:t>с ООО «Д</w:t>
      </w:r>
      <w:r>
        <w:rPr>
          <w:rFonts w:ascii="Times New Roman" w:hAnsi="Times New Roman"/>
          <w:bCs/>
          <w:color w:val="000000"/>
          <w:sz w:val="26"/>
          <w:szCs w:val="26"/>
        </w:rPr>
        <w:t>» и ООО «Н</w:t>
      </w:r>
      <w:r w:rsidRPr="005400E7">
        <w:rPr>
          <w:rFonts w:ascii="Times New Roman" w:hAnsi="Times New Roman"/>
          <w:bCs/>
          <w:color w:val="000000"/>
          <w:sz w:val="26"/>
          <w:szCs w:val="26"/>
        </w:rPr>
        <w:t>», а также предоставление актов сверки взаиморасчёт</w:t>
      </w:r>
      <w:r>
        <w:rPr>
          <w:rFonts w:ascii="Times New Roman" w:hAnsi="Times New Roman"/>
          <w:bCs/>
          <w:color w:val="000000"/>
          <w:sz w:val="26"/>
          <w:szCs w:val="26"/>
        </w:rPr>
        <w:t xml:space="preserve">ов филиала АО «АтомЭнергоСбыт» </w:t>
      </w:r>
      <w:r w:rsidRPr="005400E7">
        <w:rPr>
          <w:rFonts w:ascii="Times New Roman" w:hAnsi="Times New Roman"/>
          <w:bCs/>
          <w:color w:val="000000"/>
          <w:sz w:val="26"/>
          <w:szCs w:val="26"/>
        </w:rPr>
        <w:t xml:space="preserve">с указанными Обществами с отражением информации об отсутствии задолженности, указанной в вышеуказанных актах неучтённого потребления электрической энергии. </w:t>
      </w:r>
    </w:p>
    <w:p w:rsidR="00C6633D" w:rsidRPr="005400E7" w:rsidRDefault="00C6633D" w:rsidP="0015315D">
      <w:pPr>
        <w:widowControl w:val="0"/>
        <w:shd w:val="clear" w:color="auto" w:fill="FFFFFF"/>
        <w:autoSpaceDE w:val="0"/>
        <w:autoSpaceDN w:val="0"/>
        <w:adjustRightInd w:val="0"/>
        <w:spacing w:line="240" w:lineRule="auto"/>
        <w:ind w:firstLine="708"/>
        <w:contextualSpacing/>
        <w:jc w:val="both"/>
        <w:rPr>
          <w:rFonts w:ascii="Times New Roman" w:hAnsi="Times New Roman"/>
          <w:bCs/>
          <w:color w:val="000000"/>
          <w:sz w:val="26"/>
          <w:szCs w:val="26"/>
        </w:rPr>
      </w:pPr>
      <w:r w:rsidRPr="005400E7">
        <w:rPr>
          <w:rFonts w:ascii="Times New Roman" w:hAnsi="Times New Roman"/>
          <w:bCs/>
          <w:color w:val="000000"/>
          <w:sz w:val="26"/>
          <w:szCs w:val="26"/>
        </w:rPr>
        <w:t xml:space="preserve">После чего </w:t>
      </w:r>
      <w:r>
        <w:rPr>
          <w:rFonts w:ascii="Times New Roman" w:hAnsi="Times New Roman"/>
          <w:bCs/>
          <w:color w:val="000000"/>
          <w:sz w:val="26"/>
          <w:szCs w:val="26"/>
        </w:rPr>
        <w:t>Ф</w:t>
      </w:r>
      <w:r w:rsidRPr="005400E7">
        <w:rPr>
          <w:rFonts w:ascii="Times New Roman" w:hAnsi="Times New Roman"/>
          <w:bCs/>
          <w:color w:val="000000"/>
          <w:sz w:val="26"/>
          <w:szCs w:val="26"/>
        </w:rPr>
        <w:t xml:space="preserve">. потребовал передать ему денежные средства в сумме </w:t>
      </w:r>
      <w:r>
        <w:rPr>
          <w:rFonts w:ascii="Times New Roman" w:hAnsi="Times New Roman"/>
          <w:bCs/>
          <w:color w:val="000000"/>
          <w:sz w:val="26"/>
          <w:szCs w:val="26"/>
        </w:rPr>
        <w:t xml:space="preserve">                       </w:t>
      </w:r>
      <w:r w:rsidRPr="005400E7">
        <w:rPr>
          <w:rFonts w:ascii="Times New Roman" w:hAnsi="Times New Roman"/>
          <w:bCs/>
          <w:color w:val="000000"/>
          <w:sz w:val="26"/>
          <w:szCs w:val="26"/>
        </w:rPr>
        <w:t xml:space="preserve">400 000 рублей, то есть в крупном размере, которые, со слов </w:t>
      </w:r>
      <w:r>
        <w:rPr>
          <w:rFonts w:ascii="Times New Roman" w:hAnsi="Times New Roman"/>
          <w:bCs/>
          <w:color w:val="000000"/>
          <w:sz w:val="26"/>
          <w:szCs w:val="26"/>
        </w:rPr>
        <w:t>Ф</w:t>
      </w:r>
      <w:r w:rsidRPr="005400E7">
        <w:rPr>
          <w:rFonts w:ascii="Times New Roman" w:hAnsi="Times New Roman"/>
          <w:bCs/>
          <w:color w:val="000000"/>
          <w:sz w:val="26"/>
          <w:szCs w:val="26"/>
        </w:rPr>
        <w:t>., предназначались ему и иному должностному лицу Смоленско</w:t>
      </w:r>
      <w:r>
        <w:rPr>
          <w:rFonts w:ascii="Times New Roman" w:hAnsi="Times New Roman"/>
          <w:bCs/>
          <w:color w:val="000000"/>
          <w:sz w:val="26"/>
          <w:szCs w:val="26"/>
        </w:rPr>
        <w:t xml:space="preserve">го городского отделения филиала </w:t>
      </w:r>
      <w:r w:rsidRPr="005400E7">
        <w:rPr>
          <w:rFonts w:ascii="Times New Roman" w:hAnsi="Times New Roman"/>
          <w:bCs/>
          <w:color w:val="000000"/>
          <w:sz w:val="26"/>
          <w:szCs w:val="26"/>
        </w:rPr>
        <w:t>«АтомЭнергоСбыт», на чт</w:t>
      </w:r>
      <w:r>
        <w:rPr>
          <w:rFonts w:ascii="Times New Roman" w:hAnsi="Times New Roman"/>
          <w:bCs/>
          <w:color w:val="000000"/>
          <w:sz w:val="26"/>
          <w:szCs w:val="26"/>
        </w:rPr>
        <w:t xml:space="preserve">о И. согласился, договорившись </w:t>
      </w:r>
      <w:r w:rsidRPr="005400E7">
        <w:rPr>
          <w:rFonts w:ascii="Times New Roman" w:hAnsi="Times New Roman"/>
          <w:bCs/>
          <w:color w:val="000000"/>
          <w:sz w:val="26"/>
          <w:szCs w:val="26"/>
        </w:rPr>
        <w:t>о снижении запрошенной суммы до 350 000 рублей, при условии передачи части из указанной суммы за уже выполненные действия в размере 200 000 рублей.</w:t>
      </w:r>
    </w:p>
    <w:p w:rsidR="00C6633D" w:rsidRPr="005400E7" w:rsidRDefault="00C6633D" w:rsidP="0015315D">
      <w:pPr>
        <w:widowControl w:val="0"/>
        <w:shd w:val="clear" w:color="auto" w:fill="FFFFFF"/>
        <w:autoSpaceDE w:val="0"/>
        <w:autoSpaceDN w:val="0"/>
        <w:adjustRightInd w:val="0"/>
        <w:spacing w:line="240" w:lineRule="auto"/>
        <w:ind w:firstLine="708"/>
        <w:contextualSpacing/>
        <w:jc w:val="both"/>
        <w:rPr>
          <w:rFonts w:ascii="Times New Roman" w:hAnsi="Times New Roman"/>
          <w:bCs/>
          <w:color w:val="000000"/>
          <w:sz w:val="26"/>
          <w:szCs w:val="26"/>
        </w:rPr>
      </w:pPr>
      <w:r w:rsidRPr="005400E7">
        <w:rPr>
          <w:rFonts w:ascii="Times New Roman" w:hAnsi="Times New Roman"/>
          <w:bCs/>
          <w:color w:val="000000"/>
          <w:sz w:val="26"/>
          <w:szCs w:val="26"/>
        </w:rPr>
        <w:t xml:space="preserve">При этом И., осознавая противоправный характер выдвинутых подсудимым </w:t>
      </w:r>
      <w:r>
        <w:rPr>
          <w:rFonts w:ascii="Times New Roman" w:hAnsi="Times New Roman"/>
          <w:bCs/>
          <w:color w:val="000000"/>
          <w:sz w:val="26"/>
          <w:szCs w:val="26"/>
        </w:rPr>
        <w:t>Ф</w:t>
      </w:r>
      <w:r w:rsidRPr="005400E7">
        <w:rPr>
          <w:rFonts w:ascii="Times New Roman" w:hAnsi="Times New Roman"/>
          <w:bCs/>
          <w:color w:val="000000"/>
          <w:sz w:val="26"/>
          <w:szCs w:val="26"/>
        </w:rPr>
        <w:t>. требований о передаче денежных средств ему и иному должностному лицу филиала «АтомЭнер</w:t>
      </w:r>
      <w:r>
        <w:rPr>
          <w:rFonts w:ascii="Times New Roman" w:hAnsi="Times New Roman"/>
          <w:bCs/>
          <w:color w:val="000000"/>
          <w:sz w:val="26"/>
          <w:szCs w:val="26"/>
        </w:rPr>
        <w:t xml:space="preserve">гоСбыт» Смоленск, выполнять их </w:t>
      </w:r>
      <w:r w:rsidRPr="005400E7">
        <w:rPr>
          <w:rFonts w:ascii="Times New Roman" w:hAnsi="Times New Roman"/>
          <w:bCs/>
          <w:color w:val="000000"/>
          <w:sz w:val="26"/>
          <w:szCs w:val="26"/>
        </w:rPr>
        <w:t xml:space="preserve">не намеревался и сообщил о вышеуказанном факте в правоохранительные органы, </w:t>
      </w:r>
      <w:r>
        <w:rPr>
          <w:rFonts w:ascii="Times New Roman" w:hAnsi="Times New Roman"/>
          <w:bCs/>
          <w:color w:val="000000"/>
          <w:sz w:val="26"/>
          <w:szCs w:val="26"/>
        </w:rPr>
        <w:t>Ф</w:t>
      </w:r>
      <w:r w:rsidRPr="005400E7">
        <w:rPr>
          <w:rFonts w:ascii="Times New Roman" w:hAnsi="Times New Roman"/>
          <w:bCs/>
          <w:color w:val="000000"/>
          <w:sz w:val="26"/>
          <w:szCs w:val="26"/>
        </w:rPr>
        <w:t>. довести совершаемое преступление до конца не смог по независящим от него обстоятельствам.</w:t>
      </w:r>
    </w:p>
    <w:p w:rsidR="00C6633D" w:rsidRPr="005400E7" w:rsidRDefault="00C6633D" w:rsidP="0015315D">
      <w:pPr>
        <w:widowControl w:val="0"/>
        <w:shd w:val="clear" w:color="auto" w:fill="FFFFFF"/>
        <w:autoSpaceDE w:val="0"/>
        <w:autoSpaceDN w:val="0"/>
        <w:adjustRightInd w:val="0"/>
        <w:spacing w:line="240" w:lineRule="auto"/>
        <w:ind w:firstLine="708"/>
        <w:contextualSpacing/>
        <w:jc w:val="both"/>
        <w:rPr>
          <w:rFonts w:ascii="Times New Roman" w:hAnsi="Times New Roman"/>
          <w:bCs/>
          <w:color w:val="000000"/>
          <w:sz w:val="26"/>
          <w:szCs w:val="26"/>
        </w:rPr>
      </w:pPr>
      <w:r w:rsidRPr="005400E7">
        <w:rPr>
          <w:rFonts w:ascii="Times New Roman" w:hAnsi="Times New Roman"/>
          <w:sz w:val="26"/>
          <w:szCs w:val="26"/>
        </w:rPr>
        <w:t xml:space="preserve">Приговор в апелляционном порядке не обжаловался, </w:t>
      </w:r>
      <w:r w:rsidRPr="005400E7">
        <w:rPr>
          <w:rFonts w:ascii="Times New Roman" w:hAnsi="Times New Roman"/>
          <w:bCs/>
          <w:color w:val="000000"/>
          <w:sz w:val="26"/>
          <w:szCs w:val="26"/>
        </w:rPr>
        <w:t xml:space="preserve">вступил в законную силу 15 августа 2025 года. </w:t>
      </w:r>
    </w:p>
    <w:p w:rsidR="00C6633D" w:rsidRPr="005400E7" w:rsidRDefault="00C6633D" w:rsidP="0015315D">
      <w:pPr>
        <w:widowControl w:val="0"/>
        <w:shd w:val="clear" w:color="auto" w:fill="FFFFFF"/>
        <w:autoSpaceDE w:val="0"/>
        <w:autoSpaceDN w:val="0"/>
        <w:adjustRightInd w:val="0"/>
        <w:spacing w:line="240" w:lineRule="auto"/>
        <w:ind w:firstLine="708"/>
        <w:contextualSpacing/>
        <w:jc w:val="both"/>
        <w:rPr>
          <w:rFonts w:ascii="Times New Roman" w:hAnsi="Times New Roman"/>
          <w:bCs/>
          <w:color w:val="000000"/>
          <w:sz w:val="26"/>
          <w:szCs w:val="26"/>
        </w:rPr>
      </w:pPr>
    </w:p>
    <w:p w:rsidR="00C6633D" w:rsidRPr="005400E7" w:rsidRDefault="00C6633D" w:rsidP="003457FA">
      <w:pPr>
        <w:shd w:val="clear" w:color="auto" w:fill="FFFFFF"/>
        <w:tabs>
          <w:tab w:val="left" w:pos="-142"/>
        </w:tabs>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8 сентября 2025 года </w:t>
      </w:r>
      <w:r>
        <w:rPr>
          <w:rFonts w:ascii="Times New Roman" w:hAnsi="Times New Roman"/>
          <w:sz w:val="26"/>
          <w:szCs w:val="26"/>
        </w:rPr>
        <w:t>М.</w:t>
      </w:r>
      <w:r w:rsidRPr="005400E7">
        <w:rPr>
          <w:rFonts w:ascii="Times New Roman" w:hAnsi="Times New Roman"/>
          <w:sz w:val="26"/>
          <w:szCs w:val="26"/>
        </w:rPr>
        <w:t xml:space="preserve"> осуждена по ч. 3 ст. 291 УК РФ к штрафу в размере 250 000 рублей. Выплата штрафа рассрочена на 25 месяцев, установлена сумма ежемесячных выплат в размере 10 000 рублей. </w:t>
      </w:r>
    </w:p>
    <w:p w:rsidR="00C6633D" w:rsidRPr="005400E7" w:rsidRDefault="00C6633D" w:rsidP="0015315D">
      <w:pPr>
        <w:spacing w:line="240" w:lineRule="auto"/>
        <w:ind w:firstLine="708"/>
        <w:contextualSpacing/>
        <w:jc w:val="both"/>
        <w:rPr>
          <w:rFonts w:ascii="Times New Roman" w:hAnsi="Times New Roman"/>
          <w:sz w:val="26"/>
          <w:szCs w:val="26"/>
        </w:rPr>
      </w:pPr>
      <w:r>
        <w:rPr>
          <w:rFonts w:ascii="Times New Roman" w:hAnsi="Times New Roman"/>
          <w:sz w:val="26"/>
          <w:szCs w:val="26"/>
        </w:rPr>
        <w:t>М</w:t>
      </w:r>
      <w:r w:rsidRPr="005400E7">
        <w:rPr>
          <w:rFonts w:ascii="Times New Roman" w:hAnsi="Times New Roman"/>
          <w:sz w:val="26"/>
          <w:szCs w:val="26"/>
        </w:rPr>
        <w:t>. признана виновной в</w:t>
      </w:r>
      <w:r w:rsidRPr="005400E7">
        <w:rPr>
          <w:rFonts w:ascii="Times New Roman" w:hAnsi="Times New Roman"/>
          <w:color w:val="000000"/>
          <w:sz w:val="26"/>
          <w:szCs w:val="26"/>
          <w:shd w:val="clear" w:color="auto" w:fill="FFFFFF"/>
        </w:rPr>
        <w:t xml:space="preserve"> </w:t>
      </w:r>
      <w:r w:rsidRPr="005400E7">
        <w:rPr>
          <w:rFonts w:ascii="Times New Roman" w:hAnsi="Times New Roman"/>
          <w:color w:val="000000"/>
          <w:sz w:val="26"/>
          <w:szCs w:val="26"/>
          <w:lang w:eastAsia="ru-RU"/>
        </w:rPr>
        <w:t xml:space="preserve">даче взятки должностному лицу лично </w:t>
      </w:r>
      <w:r w:rsidRPr="005400E7">
        <w:rPr>
          <w:rFonts w:ascii="Times New Roman" w:hAnsi="Times New Roman"/>
          <w:color w:val="000000"/>
          <w:sz w:val="26"/>
          <w:szCs w:val="26"/>
          <w:lang w:eastAsia="ru-RU"/>
        </w:rPr>
        <w:br/>
        <w:t>в значительном размере</w:t>
      </w:r>
      <w:r w:rsidRPr="005400E7">
        <w:rPr>
          <w:rFonts w:ascii="Times New Roman" w:hAnsi="Times New Roman"/>
          <w:sz w:val="26"/>
          <w:szCs w:val="26"/>
        </w:rPr>
        <w:t xml:space="preserve"> за совершение заведомо незаконных действий. </w:t>
      </w:r>
    </w:p>
    <w:p w:rsidR="00C6633D" w:rsidRPr="005400E7" w:rsidRDefault="00C6633D" w:rsidP="00C33BFA">
      <w:pPr>
        <w:spacing w:line="240" w:lineRule="auto"/>
        <w:ind w:right="-92" w:firstLine="708"/>
        <w:contextualSpacing/>
        <w:jc w:val="both"/>
        <w:rPr>
          <w:rFonts w:ascii="Times New Roman" w:eastAsia="MS Mincho" w:hAnsi="Times New Roman"/>
          <w:sz w:val="26"/>
          <w:szCs w:val="26"/>
        </w:rPr>
      </w:pPr>
      <w:r>
        <w:rPr>
          <w:rFonts w:ascii="Times New Roman" w:eastAsia="MS Mincho" w:hAnsi="Times New Roman"/>
          <w:sz w:val="26"/>
          <w:szCs w:val="26"/>
        </w:rPr>
        <w:t>М</w:t>
      </w:r>
      <w:r w:rsidRPr="005400E7">
        <w:rPr>
          <w:rFonts w:ascii="Times New Roman" w:eastAsia="MS Mincho" w:hAnsi="Times New Roman"/>
          <w:sz w:val="26"/>
          <w:szCs w:val="26"/>
        </w:rPr>
        <w:t xml:space="preserve">., имеющая среднее профессиональное образование, не позднее 26 августа 2020 года, получив от иного лица информацию о возможности обучения </w:t>
      </w:r>
      <w:r w:rsidRPr="005400E7">
        <w:rPr>
          <w:rFonts w:ascii="Times New Roman" w:eastAsia="MS Mincho" w:hAnsi="Times New Roman"/>
          <w:sz w:val="26"/>
          <w:szCs w:val="26"/>
        </w:rPr>
        <w:br/>
        <w:t xml:space="preserve">в ФГБОУ ВО Смоленская ГСХА без фактического посещения учебных занятий, сдачи зачётов и экзаменов, </w:t>
      </w:r>
      <w:r w:rsidRPr="005400E7">
        <w:rPr>
          <w:rFonts w:ascii="Times New Roman" w:hAnsi="Times New Roman"/>
          <w:color w:val="000000"/>
          <w:sz w:val="26"/>
          <w:szCs w:val="26"/>
        </w:rPr>
        <w:t xml:space="preserve">за что </w:t>
      </w:r>
      <w:r>
        <w:rPr>
          <w:rFonts w:ascii="Times New Roman" w:hAnsi="Times New Roman"/>
          <w:color w:val="000000"/>
          <w:sz w:val="26"/>
          <w:szCs w:val="26"/>
        </w:rPr>
        <w:t>М</w:t>
      </w:r>
      <w:r w:rsidRPr="005400E7">
        <w:rPr>
          <w:rFonts w:ascii="Times New Roman" w:hAnsi="Times New Roman"/>
          <w:color w:val="000000"/>
          <w:sz w:val="26"/>
          <w:szCs w:val="26"/>
        </w:rPr>
        <w:t xml:space="preserve">. будет должна передать банковскую карту, на которую в последующем будет начисляться стипендия, в пользование иного лица, </w:t>
      </w:r>
      <w:r w:rsidRPr="005400E7">
        <w:rPr>
          <w:rFonts w:ascii="Times New Roman" w:eastAsia="MS Mincho" w:hAnsi="Times New Roman"/>
          <w:sz w:val="26"/>
          <w:szCs w:val="26"/>
        </w:rPr>
        <w:t>осуждённого приговором Ленинско</w:t>
      </w:r>
      <w:r>
        <w:rPr>
          <w:rFonts w:ascii="Times New Roman" w:eastAsia="MS Mincho" w:hAnsi="Times New Roman"/>
          <w:sz w:val="26"/>
          <w:szCs w:val="26"/>
        </w:rPr>
        <w:t xml:space="preserve">го районного суда г. Смоленска </w:t>
      </w:r>
      <w:r w:rsidRPr="005400E7">
        <w:rPr>
          <w:rFonts w:ascii="Times New Roman" w:eastAsia="MS Mincho" w:hAnsi="Times New Roman"/>
          <w:sz w:val="26"/>
          <w:szCs w:val="26"/>
        </w:rPr>
        <w:t>от 23 июня 2025 года</w:t>
      </w:r>
      <w:r w:rsidRPr="005400E7">
        <w:rPr>
          <w:rFonts w:ascii="Times New Roman" w:hAnsi="Times New Roman"/>
          <w:color w:val="000000"/>
          <w:sz w:val="26"/>
          <w:szCs w:val="26"/>
        </w:rPr>
        <w:t xml:space="preserve">, </w:t>
      </w:r>
      <w:r w:rsidRPr="005400E7">
        <w:rPr>
          <w:rFonts w:ascii="Times New Roman" w:eastAsia="MS Mincho" w:hAnsi="Times New Roman"/>
          <w:sz w:val="26"/>
          <w:szCs w:val="26"/>
        </w:rPr>
        <w:t>предоставила документ</w:t>
      </w:r>
      <w:r>
        <w:rPr>
          <w:rFonts w:ascii="Times New Roman" w:eastAsia="MS Mincho" w:hAnsi="Times New Roman"/>
          <w:sz w:val="26"/>
          <w:szCs w:val="26"/>
        </w:rPr>
        <w:t xml:space="preserve">ы, необходимые для поступления </w:t>
      </w:r>
      <w:r w:rsidRPr="005400E7">
        <w:rPr>
          <w:rFonts w:ascii="Times New Roman" w:eastAsia="MS Mincho" w:hAnsi="Times New Roman"/>
          <w:sz w:val="26"/>
          <w:szCs w:val="26"/>
        </w:rPr>
        <w:t>в ФГБОУ ВО Смоленская ГСХА, лицу осуждённому приговором Ленинского районного суда г. Смоленска от 23 июня 2025 года</w:t>
      </w:r>
      <w:r w:rsidRPr="005400E7">
        <w:rPr>
          <w:rFonts w:ascii="Times New Roman" w:hAnsi="Times New Roman"/>
          <w:color w:val="000000"/>
          <w:sz w:val="26"/>
          <w:szCs w:val="26"/>
        </w:rPr>
        <w:t xml:space="preserve">, </w:t>
      </w:r>
      <w:r w:rsidRPr="005400E7">
        <w:rPr>
          <w:rFonts w:ascii="Times New Roman" w:eastAsia="MS Mincho" w:hAnsi="Times New Roman"/>
          <w:sz w:val="26"/>
          <w:szCs w:val="26"/>
        </w:rPr>
        <w:t>которая в соответствии с приказом ректора ФГБОУ ВО Смоленская ГСХА вход</w:t>
      </w:r>
      <w:r>
        <w:rPr>
          <w:rFonts w:ascii="Times New Roman" w:eastAsia="MS Mincho" w:hAnsi="Times New Roman"/>
          <w:sz w:val="26"/>
          <w:szCs w:val="26"/>
        </w:rPr>
        <w:t xml:space="preserve">ила в состав приёмной комиссии </w:t>
      </w:r>
      <w:r w:rsidRPr="005400E7">
        <w:rPr>
          <w:rFonts w:ascii="Times New Roman" w:eastAsia="MS Mincho" w:hAnsi="Times New Roman"/>
          <w:sz w:val="26"/>
          <w:szCs w:val="26"/>
        </w:rPr>
        <w:t>в качестве заместителя ответственного секретаря и участвовала в организации приёма на обучение по образовательным программам вы</w:t>
      </w:r>
      <w:r>
        <w:rPr>
          <w:rFonts w:ascii="Times New Roman" w:eastAsia="MS Mincho" w:hAnsi="Times New Roman"/>
          <w:sz w:val="26"/>
          <w:szCs w:val="26"/>
        </w:rPr>
        <w:t xml:space="preserve">сшего образования, в том числе </w:t>
      </w:r>
      <w:r w:rsidRPr="005400E7">
        <w:rPr>
          <w:rFonts w:ascii="Times New Roman" w:eastAsia="MS Mincho" w:hAnsi="Times New Roman"/>
          <w:sz w:val="26"/>
          <w:szCs w:val="26"/>
        </w:rPr>
        <w:t>по программам бакалавриата на 2020/2021 учебный год и в со</w:t>
      </w:r>
      <w:r>
        <w:rPr>
          <w:rFonts w:ascii="Times New Roman" w:eastAsia="MS Mincho" w:hAnsi="Times New Roman"/>
          <w:sz w:val="26"/>
          <w:szCs w:val="26"/>
        </w:rPr>
        <w:t xml:space="preserve">ответствии </w:t>
      </w:r>
      <w:r w:rsidRPr="005400E7">
        <w:rPr>
          <w:rFonts w:ascii="Times New Roman" w:eastAsia="MS Mincho" w:hAnsi="Times New Roman"/>
          <w:sz w:val="26"/>
          <w:szCs w:val="26"/>
        </w:rPr>
        <w:t xml:space="preserve">с Положением о приёмной комиссии ФГБОУ </w:t>
      </w:r>
      <w:r>
        <w:rPr>
          <w:rFonts w:ascii="Times New Roman" w:eastAsia="MS Mincho" w:hAnsi="Times New Roman"/>
          <w:sz w:val="26"/>
          <w:szCs w:val="26"/>
        </w:rPr>
        <w:t xml:space="preserve">ВО Смоленская ГСХА участвовала </w:t>
      </w:r>
      <w:r w:rsidRPr="005400E7">
        <w:rPr>
          <w:rFonts w:ascii="Times New Roman" w:eastAsia="MS Mincho" w:hAnsi="Times New Roman"/>
          <w:sz w:val="26"/>
          <w:szCs w:val="26"/>
        </w:rPr>
        <w:t>в организации набора студентов, приёма документов поступающих, проведения вступительных испытаний и зачисления в с</w:t>
      </w:r>
      <w:r>
        <w:rPr>
          <w:rFonts w:ascii="Times New Roman" w:eastAsia="MS Mincho" w:hAnsi="Times New Roman"/>
          <w:sz w:val="26"/>
          <w:szCs w:val="26"/>
        </w:rPr>
        <w:t xml:space="preserve">остав студентов лиц, прошедших </w:t>
      </w:r>
      <w:r w:rsidRPr="005400E7">
        <w:rPr>
          <w:rFonts w:ascii="Times New Roman" w:eastAsia="MS Mincho" w:hAnsi="Times New Roman"/>
          <w:sz w:val="26"/>
          <w:szCs w:val="26"/>
        </w:rPr>
        <w:t>по конкурсу.</w:t>
      </w:r>
    </w:p>
    <w:p w:rsidR="00C6633D" w:rsidRPr="005400E7" w:rsidRDefault="00C6633D" w:rsidP="00D81ECC">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Далее иное лицо, осуждённое приговором Ленинского районного суда </w:t>
      </w:r>
      <w:r w:rsidRPr="005400E7">
        <w:rPr>
          <w:rFonts w:ascii="Times New Roman" w:eastAsia="MS Mincho" w:hAnsi="Times New Roman"/>
          <w:sz w:val="26"/>
          <w:szCs w:val="26"/>
        </w:rPr>
        <w:br/>
        <w:t xml:space="preserve">г. Смоленска от 23 июня 2025 года, преследуя цель последующего получения взятки </w:t>
      </w:r>
      <w:r w:rsidRPr="005400E7">
        <w:rPr>
          <w:rFonts w:ascii="Times New Roman" w:eastAsia="MS Mincho" w:hAnsi="Times New Roman"/>
          <w:sz w:val="26"/>
          <w:szCs w:val="26"/>
        </w:rPr>
        <w:br/>
        <w:t xml:space="preserve">в виде денег от </w:t>
      </w:r>
      <w:r>
        <w:rPr>
          <w:rFonts w:ascii="Times New Roman" w:eastAsia="MS Mincho" w:hAnsi="Times New Roman"/>
          <w:sz w:val="26"/>
          <w:szCs w:val="26"/>
        </w:rPr>
        <w:t>М</w:t>
      </w:r>
      <w:r w:rsidRPr="005400E7">
        <w:rPr>
          <w:rFonts w:ascii="Times New Roman" w:eastAsia="MS Mincho" w:hAnsi="Times New Roman"/>
          <w:sz w:val="26"/>
          <w:szCs w:val="26"/>
        </w:rPr>
        <w:t xml:space="preserve">., а также обеспечения полного набора студентов </w:t>
      </w:r>
      <w:r w:rsidRPr="005400E7">
        <w:rPr>
          <w:rFonts w:ascii="Times New Roman" w:eastAsia="MS Mincho" w:hAnsi="Times New Roman"/>
          <w:sz w:val="26"/>
          <w:szCs w:val="26"/>
        </w:rPr>
        <w:br/>
        <w:t>на обучение за счёт средств федерального бюджета по направлению подготовки «35.03.05 Садоводст</w:t>
      </w:r>
      <w:r>
        <w:rPr>
          <w:rFonts w:ascii="Times New Roman" w:eastAsia="MS Mincho" w:hAnsi="Times New Roman"/>
          <w:sz w:val="26"/>
          <w:szCs w:val="26"/>
        </w:rPr>
        <w:t>в</w:t>
      </w:r>
      <w:r w:rsidRPr="005400E7">
        <w:rPr>
          <w:rFonts w:ascii="Times New Roman" w:eastAsia="MS Mincho" w:hAnsi="Times New Roman"/>
          <w:sz w:val="26"/>
          <w:szCs w:val="26"/>
        </w:rPr>
        <w:t xml:space="preserve">о», ввиду значительного количества невостребованных бюджетных мест по данному направлению, заведомо зная, что приём на обучение </w:t>
      </w:r>
      <w:r w:rsidRPr="005400E7">
        <w:rPr>
          <w:rFonts w:ascii="Times New Roman" w:eastAsia="MS Mincho" w:hAnsi="Times New Roman"/>
          <w:sz w:val="26"/>
          <w:szCs w:val="26"/>
        </w:rPr>
        <w:br/>
        <w:t xml:space="preserve">по программам бакалавриата </w:t>
      </w:r>
      <w:r>
        <w:rPr>
          <w:rFonts w:ascii="Times New Roman" w:eastAsia="MS Mincho" w:hAnsi="Times New Roman"/>
          <w:sz w:val="26"/>
          <w:szCs w:val="26"/>
        </w:rPr>
        <w:t xml:space="preserve">М. возможен исключительно </w:t>
      </w:r>
      <w:r w:rsidRPr="005400E7">
        <w:rPr>
          <w:rFonts w:ascii="Times New Roman" w:eastAsia="MS Mincho" w:hAnsi="Times New Roman"/>
          <w:sz w:val="26"/>
          <w:szCs w:val="26"/>
        </w:rPr>
        <w:t xml:space="preserve">по результатам вступительных испытаний, обеспечила положительные результаты вступительных испытаний </w:t>
      </w:r>
      <w:r>
        <w:rPr>
          <w:rFonts w:ascii="Times New Roman" w:eastAsia="MS Mincho" w:hAnsi="Times New Roman"/>
          <w:sz w:val="26"/>
          <w:szCs w:val="26"/>
        </w:rPr>
        <w:t>М</w:t>
      </w:r>
      <w:r w:rsidRPr="005400E7">
        <w:rPr>
          <w:rFonts w:ascii="Times New Roman" w:eastAsia="MS Mincho" w:hAnsi="Times New Roman"/>
          <w:sz w:val="26"/>
          <w:szCs w:val="26"/>
        </w:rPr>
        <w:t>., в связи с чем последняя была зачислена в ФГБОУ ВО Смоленская ГСХА на первый курс с 1 сентября 2020 года на очную форму обучения за счёт бюджетных ассигнований федерального бюджета в рамках контрольных цифр приёма на направление под</w:t>
      </w:r>
      <w:r>
        <w:rPr>
          <w:rFonts w:ascii="Times New Roman" w:eastAsia="MS Mincho" w:hAnsi="Times New Roman"/>
          <w:sz w:val="26"/>
          <w:szCs w:val="26"/>
        </w:rPr>
        <w:t xml:space="preserve">готовки «35.03.05 Садоводство» </w:t>
      </w:r>
      <w:r w:rsidRPr="005400E7">
        <w:rPr>
          <w:rFonts w:ascii="Times New Roman" w:eastAsia="MS Mincho" w:hAnsi="Times New Roman"/>
          <w:sz w:val="26"/>
          <w:szCs w:val="26"/>
        </w:rPr>
        <w:t>без фактического прохождения вступительных испытаний.</w:t>
      </w:r>
    </w:p>
    <w:p w:rsidR="00C6633D" w:rsidRPr="005400E7" w:rsidRDefault="00C6633D" w:rsidP="00D81ECC">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Затем </w:t>
      </w:r>
      <w:r>
        <w:rPr>
          <w:rFonts w:ascii="Times New Roman" w:eastAsia="MS Mincho" w:hAnsi="Times New Roman"/>
          <w:sz w:val="26"/>
          <w:szCs w:val="26"/>
        </w:rPr>
        <w:t>М</w:t>
      </w:r>
      <w:r w:rsidRPr="005400E7">
        <w:rPr>
          <w:rFonts w:ascii="Times New Roman" w:eastAsia="MS Mincho" w:hAnsi="Times New Roman"/>
          <w:sz w:val="26"/>
          <w:szCs w:val="26"/>
        </w:rPr>
        <w:t xml:space="preserve">., получив в помещении бухгалтерии банковскую карту, предназначенную для получения стипендий и иных социальных выплат, положенных студентам ФГБОУ ВО Смоленская ГСХА, по указанию лица, осуждённого приговором Ленинского районного суда г. Смоленска от 23 июня 2025 года, оставила в ФГБОУ ВО Смоленская ГСХА полученную карту, которую забрала себе иное лицо, осуждённое приговором Ленинского районного суда г. Смоленска </w:t>
      </w:r>
      <w:r w:rsidRPr="005400E7">
        <w:rPr>
          <w:rFonts w:ascii="Times New Roman" w:eastAsia="MS Mincho" w:hAnsi="Times New Roman"/>
          <w:sz w:val="26"/>
          <w:szCs w:val="26"/>
        </w:rPr>
        <w:br/>
        <w:t xml:space="preserve">от 23 июня 2025 года, </w:t>
      </w:r>
      <w:r w:rsidRPr="005400E7">
        <w:rPr>
          <w:rFonts w:ascii="Times New Roman" w:hAnsi="Times New Roman"/>
          <w:color w:val="000000"/>
          <w:sz w:val="26"/>
          <w:szCs w:val="26"/>
        </w:rPr>
        <w:t xml:space="preserve">являющаяся должностным лицом, отнесённым к профессорско-преподавательскому составу, наделённым организационно-распорядительными функциями, </w:t>
      </w:r>
      <w:r w:rsidRPr="005400E7">
        <w:rPr>
          <w:rFonts w:ascii="Times New Roman" w:eastAsia="MS Mincho" w:hAnsi="Times New Roman"/>
          <w:sz w:val="26"/>
          <w:szCs w:val="26"/>
        </w:rPr>
        <w:t xml:space="preserve">для получения зачисляемых на данную карту денежных средств, полагающихся студентам ФГБОУ ВО Смоленская ГСХА в виде мер социальной поддержки обучающихся, за совершение заведомо незаконных действий, выражающихся в оказании содействия в успешном обучении </w:t>
      </w:r>
      <w:r>
        <w:rPr>
          <w:rFonts w:ascii="Times New Roman" w:eastAsia="MS Mincho" w:hAnsi="Times New Roman"/>
          <w:sz w:val="26"/>
          <w:szCs w:val="26"/>
        </w:rPr>
        <w:t>М</w:t>
      </w:r>
      <w:r w:rsidRPr="005400E7">
        <w:rPr>
          <w:rFonts w:ascii="Times New Roman" w:eastAsia="MS Mincho" w:hAnsi="Times New Roman"/>
          <w:sz w:val="26"/>
          <w:szCs w:val="26"/>
        </w:rPr>
        <w:t xml:space="preserve">. </w:t>
      </w:r>
      <w:r w:rsidRPr="005400E7">
        <w:rPr>
          <w:rFonts w:ascii="Times New Roman" w:eastAsia="MS Mincho" w:hAnsi="Times New Roman"/>
          <w:sz w:val="26"/>
          <w:szCs w:val="26"/>
        </w:rPr>
        <w:br/>
        <w:t>в ФГБОУ ВО Смоленская ГСХА без фактического посещения занятий, сдачи зачётов и экзаменов с подтверждением положительных результатов успеваемости в зачётно-экзаменационных ведомостях, получения стипендии, материальной помощи, а также завершения обучения в ФГБОУ ВО Смоленская ГСХА.</w:t>
      </w:r>
    </w:p>
    <w:p w:rsidR="00C6633D" w:rsidRPr="005400E7" w:rsidRDefault="00C6633D" w:rsidP="00C33BFA">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На указанную банковскую карту в период с 20 ноября 2020 года </w:t>
      </w:r>
      <w:r w:rsidRPr="005400E7">
        <w:rPr>
          <w:rFonts w:ascii="Times New Roman" w:eastAsia="MS Mincho" w:hAnsi="Times New Roman"/>
          <w:sz w:val="26"/>
          <w:szCs w:val="26"/>
        </w:rPr>
        <w:br/>
        <w:t xml:space="preserve">до 23 декабря 2022 года поступили денежные средства в размере </w:t>
      </w:r>
      <w:r w:rsidRPr="005400E7">
        <w:rPr>
          <w:rFonts w:ascii="Times New Roman" w:hAnsi="Times New Roman"/>
          <w:sz w:val="26"/>
          <w:szCs w:val="26"/>
        </w:rPr>
        <w:t>129 981,88 рубля</w:t>
      </w:r>
      <w:r w:rsidRPr="005400E7">
        <w:rPr>
          <w:rFonts w:ascii="Times New Roman" w:eastAsia="MS Mincho" w:hAnsi="Times New Roman"/>
          <w:sz w:val="26"/>
          <w:szCs w:val="26"/>
        </w:rPr>
        <w:t xml:space="preserve">, переданные, таким образом, лично </w:t>
      </w:r>
      <w:r>
        <w:rPr>
          <w:rFonts w:ascii="Times New Roman" w:eastAsia="MS Mincho" w:hAnsi="Times New Roman"/>
          <w:sz w:val="26"/>
          <w:szCs w:val="26"/>
        </w:rPr>
        <w:t>М</w:t>
      </w:r>
      <w:r w:rsidRPr="005400E7">
        <w:rPr>
          <w:rFonts w:ascii="Times New Roman" w:eastAsia="MS Mincho" w:hAnsi="Times New Roman"/>
          <w:sz w:val="26"/>
          <w:szCs w:val="26"/>
        </w:rPr>
        <w:t xml:space="preserve">. должностному лицу </w:t>
      </w:r>
      <w:r w:rsidRPr="005400E7">
        <w:rPr>
          <w:rFonts w:ascii="Times New Roman" w:eastAsia="MS Mincho" w:hAnsi="Times New Roman"/>
          <w:sz w:val="26"/>
          <w:szCs w:val="26"/>
        </w:rPr>
        <w:br/>
        <w:t xml:space="preserve">ФГБОУ ВО Смоленская ГСХА и полученные последней в качестве взятки </w:t>
      </w:r>
      <w:r w:rsidRPr="005400E7">
        <w:rPr>
          <w:rFonts w:ascii="Times New Roman" w:eastAsia="MS Mincho" w:hAnsi="Times New Roman"/>
          <w:sz w:val="26"/>
          <w:szCs w:val="26"/>
        </w:rPr>
        <w:br/>
        <w:t xml:space="preserve">в значительном размере, которыми та впоследствии распорядилось по своему усмотрению. </w:t>
      </w:r>
    </w:p>
    <w:p w:rsidR="00C6633D" w:rsidRPr="005400E7" w:rsidRDefault="00C6633D" w:rsidP="0015315D">
      <w:pPr>
        <w:widowControl w:val="0"/>
        <w:autoSpaceDE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 в апелляционном порядке не обжаловался, вступил в законную силу 24 сентября 2025 года. </w:t>
      </w:r>
    </w:p>
    <w:p w:rsidR="00C6633D" w:rsidRPr="005400E7" w:rsidRDefault="00C6633D" w:rsidP="0015315D">
      <w:pPr>
        <w:pStyle w:val="NormalWeb"/>
        <w:shd w:val="clear" w:color="auto" w:fill="FFFFFF"/>
        <w:spacing w:before="0" w:beforeAutospacing="0" w:after="0" w:afterAutospacing="0"/>
        <w:ind w:firstLine="708"/>
        <w:contextualSpacing/>
        <w:jc w:val="both"/>
        <w:rPr>
          <w:sz w:val="26"/>
          <w:szCs w:val="26"/>
        </w:rPr>
      </w:pPr>
      <w:r w:rsidRPr="005400E7">
        <w:rPr>
          <w:sz w:val="26"/>
          <w:szCs w:val="26"/>
        </w:rPr>
        <w:t xml:space="preserve">Приговором Ленинского районного суда г. Смоленска от 10 сентября 2025 года </w:t>
      </w:r>
      <w:r>
        <w:rPr>
          <w:sz w:val="26"/>
          <w:szCs w:val="26"/>
        </w:rPr>
        <w:t>Е.</w:t>
      </w:r>
      <w:r w:rsidRPr="005400E7">
        <w:rPr>
          <w:sz w:val="26"/>
          <w:szCs w:val="26"/>
        </w:rPr>
        <w:t xml:space="preserve"> осуждён по ч. 3 ст. 291 УК РФ к штрафу в размере 250 000 рублей. </w:t>
      </w:r>
    </w:p>
    <w:p w:rsidR="00C6633D" w:rsidRPr="005400E7" w:rsidRDefault="00C6633D" w:rsidP="0015315D">
      <w:pPr>
        <w:pStyle w:val="NormalWeb"/>
        <w:shd w:val="clear" w:color="auto" w:fill="FFFFFF"/>
        <w:spacing w:before="0" w:beforeAutospacing="0" w:after="0" w:afterAutospacing="0"/>
        <w:ind w:firstLine="708"/>
        <w:contextualSpacing/>
        <w:jc w:val="both"/>
        <w:rPr>
          <w:color w:val="000000"/>
          <w:sz w:val="26"/>
          <w:szCs w:val="26"/>
          <w:shd w:val="clear" w:color="auto" w:fill="FFFFFF"/>
        </w:rPr>
      </w:pPr>
      <w:r>
        <w:rPr>
          <w:sz w:val="26"/>
          <w:szCs w:val="26"/>
        </w:rPr>
        <w:t>Е</w:t>
      </w:r>
      <w:r w:rsidRPr="005400E7">
        <w:rPr>
          <w:sz w:val="26"/>
          <w:szCs w:val="26"/>
        </w:rPr>
        <w:t xml:space="preserve">. признан виновным в </w:t>
      </w:r>
      <w:r w:rsidRPr="005400E7">
        <w:rPr>
          <w:color w:val="000000"/>
          <w:sz w:val="26"/>
          <w:szCs w:val="26"/>
        </w:rPr>
        <w:t xml:space="preserve">даче взятки должностному лицу лично </w:t>
      </w:r>
      <w:r w:rsidRPr="005400E7">
        <w:rPr>
          <w:color w:val="000000"/>
          <w:sz w:val="26"/>
          <w:szCs w:val="26"/>
        </w:rPr>
        <w:br/>
      </w:r>
      <w:r w:rsidRPr="005400E7">
        <w:rPr>
          <w:sz w:val="26"/>
          <w:szCs w:val="26"/>
        </w:rPr>
        <w:t>за совершение заведомо незаконных действий.</w:t>
      </w:r>
      <w:r w:rsidRPr="005400E7">
        <w:rPr>
          <w:color w:val="000000"/>
          <w:sz w:val="26"/>
          <w:szCs w:val="26"/>
          <w:shd w:val="clear" w:color="auto" w:fill="FFFFFF"/>
        </w:rPr>
        <w:t xml:space="preserve"> </w:t>
      </w:r>
    </w:p>
    <w:p w:rsidR="00C6633D" w:rsidRPr="005400E7" w:rsidRDefault="00C6633D" w:rsidP="00A4185D">
      <w:pPr>
        <w:spacing w:line="240" w:lineRule="auto"/>
        <w:ind w:right="-1" w:firstLine="708"/>
        <w:contextualSpacing/>
        <w:jc w:val="both"/>
        <w:rPr>
          <w:rFonts w:ascii="Times New Roman" w:eastAsia="MS Mincho" w:hAnsi="Times New Roman"/>
          <w:sz w:val="26"/>
          <w:szCs w:val="26"/>
        </w:rPr>
      </w:pPr>
      <w:r>
        <w:rPr>
          <w:rFonts w:ascii="Times New Roman" w:eastAsia="MS Mincho" w:hAnsi="Times New Roman"/>
          <w:sz w:val="26"/>
          <w:szCs w:val="26"/>
        </w:rPr>
        <w:t>Е</w:t>
      </w:r>
      <w:r w:rsidRPr="005400E7">
        <w:rPr>
          <w:rFonts w:ascii="Times New Roman" w:eastAsia="MS Mincho" w:hAnsi="Times New Roman"/>
          <w:sz w:val="26"/>
          <w:szCs w:val="26"/>
        </w:rPr>
        <w:t>., имеющий среднее профессиональное образование, не позднее</w:t>
      </w:r>
      <w:r w:rsidRPr="005400E7">
        <w:rPr>
          <w:rFonts w:ascii="Times New Roman" w:eastAsia="MS Mincho" w:hAnsi="Times New Roman"/>
          <w:sz w:val="26"/>
          <w:szCs w:val="26"/>
        </w:rPr>
        <w:br/>
        <w:t xml:space="preserve"> 9 августа 2022 года, получив от лица ФИО1 информацию о возможности обучения </w:t>
      </w:r>
      <w:r w:rsidRPr="005400E7">
        <w:rPr>
          <w:rFonts w:ascii="Times New Roman" w:eastAsia="MS Mincho" w:hAnsi="Times New Roman"/>
          <w:sz w:val="26"/>
          <w:szCs w:val="26"/>
        </w:rPr>
        <w:br/>
        <w:t>в ФГБОУ ВО Смоленская ГСХА без фактического посещения учебных занятий, сдачи зачётов и экзаменов, предоставил документы, необходимые для поступления</w:t>
      </w:r>
      <w:r w:rsidRPr="005400E7">
        <w:rPr>
          <w:rFonts w:ascii="Times New Roman" w:eastAsia="MS Mincho" w:hAnsi="Times New Roman"/>
          <w:sz w:val="26"/>
          <w:szCs w:val="26"/>
        </w:rPr>
        <w:br/>
        <w:t xml:space="preserve"> в ФГБОУ ВО Смоленская ГСХА и реквизиты открытого на него расчётного счёта, лицу ФИО1, которая в соответствии с приказом ректора ФГБОУ ВО Смоленская ГСХА входила в состав приёмной комиссии в качестве заместителя ответственного секретаря и участвовала в организации приёма на обучение по образовательным программам высшего образования, в том числе по программам бакалавриата </w:t>
      </w:r>
      <w:r w:rsidRPr="005400E7">
        <w:rPr>
          <w:rFonts w:ascii="Times New Roman" w:eastAsia="MS Mincho" w:hAnsi="Times New Roman"/>
          <w:sz w:val="26"/>
          <w:szCs w:val="26"/>
        </w:rPr>
        <w:br/>
        <w:t>на 2022/2023 учебный год и в соответствии с Положением о приёмной комиссии ФГБОУ ВО Смоленская ГСХА участвовала в организации набора студентов, приёма документов поступающих, проведения вступительных испытаний и зачисления в состав студентов лиц, прошедших по конкурсу.</w:t>
      </w:r>
    </w:p>
    <w:p w:rsidR="00C6633D" w:rsidRPr="005400E7" w:rsidRDefault="00C6633D" w:rsidP="00C2586A">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Далее лицо ФИО1, преследуя цель последующего получения взятки в виде денег от </w:t>
      </w:r>
      <w:r>
        <w:rPr>
          <w:rFonts w:ascii="Times New Roman" w:eastAsia="MS Mincho" w:hAnsi="Times New Roman"/>
          <w:sz w:val="26"/>
          <w:szCs w:val="26"/>
        </w:rPr>
        <w:t>Е</w:t>
      </w:r>
      <w:r w:rsidRPr="005400E7">
        <w:rPr>
          <w:rFonts w:ascii="Times New Roman" w:eastAsia="MS Mincho" w:hAnsi="Times New Roman"/>
          <w:sz w:val="26"/>
          <w:szCs w:val="26"/>
        </w:rPr>
        <w:t xml:space="preserve">., а также обеспечения полного набора студентов на обучение </w:t>
      </w:r>
      <w:r w:rsidRPr="005400E7">
        <w:rPr>
          <w:rFonts w:ascii="Times New Roman" w:eastAsia="MS Mincho" w:hAnsi="Times New Roman"/>
          <w:sz w:val="26"/>
          <w:szCs w:val="26"/>
        </w:rPr>
        <w:br/>
        <w:t xml:space="preserve">за счёт средств федерального бюджета по направлению подготовки </w:t>
      </w:r>
      <w:r w:rsidRPr="005400E7">
        <w:rPr>
          <w:rFonts w:ascii="Times New Roman" w:eastAsia="MS Mincho" w:hAnsi="Times New Roman"/>
          <w:sz w:val="26"/>
          <w:szCs w:val="26"/>
        </w:rPr>
        <w:br/>
        <w:t xml:space="preserve">«35.03.06 Агроинженерия», ввиду значительного количества невостребованных бюджетных мест по данному направлению, заведомо зная, что приём на обучение </w:t>
      </w:r>
      <w:r w:rsidRPr="005400E7">
        <w:rPr>
          <w:rFonts w:ascii="Times New Roman" w:eastAsia="MS Mincho" w:hAnsi="Times New Roman"/>
          <w:sz w:val="26"/>
          <w:szCs w:val="26"/>
        </w:rPr>
        <w:br/>
        <w:t xml:space="preserve">по программам бакалавриата </w:t>
      </w:r>
      <w:r>
        <w:rPr>
          <w:rFonts w:ascii="Times New Roman" w:eastAsia="MS Mincho" w:hAnsi="Times New Roman"/>
          <w:sz w:val="26"/>
          <w:szCs w:val="26"/>
        </w:rPr>
        <w:t>Е</w:t>
      </w:r>
      <w:r w:rsidRPr="005400E7">
        <w:rPr>
          <w:rFonts w:ascii="Times New Roman" w:eastAsia="MS Mincho" w:hAnsi="Times New Roman"/>
          <w:sz w:val="26"/>
          <w:szCs w:val="26"/>
        </w:rPr>
        <w:t>. возможен исключительно по результатам вступительных испытаний, обеспечило положительные результаты вступительных испытаний Е., в связи с чем последний был зачислен в ФГБОУ ВО Смоленская ГСХА на первый курс с 1 сентября 2022 года на очную форму обучения за счёт бюджетных ассигнований федерального бюджета в рамках контрольных цифр приёма на направление подготовки «35.03.06 Агроинженерия» без фактического прохождения вступительных испытаний.</w:t>
      </w:r>
    </w:p>
    <w:p w:rsidR="00C6633D" w:rsidRPr="005400E7" w:rsidRDefault="00C6633D" w:rsidP="00C2586A">
      <w:pPr>
        <w:widowControl w:val="0"/>
        <w:autoSpaceDE w:val="0"/>
        <w:spacing w:line="240" w:lineRule="auto"/>
        <w:ind w:firstLine="708"/>
        <w:contextualSpacing/>
        <w:jc w:val="both"/>
        <w:rPr>
          <w:rFonts w:ascii="Times New Roman" w:hAnsi="Times New Roman"/>
          <w:color w:val="000000"/>
          <w:sz w:val="26"/>
          <w:szCs w:val="26"/>
          <w:shd w:val="clear" w:color="auto" w:fill="FFFFFF"/>
        </w:rPr>
      </w:pPr>
      <w:r w:rsidRPr="005400E7">
        <w:rPr>
          <w:rFonts w:ascii="Times New Roman" w:hAnsi="Times New Roman"/>
          <w:color w:val="000000"/>
          <w:sz w:val="26"/>
          <w:szCs w:val="26"/>
          <w:shd w:val="clear" w:color="auto" w:fill="FFFFFF"/>
        </w:rPr>
        <w:t xml:space="preserve">После чего, в период с 23 сентября 2022 года по 20 декабря 2022 года, </w:t>
      </w:r>
      <w:r w:rsidRPr="005400E7">
        <w:rPr>
          <w:rFonts w:ascii="Times New Roman" w:hAnsi="Times New Roman"/>
          <w:color w:val="000000"/>
          <w:sz w:val="26"/>
          <w:szCs w:val="26"/>
          <w:shd w:val="clear" w:color="auto" w:fill="FFFFFF"/>
        </w:rPr>
        <w:br/>
      </w:r>
      <w:r>
        <w:rPr>
          <w:rFonts w:ascii="Times New Roman" w:hAnsi="Times New Roman"/>
          <w:color w:val="000000"/>
          <w:sz w:val="26"/>
          <w:szCs w:val="26"/>
          <w:shd w:val="clear" w:color="auto" w:fill="FFFFFF"/>
        </w:rPr>
        <w:t>Е</w:t>
      </w:r>
      <w:r w:rsidRPr="005400E7">
        <w:rPr>
          <w:rFonts w:ascii="Times New Roman" w:hAnsi="Times New Roman"/>
          <w:color w:val="000000"/>
          <w:sz w:val="26"/>
          <w:szCs w:val="26"/>
          <w:shd w:val="clear" w:color="auto" w:fill="FFFFFF"/>
        </w:rPr>
        <w:t xml:space="preserve">. лично путём денежных переводов передал должностному лицу </w:t>
      </w:r>
      <w:r w:rsidRPr="005400E7">
        <w:rPr>
          <w:rFonts w:ascii="Times New Roman" w:hAnsi="Times New Roman"/>
          <w:color w:val="000000"/>
          <w:sz w:val="26"/>
          <w:szCs w:val="26"/>
          <w:shd w:val="clear" w:color="auto" w:fill="FFFFFF"/>
        </w:rPr>
        <w:br/>
        <w:t xml:space="preserve">ФГБОУ ВО Смоленская ГСХА ФИО1 взятку в виде денег в общей сумме </w:t>
      </w:r>
      <w:r w:rsidRPr="005400E7">
        <w:rPr>
          <w:rFonts w:ascii="Times New Roman" w:hAnsi="Times New Roman"/>
          <w:color w:val="000000"/>
          <w:sz w:val="26"/>
          <w:szCs w:val="26"/>
          <w:shd w:val="clear" w:color="auto" w:fill="FFFFFF"/>
        </w:rPr>
        <w:br/>
        <w:t xml:space="preserve">23 360 рублей за совершение заведомо незаконных действий в интересах </w:t>
      </w:r>
      <w:r w:rsidRPr="005400E7">
        <w:rPr>
          <w:rFonts w:ascii="Times New Roman" w:hAnsi="Times New Roman"/>
          <w:color w:val="000000"/>
          <w:sz w:val="26"/>
          <w:szCs w:val="26"/>
          <w:shd w:val="clear" w:color="auto" w:fill="FFFFFF"/>
        </w:rPr>
        <w:br/>
        <w:t xml:space="preserve">Е., выражающихся в оказании содействия последнему в успешном обучении в ФГБОУ ВО Смоленская ГСХА на очной форме обучения за счёт средств бюджетных ассигнований федерального бюджета по направлению подготовки «35.03.06 Агроинженерия» по образовательной программе высшего образования (программе бакалавриата) без фактического посещения занятий, без фактического посещения и прохождения промежуточных аттестаций, сопровождающемся получением стипендии, оказанием материальной помощи, то есть с подтверждением положительных результатов успеваемости в зачётно-экзаменационных ведомостях </w:t>
      </w:r>
      <w:r w:rsidRPr="005400E7">
        <w:rPr>
          <w:rFonts w:ascii="Times New Roman" w:hAnsi="Times New Roman"/>
          <w:color w:val="000000"/>
          <w:sz w:val="26"/>
          <w:szCs w:val="26"/>
          <w:shd w:val="clear" w:color="auto" w:fill="FFFFFF"/>
        </w:rPr>
        <w:br/>
        <w:t>и зачётной книжке, обеспечении перевода с курса на курс для последующего допуска к государственной итоговой аттестации и защите выпускной квалификационной работы с последующей выдачей диплома об успешном окончании ФГБОУ ВО Смоленская ГСХА.</w:t>
      </w:r>
    </w:p>
    <w:p w:rsidR="00C6633D" w:rsidRPr="005400E7" w:rsidRDefault="00C6633D" w:rsidP="0015315D">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Приговор в апелляционном порядке не обжаловался, вступил в законную силу 26 сентября 2025 года.</w:t>
      </w:r>
    </w:p>
    <w:p w:rsidR="00C6633D" w:rsidRPr="005400E7" w:rsidRDefault="00C6633D" w:rsidP="0015315D">
      <w:pPr>
        <w:spacing w:line="240" w:lineRule="auto"/>
        <w:ind w:firstLine="708"/>
        <w:contextualSpacing/>
        <w:jc w:val="both"/>
        <w:rPr>
          <w:rFonts w:ascii="Times New Roman" w:eastAsia="MS Mincho" w:hAnsi="Times New Roman"/>
          <w:sz w:val="26"/>
          <w:szCs w:val="26"/>
        </w:rPr>
      </w:pPr>
    </w:p>
    <w:p w:rsidR="00C6633D" w:rsidRPr="005400E7" w:rsidRDefault="00C6633D" w:rsidP="008A5B82">
      <w:pPr>
        <w:shd w:val="clear" w:color="auto" w:fill="FFFFFF"/>
        <w:tabs>
          <w:tab w:val="left" w:pos="-142"/>
        </w:tabs>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22 сентября 2025 года </w:t>
      </w:r>
      <w:r>
        <w:rPr>
          <w:rFonts w:ascii="Times New Roman" w:hAnsi="Times New Roman"/>
          <w:sz w:val="26"/>
          <w:szCs w:val="26"/>
        </w:rPr>
        <w:t>С.</w:t>
      </w:r>
      <w:r w:rsidRPr="005400E7">
        <w:rPr>
          <w:rFonts w:ascii="Times New Roman" w:hAnsi="Times New Roman"/>
          <w:sz w:val="26"/>
          <w:szCs w:val="26"/>
        </w:rPr>
        <w:t xml:space="preserve"> осуждён</w:t>
      </w:r>
      <w:r>
        <w:rPr>
          <w:rFonts w:ascii="Times New Roman" w:hAnsi="Times New Roman"/>
          <w:sz w:val="26"/>
          <w:szCs w:val="26"/>
        </w:rPr>
        <w:t xml:space="preserve"> по ч. 3 ст. 291 УК РФ к штрафу</w:t>
      </w:r>
      <w:r w:rsidRPr="005400E7">
        <w:rPr>
          <w:rFonts w:ascii="Times New Roman" w:hAnsi="Times New Roman"/>
          <w:sz w:val="26"/>
          <w:szCs w:val="26"/>
        </w:rPr>
        <w:t>в размере 250 000 рублей. Выплата штрафа рассрочена на 25 месяцев, уста</w:t>
      </w:r>
      <w:r>
        <w:rPr>
          <w:rFonts w:ascii="Times New Roman" w:hAnsi="Times New Roman"/>
          <w:sz w:val="26"/>
          <w:szCs w:val="26"/>
        </w:rPr>
        <w:t xml:space="preserve">новлена </w:t>
      </w:r>
      <w:r w:rsidRPr="005400E7">
        <w:rPr>
          <w:rFonts w:ascii="Times New Roman" w:hAnsi="Times New Roman"/>
          <w:sz w:val="26"/>
          <w:szCs w:val="26"/>
        </w:rPr>
        <w:t xml:space="preserve">сумма ежемесячных выплат в размере 10 000 рублей. </w:t>
      </w:r>
    </w:p>
    <w:p w:rsidR="00C6633D" w:rsidRPr="005400E7" w:rsidRDefault="00C6633D" w:rsidP="0015315D">
      <w:pPr>
        <w:spacing w:line="240" w:lineRule="auto"/>
        <w:ind w:firstLine="708"/>
        <w:contextualSpacing/>
        <w:jc w:val="both"/>
        <w:rPr>
          <w:rFonts w:ascii="Times New Roman" w:hAnsi="Times New Roman"/>
          <w:sz w:val="26"/>
          <w:szCs w:val="26"/>
        </w:rPr>
      </w:pPr>
      <w:r>
        <w:rPr>
          <w:rFonts w:ascii="Times New Roman" w:hAnsi="Times New Roman"/>
          <w:sz w:val="26"/>
          <w:szCs w:val="26"/>
        </w:rPr>
        <w:t>С</w:t>
      </w:r>
      <w:r w:rsidRPr="005400E7">
        <w:rPr>
          <w:rFonts w:ascii="Times New Roman" w:hAnsi="Times New Roman"/>
          <w:sz w:val="26"/>
          <w:szCs w:val="26"/>
        </w:rPr>
        <w:t xml:space="preserve">. признан виновным в дачи взятки должностному лицу через посредника в значительном размере за совершение заведомо незаконных действий. </w:t>
      </w:r>
    </w:p>
    <w:p w:rsidR="00C6633D" w:rsidRPr="005400E7" w:rsidRDefault="00C6633D" w:rsidP="00A4185D">
      <w:pPr>
        <w:spacing w:line="240" w:lineRule="auto"/>
        <w:ind w:right="-1" w:firstLine="708"/>
        <w:contextualSpacing/>
        <w:jc w:val="both"/>
        <w:rPr>
          <w:rFonts w:ascii="Times New Roman" w:eastAsia="MS Mincho" w:hAnsi="Times New Roman"/>
          <w:sz w:val="26"/>
          <w:szCs w:val="26"/>
        </w:rPr>
      </w:pPr>
      <w:r>
        <w:rPr>
          <w:rFonts w:ascii="Times New Roman" w:eastAsia="MS Mincho" w:hAnsi="Times New Roman"/>
          <w:sz w:val="26"/>
          <w:szCs w:val="26"/>
        </w:rPr>
        <w:t>С</w:t>
      </w:r>
      <w:r w:rsidRPr="005400E7">
        <w:rPr>
          <w:rFonts w:ascii="Times New Roman" w:eastAsia="MS Mincho" w:hAnsi="Times New Roman"/>
          <w:sz w:val="26"/>
          <w:szCs w:val="26"/>
        </w:rPr>
        <w:t>., имеющий среднее</w:t>
      </w:r>
      <w:r>
        <w:rPr>
          <w:rFonts w:ascii="Times New Roman" w:eastAsia="MS Mincho" w:hAnsi="Times New Roman"/>
          <w:sz w:val="26"/>
          <w:szCs w:val="26"/>
        </w:rPr>
        <w:t xml:space="preserve"> профессиональное образование, </w:t>
      </w:r>
      <w:r w:rsidRPr="005400E7">
        <w:rPr>
          <w:rFonts w:ascii="Times New Roman" w:eastAsia="MS Mincho" w:hAnsi="Times New Roman"/>
          <w:sz w:val="26"/>
          <w:szCs w:val="26"/>
        </w:rPr>
        <w:t xml:space="preserve">не позднее 17 августа 2021 года, получив от </w:t>
      </w:r>
      <w:r>
        <w:rPr>
          <w:rFonts w:ascii="Times New Roman" w:eastAsia="MS Mincho" w:hAnsi="Times New Roman"/>
          <w:sz w:val="26"/>
          <w:szCs w:val="26"/>
        </w:rPr>
        <w:t xml:space="preserve">неустановленных лиц информацию </w:t>
      </w:r>
      <w:r w:rsidRPr="005400E7">
        <w:rPr>
          <w:rFonts w:ascii="Times New Roman" w:eastAsia="MS Mincho" w:hAnsi="Times New Roman"/>
          <w:sz w:val="26"/>
          <w:szCs w:val="26"/>
        </w:rPr>
        <w:t xml:space="preserve">о возможности обучения в ФГБОУ ВО Смоленская ГСХА без фактического посещения учебных занятий, сдачи зачётов и экзаменов, </w:t>
      </w:r>
      <w:r w:rsidRPr="005400E7">
        <w:rPr>
          <w:rFonts w:ascii="Times New Roman" w:hAnsi="Times New Roman"/>
          <w:color w:val="000000"/>
          <w:sz w:val="26"/>
          <w:szCs w:val="26"/>
        </w:rPr>
        <w:t xml:space="preserve">за что </w:t>
      </w:r>
      <w:r>
        <w:rPr>
          <w:rFonts w:ascii="Times New Roman" w:hAnsi="Times New Roman"/>
          <w:color w:val="000000"/>
          <w:sz w:val="26"/>
          <w:szCs w:val="26"/>
        </w:rPr>
        <w:t>С</w:t>
      </w:r>
      <w:r w:rsidRPr="005400E7">
        <w:rPr>
          <w:rFonts w:ascii="Times New Roman" w:hAnsi="Times New Roman"/>
          <w:color w:val="000000"/>
          <w:sz w:val="26"/>
          <w:szCs w:val="26"/>
        </w:rPr>
        <w:t xml:space="preserve">. будет должен передать банковскую карту, на которую в последующем будут переводится </w:t>
      </w:r>
      <w:r w:rsidRPr="005400E7">
        <w:rPr>
          <w:rFonts w:ascii="Times New Roman" w:hAnsi="Times New Roman"/>
          <w:sz w:val="26"/>
          <w:szCs w:val="26"/>
        </w:rPr>
        <w:t>начисляемые ему суммы стипендий и иных выплат, полагающихся студентам ФГБОУ ВО Смоленская ГСХА в виде мер социальной поддержки обучающихся</w:t>
      </w:r>
      <w:r w:rsidRPr="005400E7">
        <w:rPr>
          <w:rFonts w:ascii="Times New Roman" w:hAnsi="Times New Roman"/>
          <w:color w:val="000000"/>
          <w:sz w:val="26"/>
          <w:szCs w:val="26"/>
        </w:rPr>
        <w:t xml:space="preserve">, в пользование лица, осуждённого приговором </w:t>
      </w:r>
      <w:r w:rsidRPr="005400E7">
        <w:rPr>
          <w:rFonts w:ascii="Times New Roman" w:eastAsia="MS Mincho" w:hAnsi="Times New Roman"/>
          <w:sz w:val="26"/>
          <w:szCs w:val="26"/>
        </w:rPr>
        <w:t>Ленинского районного суда г. Смоленска от 23 июня 2025 года</w:t>
      </w:r>
      <w:r w:rsidRPr="005400E7">
        <w:rPr>
          <w:rFonts w:ascii="Times New Roman" w:hAnsi="Times New Roman"/>
          <w:color w:val="000000"/>
          <w:sz w:val="26"/>
          <w:szCs w:val="26"/>
        </w:rPr>
        <w:t xml:space="preserve">, </w:t>
      </w:r>
      <w:r w:rsidRPr="005400E7">
        <w:rPr>
          <w:rFonts w:ascii="Times New Roman" w:eastAsia="MS Mincho" w:hAnsi="Times New Roman"/>
          <w:sz w:val="26"/>
          <w:szCs w:val="26"/>
        </w:rPr>
        <w:t xml:space="preserve">предоставил документы, необходимые для поступления в ФГБОУ ВО Смоленская ГСХА, иному лицу С., передавшей их </w:t>
      </w:r>
      <w:r w:rsidRPr="005400E7">
        <w:rPr>
          <w:rFonts w:ascii="Times New Roman" w:hAnsi="Times New Roman"/>
          <w:color w:val="000000"/>
          <w:sz w:val="26"/>
          <w:szCs w:val="26"/>
        </w:rPr>
        <w:t xml:space="preserve">лицу осуждённому приговором </w:t>
      </w:r>
      <w:r w:rsidRPr="005400E7">
        <w:rPr>
          <w:rFonts w:ascii="Times New Roman" w:eastAsia="MS Mincho" w:hAnsi="Times New Roman"/>
          <w:sz w:val="26"/>
          <w:szCs w:val="26"/>
        </w:rPr>
        <w:t>Ленинско</w:t>
      </w:r>
      <w:r>
        <w:rPr>
          <w:rFonts w:ascii="Times New Roman" w:eastAsia="MS Mincho" w:hAnsi="Times New Roman"/>
          <w:sz w:val="26"/>
          <w:szCs w:val="26"/>
        </w:rPr>
        <w:t xml:space="preserve">го районного суда г. Смоленска </w:t>
      </w:r>
      <w:r w:rsidRPr="005400E7">
        <w:rPr>
          <w:rFonts w:ascii="Times New Roman" w:eastAsia="MS Mincho" w:hAnsi="Times New Roman"/>
          <w:sz w:val="26"/>
          <w:szCs w:val="26"/>
        </w:rPr>
        <w:t>от 23 июня 2025 года</w:t>
      </w:r>
      <w:r w:rsidRPr="005400E7">
        <w:rPr>
          <w:rFonts w:ascii="Times New Roman" w:hAnsi="Times New Roman"/>
          <w:color w:val="000000"/>
          <w:sz w:val="26"/>
          <w:szCs w:val="26"/>
        </w:rPr>
        <w:t xml:space="preserve">, </w:t>
      </w:r>
      <w:r w:rsidRPr="005400E7">
        <w:rPr>
          <w:rFonts w:ascii="Times New Roman" w:eastAsia="MS Mincho" w:hAnsi="Times New Roman"/>
          <w:sz w:val="26"/>
          <w:szCs w:val="26"/>
        </w:rPr>
        <w:t>которая в соответствии с приказом ректора ФГБОУ ВО Смоленская ГСХА входила в состав приёмной комиссии в качестве заместителя ответственного секретаря и участвовала в организации приёма на обучение по образовательным программам высшего образования, в том числе по программам бакалавриата на 2021/2022 учебный год и в соответствии с Положением о приёмной комиссии ФГБОУ ВО Смоленская ГСХА участвовала в организации набора студентов, приёма документов поступающих, проведения вступительных испытаний и зачисления в состав студентов лиц, прошедших по конкурсу.</w:t>
      </w:r>
    </w:p>
    <w:p w:rsidR="00C6633D" w:rsidRPr="005400E7" w:rsidRDefault="00C6633D" w:rsidP="007C5FB6">
      <w:pPr>
        <w:shd w:val="clear" w:color="auto" w:fill="FFFFFF"/>
        <w:tabs>
          <w:tab w:val="left" w:pos="-142"/>
        </w:tabs>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Далее лицо, </w:t>
      </w:r>
      <w:r w:rsidRPr="005400E7">
        <w:rPr>
          <w:rFonts w:ascii="Times New Roman" w:hAnsi="Times New Roman"/>
          <w:color w:val="000000"/>
          <w:sz w:val="26"/>
          <w:szCs w:val="26"/>
        </w:rPr>
        <w:t xml:space="preserve">осуждённое приговором </w:t>
      </w:r>
      <w:r w:rsidRPr="005400E7">
        <w:rPr>
          <w:rFonts w:ascii="Times New Roman" w:eastAsia="MS Mincho" w:hAnsi="Times New Roman"/>
          <w:sz w:val="26"/>
          <w:szCs w:val="26"/>
        </w:rPr>
        <w:t xml:space="preserve">Ленинского районного суда г. Смоленска от 23 июня 2025 года, преследуя цель последующего получения взятки в виде денег от </w:t>
      </w:r>
      <w:r>
        <w:rPr>
          <w:rFonts w:ascii="Times New Roman" w:eastAsia="MS Mincho" w:hAnsi="Times New Roman"/>
          <w:sz w:val="26"/>
          <w:szCs w:val="26"/>
        </w:rPr>
        <w:t>С</w:t>
      </w:r>
      <w:r w:rsidRPr="005400E7">
        <w:rPr>
          <w:rFonts w:ascii="Times New Roman" w:eastAsia="MS Mincho" w:hAnsi="Times New Roman"/>
          <w:sz w:val="26"/>
          <w:szCs w:val="26"/>
        </w:rPr>
        <w:t>., а также обеспечения полного набора студентов на обучение за счёт средств федерального бюджета п</w:t>
      </w:r>
      <w:r>
        <w:rPr>
          <w:rFonts w:ascii="Times New Roman" w:eastAsia="MS Mincho" w:hAnsi="Times New Roman"/>
          <w:sz w:val="26"/>
          <w:szCs w:val="26"/>
        </w:rPr>
        <w:t xml:space="preserve">о направлению подготовки </w:t>
      </w:r>
      <w:r w:rsidRPr="005400E7">
        <w:rPr>
          <w:rFonts w:ascii="Times New Roman" w:eastAsia="MS Mincho" w:hAnsi="Times New Roman"/>
          <w:sz w:val="26"/>
          <w:szCs w:val="26"/>
        </w:rPr>
        <w:t>«35.03.07 Технология</w:t>
      </w:r>
      <w:r w:rsidRPr="005400E7">
        <w:rPr>
          <w:rFonts w:ascii="Times New Roman" w:hAnsi="Times New Roman"/>
          <w:sz w:val="26"/>
          <w:szCs w:val="26"/>
        </w:rPr>
        <w:t xml:space="preserve"> переработки и производства сельскохозяйственной продукции»,</w:t>
      </w:r>
      <w:r w:rsidRPr="005400E7">
        <w:rPr>
          <w:rFonts w:ascii="Times New Roman" w:eastAsia="MS Mincho" w:hAnsi="Times New Roman"/>
          <w:sz w:val="26"/>
          <w:szCs w:val="26"/>
        </w:rPr>
        <w:t xml:space="preserve"> ввиду значительного количества невостребованных бюджетных мест по данному направлению, заведомо зная, что приём на обучение по программам бакалавриата </w:t>
      </w:r>
      <w:r>
        <w:rPr>
          <w:rFonts w:ascii="Times New Roman" w:eastAsia="MS Mincho" w:hAnsi="Times New Roman"/>
          <w:sz w:val="26"/>
          <w:szCs w:val="26"/>
        </w:rPr>
        <w:t>С</w:t>
      </w:r>
      <w:r w:rsidRPr="005400E7">
        <w:rPr>
          <w:rFonts w:ascii="Times New Roman" w:eastAsia="MS Mincho" w:hAnsi="Times New Roman"/>
          <w:sz w:val="26"/>
          <w:szCs w:val="26"/>
        </w:rPr>
        <w:t>. возможен исключительно по результатам всту</w:t>
      </w:r>
      <w:r>
        <w:rPr>
          <w:rFonts w:ascii="Times New Roman" w:eastAsia="MS Mincho" w:hAnsi="Times New Roman"/>
          <w:sz w:val="26"/>
          <w:szCs w:val="26"/>
        </w:rPr>
        <w:t xml:space="preserve">пительных испытаний, обеспечила </w:t>
      </w:r>
      <w:r w:rsidRPr="005400E7">
        <w:rPr>
          <w:rFonts w:ascii="Times New Roman" w:eastAsia="MS Mincho" w:hAnsi="Times New Roman"/>
          <w:sz w:val="26"/>
          <w:szCs w:val="26"/>
        </w:rPr>
        <w:t xml:space="preserve">положительные результаты вступительных испытаний </w:t>
      </w:r>
      <w:r>
        <w:rPr>
          <w:rFonts w:ascii="Times New Roman" w:eastAsia="MS Mincho" w:hAnsi="Times New Roman"/>
          <w:sz w:val="26"/>
          <w:szCs w:val="26"/>
        </w:rPr>
        <w:t>С</w:t>
      </w:r>
      <w:r w:rsidRPr="005400E7">
        <w:rPr>
          <w:rFonts w:ascii="Times New Roman" w:eastAsia="MS Mincho" w:hAnsi="Times New Roman"/>
          <w:sz w:val="26"/>
          <w:szCs w:val="26"/>
        </w:rPr>
        <w:t>., в связи с чем последний был зачислен в ФГБОУ ВО Смоленская ГСХА на первый курс с 1 сентября 2021 года на очную форму обучения за счёт бюджетных ассигнований федерального бюджета в рамках контрольных цифр приёма на направление подготовки «35.03.07 Технология</w:t>
      </w:r>
      <w:r w:rsidRPr="005400E7">
        <w:rPr>
          <w:rFonts w:ascii="Times New Roman" w:hAnsi="Times New Roman"/>
          <w:sz w:val="26"/>
          <w:szCs w:val="26"/>
        </w:rPr>
        <w:t xml:space="preserve"> переработки и производства сельскохозяйственной продукции»</w:t>
      </w:r>
      <w:r w:rsidRPr="005400E7">
        <w:rPr>
          <w:rFonts w:ascii="Times New Roman" w:eastAsia="MS Mincho" w:hAnsi="Times New Roman"/>
          <w:sz w:val="26"/>
          <w:szCs w:val="26"/>
        </w:rPr>
        <w:t xml:space="preserve"> без фактического прохождения вступительных испытаний.</w:t>
      </w:r>
    </w:p>
    <w:p w:rsidR="00C6633D" w:rsidRPr="005400E7" w:rsidRDefault="00C6633D" w:rsidP="007C5FB6">
      <w:pPr>
        <w:shd w:val="clear" w:color="auto" w:fill="FFFFFF"/>
        <w:tabs>
          <w:tab w:val="left" w:pos="-142"/>
        </w:tabs>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Затем </w:t>
      </w:r>
      <w:r>
        <w:rPr>
          <w:rFonts w:ascii="Times New Roman" w:hAnsi="Times New Roman"/>
          <w:sz w:val="26"/>
          <w:szCs w:val="26"/>
        </w:rPr>
        <w:t>С. через посредника А.</w:t>
      </w:r>
      <w:r w:rsidRPr="005400E7">
        <w:rPr>
          <w:rFonts w:ascii="Times New Roman" w:hAnsi="Times New Roman"/>
          <w:sz w:val="26"/>
          <w:szCs w:val="26"/>
        </w:rPr>
        <w:t xml:space="preserve"> передал должностному лицу ФГБОУ ВО Смоленская ГСХА, осуждённому приговором Ленинского районного суда</w:t>
      </w:r>
      <w:r>
        <w:rPr>
          <w:rFonts w:ascii="Times New Roman" w:hAnsi="Times New Roman"/>
          <w:sz w:val="26"/>
          <w:szCs w:val="26"/>
        </w:rPr>
        <w:t xml:space="preserve">                            </w:t>
      </w:r>
      <w:r w:rsidRPr="005400E7">
        <w:rPr>
          <w:rFonts w:ascii="Times New Roman" w:hAnsi="Times New Roman"/>
          <w:sz w:val="26"/>
          <w:szCs w:val="26"/>
        </w:rPr>
        <w:t xml:space="preserve"> г. Смоленска от 23 июня 2025 года, денежные средства в сумме 2 000 рублей, начисленные </w:t>
      </w:r>
      <w:r>
        <w:rPr>
          <w:rFonts w:ascii="Times New Roman" w:hAnsi="Times New Roman"/>
          <w:sz w:val="26"/>
          <w:szCs w:val="26"/>
        </w:rPr>
        <w:t>С</w:t>
      </w:r>
      <w:r w:rsidRPr="005400E7">
        <w:rPr>
          <w:rFonts w:ascii="Times New Roman" w:hAnsi="Times New Roman"/>
          <w:sz w:val="26"/>
          <w:szCs w:val="26"/>
        </w:rPr>
        <w:t>. в качестве стипендии, полагающейся студентам ФГБОУ ВО Смоленская ГСХА в виде мер со</w:t>
      </w:r>
      <w:r>
        <w:rPr>
          <w:rFonts w:ascii="Times New Roman" w:hAnsi="Times New Roman"/>
          <w:sz w:val="26"/>
          <w:szCs w:val="26"/>
        </w:rPr>
        <w:t xml:space="preserve">циальной поддержки обучающихся </w:t>
      </w:r>
      <w:r w:rsidRPr="005400E7">
        <w:rPr>
          <w:rFonts w:ascii="Times New Roman" w:hAnsi="Times New Roman"/>
          <w:sz w:val="26"/>
          <w:szCs w:val="26"/>
        </w:rPr>
        <w:t xml:space="preserve">и банковскую карту, открытую на имя </w:t>
      </w:r>
      <w:r>
        <w:rPr>
          <w:rFonts w:ascii="Times New Roman" w:hAnsi="Times New Roman"/>
          <w:sz w:val="26"/>
          <w:szCs w:val="26"/>
        </w:rPr>
        <w:t>С</w:t>
      </w:r>
      <w:r w:rsidRPr="005400E7">
        <w:rPr>
          <w:rFonts w:ascii="Times New Roman" w:hAnsi="Times New Roman"/>
          <w:sz w:val="26"/>
          <w:szCs w:val="26"/>
        </w:rPr>
        <w:t xml:space="preserve">., на которую последнему будут перечисляться денежные средства от ФГБОУ ВО Смоленская ГСХА в качестве стипендии и иных выплат, полагающихся ему как студенту ФГБОУ ВО Смоленская ГСХА в виде мер социальной поддержки обучающихся, за весь период обучения. </w:t>
      </w:r>
    </w:p>
    <w:p w:rsidR="00C6633D" w:rsidRPr="005400E7" w:rsidRDefault="00C6633D" w:rsidP="00003F49">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На указанную банковскую карту в период с 20 октября 2021 года </w:t>
      </w:r>
      <w:r w:rsidRPr="005400E7">
        <w:rPr>
          <w:rFonts w:ascii="Times New Roman" w:eastAsia="MS Mincho" w:hAnsi="Times New Roman"/>
          <w:sz w:val="26"/>
          <w:szCs w:val="26"/>
        </w:rPr>
        <w:br/>
        <w:t>по 26 января 2023 года поступили денежные средства в размере 62 260</w:t>
      </w:r>
      <w:r w:rsidRPr="005400E7">
        <w:rPr>
          <w:rFonts w:ascii="Times New Roman" w:hAnsi="Times New Roman"/>
          <w:sz w:val="26"/>
          <w:szCs w:val="26"/>
        </w:rPr>
        <w:t xml:space="preserve"> рублей</w:t>
      </w:r>
      <w:r w:rsidRPr="005400E7">
        <w:rPr>
          <w:rFonts w:ascii="Times New Roman" w:eastAsia="MS Mincho" w:hAnsi="Times New Roman"/>
          <w:sz w:val="26"/>
          <w:szCs w:val="26"/>
        </w:rPr>
        <w:t xml:space="preserve">. </w:t>
      </w:r>
    </w:p>
    <w:p w:rsidR="00C6633D" w:rsidRPr="005400E7" w:rsidRDefault="00C6633D" w:rsidP="00C50980">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r w:rsidRPr="005400E7">
        <w:rPr>
          <w:rFonts w:ascii="Times New Roman" w:eastAsia="MS Mincho" w:hAnsi="Times New Roman"/>
          <w:sz w:val="26"/>
          <w:szCs w:val="26"/>
        </w:rPr>
        <w:t xml:space="preserve">Таким образом, </w:t>
      </w:r>
      <w:r>
        <w:rPr>
          <w:rFonts w:ascii="Times New Roman" w:eastAsia="MS Mincho" w:hAnsi="Times New Roman"/>
          <w:sz w:val="26"/>
          <w:szCs w:val="26"/>
        </w:rPr>
        <w:t>С</w:t>
      </w:r>
      <w:r w:rsidRPr="005400E7">
        <w:rPr>
          <w:rFonts w:ascii="Times New Roman" w:eastAsia="MS Mincho" w:hAnsi="Times New Roman"/>
          <w:sz w:val="26"/>
          <w:szCs w:val="26"/>
        </w:rPr>
        <w:t>. через посредника передал лицу, осуждённому приговором Ленинско</w:t>
      </w:r>
      <w:r>
        <w:rPr>
          <w:rFonts w:ascii="Times New Roman" w:eastAsia="MS Mincho" w:hAnsi="Times New Roman"/>
          <w:sz w:val="26"/>
          <w:szCs w:val="26"/>
        </w:rPr>
        <w:t xml:space="preserve">го районного суда г. Смоленска </w:t>
      </w:r>
      <w:r w:rsidRPr="005400E7">
        <w:rPr>
          <w:rFonts w:ascii="Times New Roman" w:eastAsia="MS Mincho" w:hAnsi="Times New Roman"/>
          <w:sz w:val="26"/>
          <w:szCs w:val="26"/>
        </w:rPr>
        <w:t xml:space="preserve">от 23 июня 2025 года, взятку в виде денег на общую сумму </w:t>
      </w:r>
      <w:r>
        <w:rPr>
          <w:rFonts w:ascii="Times New Roman" w:hAnsi="Times New Roman"/>
          <w:sz w:val="26"/>
          <w:szCs w:val="26"/>
        </w:rPr>
        <w:t xml:space="preserve">64 260 рублей, то есть </w:t>
      </w:r>
      <w:r w:rsidRPr="005400E7">
        <w:rPr>
          <w:rFonts w:ascii="Times New Roman" w:hAnsi="Times New Roman"/>
          <w:sz w:val="26"/>
          <w:szCs w:val="26"/>
        </w:rPr>
        <w:t xml:space="preserve">в значительном размере, за совершение заведомо незаконных действий, выражающихся в оказании содействия </w:t>
      </w:r>
      <w:r>
        <w:rPr>
          <w:rFonts w:ascii="Times New Roman" w:hAnsi="Times New Roman"/>
          <w:sz w:val="26"/>
          <w:szCs w:val="26"/>
        </w:rPr>
        <w:t xml:space="preserve">С. в успешном обучении </w:t>
      </w:r>
      <w:r w:rsidRPr="005400E7">
        <w:rPr>
          <w:rFonts w:ascii="Times New Roman" w:hAnsi="Times New Roman"/>
          <w:sz w:val="26"/>
          <w:szCs w:val="26"/>
        </w:rPr>
        <w:t xml:space="preserve">в ФГБОУ ВО Смоленская ГСХА на очной форме обучения за счёт бюджетных ассигнований федерального бюджета по направлению подготовки </w:t>
      </w:r>
      <w:r w:rsidRPr="005400E7">
        <w:rPr>
          <w:rFonts w:ascii="Times New Roman" w:hAnsi="Times New Roman"/>
          <w:sz w:val="26"/>
          <w:szCs w:val="26"/>
        </w:rPr>
        <w:br/>
        <w:t>«35.03.07 Технология переработки и производства сельскохозяйственной продукции», без фактического посещения занятий, сдачи зачётов и экзаменов, предусмотренных образовательной программой, с подтверждением положительных результатов успеваемости в зачётно-экзаменационных ведомостях.</w:t>
      </w:r>
    </w:p>
    <w:p w:rsidR="00C6633D" w:rsidRPr="005400E7" w:rsidRDefault="00C6633D" w:rsidP="0015315D">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Приговор в апелляционном порядке не обжаловался, вступил в законную силу 8 октября 2025 года.</w:t>
      </w:r>
    </w:p>
    <w:p w:rsidR="00C6633D" w:rsidRPr="005400E7" w:rsidRDefault="00C6633D" w:rsidP="0015315D">
      <w:pPr>
        <w:spacing w:line="240" w:lineRule="auto"/>
        <w:contextualSpacing/>
        <w:jc w:val="both"/>
        <w:rPr>
          <w:rFonts w:ascii="Times New Roman" w:hAnsi="Times New Roman"/>
          <w:sz w:val="26"/>
          <w:szCs w:val="26"/>
        </w:rPr>
      </w:pPr>
    </w:p>
    <w:p w:rsidR="00C6633D" w:rsidRPr="005400E7" w:rsidRDefault="00C6633D" w:rsidP="002A2B9C">
      <w:pPr>
        <w:shd w:val="clear" w:color="auto" w:fill="FFFFFF"/>
        <w:tabs>
          <w:tab w:val="left" w:pos="-142"/>
        </w:tabs>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3 сентября 2025 года </w:t>
      </w:r>
      <w:r>
        <w:rPr>
          <w:rFonts w:ascii="Times New Roman" w:hAnsi="Times New Roman"/>
          <w:sz w:val="26"/>
          <w:szCs w:val="26"/>
        </w:rPr>
        <w:t>В.</w:t>
      </w:r>
      <w:r w:rsidRPr="005400E7">
        <w:rPr>
          <w:rFonts w:ascii="Times New Roman" w:hAnsi="Times New Roman"/>
          <w:sz w:val="26"/>
          <w:szCs w:val="26"/>
        </w:rPr>
        <w:t xml:space="preserve"> осуждён по ч. 3 ст. 291 УК РФ к штрафу в размере 250 000 рублей. Выплата штрафа рассроч</w:t>
      </w:r>
      <w:r>
        <w:rPr>
          <w:rFonts w:ascii="Times New Roman" w:hAnsi="Times New Roman"/>
          <w:sz w:val="26"/>
          <w:szCs w:val="26"/>
        </w:rPr>
        <w:t xml:space="preserve">ена на 25 месяцев, установлена </w:t>
      </w:r>
      <w:r w:rsidRPr="005400E7">
        <w:rPr>
          <w:rFonts w:ascii="Times New Roman" w:hAnsi="Times New Roman"/>
          <w:sz w:val="26"/>
          <w:szCs w:val="26"/>
        </w:rPr>
        <w:t xml:space="preserve">сумма ежемесячных выплат в размере 10 000 рублей. </w:t>
      </w:r>
    </w:p>
    <w:p w:rsidR="00C6633D" w:rsidRPr="005400E7" w:rsidRDefault="00C6633D" w:rsidP="0015315D">
      <w:pPr>
        <w:autoSpaceDE w:val="0"/>
        <w:autoSpaceDN w:val="0"/>
        <w:spacing w:line="240" w:lineRule="auto"/>
        <w:ind w:firstLine="708"/>
        <w:contextualSpacing/>
        <w:jc w:val="both"/>
        <w:rPr>
          <w:rFonts w:ascii="Times New Roman" w:hAnsi="Times New Roman"/>
          <w:sz w:val="26"/>
          <w:szCs w:val="26"/>
        </w:rPr>
      </w:pPr>
      <w:r>
        <w:rPr>
          <w:rFonts w:ascii="Times New Roman" w:hAnsi="Times New Roman"/>
          <w:sz w:val="26"/>
          <w:szCs w:val="26"/>
        </w:rPr>
        <w:t>В</w:t>
      </w:r>
      <w:r w:rsidRPr="005400E7">
        <w:rPr>
          <w:rFonts w:ascii="Times New Roman" w:hAnsi="Times New Roman"/>
          <w:sz w:val="26"/>
          <w:szCs w:val="26"/>
        </w:rPr>
        <w:t xml:space="preserve">. признан виновным в даче взятки должностному лицу лично </w:t>
      </w:r>
      <w:r w:rsidRPr="005400E7">
        <w:rPr>
          <w:rFonts w:ascii="Times New Roman" w:hAnsi="Times New Roman"/>
          <w:sz w:val="26"/>
          <w:szCs w:val="26"/>
        </w:rPr>
        <w:br/>
        <w:t xml:space="preserve">в значительном размере за совершение заведомо незаконных действий. </w:t>
      </w:r>
    </w:p>
    <w:p w:rsidR="00C6633D" w:rsidRPr="005400E7" w:rsidRDefault="00C6633D" w:rsidP="00E8771B">
      <w:pPr>
        <w:spacing w:line="240" w:lineRule="auto"/>
        <w:ind w:right="-92" w:firstLine="708"/>
        <w:contextualSpacing/>
        <w:jc w:val="both"/>
        <w:rPr>
          <w:rFonts w:ascii="Times New Roman" w:eastAsia="MS Mincho" w:hAnsi="Times New Roman"/>
          <w:sz w:val="26"/>
          <w:szCs w:val="26"/>
        </w:rPr>
      </w:pPr>
      <w:r>
        <w:rPr>
          <w:rFonts w:ascii="Times New Roman" w:eastAsia="MS Mincho" w:hAnsi="Times New Roman"/>
          <w:sz w:val="26"/>
          <w:szCs w:val="26"/>
        </w:rPr>
        <w:t>В</w:t>
      </w:r>
      <w:r w:rsidRPr="005400E7">
        <w:rPr>
          <w:rFonts w:ascii="Times New Roman" w:eastAsia="MS Mincho" w:hAnsi="Times New Roman"/>
          <w:sz w:val="26"/>
          <w:szCs w:val="26"/>
        </w:rPr>
        <w:t xml:space="preserve">., имеющий среднее профессиональное образование, не позднее </w:t>
      </w:r>
      <w:r w:rsidRPr="005400E7">
        <w:rPr>
          <w:rFonts w:ascii="Times New Roman" w:eastAsia="MS Mincho" w:hAnsi="Times New Roman"/>
          <w:sz w:val="26"/>
          <w:szCs w:val="26"/>
        </w:rPr>
        <w:br/>
        <w:t xml:space="preserve">8 августа 2019 года, получив от иного лица информацию о возможности обучения </w:t>
      </w:r>
      <w:r w:rsidRPr="005400E7">
        <w:rPr>
          <w:rFonts w:ascii="Times New Roman" w:eastAsia="MS Mincho" w:hAnsi="Times New Roman"/>
          <w:sz w:val="26"/>
          <w:szCs w:val="26"/>
        </w:rPr>
        <w:br/>
        <w:t xml:space="preserve">в ФГБОУ ВО Смоленская ГСХА без фактического посещения учебных занятий, сдачи зачётов и экзаменов, </w:t>
      </w:r>
      <w:r w:rsidRPr="005400E7">
        <w:rPr>
          <w:rFonts w:ascii="Times New Roman" w:hAnsi="Times New Roman"/>
          <w:color w:val="000000"/>
          <w:sz w:val="26"/>
          <w:szCs w:val="26"/>
        </w:rPr>
        <w:t xml:space="preserve">за что </w:t>
      </w:r>
      <w:r>
        <w:rPr>
          <w:rFonts w:ascii="Times New Roman" w:hAnsi="Times New Roman"/>
          <w:color w:val="000000"/>
          <w:sz w:val="26"/>
          <w:szCs w:val="26"/>
        </w:rPr>
        <w:t>В</w:t>
      </w:r>
      <w:r w:rsidRPr="005400E7">
        <w:rPr>
          <w:rFonts w:ascii="Times New Roman" w:hAnsi="Times New Roman"/>
          <w:color w:val="000000"/>
          <w:sz w:val="26"/>
          <w:szCs w:val="26"/>
        </w:rPr>
        <w:t>. будет должен передать банковскую карту,</w:t>
      </w:r>
      <w:r w:rsidRPr="005400E7">
        <w:rPr>
          <w:rFonts w:ascii="Times New Roman" w:hAnsi="Times New Roman"/>
          <w:color w:val="000000"/>
          <w:sz w:val="26"/>
          <w:szCs w:val="26"/>
        </w:rPr>
        <w:br/>
        <w:t xml:space="preserve"> на которую в последующем будет начисляться стипендия, в пользование иного лица, </w:t>
      </w:r>
      <w:r w:rsidRPr="005400E7">
        <w:rPr>
          <w:rFonts w:ascii="Times New Roman" w:eastAsia="MS Mincho" w:hAnsi="Times New Roman"/>
          <w:sz w:val="26"/>
          <w:szCs w:val="26"/>
        </w:rPr>
        <w:t xml:space="preserve">осуждённого приговором Ленинского районного суда г. Смоленска </w:t>
      </w:r>
      <w:r w:rsidRPr="005400E7">
        <w:rPr>
          <w:rFonts w:ascii="Times New Roman" w:eastAsia="MS Mincho" w:hAnsi="Times New Roman"/>
          <w:sz w:val="26"/>
          <w:szCs w:val="26"/>
        </w:rPr>
        <w:br/>
        <w:t>от 23 июня 2025 года</w:t>
      </w:r>
      <w:r w:rsidRPr="005400E7">
        <w:rPr>
          <w:rFonts w:ascii="Times New Roman" w:hAnsi="Times New Roman"/>
          <w:color w:val="000000"/>
          <w:sz w:val="26"/>
          <w:szCs w:val="26"/>
        </w:rPr>
        <w:t xml:space="preserve">, </w:t>
      </w:r>
      <w:r w:rsidRPr="005400E7">
        <w:rPr>
          <w:rFonts w:ascii="Times New Roman" w:eastAsia="MS Mincho" w:hAnsi="Times New Roman"/>
          <w:sz w:val="26"/>
          <w:szCs w:val="26"/>
        </w:rPr>
        <w:t xml:space="preserve">предоставил документы, необходимые для поступления </w:t>
      </w:r>
      <w:r w:rsidRPr="005400E7">
        <w:rPr>
          <w:rFonts w:ascii="Times New Roman" w:eastAsia="MS Mincho" w:hAnsi="Times New Roman"/>
          <w:sz w:val="26"/>
          <w:szCs w:val="26"/>
        </w:rPr>
        <w:br/>
        <w:t>в ФГБОУ ВО Смоленская ГСХА, лицу осуждённому приговором Ленинского районного суда г. Смоленска от 23 июня 2025 года</w:t>
      </w:r>
      <w:r w:rsidRPr="005400E7">
        <w:rPr>
          <w:rFonts w:ascii="Times New Roman" w:hAnsi="Times New Roman"/>
          <w:color w:val="000000"/>
          <w:sz w:val="26"/>
          <w:szCs w:val="26"/>
        </w:rPr>
        <w:t xml:space="preserve">, </w:t>
      </w:r>
      <w:r w:rsidRPr="005400E7">
        <w:rPr>
          <w:rFonts w:ascii="Times New Roman" w:eastAsia="MS Mincho" w:hAnsi="Times New Roman"/>
          <w:sz w:val="26"/>
          <w:szCs w:val="26"/>
        </w:rPr>
        <w:t xml:space="preserve">которая в соответствии с приказом ректора ФГБОУ ВО Смоленская ГСХА входила в состав приёмной комиссии </w:t>
      </w:r>
      <w:r w:rsidRPr="005400E7">
        <w:rPr>
          <w:rFonts w:ascii="Times New Roman" w:eastAsia="MS Mincho" w:hAnsi="Times New Roman"/>
          <w:sz w:val="26"/>
          <w:szCs w:val="26"/>
        </w:rPr>
        <w:br/>
        <w:t xml:space="preserve">в качестве заместителя ответственного секретаря и участвовала в организации приёма на обучение по образовательным программам высшего образования, в том числе </w:t>
      </w:r>
      <w:r w:rsidRPr="005400E7">
        <w:rPr>
          <w:rFonts w:ascii="Times New Roman" w:eastAsia="MS Mincho" w:hAnsi="Times New Roman"/>
          <w:sz w:val="26"/>
          <w:szCs w:val="26"/>
        </w:rPr>
        <w:br/>
        <w:t xml:space="preserve">по программам бакалавриата на 2019/2020 учебный год и в соответствии </w:t>
      </w:r>
      <w:r w:rsidRPr="005400E7">
        <w:rPr>
          <w:rFonts w:ascii="Times New Roman" w:eastAsia="MS Mincho" w:hAnsi="Times New Roman"/>
          <w:sz w:val="26"/>
          <w:szCs w:val="26"/>
        </w:rPr>
        <w:br/>
        <w:t xml:space="preserve">с Положением о приёмной комиссии ФГБОУ ВО Смоленская ГСХА участвовала </w:t>
      </w:r>
      <w:r w:rsidRPr="005400E7">
        <w:rPr>
          <w:rFonts w:ascii="Times New Roman" w:eastAsia="MS Mincho" w:hAnsi="Times New Roman"/>
          <w:sz w:val="26"/>
          <w:szCs w:val="26"/>
        </w:rPr>
        <w:br/>
        <w:t xml:space="preserve">в организации набора студентов, приёма документов поступающих, проведения вступительных испытаний и зачисления в состав студентов лиц, прошедших </w:t>
      </w:r>
      <w:r w:rsidRPr="005400E7">
        <w:rPr>
          <w:rFonts w:ascii="Times New Roman" w:eastAsia="MS Mincho" w:hAnsi="Times New Roman"/>
          <w:sz w:val="26"/>
          <w:szCs w:val="26"/>
        </w:rPr>
        <w:br/>
        <w:t>по конкурсу.</w:t>
      </w:r>
    </w:p>
    <w:p w:rsidR="00C6633D" w:rsidRPr="005400E7" w:rsidRDefault="00C6633D" w:rsidP="001E524F">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Далее иное лицо, осуждённое приговором Ленинского районного суда </w:t>
      </w:r>
      <w:r w:rsidRPr="005400E7">
        <w:rPr>
          <w:rFonts w:ascii="Times New Roman" w:eastAsia="MS Mincho" w:hAnsi="Times New Roman"/>
          <w:sz w:val="26"/>
          <w:szCs w:val="26"/>
        </w:rPr>
        <w:br/>
        <w:t xml:space="preserve">г. Смоленска от 23 июня 2025 года, преследуя цель последующего получения взятки </w:t>
      </w:r>
      <w:r w:rsidRPr="005400E7">
        <w:rPr>
          <w:rFonts w:ascii="Times New Roman" w:eastAsia="MS Mincho" w:hAnsi="Times New Roman"/>
          <w:sz w:val="26"/>
          <w:szCs w:val="26"/>
        </w:rPr>
        <w:br/>
        <w:t xml:space="preserve">в виде денег от </w:t>
      </w:r>
      <w:r>
        <w:rPr>
          <w:rFonts w:ascii="Times New Roman" w:eastAsia="MS Mincho" w:hAnsi="Times New Roman"/>
          <w:sz w:val="26"/>
          <w:szCs w:val="26"/>
        </w:rPr>
        <w:t>В</w:t>
      </w:r>
      <w:r w:rsidRPr="005400E7">
        <w:rPr>
          <w:rFonts w:ascii="Times New Roman" w:eastAsia="MS Mincho" w:hAnsi="Times New Roman"/>
          <w:sz w:val="26"/>
          <w:szCs w:val="26"/>
        </w:rPr>
        <w:t xml:space="preserve">., а также обеспечения полного набора студентов </w:t>
      </w:r>
      <w:r w:rsidRPr="005400E7">
        <w:rPr>
          <w:rFonts w:ascii="Times New Roman" w:eastAsia="MS Mincho" w:hAnsi="Times New Roman"/>
          <w:sz w:val="26"/>
          <w:szCs w:val="26"/>
        </w:rPr>
        <w:br/>
        <w:t xml:space="preserve">на обучение за счёт средств федерального бюджета по направлению подготовки «35.03.04 Агрономия», ввиду значительного количества невостребованных бюджетных мест по данному направлению, заведомо зная, что приём на обучение </w:t>
      </w:r>
      <w:r w:rsidRPr="005400E7">
        <w:rPr>
          <w:rFonts w:ascii="Times New Roman" w:eastAsia="MS Mincho" w:hAnsi="Times New Roman"/>
          <w:sz w:val="26"/>
          <w:szCs w:val="26"/>
        </w:rPr>
        <w:br/>
        <w:t xml:space="preserve">по программам бакалавриата </w:t>
      </w:r>
      <w:r>
        <w:rPr>
          <w:rFonts w:ascii="Times New Roman" w:eastAsia="MS Mincho" w:hAnsi="Times New Roman"/>
          <w:sz w:val="26"/>
          <w:szCs w:val="26"/>
        </w:rPr>
        <w:t>В</w:t>
      </w:r>
      <w:r w:rsidRPr="005400E7">
        <w:rPr>
          <w:rFonts w:ascii="Times New Roman" w:eastAsia="MS Mincho" w:hAnsi="Times New Roman"/>
          <w:sz w:val="26"/>
          <w:szCs w:val="26"/>
        </w:rPr>
        <w:t xml:space="preserve">. возможен исключительно по результатам вступительных испытаний, обеспечила положительные результаты вступительных испытаний </w:t>
      </w:r>
      <w:r>
        <w:rPr>
          <w:rFonts w:ascii="Times New Roman" w:eastAsia="MS Mincho" w:hAnsi="Times New Roman"/>
          <w:sz w:val="26"/>
          <w:szCs w:val="26"/>
        </w:rPr>
        <w:t>В</w:t>
      </w:r>
      <w:r w:rsidRPr="005400E7">
        <w:rPr>
          <w:rFonts w:ascii="Times New Roman" w:eastAsia="MS Mincho" w:hAnsi="Times New Roman"/>
          <w:sz w:val="26"/>
          <w:szCs w:val="26"/>
        </w:rPr>
        <w:t>., в связи с чем последний был зачислен в ФГБОУ ВО Смоленская ГСХА на первый курс с 1 сентября 2019 года на очную форму обучения за счёт бюджетных ассигнований федерального бюджета в рамках контрольных цифр приёма на направление подготовки «35.03.04 Агрономия» без фактического прохождения вступительных испытаний.</w:t>
      </w:r>
    </w:p>
    <w:p w:rsidR="00C6633D" w:rsidRPr="005400E7" w:rsidRDefault="00C6633D" w:rsidP="00E8771B">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Затем </w:t>
      </w:r>
      <w:r>
        <w:rPr>
          <w:rFonts w:ascii="Times New Roman" w:eastAsia="MS Mincho" w:hAnsi="Times New Roman"/>
          <w:sz w:val="26"/>
          <w:szCs w:val="26"/>
        </w:rPr>
        <w:t>В</w:t>
      </w:r>
      <w:r w:rsidRPr="005400E7">
        <w:rPr>
          <w:rFonts w:ascii="Times New Roman" w:eastAsia="MS Mincho" w:hAnsi="Times New Roman"/>
          <w:sz w:val="26"/>
          <w:szCs w:val="26"/>
        </w:rPr>
        <w:t xml:space="preserve">., получив в помещении бухгалтерии банковскую карту, предназначенную для получения стипендий и иных социальных выплат, положенных студентам ФГБОУ ВО Смоленская ГСХА, по указанию лица, осуждённого приговором Ленинского районного суда г. Смоленска от 23 июня 2025 года, передала её данному лицу, </w:t>
      </w:r>
      <w:r w:rsidRPr="005400E7">
        <w:rPr>
          <w:rFonts w:ascii="Times New Roman" w:hAnsi="Times New Roman"/>
          <w:color w:val="000000"/>
          <w:sz w:val="26"/>
          <w:szCs w:val="26"/>
        </w:rPr>
        <w:t xml:space="preserve">являющейся должностным лицом, отнесённым к профессорско-преподавательскому составу, наделённым организационно-распорядительными функциями, </w:t>
      </w:r>
      <w:r w:rsidRPr="005400E7">
        <w:rPr>
          <w:rFonts w:ascii="Times New Roman" w:eastAsia="MS Mincho" w:hAnsi="Times New Roman"/>
          <w:sz w:val="26"/>
          <w:szCs w:val="26"/>
        </w:rPr>
        <w:t xml:space="preserve">для получения зачисляемых на данную карту денежных средств, полагающихся студентам ФГБОУ ВО Смоленская ГСХА в виде мер социальной поддержки обучающихся, за совершение заведомо незаконных действий выражающихся в оказании содействия в успешном обучении </w:t>
      </w:r>
      <w:r>
        <w:rPr>
          <w:rFonts w:ascii="Times New Roman" w:eastAsia="MS Mincho" w:hAnsi="Times New Roman"/>
          <w:sz w:val="26"/>
          <w:szCs w:val="26"/>
        </w:rPr>
        <w:t>В</w:t>
      </w:r>
      <w:r w:rsidRPr="005400E7">
        <w:rPr>
          <w:rFonts w:ascii="Times New Roman" w:eastAsia="MS Mincho" w:hAnsi="Times New Roman"/>
          <w:sz w:val="26"/>
          <w:szCs w:val="26"/>
        </w:rPr>
        <w:t>. в ФГБОУ ВО Смоленская ГСХА без фактического посещения занятий, сдачи зачётов и экзаменов с подтверждением положительных результатов успеваемости в зачётно-экзаменационных ведомостях, получения стипендии, материальной помощи, а также завершения обучения в ФГБОУ ВО Смоленская ГСХА.</w:t>
      </w:r>
    </w:p>
    <w:p w:rsidR="00C6633D" w:rsidRPr="005400E7" w:rsidRDefault="00C6633D" w:rsidP="00E8771B">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На указанную банковскую карту в период с 20 сентября 2019 года </w:t>
      </w:r>
      <w:r w:rsidRPr="005400E7">
        <w:rPr>
          <w:rFonts w:ascii="Times New Roman" w:eastAsia="MS Mincho" w:hAnsi="Times New Roman"/>
          <w:sz w:val="26"/>
          <w:szCs w:val="26"/>
        </w:rPr>
        <w:br/>
        <w:t xml:space="preserve">до 23 декабря 2022 года поступили денежные средства в размере </w:t>
      </w:r>
      <w:r w:rsidRPr="005400E7">
        <w:rPr>
          <w:rFonts w:ascii="Times New Roman" w:hAnsi="Times New Roman"/>
          <w:sz w:val="26"/>
          <w:szCs w:val="26"/>
        </w:rPr>
        <w:t>120 880 рублей</w:t>
      </w:r>
      <w:r w:rsidRPr="005400E7">
        <w:rPr>
          <w:rFonts w:ascii="Times New Roman" w:eastAsia="MS Mincho" w:hAnsi="Times New Roman"/>
          <w:sz w:val="26"/>
          <w:szCs w:val="26"/>
        </w:rPr>
        <w:t xml:space="preserve">, переданные, таким образом, лично </w:t>
      </w:r>
      <w:r>
        <w:rPr>
          <w:rFonts w:ascii="Times New Roman" w:eastAsia="MS Mincho" w:hAnsi="Times New Roman"/>
          <w:sz w:val="26"/>
          <w:szCs w:val="26"/>
        </w:rPr>
        <w:t xml:space="preserve">В. должностному лицу </w:t>
      </w:r>
      <w:r w:rsidRPr="005400E7">
        <w:rPr>
          <w:rFonts w:ascii="Times New Roman" w:eastAsia="MS Mincho" w:hAnsi="Times New Roman"/>
          <w:sz w:val="26"/>
          <w:szCs w:val="26"/>
        </w:rPr>
        <w:t xml:space="preserve">ФГБОУ ВО Смоленская ГСХА, </w:t>
      </w:r>
      <w:r w:rsidRPr="005400E7">
        <w:rPr>
          <w:rFonts w:ascii="Times New Roman" w:hAnsi="Times New Roman"/>
          <w:sz w:val="26"/>
          <w:szCs w:val="26"/>
        </w:rPr>
        <w:t xml:space="preserve">осуждённому приговором Ленинского районного суда г. Смоленска от 23 июня 2025 года, </w:t>
      </w:r>
      <w:r w:rsidRPr="005400E7">
        <w:rPr>
          <w:rFonts w:ascii="Times New Roman" w:eastAsia="MS Mincho" w:hAnsi="Times New Roman"/>
          <w:sz w:val="26"/>
          <w:szCs w:val="26"/>
        </w:rPr>
        <w:t>и полученн</w:t>
      </w:r>
      <w:r>
        <w:rPr>
          <w:rFonts w:ascii="Times New Roman" w:eastAsia="MS Mincho" w:hAnsi="Times New Roman"/>
          <w:sz w:val="26"/>
          <w:szCs w:val="26"/>
        </w:rPr>
        <w:t xml:space="preserve">ые последней в качестве взятки </w:t>
      </w:r>
      <w:r w:rsidRPr="005400E7">
        <w:rPr>
          <w:rFonts w:ascii="Times New Roman" w:eastAsia="MS Mincho" w:hAnsi="Times New Roman"/>
          <w:sz w:val="26"/>
          <w:szCs w:val="26"/>
        </w:rPr>
        <w:t xml:space="preserve">в значительном размере, которыми та впоследствии распорядилось по своему усмотрению. </w:t>
      </w:r>
    </w:p>
    <w:p w:rsidR="00C6633D" w:rsidRPr="005400E7" w:rsidRDefault="00C6633D" w:rsidP="0015315D">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 в апелляционном порядке не обжаловался, вступил в законную силу 19 сентября 2025 года. </w:t>
      </w:r>
    </w:p>
    <w:p w:rsidR="00C6633D" w:rsidRPr="005400E7" w:rsidRDefault="00C6633D" w:rsidP="0015315D">
      <w:pPr>
        <w:spacing w:line="240" w:lineRule="auto"/>
        <w:contextualSpacing/>
        <w:jc w:val="both"/>
        <w:rPr>
          <w:rFonts w:ascii="Times New Roman" w:hAnsi="Times New Roman"/>
          <w:sz w:val="26"/>
          <w:szCs w:val="26"/>
        </w:rPr>
      </w:pPr>
    </w:p>
    <w:p w:rsidR="00C6633D" w:rsidRPr="005400E7" w:rsidRDefault="00C6633D" w:rsidP="0015315D">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от 11 сентября 2025 года </w:t>
      </w:r>
      <w:r w:rsidRPr="005400E7">
        <w:rPr>
          <w:rFonts w:ascii="Times New Roman" w:hAnsi="Times New Roman"/>
          <w:sz w:val="26"/>
          <w:szCs w:val="26"/>
        </w:rPr>
        <w:br/>
      </w:r>
      <w:r>
        <w:rPr>
          <w:rFonts w:ascii="Times New Roman" w:hAnsi="Times New Roman"/>
          <w:sz w:val="26"/>
          <w:szCs w:val="26"/>
        </w:rPr>
        <w:t>С.</w:t>
      </w:r>
      <w:r w:rsidRPr="005400E7">
        <w:rPr>
          <w:rFonts w:ascii="Times New Roman" w:hAnsi="Times New Roman"/>
          <w:sz w:val="26"/>
          <w:szCs w:val="26"/>
        </w:rPr>
        <w:t xml:space="preserve"> осуждена </w:t>
      </w:r>
      <w:r>
        <w:rPr>
          <w:rFonts w:ascii="Times New Roman" w:hAnsi="Times New Roman"/>
          <w:sz w:val="26"/>
          <w:szCs w:val="26"/>
        </w:rPr>
        <w:t xml:space="preserve">по ч. 3 ст. 291 УК РФ к штрафу </w:t>
      </w:r>
      <w:r w:rsidRPr="005400E7">
        <w:rPr>
          <w:rFonts w:ascii="Times New Roman" w:hAnsi="Times New Roman"/>
          <w:sz w:val="26"/>
          <w:szCs w:val="26"/>
        </w:rPr>
        <w:t>в размере 150 000 рублей. Выплата штрафа рассро</w:t>
      </w:r>
      <w:r>
        <w:rPr>
          <w:rFonts w:ascii="Times New Roman" w:hAnsi="Times New Roman"/>
          <w:sz w:val="26"/>
          <w:szCs w:val="26"/>
        </w:rPr>
        <w:t xml:space="preserve">чена на 6 месяцев, установлена </w:t>
      </w:r>
      <w:r w:rsidRPr="005400E7">
        <w:rPr>
          <w:rFonts w:ascii="Times New Roman" w:hAnsi="Times New Roman"/>
          <w:sz w:val="26"/>
          <w:szCs w:val="26"/>
        </w:rPr>
        <w:t xml:space="preserve">сумма ежемесячных выплат в размере 25 000 рублей. </w:t>
      </w:r>
    </w:p>
    <w:p w:rsidR="00C6633D" w:rsidRPr="005400E7" w:rsidRDefault="00C6633D" w:rsidP="0015315D">
      <w:pPr>
        <w:autoSpaceDE w:val="0"/>
        <w:autoSpaceDN w:val="0"/>
        <w:spacing w:line="240" w:lineRule="auto"/>
        <w:ind w:firstLine="708"/>
        <w:contextualSpacing/>
        <w:jc w:val="both"/>
        <w:rPr>
          <w:rFonts w:ascii="Times New Roman" w:hAnsi="Times New Roman"/>
          <w:sz w:val="26"/>
          <w:szCs w:val="26"/>
        </w:rPr>
      </w:pPr>
      <w:r>
        <w:rPr>
          <w:rFonts w:ascii="Times New Roman" w:hAnsi="Times New Roman"/>
          <w:sz w:val="26"/>
          <w:szCs w:val="26"/>
        </w:rPr>
        <w:t>С</w:t>
      </w:r>
      <w:r w:rsidRPr="005400E7">
        <w:rPr>
          <w:rFonts w:ascii="Times New Roman" w:hAnsi="Times New Roman"/>
          <w:sz w:val="26"/>
          <w:szCs w:val="26"/>
        </w:rPr>
        <w:t xml:space="preserve">. признана виновной в даче взятки должностному лицу лично в значительном размере за совершение заведомо незаконных действий. </w:t>
      </w:r>
    </w:p>
    <w:p w:rsidR="00C6633D" w:rsidRPr="005400E7" w:rsidRDefault="00C6633D" w:rsidP="005E3795">
      <w:pPr>
        <w:spacing w:line="240" w:lineRule="auto"/>
        <w:ind w:right="-1" w:firstLine="708"/>
        <w:contextualSpacing/>
        <w:jc w:val="both"/>
        <w:rPr>
          <w:rFonts w:ascii="Times New Roman" w:hAnsi="Times New Roman"/>
          <w:color w:val="000000"/>
          <w:sz w:val="26"/>
          <w:szCs w:val="26"/>
        </w:rPr>
      </w:pPr>
      <w:r>
        <w:rPr>
          <w:rFonts w:ascii="Times New Roman" w:eastAsia="MS Mincho" w:hAnsi="Times New Roman"/>
          <w:sz w:val="26"/>
          <w:szCs w:val="26"/>
        </w:rPr>
        <w:t>С.</w:t>
      </w:r>
      <w:r w:rsidRPr="005400E7">
        <w:rPr>
          <w:rFonts w:ascii="Times New Roman" w:eastAsia="MS Mincho" w:hAnsi="Times New Roman"/>
          <w:sz w:val="26"/>
          <w:szCs w:val="26"/>
        </w:rPr>
        <w:t>, имеющая среднее</w:t>
      </w:r>
      <w:r>
        <w:rPr>
          <w:rFonts w:ascii="Times New Roman" w:eastAsia="MS Mincho" w:hAnsi="Times New Roman"/>
          <w:sz w:val="26"/>
          <w:szCs w:val="26"/>
        </w:rPr>
        <w:t xml:space="preserve"> профессиональное образование, </w:t>
      </w:r>
      <w:r w:rsidRPr="005400E7">
        <w:rPr>
          <w:rFonts w:ascii="Times New Roman" w:eastAsia="MS Mincho" w:hAnsi="Times New Roman"/>
          <w:sz w:val="26"/>
          <w:szCs w:val="26"/>
        </w:rPr>
        <w:t xml:space="preserve">не позднее 17 августа 2021 года, получив от знакомых иного лица Т. информацию </w:t>
      </w:r>
      <w:r w:rsidRPr="005400E7">
        <w:rPr>
          <w:rFonts w:ascii="Times New Roman" w:eastAsia="MS Mincho" w:hAnsi="Times New Roman"/>
          <w:sz w:val="26"/>
          <w:szCs w:val="26"/>
        </w:rPr>
        <w:br/>
        <w:t>о возможности обучения в ФГБОУ ВО Смоленская ГСХА без фактического посещения учебных занятий, сдачи зачётов и экзаменов за взятку,</w:t>
      </w:r>
      <w:r w:rsidRPr="005400E7">
        <w:rPr>
          <w:rFonts w:ascii="Times New Roman" w:hAnsi="Times New Roman"/>
          <w:color w:val="000000"/>
          <w:sz w:val="26"/>
          <w:szCs w:val="26"/>
        </w:rPr>
        <w:t xml:space="preserve"> </w:t>
      </w:r>
      <w:r w:rsidRPr="005400E7">
        <w:rPr>
          <w:rFonts w:ascii="Times New Roman" w:eastAsia="MS Mincho" w:hAnsi="Times New Roman"/>
          <w:sz w:val="26"/>
          <w:szCs w:val="26"/>
        </w:rPr>
        <w:t xml:space="preserve">предоставила документы, необходимые для поступления в ФГБОУ ВО Смоленская ГСХА, иному лицу К., которая в соответствии с приказом ректора ФГБОУ ВО Смоленская ГСХА входила в состав приёмной комиссии в качестве заместителя ответственного секретаря и участвовала в организации приёма на обучение по образовательным программам высшего образования, в том числе по программам бакалавриата </w:t>
      </w:r>
      <w:r w:rsidRPr="005400E7">
        <w:rPr>
          <w:rFonts w:ascii="Times New Roman" w:eastAsia="MS Mincho" w:hAnsi="Times New Roman"/>
          <w:sz w:val="26"/>
          <w:szCs w:val="26"/>
        </w:rPr>
        <w:br/>
        <w:t xml:space="preserve">на 2021/2022 учебный год и в соответствии с Положением о приёмной комиссии ФГБОУ ВО Смоленская ГСХА участвовала в организации набора студентов, приёма документов поступающих, проведения вступительных испытаний и зачисления </w:t>
      </w:r>
      <w:r w:rsidRPr="005400E7">
        <w:rPr>
          <w:rFonts w:ascii="Times New Roman" w:eastAsia="MS Mincho" w:hAnsi="Times New Roman"/>
          <w:sz w:val="26"/>
          <w:szCs w:val="26"/>
        </w:rPr>
        <w:br/>
        <w:t>в состав студентов лиц, прошедших по конкурсу, и</w:t>
      </w:r>
      <w:r w:rsidRPr="005400E7">
        <w:rPr>
          <w:rFonts w:ascii="Times New Roman" w:hAnsi="Times New Roman"/>
          <w:color w:val="000000"/>
          <w:sz w:val="26"/>
          <w:szCs w:val="26"/>
        </w:rPr>
        <w:t xml:space="preserve"> сообщила о согласии передать взятку в виде денег иному лицу К. за совершение ею вышеуказанных незаконных действий в пользу </w:t>
      </w:r>
      <w:r>
        <w:rPr>
          <w:rFonts w:ascii="Times New Roman" w:hAnsi="Times New Roman"/>
          <w:color w:val="000000"/>
          <w:sz w:val="26"/>
          <w:szCs w:val="26"/>
        </w:rPr>
        <w:t>С</w:t>
      </w:r>
      <w:r w:rsidRPr="005400E7">
        <w:rPr>
          <w:rFonts w:ascii="Times New Roman" w:hAnsi="Times New Roman"/>
          <w:color w:val="000000"/>
          <w:sz w:val="26"/>
          <w:szCs w:val="26"/>
        </w:rPr>
        <w:t>.</w:t>
      </w:r>
    </w:p>
    <w:p w:rsidR="00C6633D" w:rsidRPr="005400E7" w:rsidRDefault="00C6633D" w:rsidP="005E3795">
      <w:pPr>
        <w:spacing w:line="240" w:lineRule="auto"/>
        <w:ind w:right="-1"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Далее иное лицо К., преследуя цель последующего получения взятки в виде денег от </w:t>
      </w:r>
      <w:r>
        <w:rPr>
          <w:rFonts w:ascii="Times New Roman" w:eastAsia="MS Mincho" w:hAnsi="Times New Roman"/>
          <w:sz w:val="26"/>
          <w:szCs w:val="26"/>
        </w:rPr>
        <w:t>С</w:t>
      </w:r>
      <w:r w:rsidRPr="005400E7">
        <w:rPr>
          <w:rFonts w:ascii="Times New Roman" w:eastAsia="MS Mincho" w:hAnsi="Times New Roman"/>
          <w:sz w:val="26"/>
          <w:szCs w:val="26"/>
        </w:rPr>
        <w:t>., а также обеспе</w:t>
      </w:r>
      <w:r>
        <w:rPr>
          <w:rFonts w:ascii="Times New Roman" w:eastAsia="MS Mincho" w:hAnsi="Times New Roman"/>
          <w:sz w:val="26"/>
          <w:szCs w:val="26"/>
        </w:rPr>
        <w:t xml:space="preserve">чения полного набора студентов </w:t>
      </w:r>
      <w:r w:rsidRPr="005400E7">
        <w:rPr>
          <w:rFonts w:ascii="Times New Roman" w:eastAsia="MS Mincho" w:hAnsi="Times New Roman"/>
          <w:sz w:val="26"/>
          <w:szCs w:val="26"/>
        </w:rPr>
        <w:t>на обучение за счёт средств федерального бюджета по направлению подготовки «35.03.05 Садоводство</w:t>
      </w:r>
      <w:r w:rsidRPr="005400E7">
        <w:rPr>
          <w:rFonts w:ascii="Times New Roman" w:hAnsi="Times New Roman"/>
          <w:sz w:val="26"/>
          <w:szCs w:val="26"/>
        </w:rPr>
        <w:t>»,</w:t>
      </w:r>
      <w:r w:rsidRPr="005400E7">
        <w:rPr>
          <w:rFonts w:ascii="Times New Roman" w:eastAsia="MS Mincho" w:hAnsi="Times New Roman"/>
          <w:sz w:val="26"/>
          <w:szCs w:val="26"/>
        </w:rPr>
        <w:t xml:space="preserve"> ввиду значительного количества невостребованных бюджетных мест по данному направлению, заведо</w:t>
      </w:r>
      <w:r>
        <w:rPr>
          <w:rFonts w:ascii="Times New Roman" w:eastAsia="MS Mincho" w:hAnsi="Times New Roman"/>
          <w:sz w:val="26"/>
          <w:szCs w:val="26"/>
        </w:rPr>
        <w:t xml:space="preserve">мо зная, что приём на обучение </w:t>
      </w:r>
      <w:r w:rsidRPr="005400E7">
        <w:rPr>
          <w:rFonts w:ascii="Times New Roman" w:eastAsia="MS Mincho" w:hAnsi="Times New Roman"/>
          <w:sz w:val="26"/>
          <w:szCs w:val="26"/>
        </w:rPr>
        <w:t xml:space="preserve">по программам бакалавриата </w:t>
      </w:r>
      <w:r>
        <w:rPr>
          <w:rFonts w:ascii="Times New Roman" w:eastAsia="MS Mincho" w:hAnsi="Times New Roman"/>
          <w:sz w:val="26"/>
          <w:szCs w:val="26"/>
        </w:rPr>
        <w:t xml:space="preserve">С. возможен исключительно </w:t>
      </w:r>
      <w:r w:rsidRPr="005400E7">
        <w:rPr>
          <w:rFonts w:ascii="Times New Roman" w:eastAsia="MS Mincho" w:hAnsi="Times New Roman"/>
          <w:sz w:val="26"/>
          <w:szCs w:val="26"/>
        </w:rPr>
        <w:t xml:space="preserve">по результатам вступительных испытаний, обеспечила положительные результаты вступительных испытаний </w:t>
      </w:r>
      <w:r>
        <w:rPr>
          <w:rFonts w:ascii="Times New Roman" w:eastAsia="MS Mincho" w:hAnsi="Times New Roman"/>
          <w:sz w:val="26"/>
          <w:szCs w:val="26"/>
        </w:rPr>
        <w:t>С</w:t>
      </w:r>
      <w:r w:rsidRPr="005400E7">
        <w:rPr>
          <w:rFonts w:ascii="Times New Roman" w:eastAsia="MS Mincho" w:hAnsi="Times New Roman"/>
          <w:sz w:val="26"/>
          <w:szCs w:val="26"/>
        </w:rPr>
        <w:t>., в связи с чем последняя была зачислена в ФГБОУ ВО Смоленская ГСХА на перв</w:t>
      </w:r>
      <w:r>
        <w:rPr>
          <w:rFonts w:ascii="Times New Roman" w:eastAsia="MS Mincho" w:hAnsi="Times New Roman"/>
          <w:sz w:val="26"/>
          <w:szCs w:val="26"/>
        </w:rPr>
        <w:t xml:space="preserve">ый курс с 1 сентября 2021 года </w:t>
      </w:r>
      <w:r w:rsidRPr="005400E7">
        <w:rPr>
          <w:rFonts w:ascii="Times New Roman" w:eastAsia="MS Mincho" w:hAnsi="Times New Roman"/>
          <w:sz w:val="26"/>
          <w:szCs w:val="26"/>
        </w:rPr>
        <w:t>на очную форму обучения за счёт бюджетных ассигнований фед</w:t>
      </w:r>
      <w:r>
        <w:rPr>
          <w:rFonts w:ascii="Times New Roman" w:eastAsia="MS Mincho" w:hAnsi="Times New Roman"/>
          <w:sz w:val="26"/>
          <w:szCs w:val="26"/>
        </w:rPr>
        <w:t xml:space="preserve">ерального бюджета </w:t>
      </w:r>
      <w:r w:rsidRPr="005400E7">
        <w:rPr>
          <w:rFonts w:ascii="Times New Roman" w:eastAsia="MS Mincho" w:hAnsi="Times New Roman"/>
          <w:sz w:val="26"/>
          <w:szCs w:val="26"/>
        </w:rPr>
        <w:t xml:space="preserve">в рамках контрольных цифр приёма на направление подготовки </w:t>
      </w:r>
      <w:r w:rsidRPr="005400E7">
        <w:rPr>
          <w:rFonts w:ascii="Times New Roman" w:eastAsia="MS Mincho" w:hAnsi="Times New Roman"/>
          <w:sz w:val="26"/>
          <w:szCs w:val="26"/>
        </w:rPr>
        <w:br/>
        <w:t>«35.03.05 Садоводство</w:t>
      </w:r>
      <w:r w:rsidRPr="005400E7">
        <w:rPr>
          <w:rFonts w:ascii="Times New Roman" w:hAnsi="Times New Roman"/>
          <w:sz w:val="26"/>
          <w:szCs w:val="26"/>
        </w:rPr>
        <w:t>»</w:t>
      </w:r>
      <w:r w:rsidRPr="005400E7">
        <w:rPr>
          <w:rFonts w:ascii="Times New Roman" w:eastAsia="MS Mincho" w:hAnsi="Times New Roman"/>
          <w:sz w:val="26"/>
          <w:szCs w:val="26"/>
        </w:rPr>
        <w:t xml:space="preserve"> без фактического прохождения вступительных испытаний.</w:t>
      </w:r>
    </w:p>
    <w:p w:rsidR="00C6633D" w:rsidRPr="005400E7" w:rsidRDefault="00C6633D" w:rsidP="00A759B7">
      <w:pPr>
        <w:shd w:val="clear" w:color="auto" w:fill="FFFFFF"/>
        <w:tabs>
          <w:tab w:val="left" w:pos="-142"/>
        </w:tabs>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Затем </w:t>
      </w:r>
      <w:r>
        <w:rPr>
          <w:rFonts w:ascii="Times New Roman" w:hAnsi="Times New Roman"/>
          <w:sz w:val="26"/>
          <w:szCs w:val="26"/>
        </w:rPr>
        <w:t>С</w:t>
      </w:r>
      <w:r w:rsidRPr="005400E7">
        <w:rPr>
          <w:rFonts w:ascii="Times New Roman" w:hAnsi="Times New Roman"/>
          <w:sz w:val="26"/>
          <w:szCs w:val="26"/>
        </w:rPr>
        <w:t xml:space="preserve">. лично передала должностному лицу ФГБОУ ВО Смоленская ГСХА – иному лицу К. денежные средства в сумме 2 000 рублей, начисленные </w:t>
      </w:r>
      <w:r>
        <w:rPr>
          <w:rFonts w:ascii="Times New Roman" w:hAnsi="Times New Roman"/>
          <w:sz w:val="26"/>
          <w:szCs w:val="26"/>
        </w:rPr>
        <w:t>С</w:t>
      </w:r>
      <w:r w:rsidRPr="005400E7">
        <w:rPr>
          <w:rFonts w:ascii="Times New Roman" w:hAnsi="Times New Roman"/>
          <w:sz w:val="26"/>
          <w:szCs w:val="26"/>
        </w:rPr>
        <w:t>. в качестве стипендии, полагающейся студентам ФГБОУ ВО Смоленская ГСХА в виде мер со</w:t>
      </w:r>
      <w:r>
        <w:rPr>
          <w:rFonts w:ascii="Times New Roman" w:hAnsi="Times New Roman"/>
          <w:sz w:val="26"/>
          <w:szCs w:val="26"/>
        </w:rPr>
        <w:t xml:space="preserve">циальной поддержки обучающихся </w:t>
      </w:r>
      <w:r w:rsidRPr="005400E7">
        <w:rPr>
          <w:rFonts w:ascii="Times New Roman" w:hAnsi="Times New Roman"/>
          <w:sz w:val="26"/>
          <w:szCs w:val="26"/>
        </w:rPr>
        <w:t xml:space="preserve">и через иных лиц банковскую карту, открытую на имя </w:t>
      </w:r>
      <w:r>
        <w:rPr>
          <w:rFonts w:ascii="Times New Roman" w:hAnsi="Times New Roman"/>
          <w:sz w:val="26"/>
          <w:szCs w:val="26"/>
        </w:rPr>
        <w:t xml:space="preserve">С., </w:t>
      </w:r>
      <w:r w:rsidRPr="005400E7">
        <w:rPr>
          <w:rFonts w:ascii="Times New Roman" w:hAnsi="Times New Roman"/>
          <w:sz w:val="26"/>
          <w:szCs w:val="26"/>
        </w:rPr>
        <w:t xml:space="preserve">на которую последней будут перечисляться денежные средства от ФГБОУ ВО Смоленская ГСХА в качестве стипендии и иных выплат, полагающихся ей как студенту ФГБОУ ВО Смоленская ГСХА в виде мер социальной поддержки обучающихся, за весь период обучения. </w:t>
      </w:r>
    </w:p>
    <w:p w:rsidR="00C6633D" w:rsidRPr="005400E7" w:rsidRDefault="00C6633D" w:rsidP="00A759B7">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На указанную банковскую карту в период с 20 октября 2021 года </w:t>
      </w:r>
      <w:r w:rsidRPr="005400E7">
        <w:rPr>
          <w:rFonts w:ascii="Times New Roman" w:eastAsia="MS Mincho" w:hAnsi="Times New Roman"/>
          <w:sz w:val="26"/>
          <w:szCs w:val="26"/>
        </w:rPr>
        <w:br/>
        <w:t>по 26 января 2023 года поступили денежные средства в размере 70 700</w:t>
      </w:r>
      <w:r w:rsidRPr="005400E7">
        <w:rPr>
          <w:rFonts w:ascii="Times New Roman" w:hAnsi="Times New Roman"/>
          <w:sz w:val="26"/>
          <w:szCs w:val="26"/>
        </w:rPr>
        <w:t xml:space="preserve"> рублей</w:t>
      </w:r>
      <w:r w:rsidRPr="005400E7">
        <w:rPr>
          <w:rFonts w:ascii="Times New Roman" w:eastAsia="MS Mincho" w:hAnsi="Times New Roman"/>
          <w:sz w:val="26"/>
          <w:szCs w:val="26"/>
        </w:rPr>
        <w:t xml:space="preserve">. </w:t>
      </w:r>
    </w:p>
    <w:p w:rsidR="00C6633D" w:rsidRPr="005400E7" w:rsidRDefault="00C6633D" w:rsidP="00A759B7">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r w:rsidRPr="005400E7">
        <w:rPr>
          <w:rFonts w:ascii="Times New Roman" w:eastAsia="MS Mincho" w:hAnsi="Times New Roman"/>
          <w:sz w:val="26"/>
          <w:szCs w:val="26"/>
        </w:rPr>
        <w:t xml:space="preserve">Таким образом, </w:t>
      </w:r>
      <w:r>
        <w:rPr>
          <w:rFonts w:ascii="Times New Roman" w:eastAsia="MS Mincho" w:hAnsi="Times New Roman"/>
          <w:sz w:val="26"/>
          <w:szCs w:val="26"/>
        </w:rPr>
        <w:t>С</w:t>
      </w:r>
      <w:r w:rsidRPr="005400E7">
        <w:rPr>
          <w:rFonts w:ascii="Times New Roman" w:eastAsia="MS Mincho" w:hAnsi="Times New Roman"/>
          <w:sz w:val="26"/>
          <w:szCs w:val="26"/>
        </w:rPr>
        <w:t>. лично передала должно</w:t>
      </w:r>
      <w:r>
        <w:rPr>
          <w:rFonts w:ascii="Times New Roman" w:eastAsia="MS Mincho" w:hAnsi="Times New Roman"/>
          <w:sz w:val="26"/>
          <w:szCs w:val="26"/>
        </w:rPr>
        <w:t xml:space="preserve">стному лицу ФГБОУ ВО Смоленская </w:t>
      </w:r>
      <w:r w:rsidRPr="005400E7">
        <w:rPr>
          <w:rFonts w:ascii="Times New Roman" w:eastAsia="MS Mincho" w:hAnsi="Times New Roman"/>
          <w:sz w:val="26"/>
          <w:szCs w:val="26"/>
        </w:rPr>
        <w:t xml:space="preserve">ГСХА - иному лицу К. взятку в виде денег на общую сумму </w:t>
      </w:r>
      <w:r w:rsidRPr="005400E7">
        <w:rPr>
          <w:rFonts w:ascii="Times New Roman" w:eastAsia="MS Mincho" w:hAnsi="Times New Roman"/>
          <w:sz w:val="26"/>
          <w:szCs w:val="26"/>
        </w:rPr>
        <w:br/>
        <w:t>72 700</w:t>
      </w:r>
      <w:r w:rsidRPr="005400E7">
        <w:rPr>
          <w:rFonts w:ascii="Times New Roman" w:hAnsi="Times New Roman"/>
          <w:sz w:val="26"/>
          <w:szCs w:val="26"/>
        </w:rPr>
        <w:t xml:space="preserve"> рублей, то есть в значительном размере, за совершение заведомо незаконных действий, выражающихся в оказании содействия </w:t>
      </w:r>
      <w:r>
        <w:rPr>
          <w:rFonts w:ascii="Times New Roman" w:hAnsi="Times New Roman"/>
          <w:sz w:val="26"/>
          <w:szCs w:val="26"/>
        </w:rPr>
        <w:t>С</w:t>
      </w:r>
      <w:r w:rsidRPr="005400E7">
        <w:rPr>
          <w:rFonts w:ascii="Times New Roman" w:hAnsi="Times New Roman"/>
          <w:sz w:val="26"/>
          <w:szCs w:val="26"/>
        </w:rPr>
        <w:t>. в успешном обучении в ФГБОУ ВО Смоленская ГСХА на очной форме обучения за счёт бюджетных ассигнований федерального бюджета по направлению подготовки «35.03.05 Садоводство», без фактического по</w:t>
      </w:r>
      <w:r>
        <w:rPr>
          <w:rFonts w:ascii="Times New Roman" w:hAnsi="Times New Roman"/>
          <w:sz w:val="26"/>
          <w:szCs w:val="26"/>
        </w:rPr>
        <w:t xml:space="preserve">сещения занятий, сдачи зачётов </w:t>
      </w:r>
      <w:r w:rsidRPr="005400E7">
        <w:rPr>
          <w:rFonts w:ascii="Times New Roman" w:hAnsi="Times New Roman"/>
          <w:sz w:val="26"/>
          <w:szCs w:val="26"/>
        </w:rPr>
        <w:t>и экзаменов, предусмотренных образовательной программой, с подтверждением положительных результатов успеваемости в зачётно-экзаменационных ведомостях.</w:t>
      </w:r>
    </w:p>
    <w:p w:rsidR="00C6633D" w:rsidRPr="005400E7" w:rsidRDefault="00C6633D" w:rsidP="0015315D">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 в апелляционном порядке не обжаловался, вступил в законную силу 27 сентября 2025 года. </w:t>
      </w:r>
    </w:p>
    <w:p w:rsidR="00C6633D" w:rsidRPr="005400E7" w:rsidRDefault="00C6633D" w:rsidP="0015315D">
      <w:pPr>
        <w:spacing w:line="240" w:lineRule="auto"/>
        <w:ind w:firstLine="708"/>
        <w:contextualSpacing/>
        <w:jc w:val="both"/>
        <w:rPr>
          <w:rFonts w:ascii="Times New Roman" w:hAnsi="Times New Roman"/>
          <w:sz w:val="26"/>
          <w:szCs w:val="26"/>
        </w:rPr>
      </w:pPr>
    </w:p>
    <w:p w:rsidR="00C6633D" w:rsidRPr="005400E7" w:rsidRDefault="00C6633D" w:rsidP="0015315D">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30 сентября 2025 года </w:t>
      </w:r>
      <w:r>
        <w:rPr>
          <w:rFonts w:ascii="Times New Roman" w:hAnsi="Times New Roman"/>
          <w:sz w:val="26"/>
          <w:szCs w:val="26"/>
        </w:rPr>
        <w:t>К.</w:t>
      </w:r>
      <w:r w:rsidRPr="005400E7">
        <w:rPr>
          <w:rFonts w:ascii="Times New Roman" w:hAnsi="Times New Roman"/>
          <w:sz w:val="26"/>
          <w:szCs w:val="26"/>
        </w:rPr>
        <w:t>, осуждён по ч. 3 ст. 291 УК РФ к штрафу в размере 200 000 рублей. Выплата штрафа рассроч</w:t>
      </w:r>
      <w:r>
        <w:rPr>
          <w:rFonts w:ascii="Times New Roman" w:hAnsi="Times New Roman"/>
          <w:sz w:val="26"/>
          <w:szCs w:val="26"/>
        </w:rPr>
        <w:t xml:space="preserve">ена на 20 месяцев, установлена </w:t>
      </w:r>
      <w:r w:rsidRPr="005400E7">
        <w:rPr>
          <w:rFonts w:ascii="Times New Roman" w:hAnsi="Times New Roman"/>
          <w:sz w:val="26"/>
          <w:szCs w:val="26"/>
        </w:rPr>
        <w:t>сумма ежемесячных выплат в размере 10 000 рублей</w:t>
      </w:r>
    </w:p>
    <w:p w:rsidR="00C6633D" w:rsidRPr="005400E7" w:rsidRDefault="00C6633D" w:rsidP="0015315D">
      <w:pPr>
        <w:spacing w:line="240" w:lineRule="auto"/>
        <w:ind w:firstLine="708"/>
        <w:contextualSpacing/>
        <w:jc w:val="both"/>
        <w:rPr>
          <w:rFonts w:ascii="Times New Roman" w:hAnsi="Times New Roman"/>
          <w:sz w:val="26"/>
          <w:szCs w:val="26"/>
        </w:rPr>
      </w:pPr>
      <w:r>
        <w:rPr>
          <w:rFonts w:ascii="Times New Roman" w:hAnsi="Times New Roman"/>
          <w:sz w:val="26"/>
          <w:szCs w:val="26"/>
        </w:rPr>
        <w:t>К</w:t>
      </w:r>
      <w:r w:rsidRPr="005400E7">
        <w:rPr>
          <w:rFonts w:ascii="Times New Roman" w:hAnsi="Times New Roman"/>
          <w:sz w:val="26"/>
          <w:szCs w:val="26"/>
        </w:rPr>
        <w:t xml:space="preserve">. признан виновным в даче взятки должностному лицу лично </w:t>
      </w:r>
      <w:r w:rsidRPr="005400E7">
        <w:rPr>
          <w:rFonts w:ascii="Times New Roman" w:hAnsi="Times New Roman"/>
          <w:sz w:val="26"/>
          <w:szCs w:val="26"/>
        </w:rPr>
        <w:br/>
        <w:t>в значительном размере за совершение заведомо незаконных действий.</w:t>
      </w:r>
    </w:p>
    <w:p w:rsidR="00C6633D" w:rsidRPr="005400E7" w:rsidRDefault="00C6633D" w:rsidP="007077CA">
      <w:pPr>
        <w:spacing w:line="240" w:lineRule="auto"/>
        <w:ind w:right="-92" w:firstLine="708"/>
        <w:contextualSpacing/>
        <w:jc w:val="both"/>
        <w:rPr>
          <w:rFonts w:ascii="Times New Roman" w:eastAsia="MS Mincho" w:hAnsi="Times New Roman"/>
          <w:sz w:val="26"/>
          <w:szCs w:val="26"/>
        </w:rPr>
      </w:pPr>
      <w:r>
        <w:rPr>
          <w:rFonts w:ascii="Times New Roman" w:eastAsia="MS Mincho" w:hAnsi="Times New Roman"/>
          <w:sz w:val="26"/>
          <w:szCs w:val="26"/>
        </w:rPr>
        <w:t>К</w:t>
      </w:r>
      <w:r w:rsidRPr="005400E7">
        <w:rPr>
          <w:rFonts w:ascii="Times New Roman" w:eastAsia="MS Mincho" w:hAnsi="Times New Roman"/>
          <w:sz w:val="26"/>
          <w:szCs w:val="26"/>
        </w:rPr>
        <w:t xml:space="preserve">., имеющий среднее профессиональное образование, не позднее </w:t>
      </w:r>
      <w:r w:rsidRPr="005400E7">
        <w:rPr>
          <w:rFonts w:ascii="Times New Roman" w:eastAsia="MS Mincho" w:hAnsi="Times New Roman"/>
          <w:sz w:val="26"/>
          <w:szCs w:val="26"/>
        </w:rPr>
        <w:br/>
        <w:t xml:space="preserve">17 августа 2021 года, получив от иного лица информацию о возможности обучения </w:t>
      </w:r>
      <w:r w:rsidRPr="005400E7">
        <w:rPr>
          <w:rFonts w:ascii="Times New Roman" w:eastAsia="MS Mincho" w:hAnsi="Times New Roman"/>
          <w:sz w:val="26"/>
          <w:szCs w:val="26"/>
        </w:rPr>
        <w:br/>
        <w:t xml:space="preserve">в ФГБОУ ВО Смоленская ГСХА без фактического посещения учебных занятий, сдачи зачётов и экзаменов, предоставил документы, необходимые для поступления </w:t>
      </w:r>
      <w:r w:rsidRPr="005400E7">
        <w:rPr>
          <w:rFonts w:ascii="Times New Roman" w:eastAsia="MS Mincho" w:hAnsi="Times New Roman"/>
          <w:sz w:val="26"/>
          <w:szCs w:val="26"/>
        </w:rPr>
        <w:br/>
        <w:t xml:space="preserve">в ФГБОУ ВО Смоленская ГСХА, иному лицу, которая в соответствии с приказом ректора ФГБОУ ВО Смоленская ГСХА входила в состав приёмной комиссии </w:t>
      </w:r>
      <w:r w:rsidRPr="005400E7">
        <w:rPr>
          <w:rFonts w:ascii="Times New Roman" w:eastAsia="MS Mincho" w:hAnsi="Times New Roman"/>
          <w:sz w:val="26"/>
          <w:szCs w:val="26"/>
        </w:rPr>
        <w:br/>
        <w:t xml:space="preserve">в качестве заместителя ответственного секретаря и участвовала в организации приёма на обучение по образовательным программам высшего образования, в том числе </w:t>
      </w:r>
      <w:r w:rsidRPr="005400E7">
        <w:rPr>
          <w:rFonts w:ascii="Times New Roman" w:eastAsia="MS Mincho" w:hAnsi="Times New Roman"/>
          <w:sz w:val="26"/>
          <w:szCs w:val="26"/>
        </w:rPr>
        <w:br/>
        <w:t xml:space="preserve">по программам бакалавриата на 2021/2022 учебный год и в соответствии </w:t>
      </w:r>
      <w:r w:rsidRPr="005400E7">
        <w:rPr>
          <w:rFonts w:ascii="Times New Roman" w:eastAsia="MS Mincho" w:hAnsi="Times New Roman"/>
          <w:sz w:val="26"/>
          <w:szCs w:val="26"/>
        </w:rPr>
        <w:br/>
        <w:t xml:space="preserve">с Положением о приёмной комиссии ФГБОУ ВО Смоленская ГСХА участвовала </w:t>
      </w:r>
      <w:r w:rsidRPr="005400E7">
        <w:rPr>
          <w:rFonts w:ascii="Times New Roman" w:eastAsia="MS Mincho" w:hAnsi="Times New Roman"/>
          <w:sz w:val="26"/>
          <w:szCs w:val="26"/>
        </w:rPr>
        <w:br/>
        <w:t xml:space="preserve">в организации набора студентов, приёма документов поступающих, проведения вступительных испытаний и зачисления в состав студентов лиц, прошедших </w:t>
      </w:r>
      <w:r w:rsidRPr="005400E7">
        <w:rPr>
          <w:rFonts w:ascii="Times New Roman" w:eastAsia="MS Mincho" w:hAnsi="Times New Roman"/>
          <w:sz w:val="26"/>
          <w:szCs w:val="26"/>
        </w:rPr>
        <w:br/>
        <w:t>по конкурсу.</w:t>
      </w:r>
    </w:p>
    <w:p w:rsidR="00C6633D" w:rsidRPr="005400E7" w:rsidRDefault="00C6633D" w:rsidP="007077CA">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Далее иное лицо, преследуя цель последующего получения взятки в виде денег от </w:t>
      </w:r>
      <w:r>
        <w:rPr>
          <w:rFonts w:ascii="Times New Roman" w:eastAsia="MS Mincho" w:hAnsi="Times New Roman"/>
          <w:sz w:val="26"/>
          <w:szCs w:val="26"/>
        </w:rPr>
        <w:t>К</w:t>
      </w:r>
      <w:r w:rsidRPr="005400E7">
        <w:rPr>
          <w:rFonts w:ascii="Times New Roman" w:eastAsia="MS Mincho" w:hAnsi="Times New Roman"/>
          <w:sz w:val="26"/>
          <w:szCs w:val="26"/>
        </w:rPr>
        <w:t xml:space="preserve">., а также обеспечения полного набора студентов на обучение за счёт средств федерального бюджета по направлению подготовки «35.03.04 Агрономия», ввиду значительного количества невостребованных бюджетных мест по данному направлению, заведомо зная, что приём на обучение по программам бакалавриата </w:t>
      </w:r>
      <w:r>
        <w:rPr>
          <w:rFonts w:ascii="Times New Roman" w:eastAsia="MS Mincho" w:hAnsi="Times New Roman"/>
          <w:sz w:val="26"/>
          <w:szCs w:val="26"/>
        </w:rPr>
        <w:t>К</w:t>
      </w:r>
      <w:r w:rsidRPr="005400E7">
        <w:rPr>
          <w:rFonts w:ascii="Times New Roman" w:eastAsia="MS Mincho" w:hAnsi="Times New Roman"/>
          <w:sz w:val="26"/>
          <w:szCs w:val="26"/>
        </w:rPr>
        <w:t xml:space="preserve">. возможен исключительно по результатам вступительных испытаний, обеспечило положительные результаты вступительных испытаний </w:t>
      </w:r>
      <w:r>
        <w:rPr>
          <w:rFonts w:ascii="Times New Roman" w:eastAsia="MS Mincho" w:hAnsi="Times New Roman"/>
          <w:sz w:val="26"/>
          <w:szCs w:val="26"/>
        </w:rPr>
        <w:t xml:space="preserve">К., </w:t>
      </w:r>
      <w:r w:rsidRPr="005400E7">
        <w:rPr>
          <w:rFonts w:ascii="Times New Roman" w:eastAsia="MS Mincho" w:hAnsi="Times New Roman"/>
          <w:sz w:val="26"/>
          <w:szCs w:val="26"/>
        </w:rPr>
        <w:t>в связи с чем последний был зачислен в ФГБОУ ВО Смоленская ГСХА на первый курс с 1 сентября 2021 года на очную форму обучения за счёт бюджетных ассигнований федерального бюджета в рамках контрольных цифр приёма на направление подготовки «35.03.04 Агрономия» без фактического прохождения вступительных испытаний.</w:t>
      </w:r>
    </w:p>
    <w:p w:rsidR="00C6633D" w:rsidRPr="005400E7" w:rsidRDefault="00C6633D" w:rsidP="007077CA">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Затем </w:t>
      </w:r>
      <w:r>
        <w:rPr>
          <w:rFonts w:ascii="Times New Roman" w:eastAsia="MS Mincho" w:hAnsi="Times New Roman"/>
          <w:sz w:val="26"/>
          <w:szCs w:val="26"/>
        </w:rPr>
        <w:t>К</w:t>
      </w:r>
      <w:r w:rsidRPr="005400E7">
        <w:rPr>
          <w:rFonts w:ascii="Times New Roman" w:eastAsia="MS Mincho" w:hAnsi="Times New Roman"/>
          <w:sz w:val="26"/>
          <w:szCs w:val="26"/>
        </w:rPr>
        <w:t xml:space="preserve">., получив в помещении бухгалтерии наличные денежные средства в сумме 2 000 рублей в качестве стипендии и банковскую карту, предназначенную для получения стипендий и иных социальных выплат, положенных студентам ФГБОУ ВО Смоленская ГСХА, лично передал 2 000 рублей в качестве части взятки в виде денег иному лицу, после чего передал указанному лицу банковскую карту в качестве взятки за совершение заведомо незаконных действий, выражающихся в оказании содействия </w:t>
      </w:r>
      <w:r>
        <w:rPr>
          <w:rFonts w:ascii="Times New Roman" w:eastAsia="MS Mincho" w:hAnsi="Times New Roman"/>
          <w:sz w:val="26"/>
          <w:szCs w:val="26"/>
        </w:rPr>
        <w:t xml:space="preserve">К. в успешном обучении </w:t>
      </w:r>
      <w:r w:rsidRPr="005400E7">
        <w:rPr>
          <w:rFonts w:ascii="Times New Roman" w:eastAsia="MS Mincho" w:hAnsi="Times New Roman"/>
          <w:sz w:val="26"/>
          <w:szCs w:val="26"/>
        </w:rPr>
        <w:t xml:space="preserve">в ФГБОУ ВО Смоленская ГСХА на очной форме обучения за счёт бюджетных ассигнований федерального бюджета по направлению подготовки </w:t>
      </w:r>
      <w:r w:rsidRPr="005400E7">
        <w:rPr>
          <w:rFonts w:ascii="Times New Roman" w:eastAsia="MS Mincho" w:hAnsi="Times New Roman"/>
          <w:sz w:val="26"/>
          <w:szCs w:val="26"/>
        </w:rPr>
        <w:br/>
        <w:t xml:space="preserve">«35.03.04 Агрономия» без фактического посещения занятий, сдачи зачётов </w:t>
      </w:r>
      <w:r w:rsidRPr="005400E7">
        <w:rPr>
          <w:rFonts w:ascii="Times New Roman" w:eastAsia="MS Mincho" w:hAnsi="Times New Roman"/>
          <w:sz w:val="26"/>
          <w:szCs w:val="26"/>
        </w:rPr>
        <w:br/>
        <w:t xml:space="preserve">и экзаменов, предусмотренных образовательной программой. На указанную банковскую карту в период с 20 октября 2021 года по 27 января 2023 года поступили денежные средства в размере 64 260 рублей. </w:t>
      </w:r>
    </w:p>
    <w:p w:rsidR="00C6633D" w:rsidRPr="005400E7" w:rsidRDefault="00C6633D" w:rsidP="00102F0B">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r w:rsidRPr="005400E7">
        <w:rPr>
          <w:rFonts w:ascii="Times New Roman" w:eastAsia="MS Mincho" w:hAnsi="Times New Roman"/>
          <w:sz w:val="26"/>
          <w:szCs w:val="26"/>
        </w:rPr>
        <w:t xml:space="preserve">Таким образом, </w:t>
      </w:r>
      <w:r>
        <w:rPr>
          <w:rFonts w:ascii="Times New Roman" w:eastAsia="MS Mincho" w:hAnsi="Times New Roman"/>
          <w:sz w:val="26"/>
          <w:szCs w:val="26"/>
        </w:rPr>
        <w:t>К</w:t>
      </w:r>
      <w:r w:rsidRPr="005400E7">
        <w:rPr>
          <w:rFonts w:ascii="Times New Roman" w:eastAsia="MS Mincho" w:hAnsi="Times New Roman"/>
          <w:sz w:val="26"/>
          <w:szCs w:val="26"/>
        </w:rPr>
        <w:t xml:space="preserve">. лично передал должностному лицу ФГБОУ ВО Смоленская ГСХА - иному лицу взятку в виде денег на общую сумму 66 260 рублей, </w:t>
      </w:r>
      <w:r w:rsidRPr="005400E7">
        <w:rPr>
          <w:rFonts w:ascii="Times New Roman" w:hAnsi="Times New Roman"/>
          <w:sz w:val="26"/>
          <w:szCs w:val="26"/>
        </w:rPr>
        <w:t xml:space="preserve">то есть в значительном размере, за совершение заведомо незаконных действий, выражающихся в оказании содействия </w:t>
      </w:r>
      <w:r>
        <w:rPr>
          <w:rFonts w:ascii="Times New Roman" w:hAnsi="Times New Roman"/>
          <w:sz w:val="26"/>
          <w:szCs w:val="26"/>
        </w:rPr>
        <w:t>К</w:t>
      </w:r>
      <w:r w:rsidRPr="005400E7">
        <w:rPr>
          <w:rFonts w:ascii="Times New Roman" w:hAnsi="Times New Roman"/>
          <w:sz w:val="26"/>
          <w:szCs w:val="26"/>
        </w:rPr>
        <w:t>. в успешном обучении в ФГБОУ ВО Смоленская ГСХА на очной форме обучения за счёт средств бюджетных ассигнований федерального бюджета по образовательной программе высшего образования (программе бакалавриата) без фактического посещения занятий, без фактического посещения и прохождения промежуточных аттестаций, сопровождающемся получением стипендии, оказанием материальной помощи, то есть с подтверждением положительных результатов успеваемости в зачётно-экзаменационных ведомостях и зачётной книжке, обеспечении перев</w:t>
      </w:r>
      <w:r>
        <w:rPr>
          <w:rFonts w:ascii="Times New Roman" w:hAnsi="Times New Roman"/>
          <w:sz w:val="26"/>
          <w:szCs w:val="26"/>
        </w:rPr>
        <w:t xml:space="preserve">ода с курса </w:t>
      </w:r>
      <w:r w:rsidRPr="005400E7">
        <w:rPr>
          <w:rFonts w:ascii="Times New Roman" w:hAnsi="Times New Roman"/>
          <w:sz w:val="26"/>
          <w:szCs w:val="26"/>
        </w:rPr>
        <w:t>на курс для последующего допуска к государственной итоговой аттестации и защите выпускной квалификационной работы с последующей выдачей диплома об успешном окончании ФГБОУ ВО Смоленская ГСХА.</w:t>
      </w:r>
    </w:p>
    <w:p w:rsidR="00C6633D" w:rsidRPr="005400E7" w:rsidRDefault="00C6633D" w:rsidP="0015315D">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 в апелляционном порядке не обжаловался, вступил в законную силу 16 октября 2025 года. </w:t>
      </w:r>
    </w:p>
    <w:p w:rsidR="00C6633D" w:rsidRPr="005400E7" w:rsidRDefault="00C6633D" w:rsidP="002656AF">
      <w:pPr>
        <w:tabs>
          <w:tab w:val="left" w:pos="6220"/>
        </w:tabs>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ab/>
      </w:r>
    </w:p>
    <w:p w:rsidR="00C6633D" w:rsidRPr="005400E7" w:rsidRDefault="00C6633D" w:rsidP="00280809">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2 сентября 2025 года </w:t>
      </w:r>
      <w:r>
        <w:rPr>
          <w:rFonts w:ascii="Times New Roman" w:hAnsi="Times New Roman"/>
          <w:sz w:val="26"/>
          <w:szCs w:val="26"/>
        </w:rPr>
        <w:t xml:space="preserve">М. </w:t>
      </w:r>
      <w:r w:rsidRPr="005400E7">
        <w:rPr>
          <w:rFonts w:ascii="Times New Roman" w:hAnsi="Times New Roman"/>
          <w:sz w:val="26"/>
          <w:szCs w:val="26"/>
        </w:rPr>
        <w:t>осуждена по</w:t>
      </w:r>
      <w:r>
        <w:rPr>
          <w:rFonts w:ascii="Times New Roman" w:hAnsi="Times New Roman"/>
          <w:sz w:val="26"/>
          <w:szCs w:val="26"/>
        </w:rPr>
        <w:t xml:space="preserve"> ч. 2 ст. 291.1 УК РФ к штрафу </w:t>
      </w:r>
      <w:r w:rsidRPr="005400E7">
        <w:rPr>
          <w:rFonts w:ascii="Times New Roman" w:hAnsi="Times New Roman"/>
          <w:sz w:val="26"/>
          <w:szCs w:val="26"/>
        </w:rPr>
        <w:t xml:space="preserve">в размере 250 000 рублей. </w:t>
      </w:r>
    </w:p>
    <w:p w:rsidR="00C6633D" w:rsidRPr="005400E7" w:rsidRDefault="00C6633D" w:rsidP="00280809">
      <w:pPr>
        <w:spacing w:line="240" w:lineRule="auto"/>
        <w:ind w:firstLine="708"/>
        <w:contextualSpacing/>
        <w:jc w:val="both"/>
        <w:rPr>
          <w:rFonts w:ascii="Times New Roman" w:hAnsi="Times New Roman"/>
          <w:sz w:val="26"/>
          <w:szCs w:val="26"/>
        </w:rPr>
      </w:pPr>
      <w:r>
        <w:rPr>
          <w:rFonts w:ascii="Times New Roman" w:hAnsi="Times New Roman"/>
          <w:sz w:val="26"/>
          <w:szCs w:val="26"/>
        </w:rPr>
        <w:t>М</w:t>
      </w:r>
      <w:r w:rsidRPr="005400E7">
        <w:rPr>
          <w:rFonts w:ascii="Times New Roman" w:hAnsi="Times New Roman"/>
          <w:sz w:val="26"/>
          <w:szCs w:val="26"/>
        </w:rPr>
        <w:t xml:space="preserve">. признана виновной в посредничестве во взяточничестве, </w:t>
      </w:r>
      <w:r w:rsidRPr="005400E7">
        <w:rPr>
          <w:rFonts w:ascii="Times New Roman" w:hAnsi="Times New Roman"/>
          <w:sz w:val="26"/>
          <w:szCs w:val="26"/>
        </w:rPr>
        <w:br/>
        <w:t xml:space="preserve">то есть непосредственной передаче взятки по поручению взяткодателя </w:t>
      </w:r>
      <w:r w:rsidRPr="005400E7">
        <w:rPr>
          <w:rFonts w:ascii="Times New Roman" w:hAnsi="Times New Roman"/>
          <w:sz w:val="26"/>
          <w:szCs w:val="26"/>
        </w:rPr>
        <w:br/>
        <w:t xml:space="preserve">в значительном размере за совершение заведомо незаконных действий. </w:t>
      </w:r>
    </w:p>
    <w:p w:rsidR="00C6633D" w:rsidRPr="005400E7" w:rsidRDefault="00C6633D" w:rsidP="000614FA">
      <w:pPr>
        <w:spacing w:line="240" w:lineRule="auto"/>
        <w:ind w:firstLine="708"/>
        <w:contextualSpacing/>
        <w:jc w:val="both"/>
        <w:rPr>
          <w:rFonts w:ascii="Times New Roman" w:hAnsi="Times New Roman"/>
          <w:color w:val="000000"/>
          <w:sz w:val="26"/>
          <w:szCs w:val="26"/>
        </w:rPr>
      </w:pPr>
      <w:r w:rsidRPr="005400E7">
        <w:rPr>
          <w:rFonts w:ascii="Times New Roman" w:hAnsi="Times New Roman"/>
          <w:sz w:val="26"/>
          <w:szCs w:val="26"/>
        </w:rPr>
        <w:t xml:space="preserve">Иное лицо С. не позднее 7 августа 2017 года самостоятельно предоставил документы, необходимые для поступления в ФГБОУ ВО РЭУ им. Г.В. Плеханова </w:t>
      </w:r>
      <w:r w:rsidRPr="005400E7">
        <w:rPr>
          <w:rFonts w:ascii="Times New Roman" w:hAnsi="Times New Roman"/>
          <w:sz w:val="26"/>
          <w:szCs w:val="26"/>
        </w:rPr>
        <w:br/>
        <w:t xml:space="preserve">на заочную форму обучения по специальности «Таможенное дело». После чего </w:t>
      </w:r>
      <w:r w:rsidRPr="005400E7">
        <w:rPr>
          <w:rFonts w:ascii="Times New Roman" w:hAnsi="Times New Roman"/>
          <w:color w:val="000000"/>
          <w:sz w:val="26"/>
          <w:szCs w:val="26"/>
        </w:rPr>
        <w:t xml:space="preserve">зачислен в ФГБОУ ВО РЭУ им. Г.В. Плеханова с 1 октября 2017 года на первый курс заочной формы обучения по основной образовательной программе на базе среднего профессионального образования с нормативным сроком обучения 6 лет </w:t>
      </w:r>
      <w:r>
        <w:rPr>
          <w:rFonts w:ascii="Times New Roman" w:hAnsi="Times New Roman"/>
          <w:color w:val="000000"/>
          <w:sz w:val="26"/>
          <w:szCs w:val="26"/>
        </w:rPr>
        <w:br/>
      </w:r>
      <w:r w:rsidRPr="005400E7">
        <w:rPr>
          <w:rFonts w:ascii="Times New Roman" w:hAnsi="Times New Roman"/>
          <w:color w:val="000000"/>
          <w:sz w:val="26"/>
          <w:szCs w:val="26"/>
        </w:rPr>
        <w:t>на внебюджетной основе по направлению «Таможенное дело».</w:t>
      </w:r>
    </w:p>
    <w:p w:rsidR="00C6633D" w:rsidRPr="005400E7" w:rsidRDefault="00C6633D" w:rsidP="00B20874">
      <w:pPr>
        <w:spacing w:line="240" w:lineRule="auto"/>
        <w:ind w:firstLine="708"/>
        <w:contextualSpacing/>
        <w:jc w:val="both"/>
        <w:rPr>
          <w:rFonts w:ascii="Times New Roman" w:hAnsi="Times New Roman"/>
          <w:color w:val="000000"/>
          <w:sz w:val="26"/>
          <w:szCs w:val="26"/>
        </w:rPr>
      </w:pPr>
      <w:r w:rsidRPr="005400E7">
        <w:rPr>
          <w:rFonts w:ascii="Times New Roman" w:hAnsi="Times New Roman"/>
          <w:color w:val="000000"/>
          <w:sz w:val="26"/>
          <w:szCs w:val="26"/>
        </w:rPr>
        <w:t xml:space="preserve">Затем, в марте 2020 года, в связи с образовавшимися задолженностями </w:t>
      </w:r>
      <w:r>
        <w:rPr>
          <w:rFonts w:ascii="Times New Roman" w:hAnsi="Times New Roman"/>
          <w:color w:val="000000"/>
          <w:sz w:val="26"/>
          <w:szCs w:val="26"/>
        </w:rPr>
        <w:br/>
      </w:r>
      <w:r w:rsidRPr="005400E7">
        <w:rPr>
          <w:rFonts w:ascii="Times New Roman" w:hAnsi="Times New Roman"/>
          <w:color w:val="000000"/>
          <w:sz w:val="26"/>
          <w:szCs w:val="26"/>
        </w:rPr>
        <w:t xml:space="preserve">по обучению у иного лица С., и не имеющего желания продолжать самостоятельно обучаться ФГБОУ ВО РЭУ им. Г.В. Плеханова, у иного лица Я. возник преступный умысел, направленный на дачу взятки должностному лицу через посредника из числа преподавательского состава, должностные полномочия которых предусматривали приём зачётов и экзаменов, предусмотренных образовательной программой, </w:t>
      </w:r>
      <w:r w:rsidRPr="005400E7">
        <w:rPr>
          <w:rFonts w:ascii="Times New Roman" w:hAnsi="Times New Roman"/>
          <w:color w:val="000000"/>
          <w:sz w:val="26"/>
          <w:szCs w:val="26"/>
        </w:rPr>
        <w:br/>
        <w:t xml:space="preserve">с подтверждением положительных результатов успеваемости в зачётно-экзаменационных ведомостях, без объективной проверки знаний, а также </w:t>
      </w:r>
      <w:r w:rsidRPr="005400E7">
        <w:rPr>
          <w:rFonts w:ascii="Times New Roman" w:hAnsi="Times New Roman"/>
          <w:color w:val="000000"/>
          <w:sz w:val="26"/>
          <w:szCs w:val="26"/>
        </w:rPr>
        <w:br/>
        <w:t>за завершение обучения в ФГБОУ ВО РЭУ им. Г.В. Плеханова.</w:t>
      </w:r>
    </w:p>
    <w:p w:rsidR="00C6633D" w:rsidRPr="005400E7" w:rsidRDefault="00C6633D" w:rsidP="00B20874">
      <w:pPr>
        <w:spacing w:line="240" w:lineRule="auto"/>
        <w:ind w:firstLine="708"/>
        <w:contextualSpacing/>
        <w:jc w:val="both"/>
        <w:rPr>
          <w:rFonts w:ascii="Times New Roman" w:hAnsi="Times New Roman"/>
          <w:sz w:val="26"/>
          <w:szCs w:val="26"/>
        </w:rPr>
      </w:pPr>
      <w:r w:rsidRPr="005400E7">
        <w:rPr>
          <w:rFonts w:ascii="Times New Roman" w:hAnsi="Times New Roman"/>
          <w:color w:val="000000"/>
          <w:sz w:val="26"/>
          <w:szCs w:val="26"/>
        </w:rPr>
        <w:t xml:space="preserve">Иное лицо Я., имея и реализуя преступный умысел, обратилась к ранее знакомой </w:t>
      </w:r>
      <w:r>
        <w:rPr>
          <w:rFonts w:ascii="Times New Roman" w:hAnsi="Times New Roman"/>
          <w:color w:val="000000"/>
          <w:sz w:val="26"/>
          <w:szCs w:val="26"/>
        </w:rPr>
        <w:t>М</w:t>
      </w:r>
      <w:r w:rsidRPr="005400E7">
        <w:rPr>
          <w:rFonts w:ascii="Times New Roman" w:hAnsi="Times New Roman"/>
          <w:color w:val="000000"/>
          <w:sz w:val="26"/>
          <w:szCs w:val="26"/>
        </w:rPr>
        <w:t xml:space="preserve">. с предложением подыскать посредника из числа преподавательского состава, должностные полномочия которых предусматривали обучение студентов и принятие от последних зачётов и экзаменов тем самым оказать содействие иному лицу С. за денежное вознаграждение в виде взятки путём приёма зачётов и экзаменов, предусмотренных образовательной программой, с подтверждением положительных результатов успеваемости в зачётно-экзаменационных ведомостях, без объективной проверки знаний последнего, а также за завершение обучения в ФГБОУ ВО РЭУ им. Г.В. Плеханова. Дав согласие, </w:t>
      </w:r>
      <w:r>
        <w:rPr>
          <w:rFonts w:ascii="Times New Roman" w:hAnsi="Times New Roman"/>
          <w:sz w:val="26"/>
          <w:szCs w:val="26"/>
        </w:rPr>
        <w:t>М</w:t>
      </w:r>
      <w:r w:rsidRPr="005400E7">
        <w:rPr>
          <w:rFonts w:ascii="Times New Roman" w:hAnsi="Times New Roman"/>
          <w:sz w:val="26"/>
          <w:szCs w:val="26"/>
        </w:rPr>
        <w:t xml:space="preserve">. обратилась </w:t>
      </w:r>
      <w:r w:rsidRPr="005400E7">
        <w:rPr>
          <w:rFonts w:ascii="Times New Roman" w:hAnsi="Times New Roman"/>
          <w:color w:val="000000"/>
          <w:sz w:val="26"/>
          <w:szCs w:val="26"/>
        </w:rPr>
        <w:t xml:space="preserve">знакомому иному лицу К., состоящему в должности доцента кафедры естественных и гуманитарных дисциплин, отнесённому </w:t>
      </w:r>
      <w:r w:rsidRPr="005400E7">
        <w:rPr>
          <w:rFonts w:ascii="Times New Roman" w:hAnsi="Times New Roman"/>
          <w:color w:val="000000"/>
          <w:sz w:val="26"/>
          <w:szCs w:val="26"/>
        </w:rPr>
        <w:br/>
        <w:t xml:space="preserve">к профессорско-преподавательскому составу, с предложением за денежное вознаграждение в виде взятки оказать содействие иному лицу С., на что иное лицо К., желая материально обогатится, дал своё согласие </w:t>
      </w:r>
      <w:r>
        <w:rPr>
          <w:rFonts w:ascii="Times New Roman" w:hAnsi="Times New Roman"/>
          <w:color w:val="000000"/>
          <w:sz w:val="26"/>
          <w:szCs w:val="26"/>
        </w:rPr>
        <w:t>М</w:t>
      </w:r>
      <w:r w:rsidRPr="005400E7">
        <w:rPr>
          <w:rFonts w:ascii="Times New Roman" w:hAnsi="Times New Roman"/>
          <w:color w:val="000000"/>
          <w:sz w:val="26"/>
          <w:szCs w:val="26"/>
        </w:rPr>
        <w:t>.</w:t>
      </w:r>
      <w:r w:rsidRPr="005400E7">
        <w:rPr>
          <w:rFonts w:ascii="Times New Roman" w:hAnsi="Times New Roman"/>
          <w:sz w:val="26"/>
          <w:szCs w:val="26"/>
        </w:rPr>
        <w:t xml:space="preserve"> </w:t>
      </w:r>
    </w:p>
    <w:p w:rsidR="00C6633D" w:rsidRPr="005400E7" w:rsidRDefault="00C6633D" w:rsidP="00B20874">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После чего </w:t>
      </w:r>
      <w:r>
        <w:rPr>
          <w:rFonts w:ascii="Times New Roman" w:hAnsi="Times New Roman"/>
          <w:sz w:val="26"/>
          <w:szCs w:val="26"/>
        </w:rPr>
        <w:t>М</w:t>
      </w:r>
      <w:r w:rsidRPr="005400E7">
        <w:rPr>
          <w:rFonts w:ascii="Times New Roman" w:hAnsi="Times New Roman"/>
          <w:sz w:val="26"/>
          <w:szCs w:val="26"/>
        </w:rPr>
        <w:t>., дейс</w:t>
      </w:r>
      <w:r>
        <w:rPr>
          <w:rFonts w:ascii="Times New Roman" w:hAnsi="Times New Roman"/>
          <w:sz w:val="26"/>
          <w:szCs w:val="26"/>
        </w:rPr>
        <w:t xml:space="preserve">твуя в интересах взяткодателя, </w:t>
      </w:r>
      <w:r w:rsidRPr="005400E7">
        <w:rPr>
          <w:rFonts w:ascii="Times New Roman" w:hAnsi="Times New Roman"/>
          <w:sz w:val="26"/>
          <w:szCs w:val="26"/>
        </w:rPr>
        <w:t>в период с 3 марта 2020 года по 14 июня 2023</w:t>
      </w:r>
      <w:r>
        <w:rPr>
          <w:rFonts w:ascii="Times New Roman" w:hAnsi="Times New Roman"/>
          <w:sz w:val="26"/>
          <w:szCs w:val="26"/>
        </w:rPr>
        <w:t xml:space="preserve"> года совершила посредничество </w:t>
      </w:r>
      <w:r w:rsidRPr="005400E7">
        <w:rPr>
          <w:rFonts w:ascii="Times New Roman" w:hAnsi="Times New Roman"/>
          <w:sz w:val="26"/>
          <w:szCs w:val="26"/>
        </w:rPr>
        <w:t>во взяточничестве, то есть непосредственную передачу от иного лица Я., действующей в интересах иного лица С., дол</w:t>
      </w:r>
      <w:r>
        <w:rPr>
          <w:rFonts w:ascii="Times New Roman" w:hAnsi="Times New Roman"/>
          <w:sz w:val="26"/>
          <w:szCs w:val="26"/>
        </w:rPr>
        <w:t xml:space="preserve">жностному лицу ФГБОУ ВО РЭУ </w:t>
      </w:r>
      <w:r w:rsidRPr="005400E7">
        <w:rPr>
          <w:rFonts w:ascii="Times New Roman" w:hAnsi="Times New Roman"/>
          <w:sz w:val="26"/>
          <w:szCs w:val="26"/>
        </w:rPr>
        <w:t xml:space="preserve">им. Г.В. Плеханова иному лицу К., который в соответствии с трудовым договором состоял в должности доцента кафедры естественных и гуманитарных дисциплин, отнесённому к профессорско-преподавательскому составу, 94 </w:t>
      </w:r>
      <w:r w:rsidRPr="005400E7">
        <w:rPr>
          <w:rFonts w:ascii="Times New Roman" w:hAnsi="Times New Roman"/>
          <w:color w:val="000000"/>
          <w:sz w:val="26"/>
          <w:szCs w:val="26"/>
        </w:rPr>
        <w:t>500 рублей, что является значительным размером, за совершение заведомо незаконных действий, выразившихся в сдаче экзаменов, предусмотренны</w:t>
      </w:r>
      <w:r>
        <w:rPr>
          <w:rFonts w:ascii="Times New Roman" w:hAnsi="Times New Roman"/>
          <w:color w:val="000000"/>
          <w:sz w:val="26"/>
          <w:szCs w:val="26"/>
        </w:rPr>
        <w:t xml:space="preserve">х  образовательной программой, </w:t>
      </w:r>
      <w:r w:rsidRPr="005400E7">
        <w:rPr>
          <w:rFonts w:ascii="Times New Roman" w:hAnsi="Times New Roman"/>
          <w:color w:val="000000"/>
          <w:sz w:val="26"/>
          <w:szCs w:val="26"/>
        </w:rPr>
        <w:t xml:space="preserve">с подтверждением положительных результатов успеваемости в зачётно-экзаменационных ведомостях, без объективной </w:t>
      </w:r>
      <w:r>
        <w:rPr>
          <w:rFonts w:ascii="Times New Roman" w:hAnsi="Times New Roman"/>
          <w:color w:val="000000"/>
          <w:sz w:val="26"/>
          <w:szCs w:val="26"/>
        </w:rPr>
        <w:t xml:space="preserve">проверки знаний иного лица С., </w:t>
      </w:r>
      <w:r w:rsidRPr="005400E7">
        <w:rPr>
          <w:rFonts w:ascii="Times New Roman" w:hAnsi="Times New Roman"/>
          <w:color w:val="000000"/>
          <w:sz w:val="26"/>
          <w:szCs w:val="26"/>
        </w:rPr>
        <w:t>а также за завершение им обучения в ФГБОУ ВО РЭУ им. Г.В. Плеханова.</w:t>
      </w:r>
    </w:p>
    <w:p w:rsidR="00C6633D" w:rsidRPr="005400E7" w:rsidRDefault="00C6633D" w:rsidP="0015315D">
      <w:pPr>
        <w:shd w:val="clear" w:color="auto" w:fill="FFFFFF"/>
        <w:tabs>
          <w:tab w:val="left" w:pos="-142"/>
        </w:tabs>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 в апелляционном порядке не обжаловался, вступил в законную силу 18 сентября 2025 года. </w:t>
      </w:r>
    </w:p>
    <w:p w:rsidR="00C6633D" w:rsidRPr="005400E7" w:rsidRDefault="00C6633D" w:rsidP="0015315D">
      <w:pPr>
        <w:shd w:val="clear" w:color="auto" w:fill="FFFFFF"/>
        <w:tabs>
          <w:tab w:val="left" w:pos="-142"/>
        </w:tabs>
        <w:spacing w:line="240" w:lineRule="auto"/>
        <w:ind w:firstLine="708"/>
        <w:contextualSpacing/>
        <w:jc w:val="both"/>
        <w:rPr>
          <w:rFonts w:ascii="Times New Roman" w:hAnsi="Times New Roman"/>
          <w:sz w:val="26"/>
          <w:szCs w:val="26"/>
        </w:rPr>
      </w:pPr>
    </w:p>
    <w:p w:rsidR="00C6633D" w:rsidRPr="005400E7" w:rsidRDefault="00C6633D" w:rsidP="0073418B">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26 августа 2025 года </w:t>
      </w:r>
      <w:r>
        <w:rPr>
          <w:rFonts w:ascii="Times New Roman" w:hAnsi="Times New Roman"/>
          <w:sz w:val="26"/>
          <w:szCs w:val="26"/>
        </w:rPr>
        <w:t>Н.</w:t>
      </w:r>
      <w:r w:rsidRPr="005400E7">
        <w:rPr>
          <w:rFonts w:ascii="Times New Roman" w:hAnsi="Times New Roman"/>
          <w:sz w:val="26"/>
          <w:szCs w:val="26"/>
        </w:rPr>
        <w:t xml:space="preserve"> осуждена </w:t>
      </w:r>
      <w:r>
        <w:rPr>
          <w:rFonts w:ascii="Times New Roman" w:hAnsi="Times New Roman"/>
          <w:sz w:val="26"/>
          <w:szCs w:val="26"/>
        </w:rPr>
        <w:t xml:space="preserve">по ч. 3 ст. 291 УК РФ к штрафу </w:t>
      </w:r>
      <w:r w:rsidRPr="005400E7">
        <w:rPr>
          <w:rFonts w:ascii="Times New Roman" w:hAnsi="Times New Roman"/>
          <w:sz w:val="26"/>
          <w:szCs w:val="26"/>
        </w:rPr>
        <w:t>в размере 250 000 рублей. Выплата штрафа рассроч</w:t>
      </w:r>
      <w:r>
        <w:rPr>
          <w:rFonts w:ascii="Times New Roman" w:hAnsi="Times New Roman"/>
          <w:sz w:val="26"/>
          <w:szCs w:val="26"/>
        </w:rPr>
        <w:t xml:space="preserve">ена на 25 месяцев, установлена </w:t>
      </w:r>
      <w:r w:rsidRPr="005400E7">
        <w:rPr>
          <w:rFonts w:ascii="Times New Roman" w:hAnsi="Times New Roman"/>
          <w:sz w:val="26"/>
          <w:szCs w:val="26"/>
        </w:rPr>
        <w:t>сумма ежемесячных выплат в размере 10 000 рублей.</w:t>
      </w:r>
    </w:p>
    <w:p w:rsidR="00C6633D" w:rsidRPr="005400E7" w:rsidRDefault="00C6633D" w:rsidP="0015315D">
      <w:pPr>
        <w:shd w:val="clear" w:color="auto" w:fill="FFFFFF"/>
        <w:tabs>
          <w:tab w:val="left" w:pos="-142"/>
        </w:tabs>
        <w:spacing w:line="240" w:lineRule="auto"/>
        <w:ind w:firstLine="708"/>
        <w:contextualSpacing/>
        <w:jc w:val="both"/>
        <w:rPr>
          <w:rFonts w:ascii="Times New Roman" w:hAnsi="Times New Roman"/>
          <w:sz w:val="26"/>
          <w:szCs w:val="26"/>
        </w:rPr>
      </w:pPr>
      <w:r>
        <w:rPr>
          <w:rFonts w:ascii="Times New Roman" w:hAnsi="Times New Roman"/>
          <w:sz w:val="26"/>
          <w:szCs w:val="26"/>
        </w:rPr>
        <w:t>Н</w:t>
      </w:r>
      <w:r w:rsidRPr="005400E7">
        <w:rPr>
          <w:rFonts w:ascii="Times New Roman" w:hAnsi="Times New Roman"/>
          <w:sz w:val="26"/>
          <w:szCs w:val="26"/>
        </w:rPr>
        <w:t xml:space="preserve">. признана виновной в дачи взятки должностному лицу лично </w:t>
      </w:r>
      <w:r w:rsidRPr="005400E7">
        <w:rPr>
          <w:rFonts w:ascii="Times New Roman" w:hAnsi="Times New Roman"/>
          <w:sz w:val="26"/>
          <w:szCs w:val="26"/>
        </w:rPr>
        <w:br/>
        <w:t>в значительном размере за совершение заведомо незаконных действий.</w:t>
      </w:r>
    </w:p>
    <w:p w:rsidR="00C6633D" w:rsidRPr="005400E7" w:rsidRDefault="00C6633D" w:rsidP="00F622A4">
      <w:pPr>
        <w:spacing w:line="240" w:lineRule="auto"/>
        <w:ind w:right="-92" w:firstLine="708"/>
        <w:contextualSpacing/>
        <w:jc w:val="both"/>
        <w:rPr>
          <w:rFonts w:ascii="Times New Roman" w:eastAsia="MS Mincho" w:hAnsi="Times New Roman"/>
          <w:sz w:val="26"/>
          <w:szCs w:val="26"/>
        </w:rPr>
      </w:pPr>
      <w:r>
        <w:rPr>
          <w:rFonts w:ascii="Times New Roman" w:eastAsia="MS Mincho" w:hAnsi="Times New Roman"/>
          <w:sz w:val="26"/>
          <w:szCs w:val="26"/>
        </w:rPr>
        <w:t>Н</w:t>
      </w:r>
      <w:r w:rsidRPr="005400E7">
        <w:rPr>
          <w:rFonts w:ascii="Times New Roman" w:eastAsia="MS Mincho" w:hAnsi="Times New Roman"/>
          <w:sz w:val="26"/>
          <w:szCs w:val="26"/>
        </w:rPr>
        <w:t xml:space="preserve">., имеющая среднее профессиональное образование, не позднее </w:t>
      </w:r>
      <w:r w:rsidRPr="005400E7">
        <w:rPr>
          <w:rFonts w:ascii="Times New Roman" w:eastAsia="MS Mincho" w:hAnsi="Times New Roman"/>
          <w:sz w:val="26"/>
          <w:szCs w:val="26"/>
        </w:rPr>
        <w:br/>
        <w:t xml:space="preserve">7 августа 2019 года, получив от иного лица информацию о возможности обучения </w:t>
      </w:r>
      <w:r w:rsidRPr="005400E7">
        <w:rPr>
          <w:rFonts w:ascii="Times New Roman" w:eastAsia="MS Mincho" w:hAnsi="Times New Roman"/>
          <w:sz w:val="26"/>
          <w:szCs w:val="26"/>
        </w:rPr>
        <w:br/>
        <w:t xml:space="preserve">в ФГБОУ ВО Смоленская ГСХА без фактического посещения учебных занятий, сдачи зачётов и экзаменов, </w:t>
      </w:r>
      <w:r w:rsidRPr="005400E7">
        <w:rPr>
          <w:rFonts w:ascii="Times New Roman" w:hAnsi="Times New Roman"/>
          <w:color w:val="000000"/>
          <w:sz w:val="26"/>
          <w:szCs w:val="26"/>
        </w:rPr>
        <w:t xml:space="preserve">за что </w:t>
      </w:r>
      <w:r>
        <w:rPr>
          <w:rFonts w:ascii="Times New Roman" w:hAnsi="Times New Roman"/>
          <w:color w:val="000000"/>
          <w:sz w:val="26"/>
          <w:szCs w:val="26"/>
        </w:rPr>
        <w:t>Н</w:t>
      </w:r>
      <w:r w:rsidRPr="005400E7">
        <w:rPr>
          <w:rFonts w:ascii="Times New Roman" w:hAnsi="Times New Roman"/>
          <w:color w:val="000000"/>
          <w:sz w:val="26"/>
          <w:szCs w:val="26"/>
        </w:rPr>
        <w:t xml:space="preserve">. будет должна передать банковскую карту, на которую в последующем будет начисляться стипендия, в пользование иного лица, </w:t>
      </w:r>
      <w:r w:rsidRPr="005400E7">
        <w:rPr>
          <w:rFonts w:ascii="Times New Roman" w:eastAsia="MS Mincho" w:hAnsi="Times New Roman"/>
          <w:sz w:val="26"/>
          <w:szCs w:val="26"/>
        </w:rPr>
        <w:t>осуждённого приговором Ленинско</w:t>
      </w:r>
      <w:r>
        <w:rPr>
          <w:rFonts w:ascii="Times New Roman" w:eastAsia="MS Mincho" w:hAnsi="Times New Roman"/>
          <w:sz w:val="26"/>
          <w:szCs w:val="26"/>
        </w:rPr>
        <w:t xml:space="preserve">го районного суда г. Смоленска </w:t>
      </w:r>
      <w:r w:rsidRPr="005400E7">
        <w:rPr>
          <w:rFonts w:ascii="Times New Roman" w:eastAsia="MS Mincho" w:hAnsi="Times New Roman"/>
          <w:sz w:val="26"/>
          <w:szCs w:val="26"/>
        </w:rPr>
        <w:t>от 23 июня 2025 года</w:t>
      </w:r>
      <w:r w:rsidRPr="005400E7">
        <w:rPr>
          <w:rFonts w:ascii="Times New Roman" w:hAnsi="Times New Roman"/>
          <w:color w:val="000000"/>
          <w:sz w:val="26"/>
          <w:szCs w:val="26"/>
        </w:rPr>
        <w:t xml:space="preserve">, </w:t>
      </w:r>
      <w:r w:rsidRPr="005400E7">
        <w:rPr>
          <w:rFonts w:ascii="Times New Roman" w:eastAsia="MS Mincho" w:hAnsi="Times New Roman"/>
          <w:sz w:val="26"/>
          <w:szCs w:val="26"/>
        </w:rPr>
        <w:t xml:space="preserve">предоставила через иное лицо документы, необходимые для поступления в ФГБОУ ВО Смоленская ГСХА, лицу осуждённому приговором Ленинского районного суда </w:t>
      </w:r>
      <w:r>
        <w:rPr>
          <w:rFonts w:ascii="Times New Roman" w:eastAsia="MS Mincho" w:hAnsi="Times New Roman"/>
          <w:sz w:val="26"/>
          <w:szCs w:val="26"/>
        </w:rPr>
        <w:t xml:space="preserve">               </w:t>
      </w:r>
      <w:r w:rsidRPr="005400E7">
        <w:rPr>
          <w:rFonts w:ascii="Times New Roman" w:eastAsia="MS Mincho" w:hAnsi="Times New Roman"/>
          <w:sz w:val="26"/>
          <w:szCs w:val="26"/>
        </w:rPr>
        <w:t>г. Смоленска от 23 июня 2025 года</w:t>
      </w:r>
      <w:r w:rsidRPr="005400E7">
        <w:rPr>
          <w:rFonts w:ascii="Times New Roman" w:hAnsi="Times New Roman"/>
          <w:color w:val="000000"/>
          <w:sz w:val="26"/>
          <w:szCs w:val="26"/>
        </w:rPr>
        <w:t xml:space="preserve">, </w:t>
      </w:r>
      <w:r>
        <w:rPr>
          <w:rFonts w:ascii="Times New Roman" w:eastAsia="MS Mincho" w:hAnsi="Times New Roman"/>
          <w:sz w:val="26"/>
          <w:szCs w:val="26"/>
        </w:rPr>
        <w:t xml:space="preserve">которая </w:t>
      </w:r>
      <w:r w:rsidRPr="005400E7">
        <w:rPr>
          <w:rFonts w:ascii="Times New Roman" w:eastAsia="MS Mincho" w:hAnsi="Times New Roman"/>
          <w:sz w:val="26"/>
          <w:szCs w:val="26"/>
        </w:rPr>
        <w:t>в соответствии с приказом ректора ФГБОУ ВО Смоленская ГСХА входила в состав приёмной комиссии в качестве заместителя ответств</w:t>
      </w:r>
      <w:r>
        <w:rPr>
          <w:rFonts w:ascii="Times New Roman" w:eastAsia="MS Mincho" w:hAnsi="Times New Roman"/>
          <w:sz w:val="26"/>
          <w:szCs w:val="26"/>
        </w:rPr>
        <w:t xml:space="preserve">енного секретаря и участвовала </w:t>
      </w:r>
      <w:r w:rsidRPr="005400E7">
        <w:rPr>
          <w:rFonts w:ascii="Times New Roman" w:eastAsia="MS Mincho" w:hAnsi="Times New Roman"/>
          <w:sz w:val="26"/>
          <w:szCs w:val="26"/>
        </w:rPr>
        <w:t>в организации приёма на обучение по образовательным программам высшего образования, в том числе по программам бакалавриата на 2019/2020 уче</w:t>
      </w:r>
      <w:r>
        <w:rPr>
          <w:rFonts w:ascii="Times New Roman" w:eastAsia="MS Mincho" w:hAnsi="Times New Roman"/>
          <w:sz w:val="26"/>
          <w:szCs w:val="26"/>
        </w:rPr>
        <w:t xml:space="preserve">бный год </w:t>
      </w:r>
      <w:r w:rsidRPr="005400E7">
        <w:rPr>
          <w:rFonts w:ascii="Times New Roman" w:eastAsia="MS Mincho" w:hAnsi="Times New Roman"/>
          <w:sz w:val="26"/>
          <w:szCs w:val="26"/>
        </w:rPr>
        <w:t>и в соответствии с Положением о приёмной комиссии ФГБОУ ВО Смоленская ГСХА участвовала в организации набора студентов, приёма документов поступающих, проведения вступительных испытаний и зачисления в состав студентов лиц, прошедших по конкурсу.</w:t>
      </w:r>
    </w:p>
    <w:p w:rsidR="00C6633D" w:rsidRPr="005400E7" w:rsidRDefault="00C6633D" w:rsidP="003A15C3">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Далее иное лицо, осуждённое приговором Ленинского районного суда </w:t>
      </w:r>
      <w:r w:rsidRPr="005400E7">
        <w:rPr>
          <w:rFonts w:ascii="Times New Roman" w:eastAsia="MS Mincho" w:hAnsi="Times New Roman"/>
          <w:sz w:val="26"/>
          <w:szCs w:val="26"/>
        </w:rPr>
        <w:br/>
        <w:t xml:space="preserve">г. Смоленска от 23 июня 2025 года, преследуя цель последующего получения взятки </w:t>
      </w:r>
      <w:r w:rsidRPr="005400E7">
        <w:rPr>
          <w:rFonts w:ascii="Times New Roman" w:eastAsia="MS Mincho" w:hAnsi="Times New Roman"/>
          <w:sz w:val="26"/>
          <w:szCs w:val="26"/>
        </w:rPr>
        <w:br/>
        <w:t xml:space="preserve">в виде денег от </w:t>
      </w:r>
      <w:r>
        <w:rPr>
          <w:rFonts w:ascii="Times New Roman" w:eastAsia="MS Mincho" w:hAnsi="Times New Roman"/>
          <w:sz w:val="26"/>
          <w:szCs w:val="26"/>
        </w:rPr>
        <w:t>Н</w:t>
      </w:r>
      <w:r w:rsidRPr="005400E7">
        <w:rPr>
          <w:rFonts w:ascii="Times New Roman" w:eastAsia="MS Mincho" w:hAnsi="Times New Roman"/>
          <w:sz w:val="26"/>
          <w:szCs w:val="26"/>
        </w:rPr>
        <w:t xml:space="preserve">., а также обеспечения полного набора студентов </w:t>
      </w:r>
      <w:r w:rsidRPr="005400E7">
        <w:rPr>
          <w:rFonts w:ascii="Times New Roman" w:eastAsia="MS Mincho" w:hAnsi="Times New Roman"/>
          <w:sz w:val="26"/>
          <w:szCs w:val="26"/>
        </w:rPr>
        <w:br/>
        <w:t xml:space="preserve">на обучение за счёт средств федерального бюджета по направлению подготовки «35.03.05 Садоводство», ввиду значительного количества невостребованных бюджетных мест по данному направлению, заведомо зная, что приём на обучение </w:t>
      </w:r>
      <w:r w:rsidRPr="005400E7">
        <w:rPr>
          <w:rFonts w:ascii="Times New Roman" w:eastAsia="MS Mincho" w:hAnsi="Times New Roman"/>
          <w:sz w:val="26"/>
          <w:szCs w:val="26"/>
        </w:rPr>
        <w:br/>
        <w:t xml:space="preserve">по программам бакалавриата </w:t>
      </w:r>
      <w:r>
        <w:rPr>
          <w:rFonts w:ascii="Times New Roman" w:eastAsia="MS Mincho" w:hAnsi="Times New Roman"/>
          <w:sz w:val="26"/>
          <w:szCs w:val="26"/>
        </w:rPr>
        <w:t xml:space="preserve">Н. возможен исключительно </w:t>
      </w:r>
      <w:r w:rsidRPr="005400E7">
        <w:rPr>
          <w:rFonts w:ascii="Times New Roman" w:eastAsia="MS Mincho" w:hAnsi="Times New Roman"/>
          <w:sz w:val="26"/>
          <w:szCs w:val="26"/>
        </w:rPr>
        <w:t xml:space="preserve">по результатам вступительных испытаний, обеспечила положительные результаты вступительных испытаний </w:t>
      </w:r>
      <w:r>
        <w:rPr>
          <w:rFonts w:ascii="Times New Roman" w:eastAsia="MS Mincho" w:hAnsi="Times New Roman"/>
          <w:sz w:val="26"/>
          <w:szCs w:val="26"/>
        </w:rPr>
        <w:t>Н</w:t>
      </w:r>
      <w:r w:rsidRPr="005400E7">
        <w:rPr>
          <w:rFonts w:ascii="Times New Roman" w:eastAsia="MS Mincho" w:hAnsi="Times New Roman"/>
          <w:sz w:val="26"/>
          <w:szCs w:val="26"/>
        </w:rPr>
        <w:t xml:space="preserve">., в связи </w:t>
      </w:r>
      <w:r>
        <w:rPr>
          <w:rFonts w:ascii="Times New Roman" w:eastAsia="MS Mincho" w:hAnsi="Times New Roman"/>
          <w:sz w:val="26"/>
          <w:szCs w:val="26"/>
        </w:rPr>
        <w:t xml:space="preserve">с чем последняя была зачислена </w:t>
      </w:r>
      <w:r w:rsidRPr="005400E7">
        <w:rPr>
          <w:rFonts w:ascii="Times New Roman" w:eastAsia="MS Mincho" w:hAnsi="Times New Roman"/>
          <w:sz w:val="26"/>
          <w:szCs w:val="26"/>
        </w:rPr>
        <w:t>в ФГБОУ ВО Смоленская ГСХА на первый курс с 1 сентября 2019 года на очную форму обучения за счёт бюджетных ассигнований федерального бюджета в рамках контрольных цифр приёма на направление подготовки «35.03.05 Садоводство» без фактического прохождения вступительных испытаний.</w:t>
      </w:r>
    </w:p>
    <w:p w:rsidR="00C6633D" w:rsidRPr="005400E7" w:rsidRDefault="00C6633D" w:rsidP="003A15C3">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Затем </w:t>
      </w:r>
      <w:r>
        <w:rPr>
          <w:rFonts w:ascii="Times New Roman" w:eastAsia="MS Mincho" w:hAnsi="Times New Roman"/>
          <w:sz w:val="26"/>
          <w:szCs w:val="26"/>
        </w:rPr>
        <w:t>Н</w:t>
      </w:r>
      <w:r w:rsidRPr="005400E7">
        <w:rPr>
          <w:rFonts w:ascii="Times New Roman" w:eastAsia="MS Mincho" w:hAnsi="Times New Roman"/>
          <w:sz w:val="26"/>
          <w:szCs w:val="26"/>
        </w:rPr>
        <w:t xml:space="preserve">., получив в помещении бухгалтерии банковскую карту, предназначенную для получения стипендий и иных социальных выплат, положенных студентам ФГБОУ ВО Смоленская ГСХА, по указанию лица, осуждённого приговором Ленинского районного суда г. Смоленска от 23 июня 2025 года, передала её данному лицу, </w:t>
      </w:r>
      <w:r w:rsidRPr="005400E7">
        <w:rPr>
          <w:rFonts w:ascii="Times New Roman" w:hAnsi="Times New Roman"/>
          <w:color w:val="000000"/>
          <w:sz w:val="26"/>
          <w:szCs w:val="26"/>
        </w:rPr>
        <w:t xml:space="preserve">являющейся должностным лицом, отнесённым к профессорско-преподавательскому составу, наделённым организационно-распорядительными функциями, </w:t>
      </w:r>
      <w:r w:rsidRPr="005400E7">
        <w:rPr>
          <w:rFonts w:ascii="Times New Roman" w:eastAsia="MS Mincho" w:hAnsi="Times New Roman"/>
          <w:sz w:val="26"/>
          <w:szCs w:val="26"/>
        </w:rPr>
        <w:t xml:space="preserve">для получения зачисляемых на данную карту денежных средств, полагающихся студентам ФГБОУ ВО Смоленская ГСХА в виде мер социальной поддержки обучающихся, за совершение заведомо незаконных действий выражающихся в оказании содействия в успешном обучении </w:t>
      </w:r>
      <w:r>
        <w:rPr>
          <w:rFonts w:ascii="Times New Roman" w:eastAsia="MS Mincho" w:hAnsi="Times New Roman"/>
          <w:sz w:val="26"/>
          <w:szCs w:val="26"/>
        </w:rPr>
        <w:t xml:space="preserve">Н. </w:t>
      </w:r>
      <w:r w:rsidRPr="005400E7">
        <w:rPr>
          <w:rFonts w:ascii="Times New Roman" w:eastAsia="MS Mincho" w:hAnsi="Times New Roman"/>
          <w:sz w:val="26"/>
          <w:szCs w:val="26"/>
        </w:rPr>
        <w:t>в ФГБОУ ВО Смоленская ГСХА без фактического посещения занятий, сдачи зачётов и экзаменов с подтверждением положительных результатов успеваемости в зачётно-экзаменационных ведомостях, получения стипендии, материальной помощи, а также завершения обучения в ФГБОУ ВО Смоленская ГСХА.</w:t>
      </w:r>
    </w:p>
    <w:p w:rsidR="00C6633D" w:rsidRPr="005400E7" w:rsidRDefault="00C6633D" w:rsidP="003A15C3">
      <w:pPr>
        <w:shd w:val="clear" w:color="auto" w:fill="FFFFFF"/>
        <w:tabs>
          <w:tab w:val="left" w:pos="-142"/>
        </w:tabs>
        <w:spacing w:line="240" w:lineRule="auto"/>
        <w:ind w:firstLine="708"/>
        <w:contextualSpacing/>
        <w:jc w:val="both"/>
        <w:rPr>
          <w:rFonts w:ascii="Times New Roman" w:hAnsi="Times New Roman"/>
          <w:sz w:val="26"/>
          <w:szCs w:val="26"/>
        </w:rPr>
      </w:pPr>
      <w:r w:rsidRPr="005400E7">
        <w:rPr>
          <w:rFonts w:ascii="Times New Roman" w:eastAsia="MS Mincho" w:hAnsi="Times New Roman"/>
          <w:sz w:val="26"/>
          <w:szCs w:val="26"/>
        </w:rPr>
        <w:t xml:space="preserve">На указанную банковскую карту в период с 20 сентября 2019 года </w:t>
      </w:r>
      <w:r w:rsidRPr="005400E7">
        <w:rPr>
          <w:rFonts w:ascii="Times New Roman" w:eastAsia="MS Mincho" w:hAnsi="Times New Roman"/>
          <w:sz w:val="26"/>
          <w:szCs w:val="26"/>
        </w:rPr>
        <w:br/>
        <w:t>до 23 декабря 2022 года поступили денежные средства в размере 98 440</w:t>
      </w:r>
      <w:r w:rsidRPr="005400E7">
        <w:rPr>
          <w:rFonts w:ascii="Times New Roman" w:hAnsi="Times New Roman"/>
          <w:sz w:val="26"/>
          <w:szCs w:val="26"/>
        </w:rPr>
        <w:t xml:space="preserve"> рублей</w:t>
      </w:r>
      <w:r w:rsidRPr="005400E7">
        <w:rPr>
          <w:rFonts w:ascii="Times New Roman" w:eastAsia="MS Mincho" w:hAnsi="Times New Roman"/>
          <w:sz w:val="26"/>
          <w:szCs w:val="26"/>
        </w:rPr>
        <w:t xml:space="preserve">, переданные, таким образом, лично </w:t>
      </w:r>
      <w:r>
        <w:rPr>
          <w:rFonts w:ascii="Times New Roman" w:eastAsia="MS Mincho" w:hAnsi="Times New Roman"/>
          <w:sz w:val="26"/>
          <w:szCs w:val="26"/>
        </w:rPr>
        <w:t>Н</w:t>
      </w:r>
      <w:r w:rsidRPr="005400E7">
        <w:rPr>
          <w:rFonts w:ascii="Times New Roman" w:eastAsia="MS Mincho" w:hAnsi="Times New Roman"/>
          <w:sz w:val="26"/>
          <w:szCs w:val="26"/>
        </w:rPr>
        <w:t xml:space="preserve">. должностному лицу ФГБОУ ВО Смоленская ГСХА, </w:t>
      </w:r>
      <w:r w:rsidRPr="005400E7">
        <w:rPr>
          <w:rFonts w:ascii="Times New Roman" w:hAnsi="Times New Roman"/>
          <w:sz w:val="26"/>
          <w:szCs w:val="26"/>
        </w:rPr>
        <w:t>осуждённому пригов</w:t>
      </w:r>
      <w:r>
        <w:rPr>
          <w:rFonts w:ascii="Times New Roman" w:hAnsi="Times New Roman"/>
          <w:sz w:val="26"/>
          <w:szCs w:val="26"/>
        </w:rPr>
        <w:t xml:space="preserve">ором Ленинского районного суда </w:t>
      </w:r>
      <w:r w:rsidRPr="005400E7">
        <w:rPr>
          <w:rFonts w:ascii="Times New Roman" w:hAnsi="Times New Roman"/>
          <w:sz w:val="26"/>
          <w:szCs w:val="26"/>
        </w:rPr>
        <w:t xml:space="preserve">г. Смоленска от 23 июня 2025 года, </w:t>
      </w:r>
      <w:r w:rsidRPr="005400E7">
        <w:rPr>
          <w:rFonts w:ascii="Times New Roman" w:eastAsia="MS Mincho" w:hAnsi="Times New Roman"/>
          <w:sz w:val="26"/>
          <w:szCs w:val="26"/>
        </w:rPr>
        <w:t>и полученн</w:t>
      </w:r>
      <w:r>
        <w:rPr>
          <w:rFonts w:ascii="Times New Roman" w:eastAsia="MS Mincho" w:hAnsi="Times New Roman"/>
          <w:sz w:val="26"/>
          <w:szCs w:val="26"/>
        </w:rPr>
        <w:t xml:space="preserve">ые последней в качестве взятки </w:t>
      </w:r>
      <w:r w:rsidRPr="005400E7">
        <w:rPr>
          <w:rFonts w:ascii="Times New Roman" w:eastAsia="MS Mincho" w:hAnsi="Times New Roman"/>
          <w:sz w:val="26"/>
          <w:szCs w:val="26"/>
        </w:rPr>
        <w:t>в значительном размере, которыми та впоследствии распорядилось по своему усмотрению.</w:t>
      </w:r>
    </w:p>
    <w:p w:rsidR="00C6633D" w:rsidRPr="005400E7" w:rsidRDefault="00C6633D" w:rsidP="0015315D">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 в апелляционном порядке не обжаловался, вступил в законную силу 11 сентября 2025 года. </w:t>
      </w:r>
    </w:p>
    <w:p w:rsidR="00C6633D" w:rsidRPr="005400E7" w:rsidRDefault="00C6633D" w:rsidP="0015315D">
      <w:pPr>
        <w:spacing w:line="240" w:lineRule="auto"/>
        <w:ind w:firstLine="708"/>
        <w:contextualSpacing/>
        <w:jc w:val="both"/>
        <w:rPr>
          <w:rFonts w:ascii="Times New Roman" w:hAnsi="Times New Roman"/>
          <w:sz w:val="26"/>
          <w:szCs w:val="26"/>
        </w:rPr>
      </w:pPr>
    </w:p>
    <w:p w:rsidR="00C6633D" w:rsidRPr="005400E7" w:rsidRDefault="00C6633D" w:rsidP="003F378F">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25 августа 2025 года </w:t>
      </w:r>
      <w:r>
        <w:rPr>
          <w:rFonts w:ascii="Times New Roman" w:hAnsi="Times New Roman"/>
          <w:sz w:val="26"/>
          <w:szCs w:val="26"/>
        </w:rPr>
        <w:t>К.</w:t>
      </w:r>
      <w:r w:rsidRPr="005400E7">
        <w:rPr>
          <w:rFonts w:ascii="Times New Roman" w:hAnsi="Times New Roman"/>
          <w:sz w:val="26"/>
          <w:szCs w:val="26"/>
        </w:rPr>
        <w:t xml:space="preserve"> осуждён </w:t>
      </w:r>
      <w:r>
        <w:rPr>
          <w:rFonts w:ascii="Times New Roman" w:hAnsi="Times New Roman"/>
          <w:sz w:val="26"/>
          <w:szCs w:val="26"/>
        </w:rPr>
        <w:t xml:space="preserve">по ч. 3 ст. 291 УК РФ к штрафу </w:t>
      </w:r>
      <w:r w:rsidRPr="005400E7">
        <w:rPr>
          <w:rFonts w:ascii="Times New Roman" w:hAnsi="Times New Roman"/>
          <w:sz w:val="26"/>
          <w:szCs w:val="26"/>
        </w:rPr>
        <w:t>в размере 250 000 рублей. Выплата штрафа рассроч</w:t>
      </w:r>
      <w:r>
        <w:rPr>
          <w:rFonts w:ascii="Times New Roman" w:hAnsi="Times New Roman"/>
          <w:sz w:val="26"/>
          <w:szCs w:val="26"/>
        </w:rPr>
        <w:t xml:space="preserve">ена на 10 месяцев, установлена </w:t>
      </w:r>
      <w:r w:rsidRPr="005400E7">
        <w:rPr>
          <w:rFonts w:ascii="Times New Roman" w:hAnsi="Times New Roman"/>
          <w:sz w:val="26"/>
          <w:szCs w:val="26"/>
        </w:rPr>
        <w:t xml:space="preserve">сумма ежемесячных выплат в размере 25 000 рублей. </w:t>
      </w:r>
    </w:p>
    <w:p w:rsidR="00C6633D" w:rsidRPr="005400E7" w:rsidRDefault="00C6633D" w:rsidP="003F378F">
      <w:pPr>
        <w:spacing w:line="240" w:lineRule="auto"/>
        <w:ind w:firstLine="708"/>
        <w:contextualSpacing/>
        <w:jc w:val="both"/>
        <w:rPr>
          <w:rFonts w:ascii="Times New Roman" w:hAnsi="Times New Roman"/>
          <w:sz w:val="26"/>
          <w:szCs w:val="26"/>
        </w:rPr>
      </w:pPr>
      <w:r>
        <w:rPr>
          <w:rFonts w:ascii="Times New Roman" w:hAnsi="Times New Roman"/>
          <w:sz w:val="26"/>
          <w:szCs w:val="26"/>
        </w:rPr>
        <w:t>К</w:t>
      </w:r>
      <w:r w:rsidRPr="005400E7">
        <w:rPr>
          <w:rFonts w:ascii="Times New Roman" w:hAnsi="Times New Roman"/>
          <w:sz w:val="26"/>
          <w:szCs w:val="26"/>
        </w:rPr>
        <w:t xml:space="preserve">. признан виновным в дачи взятки должностному лицу лично </w:t>
      </w:r>
      <w:r w:rsidRPr="005400E7">
        <w:rPr>
          <w:rFonts w:ascii="Times New Roman" w:hAnsi="Times New Roman"/>
          <w:sz w:val="26"/>
          <w:szCs w:val="26"/>
        </w:rPr>
        <w:br/>
        <w:t xml:space="preserve">за совершение заведомо незаконных действий. </w:t>
      </w:r>
    </w:p>
    <w:p w:rsidR="00C6633D" w:rsidRPr="005400E7" w:rsidRDefault="00C6633D" w:rsidP="003F378F">
      <w:pPr>
        <w:spacing w:line="240" w:lineRule="auto"/>
        <w:ind w:firstLine="708"/>
        <w:contextualSpacing/>
        <w:jc w:val="both"/>
        <w:rPr>
          <w:rFonts w:ascii="Times New Roman" w:hAnsi="Times New Roman"/>
          <w:sz w:val="26"/>
          <w:szCs w:val="26"/>
        </w:rPr>
      </w:pPr>
      <w:r>
        <w:rPr>
          <w:rFonts w:ascii="Times New Roman" w:hAnsi="Times New Roman"/>
          <w:sz w:val="26"/>
          <w:szCs w:val="26"/>
        </w:rPr>
        <w:t>К</w:t>
      </w:r>
      <w:r w:rsidRPr="005400E7">
        <w:rPr>
          <w:rFonts w:ascii="Times New Roman" w:hAnsi="Times New Roman"/>
          <w:sz w:val="26"/>
          <w:szCs w:val="26"/>
        </w:rPr>
        <w:t>. с 1 октября 2017 года был зачислен на первый курс очной формы обучения ФГБОУ ВО РЭУ им. Г.В. Плеханова для обучения по основной образовательной  программе на базе среднего общего образования с нормативным сроком обучения 5 лет на внебюджетной основе по специальности «Таможенное дело».</w:t>
      </w:r>
    </w:p>
    <w:p w:rsidR="00C6633D" w:rsidRPr="005400E7" w:rsidRDefault="00C6633D" w:rsidP="00895346">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В январе 2023 года у </w:t>
      </w:r>
      <w:r>
        <w:rPr>
          <w:rFonts w:ascii="Times New Roman" w:hAnsi="Times New Roman"/>
          <w:sz w:val="26"/>
          <w:szCs w:val="26"/>
        </w:rPr>
        <w:t>К</w:t>
      </w:r>
      <w:r w:rsidRPr="005400E7">
        <w:rPr>
          <w:rFonts w:ascii="Times New Roman" w:hAnsi="Times New Roman"/>
          <w:sz w:val="26"/>
          <w:szCs w:val="26"/>
        </w:rPr>
        <w:t xml:space="preserve">., будучи переведённым на заочную форму обучения, не имеющего желания самостоятельно обучаться ФГБОУ ВО РЭУ </w:t>
      </w:r>
      <w:r w:rsidRPr="005400E7">
        <w:rPr>
          <w:rFonts w:ascii="Times New Roman" w:hAnsi="Times New Roman"/>
          <w:sz w:val="26"/>
          <w:szCs w:val="26"/>
        </w:rPr>
        <w:br/>
        <w:t>им. Г.В. Плеханова, возник преступный умысел, направленный на дачу взятки должностному лицу из числа преподавательского состава, должностные полномочия которых предусматривали приём зачётов и экзаменов, предусмотренных образовательной программой, с подтверждением положительных результатов успеваемости в зачётно-экзаменационных ведомостях, без объективной проверки знаний, а также за завершение обучения в ФГБОУ ВО РЭУ им. Г.В. Плеханова.</w:t>
      </w:r>
    </w:p>
    <w:p w:rsidR="00C6633D" w:rsidRPr="005400E7" w:rsidRDefault="00C6633D" w:rsidP="00895346">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Далее </w:t>
      </w:r>
      <w:r>
        <w:rPr>
          <w:rFonts w:ascii="Times New Roman" w:hAnsi="Times New Roman"/>
          <w:sz w:val="26"/>
          <w:szCs w:val="26"/>
        </w:rPr>
        <w:t>К</w:t>
      </w:r>
      <w:r w:rsidRPr="005400E7">
        <w:rPr>
          <w:rFonts w:ascii="Times New Roman" w:hAnsi="Times New Roman"/>
          <w:sz w:val="26"/>
          <w:szCs w:val="26"/>
        </w:rPr>
        <w:t xml:space="preserve">., получив от иного лица, состоящего в должности доцента кафедры естественных и гуманитарных дисциплин, отнесённого к профессорско-преподавательскому составу, информацию о возможности обучения по заочной форме и способствованию </w:t>
      </w:r>
      <w:r>
        <w:rPr>
          <w:rFonts w:ascii="Times New Roman" w:hAnsi="Times New Roman"/>
          <w:sz w:val="26"/>
          <w:szCs w:val="26"/>
        </w:rPr>
        <w:t>К</w:t>
      </w:r>
      <w:r w:rsidRPr="005400E7">
        <w:rPr>
          <w:rFonts w:ascii="Times New Roman" w:hAnsi="Times New Roman"/>
          <w:sz w:val="26"/>
          <w:szCs w:val="26"/>
        </w:rPr>
        <w:t>. в сдаче зачёт</w:t>
      </w:r>
      <w:r>
        <w:rPr>
          <w:rFonts w:ascii="Times New Roman" w:hAnsi="Times New Roman"/>
          <w:sz w:val="26"/>
          <w:szCs w:val="26"/>
        </w:rPr>
        <w:t xml:space="preserve">ов и экзаменов, предусмотренных </w:t>
      </w:r>
      <w:r w:rsidRPr="005400E7">
        <w:rPr>
          <w:rFonts w:ascii="Times New Roman" w:hAnsi="Times New Roman"/>
          <w:sz w:val="26"/>
          <w:szCs w:val="26"/>
        </w:rPr>
        <w:t xml:space="preserve">образовательной программой, с подтверждением положительных результатов успеваемости в зачётно-экзаменационных ведомостях, без объективной проверки знаний </w:t>
      </w:r>
      <w:r>
        <w:rPr>
          <w:rFonts w:ascii="Times New Roman" w:hAnsi="Times New Roman"/>
          <w:sz w:val="26"/>
          <w:szCs w:val="26"/>
        </w:rPr>
        <w:t>К</w:t>
      </w:r>
      <w:r w:rsidRPr="005400E7">
        <w:rPr>
          <w:rFonts w:ascii="Times New Roman" w:hAnsi="Times New Roman"/>
          <w:sz w:val="26"/>
          <w:szCs w:val="26"/>
        </w:rPr>
        <w:t>., а также за завершение об</w:t>
      </w:r>
      <w:r>
        <w:rPr>
          <w:rFonts w:ascii="Times New Roman" w:hAnsi="Times New Roman"/>
          <w:sz w:val="26"/>
          <w:szCs w:val="26"/>
        </w:rPr>
        <w:t xml:space="preserve">учения последним </w:t>
      </w:r>
      <w:r w:rsidRPr="005400E7">
        <w:rPr>
          <w:rFonts w:ascii="Times New Roman" w:hAnsi="Times New Roman"/>
          <w:sz w:val="26"/>
          <w:szCs w:val="26"/>
        </w:rPr>
        <w:t xml:space="preserve">в ФГБОУ ВО РЭУ </w:t>
      </w:r>
      <w:r>
        <w:rPr>
          <w:rFonts w:ascii="Times New Roman" w:hAnsi="Times New Roman"/>
          <w:sz w:val="26"/>
          <w:szCs w:val="26"/>
        </w:rPr>
        <w:t xml:space="preserve">                            </w:t>
      </w:r>
      <w:r w:rsidRPr="005400E7">
        <w:rPr>
          <w:rFonts w:ascii="Times New Roman" w:hAnsi="Times New Roman"/>
          <w:sz w:val="26"/>
          <w:szCs w:val="26"/>
        </w:rPr>
        <w:t xml:space="preserve">им. Г.В. Плеханова, за денежное вознаграждение в виде взятки, реализуя преступный умысел, направленный на дачу взятки в виде денег иному лицу за совершение последним заведомо незаконных действий, а именно за подготовку иным лицом необходимых документов для сдачи зачётов и экзаменов, предусмотренных образовательной программой, с подтверждением положительных результатов успеваемости в зачётно-экзаменационных ведомостях, в соответствии </w:t>
      </w:r>
      <w:r w:rsidRPr="005400E7">
        <w:rPr>
          <w:rFonts w:ascii="Times New Roman" w:hAnsi="Times New Roman"/>
          <w:sz w:val="26"/>
          <w:szCs w:val="26"/>
        </w:rPr>
        <w:br/>
        <w:t>с ранее достигнутой договорённостью, из к</w:t>
      </w:r>
      <w:r>
        <w:rPr>
          <w:rFonts w:ascii="Times New Roman" w:hAnsi="Times New Roman"/>
          <w:sz w:val="26"/>
          <w:szCs w:val="26"/>
        </w:rPr>
        <w:t xml:space="preserve">орыстной заинтересованности                              </w:t>
      </w:r>
      <w:r w:rsidRPr="005400E7">
        <w:rPr>
          <w:rFonts w:ascii="Times New Roman" w:hAnsi="Times New Roman"/>
          <w:sz w:val="26"/>
          <w:szCs w:val="26"/>
        </w:rPr>
        <w:t>18 апреля 2023 года осуществил перевод денежных средств в качестве взятки иному лицу в сумме 25 000 рублей.</w:t>
      </w:r>
    </w:p>
    <w:p w:rsidR="00C6633D" w:rsidRPr="005400E7" w:rsidRDefault="00C6633D" w:rsidP="0015315D">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Приговор не вступил в законную силу, обжалован в апелляционном порядке (на момент составления справки уголовное дело в апелляционную инстанцию </w:t>
      </w:r>
      <w:r w:rsidRPr="005400E7">
        <w:rPr>
          <w:rFonts w:ascii="Times New Roman" w:hAnsi="Times New Roman"/>
          <w:sz w:val="26"/>
          <w:szCs w:val="26"/>
        </w:rPr>
        <w:br/>
        <w:t>не поступило).</w:t>
      </w:r>
    </w:p>
    <w:p w:rsidR="00C6633D" w:rsidRPr="005400E7" w:rsidRDefault="00C6633D" w:rsidP="0015315D">
      <w:pPr>
        <w:shd w:val="clear" w:color="auto" w:fill="FFFFFF"/>
        <w:tabs>
          <w:tab w:val="left" w:pos="-142"/>
        </w:tabs>
        <w:spacing w:line="240" w:lineRule="auto"/>
        <w:contextualSpacing/>
        <w:jc w:val="both"/>
        <w:rPr>
          <w:rFonts w:ascii="Times New Roman" w:hAnsi="Times New Roman"/>
          <w:sz w:val="26"/>
          <w:szCs w:val="26"/>
        </w:rPr>
      </w:pPr>
    </w:p>
    <w:p w:rsidR="00C6633D" w:rsidRPr="005400E7" w:rsidRDefault="00C6633D" w:rsidP="0015315D">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12 сентября 2025 года </w:t>
      </w:r>
      <w:r>
        <w:rPr>
          <w:rFonts w:ascii="Times New Roman" w:hAnsi="Times New Roman"/>
          <w:sz w:val="26"/>
          <w:szCs w:val="26"/>
        </w:rPr>
        <w:t>К.</w:t>
      </w:r>
      <w:r w:rsidRPr="005400E7">
        <w:rPr>
          <w:rFonts w:ascii="Times New Roman" w:hAnsi="Times New Roman"/>
          <w:sz w:val="26"/>
          <w:szCs w:val="26"/>
        </w:rPr>
        <w:t xml:space="preserve"> осуждён </w:t>
      </w:r>
      <w:r>
        <w:rPr>
          <w:rFonts w:ascii="Times New Roman" w:hAnsi="Times New Roman"/>
          <w:sz w:val="26"/>
          <w:szCs w:val="26"/>
        </w:rPr>
        <w:t xml:space="preserve">по ч. 3 ст. 291 УК РФ к штрафу </w:t>
      </w:r>
      <w:r w:rsidRPr="005400E7">
        <w:rPr>
          <w:rFonts w:ascii="Times New Roman" w:hAnsi="Times New Roman"/>
          <w:sz w:val="26"/>
          <w:szCs w:val="26"/>
        </w:rPr>
        <w:t>в размере 200 000 рублей. Выплата штрафа рассроч</w:t>
      </w:r>
      <w:r>
        <w:rPr>
          <w:rFonts w:ascii="Times New Roman" w:hAnsi="Times New Roman"/>
          <w:sz w:val="26"/>
          <w:szCs w:val="26"/>
        </w:rPr>
        <w:t xml:space="preserve">ена на 10 месяцев, установлена </w:t>
      </w:r>
      <w:r w:rsidRPr="005400E7">
        <w:rPr>
          <w:rFonts w:ascii="Times New Roman" w:hAnsi="Times New Roman"/>
          <w:sz w:val="26"/>
          <w:szCs w:val="26"/>
        </w:rPr>
        <w:t xml:space="preserve">сумма ежемесячных выплат в размере 20 000 рублей. </w:t>
      </w:r>
    </w:p>
    <w:p w:rsidR="00C6633D" w:rsidRPr="005400E7" w:rsidRDefault="00C6633D" w:rsidP="0015315D">
      <w:pPr>
        <w:shd w:val="clear" w:color="auto" w:fill="FFFFFF"/>
        <w:tabs>
          <w:tab w:val="left" w:pos="-142"/>
        </w:tabs>
        <w:spacing w:line="240" w:lineRule="auto"/>
        <w:ind w:firstLine="708"/>
        <w:contextualSpacing/>
        <w:jc w:val="both"/>
        <w:rPr>
          <w:rFonts w:ascii="Times New Roman" w:hAnsi="Times New Roman"/>
          <w:sz w:val="26"/>
          <w:szCs w:val="26"/>
        </w:rPr>
      </w:pPr>
      <w:r>
        <w:rPr>
          <w:rFonts w:ascii="Times New Roman" w:hAnsi="Times New Roman"/>
          <w:sz w:val="26"/>
          <w:szCs w:val="26"/>
        </w:rPr>
        <w:t>К</w:t>
      </w:r>
      <w:r w:rsidRPr="005400E7">
        <w:rPr>
          <w:rFonts w:ascii="Times New Roman" w:hAnsi="Times New Roman"/>
          <w:sz w:val="26"/>
          <w:szCs w:val="26"/>
        </w:rPr>
        <w:t>. признан виновным в</w:t>
      </w:r>
      <w:r w:rsidRPr="005400E7">
        <w:rPr>
          <w:rFonts w:ascii="Times New Roman" w:hAnsi="Times New Roman"/>
          <w:color w:val="000000"/>
          <w:sz w:val="26"/>
          <w:szCs w:val="26"/>
          <w:shd w:val="clear" w:color="auto" w:fill="FFFFFF"/>
        </w:rPr>
        <w:t xml:space="preserve"> </w:t>
      </w:r>
      <w:r w:rsidRPr="005400E7">
        <w:rPr>
          <w:rFonts w:ascii="Times New Roman" w:hAnsi="Times New Roman"/>
          <w:sz w:val="26"/>
          <w:szCs w:val="26"/>
        </w:rPr>
        <w:t xml:space="preserve">даче взятки должностному лицу лично </w:t>
      </w:r>
      <w:r w:rsidRPr="005400E7">
        <w:rPr>
          <w:rFonts w:ascii="Times New Roman" w:hAnsi="Times New Roman"/>
          <w:sz w:val="26"/>
          <w:szCs w:val="26"/>
        </w:rPr>
        <w:br/>
        <w:t xml:space="preserve">в значительном размере за совершение заведомо незаконных действий. </w:t>
      </w:r>
    </w:p>
    <w:p w:rsidR="00C6633D" w:rsidRPr="005400E7" w:rsidRDefault="00C6633D" w:rsidP="005C6047">
      <w:pPr>
        <w:spacing w:line="240" w:lineRule="auto"/>
        <w:ind w:right="-92" w:firstLine="708"/>
        <w:contextualSpacing/>
        <w:jc w:val="both"/>
        <w:rPr>
          <w:rFonts w:ascii="Times New Roman" w:eastAsia="MS Mincho" w:hAnsi="Times New Roman"/>
          <w:sz w:val="26"/>
          <w:szCs w:val="26"/>
        </w:rPr>
      </w:pPr>
      <w:r>
        <w:rPr>
          <w:rFonts w:ascii="Times New Roman" w:eastAsia="MS Mincho" w:hAnsi="Times New Roman"/>
          <w:sz w:val="26"/>
          <w:szCs w:val="26"/>
        </w:rPr>
        <w:t>К</w:t>
      </w:r>
      <w:r w:rsidRPr="005400E7">
        <w:rPr>
          <w:rFonts w:ascii="Times New Roman" w:eastAsia="MS Mincho" w:hAnsi="Times New Roman"/>
          <w:sz w:val="26"/>
          <w:szCs w:val="26"/>
        </w:rPr>
        <w:t xml:space="preserve">., имеющий среднее профессиональное образование, не позднее 26 августа 2020 года получил от третьего лица информацию о возможности обучения </w:t>
      </w:r>
      <w:r w:rsidRPr="005400E7">
        <w:rPr>
          <w:rFonts w:ascii="Times New Roman" w:eastAsia="MS Mincho" w:hAnsi="Times New Roman"/>
          <w:sz w:val="26"/>
          <w:szCs w:val="26"/>
        </w:rPr>
        <w:br/>
        <w:t>в ФГБОУ ВО Смоленская ГСХА без фактического посещения учебных занятий, сдачи зачётов и экзаменов.</w:t>
      </w:r>
    </w:p>
    <w:p w:rsidR="00C6633D" w:rsidRPr="005400E7" w:rsidRDefault="00C6633D" w:rsidP="005C6047">
      <w:pPr>
        <w:spacing w:line="240" w:lineRule="auto"/>
        <w:ind w:right="-92" w:firstLine="708"/>
        <w:contextualSpacing/>
        <w:jc w:val="both"/>
        <w:rPr>
          <w:rFonts w:ascii="Times New Roman" w:eastAsia="MS Mincho" w:hAnsi="Times New Roman"/>
          <w:sz w:val="26"/>
          <w:szCs w:val="26"/>
        </w:rPr>
      </w:pPr>
      <w:r>
        <w:rPr>
          <w:rFonts w:ascii="Times New Roman" w:eastAsia="MS Mincho" w:hAnsi="Times New Roman"/>
          <w:sz w:val="26"/>
          <w:szCs w:val="26"/>
        </w:rPr>
        <w:t>К</w:t>
      </w:r>
      <w:r w:rsidRPr="005400E7">
        <w:rPr>
          <w:rFonts w:ascii="Times New Roman" w:eastAsia="MS Mincho" w:hAnsi="Times New Roman"/>
          <w:sz w:val="26"/>
          <w:szCs w:val="26"/>
        </w:rPr>
        <w:t xml:space="preserve">. предоставил документы, необходимые для поступления </w:t>
      </w:r>
      <w:r w:rsidRPr="005400E7">
        <w:rPr>
          <w:rFonts w:ascii="Times New Roman" w:eastAsia="MS Mincho" w:hAnsi="Times New Roman"/>
          <w:sz w:val="26"/>
          <w:szCs w:val="26"/>
        </w:rPr>
        <w:br/>
        <w:t xml:space="preserve">в ФГБОУ ВО Смоленская ГСХА, иному лицу, которая в соответствии с приказом ректора ФГБОУ ВО Смоленская ГСХА входила в состав приёмной комиссии </w:t>
      </w:r>
      <w:r w:rsidRPr="005400E7">
        <w:rPr>
          <w:rFonts w:ascii="Times New Roman" w:eastAsia="MS Mincho" w:hAnsi="Times New Roman"/>
          <w:sz w:val="26"/>
          <w:szCs w:val="26"/>
        </w:rPr>
        <w:br/>
        <w:t xml:space="preserve">в качестве ответственного секретаря и </w:t>
      </w:r>
      <w:r w:rsidRPr="005400E7">
        <w:rPr>
          <w:rFonts w:ascii="Times New Roman" w:eastAsia="MS Mincho" w:hAnsi="Times New Roman"/>
          <w:color w:val="000000"/>
          <w:sz w:val="26"/>
          <w:szCs w:val="26"/>
        </w:rPr>
        <w:t>участвовала в организации приёма на обучение по образовательным программам высшего образования, в том числе по программам бакалавриата на 2020/2021 учебный год и в соответствии с Положением о приёмной комиссии ФГБОУ ВО Смоленская ГСХА организовывала работу приёмной комиссии и делопроизводство, а также личный приём поступающих и их родителей; осуществляла общее руководство предметными экзаменационными комиссиями; организовывала учёбу и инструктаж технического персонала приёмной комиссии; организовывала и контролировала подготовку бланков документации приёмной комиссии; вела приём граждан по вопросам поступления; организовывала подготовку расписания вступительных испытаний и предэкзаменационных консультаций; информировала поступающих о сроках и месте сдачи вступительных испытаний; проводила шифровку и дешифровку письменных экзаменационных работ поступающих; контролировала правильность приёма документов и оформления личных дел и другое</w:t>
      </w:r>
      <w:r w:rsidRPr="005400E7">
        <w:rPr>
          <w:rFonts w:ascii="Times New Roman" w:eastAsia="MS Mincho" w:hAnsi="Times New Roman"/>
          <w:sz w:val="26"/>
          <w:szCs w:val="26"/>
        </w:rPr>
        <w:t xml:space="preserve">. </w:t>
      </w:r>
    </w:p>
    <w:p w:rsidR="00C6633D" w:rsidRPr="005400E7" w:rsidRDefault="00C6633D" w:rsidP="00987FB4">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Далее иное лицо, преследуя цель последующего получения взятки в виде денег от </w:t>
      </w:r>
      <w:r>
        <w:rPr>
          <w:rFonts w:ascii="Times New Roman" w:eastAsia="MS Mincho" w:hAnsi="Times New Roman"/>
          <w:sz w:val="26"/>
          <w:szCs w:val="26"/>
        </w:rPr>
        <w:t>К</w:t>
      </w:r>
      <w:r w:rsidRPr="005400E7">
        <w:rPr>
          <w:rFonts w:ascii="Times New Roman" w:eastAsia="MS Mincho" w:hAnsi="Times New Roman"/>
          <w:sz w:val="26"/>
          <w:szCs w:val="26"/>
        </w:rPr>
        <w:t>., а также обеспечения полног</w:t>
      </w:r>
      <w:r>
        <w:rPr>
          <w:rFonts w:ascii="Times New Roman" w:eastAsia="MS Mincho" w:hAnsi="Times New Roman"/>
          <w:sz w:val="26"/>
          <w:szCs w:val="26"/>
        </w:rPr>
        <w:t xml:space="preserve">о набора студентов на обучение </w:t>
      </w:r>
      <w:r w:rsidRPr="005400E7">
        <w:rPr>
          <w:rFonts w:ascii="Times New Roman" w:eastAsia="MS Mincho" w:hAnsi="Times New Roman"/>
          <w:sz w:val="26"/>
          <w:szCs w:val="26"/>
        </w:rPr>
        <w:t>за счёт средств федерального бюд</w:t>
      </w:r>
      <w:r>
        <w:rPr>
          <w:rFonts w:ascii="Times New Roman" w:eastAsia="MS Mincho" w:hAnsi="Times New Roman"/>
          <w:sz w:val="26"/>
          <w:szCs w:val="26"/>
        </w:rPr>
        <w:t xml:space="preserve">жета по направлению подготовки </w:t>
      </w:r>
      <w:r w:rsidRPr="005400E7">
        <w:rPr>
          <w:rFonts w:ascii="Times New Roman" w:eastAsia="MS Mincho" w:hAnsi="Times New Roman"/>
          <w:sz w:val="26"/>
          <w:szCs w:val="26"/>
        </w:rPr>
        <w:t>«35.03.04 Агрономия», ввиду значительного количества невостребов</w:t>
      </w:r>
      <w:r>
        <w:rPr>
          <w:rFonts w:ascii="Times New Roman" w:eastAsia="MS Mincho" w:hAnsi="Times New Roman"/>
          <w:sz w:val="26"/>
          <w:szCs w:val="26"/>
        </w:rPr>
        <w:t xml:space="preserve">анных бюджетных мест по данному </w:t>
      </w:r>
      <w:r w:rsidRPr="005400E7">
        <w:rPr>
          <w:rFonts w:ascii="Times New Roman" w:eastAsia="MS Mincho" w:hAnsi="Times New Roman"/>
          <w:sz w:val="26"/>
          <w:szCs w:val="26"/>
        </w:rPr>
        <w:t>направлению, заведо</w:t>
      </w:r>
      <w:r>
        <w:rPr>
          <w:rFonts w:ascii="Times New Roman" w:eastAsia="MS Mincho" w:hAnsi="Times New Roman"/>
          <w:sz w:val="26"/>
          <w:szCs w:val="26"/>
        </w:rPr>
        <w:t xml:space="preserve">мо зная, что приём на обучение </w:t>
      </w:r>
      <w:r w:rsidRPr="005400E7">
        <w:rPr>
          <w:rFonts w:ascii="Times New Roman" w:eastAsia="MS Mincho" w:hAnsi="Times New Roman"/>
          <w:sz w:val="26"/>
          <w:szCs w:val="26"/>
        </w:rPr>
        <w:t xml:space="preserve">по программам бакалавриата </w:t>
      </w:r>
      <w:r>
        <w:rPr>
          <w:rFonts w:ascii="Times New Roman" w:eastAsia="MS Mincho" w:hAnsi="Times New Roman"/>
          <w:sz w:val="26"/>
          <w:szCs w:val="26"/>
        </w:rPr>
        <w:t xml:space="preserve">К. возможен исключительно </w:t>
      </w:r>
      <w:r w:rsidRPr="005400E7">
        <w:rPr>
          <w:rFonts w:ascii="Times New Roman" w:eastAsia="MS Mincho" w:hAnsi="Times New Roman"/>
          <w:sz w:val="26"/>
          <w:szCs w:val="26"/>
        </w:rPr>
        <w:t xml:space="preserve">по результатам вступительных испытаний, обеспечило положительные результаты вступительных испытаний </w:t>
      </w:r>
      <w:r>
        <w:rPr>
          <w:rFonts w:ascii="Times New Roman" w:eastAsia="MS Mincho" w:hAnsi="Times New Roman"/>
          <w:sz w:val="26"/>
          <w:szCs w:val="26"/>
        </w:rPr>
        <w:t>К</w:t>
      </w:r>
      <w:r w:rsidRPr="005400E7">
        <w:rPr>
          <w:rFonts w:ascii="Times New Roman" w:eastAsia="MS Mincho" w:hAnsi="Times New Roman"/>
          <w:sz w:val="26"/>
          <w:szCs w:val="26"/>
        </w:rPr>
        <w:t>., в связ</w:t>
      </w:r>
      <w:r>
        <w:rPr>
          <w:rFonts w:ascii="Times New Roman" w:eastAsia="MS Mincho" w:hAnsi="Times New Roman"/>
          <w:sz w:val="26"/>
          <w:szCs w:val="26"/>
        </w:rPr>
        <w:t xml:space="preserve">и с чем последний был зачислен </w:t>
      </w:r>
      <w:r w:rsidRPr="005400E7">
        <w:rPr>
          <w:rFonts w:ascii="Times New Roman" w:eastAsia="MS Mincho" w:hAnsi="Times New Roman"/>
          <w:sz w:val="26"/>
          <w:szCs w:val="26"/>
        </w:rPr>
        <w:t>в ФГБОУ ВО Смоленская ГСХА на первый курс с 1 сентября 2020 года на очную форму обучения за счёт бюджетных ассигнований федерального бюджета в рамках контрольных цифр приёма на направление подготовки «35.03.04 Агрономия» без фактического прохождения вступительных испытаний.</w:t>
      </w:r>
    </w:p>
    <w:p w:rsidR="00C6633D" w:rsidRPr="005400E7" w:rsidRDefault="00C6633D" w:rsidP="005C6047">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После чего иное лицо, действуя в целях получения взятки, заручившись согласием </w:t>
      </w:r>
      <w:r>
        <w:rPr>
          <w:rFonts w:ascii="Times New Roman" w:eastAsia="MS Mincho" w:hAnsi="Times New Roman"/>
          <w:sz w:val="26"/>
          <w:szCs w:val="26"/>
        </w:rPr>
        <w:t>К</w:t>
      </w:r>
      <w:r w:rsidRPr="005400E7">
        <w:rPr>
          <w:rFonts w:ascii="Times New Roman" w:eastAsia="MS Mincho" w:hAnsi="Times New Roman"/>
          <w:sz w:val="26"/>
          <w:szCs w:val="26"/>
        </w:rPr>
        <w:t xml:space="preserve">., лично получила в бухгалтерии ФГБОУ ВО Смоленская ГСХА денежные средства в сумме 4 000 рублей, выплаченные </w:t>
      </w:r>
      <w:r>
        <w:rPr>
          <w:rFonts w:ascii="Times New Roman" w:eastAsia="MS Mincho" w:hAnsi="Times New Roman"/>
          <w:sz w:val="26"/>
          <w:szCs w:val="26"/>
        </w:rPr>
        <w:t>К</w:t>
      </w:r>
      <w:r w:rsidRPr="005400E7">
        <w:rPr>
          <w:rFonts w:ascii="Times New Roman" w:eastAsia="MS Mincho" w:hAnsi="Times New Roman"/>
          <w:sz w:val="26"/>
          <w:szCs w:val="26"/>
        </w:rPr>
        <w:t xml:space="preserve">. </w:t>
      </w:r>
      <w:r w:rsidRPr="005400E7">
        <w:rPr>
          <w:rFonts w:ascii="Times New Roman" w:eastAsia="MS Mincho" w:hAnsi="Times New Roman"/>
          <w:sz w:val="26"/>
          <w:szCs w:val="26"/>
        </w:rPr>
        <w:br/>
        <w:t xml:space="preserve">в качестве академической стипендии, полагающейся студентам ФГБОУ ВО Смоленская ГСХА в виде мер социальной поддержки обучающихся, а затем банковскую карту на имя </w:t>
      </w:r>
      <w:r>
        <w:rPr>
          <w:rFonts w:ascii="Times New Roman" w:eastAsia="MS Mincho" w:hAnsi="Times New Roman"/>
          <w:sz w:val="26"/>
          <w:szCs w:val="26"/>
        </w:rPr>
        <w:t>К</w:t>
      </w:r>
      <w:r w:rsidRPr="005400E7">
        <w:rPr>
          <w:rFonts w:ascii="Times New Roman" w:eastAsia="MS Mincho" w:hAnsi="Times New Roman"/>
          <w:sz w:val="26"/>
          <w:szCs w:val="26"/>
        </w:rPr>
        <w:t>., предназначавшуюся для начисления стипендии и иных выплат, полагающихся студентам ФГБОУ ВО Смоленская ГСХА в виде мер социальной поддержки обучающихся.</w:t>
      </w:r>
    </w:p>
    <w:p w:rsidR="00C6633D" w:rsidRPr="005400E7" w:rsidRDefault="00C6633D" w:rsidP="005C6047">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Далее, в период с 20 ноября 2020 года до 23 декабря 2022 года, на расчётный счёт банковской карты </w:t>
      </w:r>
      <w:r>
        <w:rPr>
          <w:rFonts w:ascii="Times New Roman" w:eastAsia="MS Mincho" w:hAnsi="Times New Roman"/>
          <w:sz w:val="26"/>
          <w:szCs w:val="26"/>
        </w:rPr>
        <w:t>К</w:t>
      </w:r>
      <w:r w:rsidRPr="005400E7">
        <w:rPr>
          <w:rFonts w:ascii="Times New Roman" w:eastAsia="MS Mincho" w:hAnsi="Times New Roman"/>
          <w:sz w:val="26"/>
          <w:szCs w:val="26"/>
        </w:rPr>
        <w:t>., фактически находящейся в пользовании и распоряжении иного лица, от ФГБОУ ВО Смоленская ГСХА в качестве стипендии и материальной помощи поступили денежные средства в общей сумме 93 795 рублей.</w:t>
      </w:r>
    </w:p>
    <w:p w:rsidR="00C6633D" w:rsidRPr="005400E7" w:rsidRDefault="00C6633D" w:rsidP="00A90E68">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Таким образом, </w:t>
      </w:r>
      <w:r>
        <w:rPr>
          <w:rFonts w:ascii="Times New Roman" w:eastAsia="MS Mincho" w:hAnsi="Times New Roman"/>
          <w:sz w:val="26"/>
          <w:szCs w:val="26"/>
        </w:rPr>
        <w:t>К</w:t>
      </w:r>
      <w:r w:rsidRPr="005400E7">
        <w:rPr>
          <w:rFonts w:ascii="Times New Roman" w:eastAsia="MS Mincho" w:hAnsi="Times New Roman"/>
          <w:sz w:val="26"/>
          <w:szCs w:val="26"/>
        </w:rPr>
        <w:t xml:space="preserve">. лично передал должностному лицу ФГБОУ ВО Смоленская ГСХА – иному лицу взятку в виде денег на общую сумму 97 795 рублей, то есть в значительном размере, за совершение заведомо незаконных действий в интересах </w:t>
      </w:r>
      <w:r>
        <w:rPr>
          <w:rFonts w:ascii="Times New Roman" w:eastAsia="MS Mincho" w:hAnsi="Times New Roman"/>
          <w:sz w:val="26"/>
          <w:szCs w:val="26"/>
        </w:rPr>
        <w:t>К</w:t>
      </w:r>
      <w:r w:rsidRPr="005400E7">
        <w:rPr>
          <w:rFonts w:ascii="Times New Roman" w:eastAsia="MS Mincho" w:hAnsi="Times New Roman"/>
          <w:sz w:val="26"/>
          <w:szCs w:val="26"/>
        </w:rPr>
        <w:t xml:space="preserve">., выражающихся в оказании содействия последнему в успешном обучении в ФГБОУ ВО Смоленская ГСХА, которыми иное лицо распорядилась по своему усмотрению. </w:t>
      </w:r>
    </w:p>
    <w:p w:rsidR="00C6633D" w:rsidRPr="005400E7" w:rsidRDefault="00C6633D" w:rsidP="0015315D">
      <w:pPr>
        <w:shd w:val="clear" w:color="auto" w:fill="FFFFFF"/>
        <w:tabs>
          <w:tab w:val="left" w:pos="-142"/>
        </w:tabs>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Приговор в апелляционном порядке не обжаловался, вступил в законную силу 30 сентября 2025 года.</w:t>
      </w:r>
    </w:p>
    <w:p w:rsidR="00C6633D" w:rsidRPr="005400E7" w:rsidRDefault="00C6633D" w:rsidP="0015315D">
      <w:pPr>
        <w:spacing w:line="240" w:lineRule="auto"/>
        <w:ind w:firstLine="708"/>
        <w:contextualSpacing/>
        <w:jc w:val="both"/>
        <w:rPr>
          <w:rFonts w:ascii="Times New Roman" w:hAnsi="Times New Roman"/>
          <w:sz w:val="26"/>
          <w:szCs w:val="26"/>
        </w:rPr>
      </w:pPr>
    </w:p>
    <w:p w:rsidR="00C6633D" w:rsidRPr="005400E7" w:rsidRDefault="00C6633D" w:rsidP="00747413">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24 сентября 2025 года </w:t>
      </w:r>
      <w:r>
        <w:rPr>
          <w:rFonts w:ascii="Times New Roman" w:hAnsi="Times New Roman"/>
          <w:sz w:val="26"/>
          <w:szCs w:val="26"/>
        </w:rPr>
        <w:t>Я.</w:t>
      </w:r>
      <w:r w:rsidRPr="005400E7">
        <w:rPr>
          <w:rFonts w:ascii="Times New Roman" w:hAnsi="Times New Roman"/>
          <w:sz w:val="26"/>
          <w:szCs w:val="26"/>
        </w:rPr>
        <w:t xml:space="preserve"> осуждена </w:t>
      </w:r>
      <w:r>
        <w:rPr>
          <w:rFonts w:ascii="Times New Roman" w:hAnsi="Times New Roman"/>
          <w:sz w:val="26"/>
          <w:szCs w:val="26"/>
        </w:rPr>
        <w:t xml:space="preserve">по ч. 3 ст. 291 УК РФ к штрафу </w:t>
      </w:r>
      <w:r w:rsidRPr="005400E7">
        <w:rPr>
          <w:rFonts w:ascii="Times New Roman" w:hAnsi="Times New Roman"/>
          <w:sz w:val="26"/>
          <w:szCs w:val="26"/>
        </w:rPr>
        <w:t>в размере 200 000 рублей. Выплата штрафа рассроч</w:t>
      </w:r>
      <w:r>
        <w:rPr>
          <w:rFonts w:ascii="Times New Roman" w:hAnsi="Times New Roman"/>
          <w:sz w:val="26"/>
          <w:szCs w:val="26"/>
        </w:rPr>
        <w:t xml:space="preserve">ена на 20 месяцев, установлена </w:t>
      </w:r>
      <w:r w:rsidRPr="005400E7">
        <w:rPr>
          <w:rFonts w:ascii="Times New Roman" w:hAnsi="Times New Roman"/>
          <w:sz w:val="26"/>
          <w:szCs w:val="26"/>
        </w:rPr>
        <w:t xml:space="preserve">сумма ежемесячных выплат в размере 10 000 рублей. </w:t>
      </w:r>
    </w:p>
    <w:p w:rsidR="00C6633D" w:rsidRPr="005400E7" w:rsidRDefault="00C6633D" w:rsidP="0015315D">
      <w:pPr>
        <w:shd w:val="clear" w:color="auto" w:fill="FFFFFF"/>
        <w:tabs>
          <w:tab w:val="left" w:pos="-142"/>
        </w:tabs>
        <w:spacing w:line="240" w:lineRule="auto"/>
        <w:ind w:firstLine="708"/>
        <w:contextualSpacing/>
        <w:jc w:val="both"/>
        <w:rPr>
          <w:rFonts w:ascii="Times New Roman" w:hAnsi="Times New Roman"/>
          <w:sz w:val="26"/>
          <w:szCs w:val="26"/>
        </w:rPr>
      </w:pPr>
      <w:r>
        <w:rPr>
          <w:rFonts w:ascii="Times New Roman" w:hAnsi="Times New Roman"/>
          <w:sz w:val="26"/>
          <w:szCs w:val="26"/>
        </w:rPr>
        <w:t>Я</w:t>
      </w:r>
      <w:r w:rsidRPr="005400E7">
        <w:rPr>
          <w:rFonts w:ascii="Times New Roman" w:hAnsi="Times New Roman"/>
          <w:sz w:val="26"/>
          <w:szCs w:val="26"/>
        </w:rPr>
        <w:t>. признана виновной в</w:t>
      </w:r>
      <w:r w:rsidRPr="005400E7">
        <w:rPr>
          <w:rFonts w:ascii="Times New Roman" w:hAnsi="Times New Roman"/>
          <w:color w:val="000000"/>
          <w:sz w:val="26"/>
          <w:szCs w:val="26"/>
          <w:shd w:val="clear" w:color="auto" w:fill="FFFFFF"/>
        </w:rPr>
        <w:t xml:space="preserve"> </w:t>
      </w:r>
      <w:r w:rsidRPr="005400E7">
        <w:rPr>
          <w:rFonts w:ascii="Times New Roman" w:hAnsi="Times New Roman"/>
          <w:sz w:val="26"/>
          <w:szCs w:val="26"/>
        </w:rPr>
        <w:t xml:space="preserve">даче взятки должностному лицу через посредника в значительном размере за совершение заведомо незаконных действий. </w:t>
      </w:r>
    </w:p>
    <w:p w:rsidR="00C6633D" w:rsidRPr="005400E7" w:rsidRDefault="00C6633D" w:rsidP="00C237F8">
      <w:pPr>
        <w:spacing w:line="240" w:lineRule="auto"/>
        <w:ind w:firstLine="708"/>
        <w:contextualSpacing/>
        <w:jc w:val="both"/>
        <w:rPr>
          <w:rFonts w:ascii="Times New Roman" w:hAnsi="Times New Roman"/>
          <w:color w:val="000000"/>
          <w:sz w:val="26"/>
          <w:szCs w:val="26"/>
        </w:rPr>
      </w:pPr>
      <w:r w:rsidRPr="005400E7">
        <w:rPr>
          <w:rFonts w:ascii="Times New Roman" w:hAnsi="Times New Roman"/>
          <w:sz w:val="26"/>
          <w:szCs w:val="26"/>
        </w:rPr>
        <w:t xml:space="preserve">Иное лицо С. не позднее 7 августа 2017 года самостоятельно предоставил документы, необходимые для поступления в ФГБОУ ВО РЭУ им. Г.В. Плеханова </w:t>
      </w:r>
      <w:r w:rsidRPr="005400E7">
        <w:rPr>
          <w:rFonts w:ascii="Times New Roman" w:hAnsi="Times New Roman"/>
          <w:sz w:val="26"/>
          <w:szCs w:val="26"/>
        </w:rPr>
        <w:br/>
        <w:t xml:space="preserve">на заочную форму обучения по специальности «Таможенное дело». После чего </w:t>
      </w:r>
      <w:r w:rsidRPr="005400E7">
        <w:rPr>
          <w:rFonts w:ascii="Times New Roman" w:hAnsi="Times New Roman"/>
          <w:color w:val="000000"/>
          <w:sz w:val="26"/>
          <w:szCs w:val="26"/>
        </w:rPr>
        <w:t xml:space="preserve">зачислен в ФГБОУ ВО РЭУ им. Г.В. Плеханова с 1 октября 2017 года на первый курс заочной формы обучения для обучения по основной образовательной программе </w:t>
      </w:r>
      <w:r w:rsidRPr="005400E7">
        <w:rPr>
          <w:rFonts w:ascii="Times New Roman" w:hAnsi="Times New Roman"/>
          <w:color w:val="000000"/>
          <w:sz w:val="26"/>
          <w:szCs w:val="26"/>
        </w:rPr>
        <w:br/>
        <w:t xml:space="preserve">на базе среднего профессионального образования с нормативным сроком обучения </w:t>
      </w:r>
      <w:r w:rsidRPr="005400E7">
        <w:rPr>
          <w:rFonts w:ascii="Times New Roman" w:hAnsi="Times New Roman"/>
          <w:color w:val="000000"/>
          <w:sz w:val="26"/>
          <w:szCs w:val="26"/>
        </w:rPr>
        <w:br/>
        <w:t>6 лет на внебюджетной основе по направлению «Таможенное дело».</w:t>
      </w:r>
    </w:p>
    <w:p w:rsidR="00C6633D" w:rsidRPr="005400E7" w:rsidRDefault="00C6633D" w:rsidP="00C237F8">
      <w:pPr>
        <w:spacing w:line="240" w:lineRule="auto"/>
        <w:ind w:firstLine="708"/>
        <w:contextualSpacing/>
        <w:jc w:val="both"/>
        <w:rPr>
          <w:rFonts w:ascii="Times New Roman" w:hAnsi="Times New Roman"/>
          <w:color w:val="000000"/>
          <w:sz w:val="26"/>
          <w:szCs w:val="26"/>
        </w:rPr>
      </w:pPr>
      <w:r w:rsidRPr="005400E7">
        <w:rPr>
          <w:rFonts w:ascii="Times New Roman" w:hAnsi="Times New Roman"/>
          <w:color w:val="000000"/>
          <w:sz w:val="26"/>
          <w:szCs w:val="26"/>
        </w:rPr>
        <w:t xml:space="preserve">Затем, в марте 2020 года, в связи с образовавшимися задолженностями </w:t>
      </w:r>
      <w:r w:rsidRPr="005400E7">
        <w:rPr>
          <w:rFonts w:ascii="Times New Roman" w:hAnsi="Times New Roman"/>
          <w:color w:val="000000"/>
          <w:sz w:val="26"/>
          <w:szCs w:val="26"/>
        </w:rPr>
        <w:br/>
        <w:t xml:space="preserve">по обучению у иного лица С., и не имеющего желания продолжать самостоятельно обучаться ФГБОУ ВО РЭУ им. Г.В. Плеханова, у </w:t>
      </w:r>
      <w:r>
        <w:rPr>
          <w:rFonts w:ascii="Times New Roman" w:hAnsi="Times New Roman"/>
          <w:color w:val="000000"/>
          <w:sz w:val="26"/>
          <w:szCs w:val="26"/>
        </w:rPr>
        <w:t>Я</w:t>
      </w:r>
      <w:r w:rsidRPr="005400E7">
        <w:rPr>
          <w:rFonts w:ascii="Times New Roman" w:hAnsi="Times New Roman"/>
          <w:color w:val="000000"/>
          <w:sz w:val="26"/>
          <w:szCs w:val="26"/>
        </w:rPr>
        <w:t>., являющейся матерью иного лица С., возник преступный умысел, направленный на дачу взятки должностному лицу через посредника из числа преподавательского состава, должностные полномочия которых предусматривали приём зачётов и экзаменов, предусмотренных образовательной программой, с подтверждением положительных результатов успеваемости в зачётно-экзаменационных ведомостях, без объективной проверки знаний, а также за завер</w:t>
      </w:r>
      <w:r>
        <w:rPr>
          <w:rFonts w:ascii="Times New Roman" w:hAnsi="Times New Roman"/>
          <w:color w:val="000000"/>
          <w:sz w:val="26"/>
          <w:szCs w:val="26"/>
        </w:rPr>
        <w:t xml:space="preserve">шение обучения  в ФГБОУ ВО РЭУ </w:t>
      </w:r>
      <w:r w:rsidRPr="005400E7">
        <w:rPr>
          <w:rFonts w:ascii="Times New Roman" w:hAnsi="Times New Roman"/>
          <w:color w:val="000000"/>
          <w:sz w:val="26"/>
          <w:szCs w:val="26"/>
        </w:rPr>
        <w:t>им. Г.В. Плеханова.</w:t>
      </w:r>
    </w:p>
    <w:p w:rsidR="00C6633D" w:rsidRPr="005400E7" w:rsidRDefault="00C6633D" w:rsidP="00C237F8">
      <w:pPr>
        <w:spacing w:line="240" w:lineRule="auto"/>
        <w:ind w:firstLine="708"/>
        <w:contextualSpacing/>
        <w:jc w:val="both"/>
        <w:rPr>
          <w:rFonts w:ascii="Times New Roman" w:hAnsi="Times New Roman"/>
          <w:sz w:val="26"/>
          <w:szCs w:val="26"/>
        </w:rPr>
      </w:pPr>
      <w:r>
        <w:rPr>
          <w:rFonts w:ascii="Times New Roman" w:hAnsi="Times New Roman"/>
          <w:color w:val="000000"/>
          <w:sz w:val="26"/>
          <w:szCs w:val="26"/>
        </w:rPr>
        <w:t>Я</w:t>
      </w:r>
      <w:r w:rsidRPr="005400E7">
        <w:rPr>
          <w:rFonts w:ascii="Times New Roman" w:hAnsi="Times New Roman"/>
          <w:color w:val="000000"/>
          <w:sz w:val="26"/>
          <w:szCs w:val="26"/>
        </w:rPr>
        <w:t>., имея и реализуя преступный умысел, обратилась к ранее знакомой иному лицу 1 с предложением подыскать посредника из числа преподавательского состава, должностные полномочия которых предусматривали обучение студентов и принятие от последних зачётов и экзаменов тем самым оказать содействие иному лицу С. за денежное вознаграждение в виде взятки путём приёма зачётов и экзаменов, предусмотренн</w:t>
      </w:r>
      <w:r>
        <w:rPr>
          <w:rFonts w:ascii="Times New Roman" w:hAnsi="Times New Roman"/>
          <w:color w:val="000000"/>
          <w:sz w:val="26"/>
          <w:szCs w:val="26"/>
        </w:rPr>
        <w:t xml:space="preserve">ых образовательной программой, </w:t>
      </w:r>
      <w:r w:rsidRPr="005400E7">
        <w:rPr>
          <w:rFonts w:ascii="Times New Roman" w:hAnsi="Times New Roman"/>
          <w:color w:val="000000"/>
          <w:sz w:val="26"/>
          <w:szCs w:val="26"/>
        </w:rPr>
        <w:t>с подтверждением положительных результатов успеваемости в зачётно-экзаменационных ведомостях, без объективной проверки знаний последнего, а также за завершение обучения в ФГБОУ ВО РЭУ им. Г.В. Плеханова. Дав согласие, иное лицо 1</w:t>
      </w:r>
      <w:r w:rsidRPr="005400E7">
        <w:rPr>
          <w:rFonts w:ascii="Times New Roman" w:hAnsi="Times New Roman"/>
          <w:sz w:val="26"/>
          <w:szCs w:val="26"/>
        </w:rPr>
        <w:t xml:space="preserve"> обратилась к </w:t>
      </w:r>
      <w:r w:rsidRPr="005400E7">
        <w:rPr>
          <w:rFonts w:ascii="Times New Roman" w:hAnsi="Times New Roman"/>
          <w:color w:val="000000"/>
          <w:sz w:val="26"/>
          <w:szCs w:val="26"/>
        </w:rPr>
        <w:t>знакомому иному лицу 2, состоящему в должности доцента кафедры естественных и гуманитарных дисциплин, отнесённому к профессорско-преподавательскому составу, с предложением за денежное вознаграждение в виде взятки оказать содействие иному лицу С., на что иное лицо 2, желая материально обогатится, дал своё согласие иному лицу 1.</w:t>
      </w:r>
      <w:r w:rsidRPr="005400E7">
        <w:rPr>
          <w:rFonts w:ascii="Times New Roman" w:hAnsi="Times New Roman"/>
          <w:sz w:val="26"/>
          <w:szCs w:val="26"/>
        </w:rPr>
        <w:t xml:space="preserve"> </w:t>
      </w:r>
    </w:p>
    <w:p w:rsidR="00C6633D" w:rsidRPr="005400E7" w:rsidRDefault="00C6633D" w:rsidP="00943463">
      <w:pPr>
        <w:shd w:val="clear" w:color="auto" w:fill="FFFFFF"/>
        <w:tabs>
          <w:tab w:val="left" w:pos="-142"/>
        </w:tabs>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После чего, в период времени с 3 марта 2020 года по 14 июня 2023 года, </w:t>
      </w:r>
      <w:r>
        <w:rPr>
          <w:rFonts w:ascii="Times New Roman" w:hAnsi="Times New Roman"/>
          <w:sz w:val="26"/>
          <w:szCs w:val="26"/>
        </w:rPr>
        <w:t>Я</w:t>
      </w:r>
      <w:r w:rsidRPr="005400E7">
        <w:rPr>
          <w:rFonts w:ascii="Times New Roman" w:hAnsi="Times New Roman"/>
          <w:sz w:val="26"/>
          <w:szCs w:val="26"/>
        </w:rPr>
        <w:t>., действуя в интересах сына – иного лица С., через посредника иное лицо 1 передала должностному лицу ФГБОУ ВО РЭУ им. Г.В. Плеханова иному лицу 2 взятку в виде денег в сумме 94 500 рублей за совершение заведомо незаконных действий, выразившихся в сдаче зачётов и экзаменов, предусмотренных образовательной программой, с подтверждением положительных результатов успеваемости в зачётно-экзаменационных ведомостях, без объективной проверки знаний иного лица С., а также за завершение им обучения в ФГБОУ ВО РЭУ</w:t>
      </w:r>
      <w:r w:rsidRPr="005400E7">
        <w:rPr>
          <w:rFonts w:ascii="Times New Roman" w:hAnsi="Times New Roman"/>
          <w:sz w:val="26"/>
          <w:szCs w:val="26"/>
        </w:rPr>
        <w:br/>
        <w:t xml:space="preserve"> им. Г.В. Плеханова. </w:t>
      </w:r>
    </w:p>
    <w:p w:rsidR="00C6633D" w:rsidRPr="005400E7" w:rsidRDefault="00C6633D" w:rsidP="0015315D">
      <w:pPr>
        <w:shd w:val="clear" w:color="auto" w:fill="FFFFFF"/>
        <w:tabs>
          <w:tab w:val="left" w:pos="-142"/>
        </w:tabs>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Приговор в апелляционном порядке не обжаловался, вступил в законную силу 10 октября 2025 года.</w:t>
      </w:r>
    </w:p>
    <w:p w:rsidR="00C6633D" w:rsidRPr="005400E7" w:rsidRDefault="00C6633D" w:rsidP="0015315D">
      <w:pPr>
        <w:shd w:val="clear" w:color="auto" w:fill="FFFFFF"/>
        <w:tabs>
          <w:tab w:val="left" w:pos="-142"/>
        </w:tabs>
        <w:spacing w:line="240" w:lineRule="auto"/>
        <w:ind w:firstLine="708"/>
        <w:contextualSpacing/>
        <w:jc w:val="both"/>
        <w:rPr>
          <w:rFonts w:ascii="Times New Roman" w:hAnsi="Times New Roman"/>
          <w:sz w:val="26"/>
          <w:szCs w:val="26"/>
        </w:rPr>
      </w:pPr>
    </w:p>
    <w:p w:rsidR="00C6633D" w:rsidRPr="005400E7" w:rsidRDefault="00C6633D" w:rsidP="00747413">
      <w:pPr>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25 сентября 2025 года </w:t>
      </w:r>
      <w:r>
        <w:rPr>
          <w:rFonts w:ascii="Times New Roman" w:hAnsi="Times New Roman"/>
          <w:sz w:val="26"/>
          <w:szCs w:val="26"/>
        </w:rPr>
        <w:t>С.</w:t>
      </w:r>
      <w:r w:rsidRPr="005400E7">
        <w:rPr>
          <w:rFonts w:ascii="Times New Roman" w:hAnsi="Times New Roman"/>
          <w:sz w:val="26"/>
          <w:szCs w:val="26"/>
        </w:rPr>
        <w:t xml:space="preserve"> осуждён </w:t>
      </w:r>
      <w:r>
        <w:rPr>
          <w:rFonts w:ascii="Times New Roman" w:hAnsi="Times New Roman"/>
          <w:sz w:val="26"/>
          <w:szCs w:val="26"/>
        </w:rPr>
        <w:t xml:space="preserve">по ч. 3 ст. 291 УК РФ к штрафу </w:t>
      </w:r>
      <w:r w:rsidRPr="005400E7">
        <w:rPr>
          <w:rFonts w:ascii="Times New Roman" w:hAnsi="Times New Roman"/>
          <w:sz w:val="26"/>
          <w:szCs w:val="26"/>
        </w:rPr>
        <w:t>в размере 200 000 рублей. Выплата штрафа расср</w:t>
      </w:r>
      <w:r>
        <w:rPr>
          <w:rFonts w:ascii="Times New Roman" w:hAnsi="Times New Roman"/>
          <w:sz w:val="26"/>
          <w:szCs w:val="26"/>
        </w:rPr>
        <w:t xml:space="preserve">очена на 4 месяца, установлена </w:t>
      </w:r>
      <w:r w:rsidRPr="005400E7">
        <w:rPr>
          <w:rFonts w:ascii="Times New Roman" w:hAnsi="Times New Roman"/>
          <w:sz w:val="26"/>
          <w:szCs w:val="26"/>
        </w:rPr>
        <w:t xml:space="preserve">сумма ежемесячных выплат в размере </w:t>
      </w:r>
      <w:r>
        <w:rPr>
          <w:rFonts w:ascii="Times New Roman" w:hAnsi="Times New Roman"/>
          <w:sz w:val="26"/>
          <w:szCs w:val="26"/>
        </w:rPr>
        <w:t xml:space="preserve">   </w:t>
      </w:r>
      <w:r w:rsidRPr="005400E7">
        <w:rPr>
          <w:rFonts w:ascii="Times New Roman" w:hAnsi="Times New Roman"/>
          <w:sz w:val="26"/>
          <w:szCs w:val="26"/>
        </w:rPr>
        <w:t xml:space="preserve">50 000 рублей. </w:t>
      </w:r>
    </w:p>
    <w:p w:rsidR="00C6633D" w:rsidRPr="005400E7" w:rsidRDefault="00C6633D" w:rsidP="0015315D">
      <w:pPr>
        <w:shd w:val="clear" w:color="auto" w:fill="FFFFFF"/>
        <w:tabs>
          <w:tab w:val="left" w:pos="-142"/>
        </w:tabs>
        <w:spacing w:line="240" w:lineRule="auto"/>
        <w:ind w:firstLine="708"/>
        <w:contextualSpacing/>
        <w:jc w:val="both"/>
        <w:rPr>
          <w:rFonts w:ascii="Times New Roman" w:hAnsi="Times New Roman"/>
          <w:sz w:val="26"/>
          <w:szCs w:val="26"/>
        </w:rPr>
      </w:pPr>
      <w:r>
        <w:rPr>
          <w:rFonts w:ascii="Times New Roman" w:hAnsi="Times New Roman"/>
          <w:sz w:val="26"/>
          <w:szCs w:val="26"/>
        </w:rPr>
        <w:t>С</w:t>
      </w:r>
      <w:r w:rsidRPr="005400E7">
        <w:rPr>
          <w:rFonts w:ascii="Times New Roman" w:hAnsi="Times New Roman"/>
          <w:sz w:val="26"/>
          <w:szCs w:val="26"/>
        </w:rPr>
        <w:t xml:space="preserve">. признан виновным в даче взятки должностному лицу лично </w:t>
      </w:r>
      <w:r w:rsidRPr="005400E7">
        <w:rPr>
          <w:rFonts w:ascii="Times New Roman" w:hAnsi="Times New Roman"/>
          <w:sz w:val="26"/>
          <w:szCs w:val="26"/>
        </w:rPr>
        <w:br/>
        <w:t xml:space="preserve">в значительном размере за совершение заведомо незаконных действий. </w:t>
      </w:r>
    </w:p>
    <w:p w:rsidR="00C6633D" w:rsidRPr="005400E7" w:rsidRDefault="00C6633D" w:rsidP="009F6F7C">
      <w:pPr>
        <w:spacing w:line="240" w:lineRule="auto"/>
        <w:ind w:firstLine="708"/>
        <w:contextualSpacing/>
        <w:jc w:val="both"/>
        <w:rPr>
          <w:rFonts w:ascii="Times New Roman" w:hAnsi="Times New Roman"/>
          <w:sz w:val="26"/>
          <w:szCs w:val="26"/>
        </w:rPr>
      </w:pPr>
      <w:r>
        <w:rPr>
          <w:rFonts w:ascii="Times New Roman" w:hAnsi="Times New Roman"/>
          <w:sz w:val="26"/>
          <w:szCs w:val="26"/>
        </w:rPr>
        <w:t>С</w:t>
      </w:r>
      <w:r w:rsidRPr="005400E7">
        <w:rPr>
          <w:rFonts w:ascii="Times New Roman" w:hAnsi="Times New Roman"/>
          <w:sz w:val="26"/>
          <w:szCs w:val="26"/>
        </w:rPr>
        <w:t>. с 1 октября 2015 года был зачислен на первый курс заочной формы обучения по основной образовательной программе на базе среднего общего образования с нормативным сроком обучения 6 лет на внебюджетной основе по специальности «Таможенное дело».</w:t>
      </w:r>
    </w:p>
    <w:p w:rsidR="00C6633D" w:rsidRPr="005400E7" w:rsidRDefault="00C6633D" w:rsidP="009F6F7C">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В ноябре 2019 года у </w:t>
      </w:r>
      <w:r>
        <w:rPr>
          <w:rFonts w:ascii="Times New Roman" w:hAnsi="Times New Roman"/>
          <w:sz w:val="26"/>
          <w:szCs w:val="26"/>
        </w:rPr>
        <w:t>С</w:t>
      </w:r>
      <w:r w:rsidRPr="005400E7">
        <w:rPr>
          <w:rFonts w:ascii="Times New Roman" w:hAnsi="Times New Roman"/>
          <w:sz w:val="26"/>
          <w:szCs w:val="26"/>
        </w:rPr>
        <w:t>., не имеющего желания самостоятельно обучаться ФГБОУ ВО РЭУ им. Г.В. Плеханова, возник преступный умысел, направленный на дачу взятки должностному лицу из числа преподавательского состава, должностные полномочия которых</w:t>
      </w:r>
      <w:r>
        <w:rPr>
          <w:rFonts w:ascii="Times New Roman" w:hAnsi="Times New Roman"/>
          <w:sz w:val="26"/>
          <w:szCs w:val="26"/>
        </w:rPr>
        <w:t xml:space="preserve"> предусматривали приём зачётов </w:t>
      </w:r>
      <w:r w:rsidRPr="005400E7">
        <w:rPr>
          <w:rFonts w:ascii="Times New Roman" w:hAnsi="Times New Roman"/>
          <w:sz w:val="26"/>
          <w:szCs w:val="26"/>
        </w:rPr>
        <w:t xml:space="preserve">и экзаменов, предусмотренных образовательной программой, с подтверждением положительных результатов успеваемости в зачётно-экзаменационных ведомостях, без объективной проверки знаний, </w:t>
      </w:r>
      <w:r>
        <w:rPr>
          <w:rFonts w:ascii="Times New Roman" w:hAnsi="Times New Roman"/>
          <w:sz w:val="26"/>
          <w:szCs w:val="26"/>
        </w:rPr>
        <w:t xml:space="preserve">а также за завершение обучения </w:t>
      </w:r>
      <w:r w:rsidRPr="005400E7">
        <w:rPr>
          <w:rFonts w:ascii="Times New Roman" w:hAnsi="Times New Roman"/>
          <w:sz w:val="26"/>
          <w:szCs w:val="26"/>
        </w:rPr>
        <w:t>в ФГБОУ ВО РЭУ им. Г.В. Плеханова.</w:t>
      </w:r>
    </w:p>
    <w:p w:rsidR="00C6633D" w:rsidRPr="005400E7" w:rsidRDefault="00C6633D" w:rsidP="00E14CEE">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Далее </w:t>
      </w:r>
      <w:r>
        <w:rPr>
          <w:rFonts w:ascii="Times New Roman" w:hAnsi="Times New Roman"/>
          <w:sz w:val="26"/>
          <w:szCs w:val="26"/>
        </w:rPr>
        <w:t>С</w:t>
      </w:r>
      <w:r w:rsidRPr="005400E7">
        <w:rPr>
          <w:rFonts w:ascii="Times New Roman" w:hAnsi="Times New Roman"/>
          <w:sz w:val="26"/>
          <w:szCs w:val="26"/>
        </w:rPr>
        <w:t>., получив от иного лица, состоящего в должности доцента кафедры естественных и гуман</w:t>
      </w:r>
      <w:r>
        <w:rPr>
          <w:rFonts w:ascii="Times New Roman" w:hAnsi="Times New Roman"/>
          <w:sz w:val="26"/>
          <w:szCs w:val="26"/>
        </w:rPr>
        <w:t xml:space="preserve">итарных дисциплин, отнесённого </w:t>
      </w:r>
      <w:r w:rsidRPr="005400E7">
        <w:rPr>
          <w:rFonts w:ascii="Times New Roman" w:hAnsi="Times New Roman"/>
          <w:sz w:val="26"/>
          <w:szCs w:val="26"/>
        </w:rPr>
        <w:t xml:space="preserve">к профессорско-преподавательскому составу, информацию о возможности обучения по заочной форме и способствованию </w:t>
      </w:r>
      <w:r>
        <w:rPr>
          <w:rFonts w:ascii="Times New Roman" w:hAnsi="Times New Roman"/>
          <w:sz w:val="26"/>
          <w:szCs w:val="26"/>
        </w:rPr>
        <w:t>С</w:t>
      </w:r>
      <w:r w:rsidRPr="005400E7">
        <w:rPr>
          <w:rFonts w:ascii="Times New Roman" w:hAnsi="Times New Roman"/>
          <w:sz w:val="26"/>
          <w:szCs w:val="26"/>
        </w:rPr>
        <w:t xml:space="preserve">. в сдаче зачётов и экзаменов, предусмотренных образовательной программой, с подтверждением положительных результатов успеваемости в зачётно-экзаменационных ведомостях, без объективной проверки знаний </w:t>
      </w:r>
      <w:r>
        <w:rPr>
          <w:rFonts w:ascii="Times New Roman" w:hAnsi="Times New Roman"/>
          <w:sz w:val="26"/>
          <w:szCs w:val="26"/>
        </w:rPr>
        <w:t>С</w:t>
      </w:r>
      <w:r w:rsidRPr="005400E7">
        <w:rPr>
          <w:rFonts w:ascii="Times New Roman" w:hAnsi="Times New Roman"/>
          <w:sz w:val="26"/>
          <w:szCs w:val="26"/>
        </w:rPr>
        <w:t>., а также за</w:t>
      </w:r>
      <w:r>
        <w:rPr>
          <w:rFonts w:ascii="Times New Roman" w:hAnsi="Times New Roman"/>
          <w:sz w:val="26"/>
          <w:szCs w:val="26"/>
        </w:rPr>
        <w:t xml:space="preserve"> завершение обучения последним </w:t>
      </w:r>
      <w:r w:rsidRPr="005400E7">
        <w:rPr>
          <w:rFonts w:ascii="Times New Roman" w:hAnsi="Times New Roman"/>
          <w:sz w:val="26"/>
          <w:szCs w:val="26"/>
        </w:rPr>
        <w:t>в ФГБОУ ВО РЭУ им. Г.В. Плеханова за денежное вознаграждение в виде взятки, реализуя преступный умысел, направленный на дачу взятки в виде денег иному лицу за совершение последним заведомо незаконных действий, а именно за подготовку иным лицом необходимых документов для сдачи зачётов и экзаменов, предусмотренных образовательной программой, с подтверждением положительных результатов успеваемости в зачётно-экзаменацион</w:t>
      </w:r>
      <w:r>
        <w:rPr>
          <w:rFonts w:ascii="Times New Roman" w:hAnsi="Times New Roman"/>
          <w:sz w:val="26"/>
          <w:szCs w:val="26"/>
        </w:rPr>
        <w:t xml:space="preserve">ных ведомостях, в соответствии </w:t>
      </w:r>
      <w:r w:rsidRPr="005400E7">
        <w:rPr>
          <w:rFonts w:ascii="Times New Roman" w:hAnsi="Times New Roman"/>
          <w:sz w:val="26"/>
          <w:szCs w:val="26"/>
        </w:rPr>
        <w:t xml:space="preserve">с ранее достигнутой договорённостью, из корыстной заинтересованности в период времени с 11 ноября 2019 года по 6 июля 2021 года </w:t>
      </w:r>
      <w:r>
        <w:rPr>
          <w:rFonts w:ascii="Times New Roman" w:hAnsi="Times New Roman"/>
          <w:sz w:val="26"/>
          <w:szCs w:val="26"/>
        </w:rPr>
        <w:t>С</w:t>
      </w:r>
      <w:r w:rsidRPr="005400E7">
        <w:rPr>
          <w:rFonts w:ascii="Times New Roman" w:hAnsi="Times New Roman"/>
          <w:sz w:val="26"/>
          <w:szCs w:val="26"/>
        </w:rPr>
        <w:t>. лично передал должностному лицу ФГБОУ ВО РЭУ им. Г.В. Плеханова иному лицу взятку в виде денег в общей сумме 85 000 рублей, что я</w:t>
      </w:r>
      <w:r>
        <w:rPr>
          <w:rFonts w:ascii="Times New Roman" w:hAnsi="Times New Roman"/>
          <w:sz w:val="26"/>
          <w:szCs w:val="26"/>
        </w:rPr>
        <w:t xml:space="preserve">вляется значительным размером, </w:t>
      </w:r>
      <w:r w:rsidRPr="005400E7">
        <w:rPr>
          <w:rFonts w:ascii="Times New Roman" w:hAnsi="Times New Roman"/>
          <w:sz w:val="26"/>
          <w:szCs w:val="26"/>
        </w:rPr>
        <w:t>за совершение заведомо незаконных действий</w:t>
      </w:r>
      <w:r>
        <w:rPr>
          <w:rFonts w:ascii="Times New Roman" w:hAnsi="Times New Roman"/>
          <w:sz w:val="26"/>
          <w:szCs w:val="26"/>
        </w:rPr>
        <w:t xml:space="preserve">, выразившихся в сдаче зачётов </w:t>
      </w:r>
      <w:r w:rsidRPr="005400E7">
        <w:rPr>
          <w:rFonts w:ascii="Times New Roman" w:hAnsi="Times New Roman"/>
          <w:sz w:val="26"/>
          <w:szCs w:val="26"/>
        </w:rPr>
        <w:t xml:space="preserve">и экзаменов, предусмотренных образовательной программой, с подтверждением положительных результатов успеваемости в зачётно-экзаменационных ведомостях, без объективной проверки знаний </w:t>
      </w:r>
      <w:r>
        <w:rPr>
          <w:rFonts w:ascii="Times New Roman" w:hAnsi="Times New Roman"/>
          <w:sz w:val="26"/>
          <w:szCs w:val="26"/>
        </w:rPr>
        <w:t>С</w:t>
      </w:r>
      <w:r w:rsidRPr="005400E7">
        <w:rPr>
          <w:rFonts w:ascii="Times New Roman" w:hAnsi="Times New Roman"/>
          <w:sz w:val="26"/>
          <w:szCs w:val="26"/>
        </w:rPr>
        <w:t>., а также за завершение им обучения в ФГБОУ ВО РЭУ им. Г.В. Плеханова.</w:t>
      </w:r>
    </w:p>
    <w:p w:rsidR="00C6633D" w:rsidRPr="005400E7" w:rsidRDefault="00C6633D" w:rsidP="0015315D">
      <w:pPr>
        <w:shd w:val="clear" w:color="auto" w:fill="FFFFFF"/>
        <w:tabs>
          <w:tab w:val="left" w:pos="-142"/>
        </w:tabs>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Приговор в апелляционном порядке не обжаловался, вступил в законную силу 11 октября 2025 года.</w:t>
      </w:r>
    </w:p>
    <w:p w:rsidR="00C6633D" w:rsidRPr="005400E7" w:rsidRDefault="00C6633D" w:rsidP="00DB4488">
      <w:pPr>
        <w:spacing w:line="240" w:lineRule="auto"/>
        <w:ind w:right="-92" w:firstLine="708"/>
        <w:contextualSpacing/>
        <w:jc w:val="both"/>
        <w:rPr>
          <w:rFonts w:ascii="Times New Roman" w:hAnsi="Times New Roman"/>
          <w:sz w:val="26"/>
          <w:szCs w:val="26"/>
        </w:rPr>
      </w:pPr>
    </w:p>
    <w:p w:rsidR="00C6633D" w:rsidRPr="005400E7" w:rsidRDefault="00C6633D" w:rsidP="00DB4488">
      <w:pPr>
        <w:spacing w:line="240" w:lineRule="auto"/>
        <w:ind w:right="-92"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23 сентября 2025 года </w:t>
      </w:r>
      <w:r>
        <w:rPr>
          <w:rFonts w:ascii="Times New Roman" w:hAnsi="Times New Roman"/>
          <w:sz w:val="26"/>
          <w:szCs w:val="26"/>
        </w:rPr>
        <w:t>Б.</w:t>
      </w:r>
      <w:r w:rsidRPr="005400E7">
        <w:rPr>
          <w:rFonts w:ascii="Times New Roman" w:hAnsi="Times New Roman"/>
          <w:sz w:val="26"/>
          <w:szCs w:val="26"/>
        </w:rPr>
        <w:t xml:space="preserve"> осуждена </w:t>
      </w:r>
      <w:r>
        <w:rPr>
          <w:rFonts w:ascii="Times New Roman" w:hAnsi="Times New Roman"/>
          <w:sz w:val="26"/>
          <w:szCs w:val="26"/>
        </w:rPr>
        <w:t xml:space="preserve">по ч. 3 ст. 291 УК РФ к штрафу </w:t>
      </w:r>
      <w:r w:rsidRPr="005400E7">
        <w:rPr>
          <w:rFonts w:ascii="Times New Roman" w:hAnsi="Times New Roman"/>
          <w:sz w:val="26"/>
          <w:szCs w:val="26"/>
        </w:rPr>
        <w:t>в размере 200 000 рублей.</w:t>
      </w:r>
    </w:p>
    <w:p w:rsidR="00C6633D" w:rsidRPr="005400E7" w:rsidRDefault="00C6633D" w:rsidP="00DB4488">
      <w:pPr>
        <w:spacing w:line="240" w:lineRule="auto"/>
        <w:ind w:right="-92" w:firstLine="708"/>
        <w:contextualSpacing/>
        <w:jc w:val="both"/>
        <w:rPr>
          <w:rFonts w:ascii="Times New Roman" w:hAnsi="Times New Roman"/>
          <w:sz w:val="26"/>
          <w:szCs w:val="26"/>
        </w:rPr>
      </w:pPr>
      <w:r>
        <w:rPr>
          <w:rFonts w:ascii="Times New Roman" w:hAnsi="Times New Roman"/>
          <w:sz w:val="26"/>
          <w:szCs w:val="26"/>
        </w:rPr>
        <w:t>Б</w:t>
      </w:r>
      <w:r w:rsidRPr="005400E7">
        <w:rPr>
          <w:rFonts w:ascii="Times New Roman" w:hAnsi="Times New Roman"/>
          <w:sz w:val="26"/>
          <w:szCs w:val="26"/>
        </w:rPr>
        <w:t xml:space="preserve">. признана виновной в даче взятки должностному лицу лично </w:t>
      </w:r>
      <w:r w:rsidRPr="005400E7">
        <w:rPr>
          <w:rFonts w:ascii="Times New Roman" w:hAnsi="Times New Roman"/>
          <w:sz w:val="26"/>
          <w:szCs w:val="26"/>
        </w:rPr>
        <w:br/>
        <w:t>в значительном размере за совершение заведомо незаконных действий.</w:t>
      </w:r>
    </w:p>
    <w:p w:rsidR="00C6633D" w:rsidRPr="005400E7" w:rsidRDefault="00C6633D" w:rsidP="00DB4488">
      <w:pPr>
        <w:spacing w:line="240" w:lineRule="auto"/>
        <w:ind w:right="-92" w:firstLine="708"/>
        <w:contextualSpacing/>
        <w:jc w:val="both"/>
        <w:rPr>
          <w:rFonts w:ascii="Times New Roman" w:eastAsia="MS Mincho" w:hAnsi="Times New Roman"/>
          <w:sz w:val="26"/>
          <w:szCs w:val="26"/>
        </w:rPr>
      </w:pPr>
      <w:r>
        <w:rPr>
          <w:rFonts w:ascii="Times New Roman" w:eastAsia="MS Mincho" w:hAnsi="Times New Roman"/>
          <w:sz w:val="26"/>
          <w:szCs w:val="26"/>
        </w:rPr>
        <w:t>Б</w:t>
      </w:r>
      <w:r w:rsidRPr="005400E7">
        <w:rPr>
          <w:rFonts w:ascii="Times New Roman" w:eastAsia="MS Mincho" w:hAnsi="Times New Roman"/>
          <w:sz w:val="26"/>
          <w:szCs w:val="26"/>
        </w:rPr>
        <w:t xml:space="preserve">., имеющая среднее профессиональное образование, не позднее </w:t>
      </w:r>
      <w:r w:rsidRPr="005400E7">
        <w:rPr>
          <w:rFonts w:ascii="Times New Roman" w:eastAsia="MS Mincho" w:hAnsi="Times New Roman"/>
          <w:sz w:val="26"/>
          <w:szCs w:val="26"/>
        </w:rPr>
        <w:br/>
        <w:t xml:space="preserve">9 августа 2022 года, получив информацию о возможности обучения </w:t>
      </w:r>
      <w:r w:rsidRPr="005400E7">
        <w:rPr>
          <w:rFonts w:ascii="Times New Roman" w:eastAsia="MS Mincho" w:hAnsi="Times New Roman"/>
          <w:sz w:val="26"/>
          <w:szCs w:val="26"/>
        </w:rPr>
        <w:br/>
        <w:t xml:space="preserve">в ФГБОУ ВО Смоленская ГСХА без фактического посещения учебных занятий, сдачи зачётов и экзаменов, предоставила через третьих лиц документы, необходимые для поступления в ФГБОУ ВО Смоленская ГСХА, лицу, осуждённому приговором Ленинского районного суда г. Смоленска от 23 июня 2025 года, которая </w:t>
      </w:r>
      <w:r w:rsidRPr="005400E7">
        <w:rPr>
          <w:rFonts w:ascii="Times New Roman" w:eastAsia="MS Mincho" w:hAnsi="Times New Roman"/>
          <w:sz w:val="26"/>
          <w:szCs w:val="26"/>
        </w:rPr>
        <w:br/>
        <w:t xml:space="preserve">в соответствии с приказом ректора ФГБОУ ВО Смоленская ГСХА входила в состав приёмной комиссии в качестве заместителя ответственного секретаря и участвовала </w:t>
      </w:r>
      <w:r w:rsidRPr="005400E7">
        <w:rPr>
          <w:rFonts w:ascii="Times New Roman" w:eastAsia="MS Mincho" w:hAnsi="Times New Roman"/>
          <w:sz w:val="26"/>
          <w:szCs w:val="26"/>
        </w:rPr>
        <w:br/>
        <w:t xml:space="preserve">в организации приёма на обучение по образовательным программам высшего образования, в том числе по программам бакалавриата на 2022/2023 учебный год </w:t>
      </w:r>
      <w:r w:rsidRPr="005400E7">
        <w:rPr>
          <w:rFonts w:ascii="Times New Roman" w:eastAsia="MS Mincho" w:hAnsi="Times New Roman"/>
          <w:sz w:val="26"/>
          <w:szCs w:val="26"/>
        </w:rPr>
        <w:br/>
        <w:t>и в соответствии с Положением о приёмной комиссии ФГБОУ ВО Смоленская ГСХА участвовала в организации набора студентов, приёма документов поступающих, проведения вступительных испытаний и зачисления в состав студентов лиц, прошедших по конкурсу.</w:t>
      </w:r>
    </w:p>
    <w:p w:rsidR="00C6633D" w:rsidRPr="005400E7" w:rsidRDefault="00C6633D" w:rsidP="00FA5937">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Далее лицо, осуждённое приговором Ленинского районного суда г. Смоленска от 23 июня 2025 года, преследуя цель последующего получения взятки в виде денег от </w:t>
      </w:r>
      <w:r>
        <w:rPr>
          <w:rFonts w:ascii="Times New Roman" w:eastAsia="MS Mincho" w:hAnsi="Times New Roman"/>
          <w:sz w:val="26"/>
          <w:szCs w:val="26"/>
        </w:rPr>
        <w:t>Б</w:t>
      </w:r>
      <w:r w:rsidRPr="005400E7">
        <w:rPr>
          <w:rFonts w:ascii="Times New Roman" w:eastAsia="MS Mincho" w:hAnsi="Times New Roman"/>
          <w:sz w:val="26"/>
          <w:szCs w:val="26"/>
        </w:rPr>
        <w:t xml:space="preserve">., а также обеспечения полного набора студентов на обучение за счёт средств федерального бюджета по направлению подготовки «35.03.04 Агрономия», ввиду значительного количества невостребованных бюджетных мест по данному направлению, заведомо зная, что приём на обучение по программам бакалавриата </w:t>
      </w:r>
      <w:r>
        <w:rPr>
          <w:rFonts w:ascii="Times New Roman" w:eastAsia="MS Mincho" w:hAnsi="Times New Roman"/>
          <w:sz w:val="26"/>
          <w:szCs w:val="26"/>
        </w:rPr>
        <w:t>Б</w:t>
      </w:r>
      <w:r w:rsidRPr="005400E7">
        <w:rPr>
          <w:rFonts w:ascii="Times New Roman" w:eastAsia="MS Mincho" w:hAnsi="Times New Roman"/>
          <w:sz w:val="26"/>
          <w:szCs w:val="26"/>
        </w:rPr>
        <w:t xml:space="preserve">. возможен исключительно по результатам вступительных испытаний, обеспечило положительные результаты вступительных испытаний </w:t>
      </w:r>
      <w:r>
        <w:rPr>
          <w:rFonts w:ascii="Times New Roman" w:eastAsia="MS Mincho" w:hAnsi="Times New Roman"/>
          <w:sz w:val="26"/>
          <w:szCs w:val="26"/>
        </w:rPr>
        <w:t xml:space="preserve">Б., </w:t>
      </w:r>
      <w:r w:rsidRPr="005400E7">
        <w:rPr>
          <w:rFonts w:ascii="Times New Roman" w:eastAsia="MS Mincho" w:hAnsi="Times New Roman"/>
          <w:sz w:val="26"/>
          <w:szCs w:val="26"/>
        </w:rPr>
        <w:t xml:space="preserve">в связи с чем </w:t>
      </w:r>
      <w:r>
        <w:rPr>
          <w:rFonts w:ascii="Times New Roman" w:eastAsia="MS Mincho" w:hAnsi="Times New Roman"/>
          <w:sz w:val="26"/>
          <w:szCs w:val="26"/>
        </w:rPr>
        <w:t>Б</w:t>
      </w:r>
      <w:r w:rsidRPr="005400E7">
        <w:rPr>
          <w:rFonts w:ascii="Times New Roman" w:eastAsia="MS Mincho" w:hAnsi="Times New Roman"/>
          <w:sz w:val="26"/>
          <w:szCs w:val="26"/>
        </w:rPr>
        <w:t>.</w:t>
      </w:r>
      <w:r>
        <w:rPr>
          <w:rFonts w:ascii="Times New Roman" w:eastAsia="MS Mincho" w:hAnsi="Times New Roman"/>
          <w:sz w:val="26"/>
          <w:szCs w:val="26"/>
        </w:rPr>
        <w:t>,</w:t>
      </w:r>
      <w:r w:rsidRPr="005400E7">
        <w:rPr>
          <w:rFonts w:ascii="Times New Roman" w:eastAsia="MS Mincho" w:hAnsi="Times New Roman"/>
          <w:sz w:val="26"/>
          <w:szCs w:val="26"/>
        </w:rPr>
        <w:t xml:space="preserve"> была зачисл</w:t>
      </w:r>
      <w:r>
        <w:rPr>
          <w:rFonts w:ascii="Times New Roman" w:eastAsia="MS Mincho" w:hAnsi="Times New Roman"/>
          <w:sz w:val="26"/>
          <w:szCs w:val="26"/>
        </w:rPr>
        <w:t xml:space="preserve">ена в ФГБОУ ВО Смоленская ГСХА </w:t>
      </w:r>
      <w:r w:rsidRPr="005400E7">
        <w:rPr>
          <w:rFonts w:ascii="Times New Roman" w:eastAsia="MS Mincho" w:hAnsi="Times New Roman"/>
          <w:sz w:val="26"/>
          <w:szCs w:val="26"/>
        </w:rPr>
        <w:t xml:space="preserve">на первый курс с 1 сентября 2022 года на очную форму обучения за счёт бюджетных ассигнований федерального бюджета в </w:t>
      </w:r>
      <w:r>
        <w:rPr>
          <w:rFonts w:ascii="Times New Roman" w:eastAsia="MS Mincho" w:hAnsi="Times New Roman"/>
          <w:sz w:val="26"/>
          <w:szCs w:val="26"/>
        </w:rPr>
        <w:t xml:space="preserve">рамках контрольных цифр приёма </w:t>
      </w:r>
      <w:r w:rsidRPr="005400E7">
        <w:rPr>
          <w:rFonts w:ascii="Times New Roman" w:eastAsia="MS Mincho" w:hAnsi="Times New Roman"/>
          <w:sz w:val="26"/>
          <w:szCs w:val="26"/>
        </w:rPr>
        <w:t>на направление подготовки «35.03.04 Агрономия» без фактического прохождения вступительных испытаний.</w:t>
      </w:r>
    </w:p>
    <w:p w:rsidR="00C6633D" w:rsidRPr="005400E7" w:rsidRDefault="00C6633D" w:rsidP="00FA5937">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Затем </w:t>
      </w:r>
      <w:r>
        <w:rPr>
          <w:rFonts w:ascii="Times New Roman" w:eastAsia="MS Mincho" w:hAnsi="Times New Roman"/>
          <w:sz w:val="26"/>
          <w:szCs w:val="26"/>
        </w:rPr>
        <w:t>Б</w:t>
      </w:r>
      <w:r w:rsidRPr="005400E7">
        <w:rPr>
          <w:rFonts w:ascii="Times New Roman" w:eastAsia="MS Mincho" w:hAnsi="Times New Roman"/>
          <w:sz w:val="26"/>
          <w:szCs w:val="26"/>
        </w:rPr>
        <w:t>., получив в помещении бухгалтерии наличные денежные средства в сумме 2 000 рублей в качестве стипендии, начи</w:t>
      </w:r>
      <w:r>
        <w:rPr>
          <w:rFonts w:ascii="Times New Roman" w:eastAsia="MS Mincho" w:hAnsi="Times New Roman"/>
          <w:sz w:val="26"/>
          <w:szCs w:val="26"/>
        </w:rPr>
        <w:t xml:space="preserve">сленной </w:t>
      </w:r>
      <w:r w:rsidRPr="005400E7">
        <w:rPr>
          <w:rFonts w:ascii="Times New Roman" w:eastAsia="MS Mincho" w:hAnsi="Times New Roman"/>
          <w:sz w:val="26"/>
          <w:szCs w:val="26"/>
        </w:rPr>
        <w:t>за сентябрь 2022 года, лично передала их в качестве части взятки в виде денег лицу, осуждённому приговором Ленинско</w:t>
      </w:r>
      <w:r>
        <w:rPr>
          <w:rFonts w:ascii="Times New Roman" w:eastAsia="MS Mincho" w:hAnsi="Times New Roman"/>
          <w:sz w:val="26"/>
          <w:szCs w:val="26"/>
        </w:rPr>
        <w:t xml:space="preserve">го районного суда г. Смоленска </w:t>
      </w:r>
      <w:r w:rsidRPr="005400E7">
        <w:rPr>
          <w:rFonts w:ascii="Times New Roman" w:eastAsia="MS Mincho" w:hAnsi="Times New Roman"/>
          <w:sz w:val="26"/>
          <w:szCs w:val="26"/>
        </w:rPr>
        <w:t xml:space="preserve">от 23 июня 2025 года, после чего передала указанному лицу банковскую карту, предназначенную для получения стипендий и иных социальных выплат, положенных студентам ФГБОУ ВО Смоленская ГСХА, в качестве взятки за совершение заведомо незаконных действий, выражающихся в оказании содействия </w:t>
      </w:r>
      <w:r>
        <w:rPr>
          <w:rFonts w:ascii="Times New Roman" w:eastAsia="MS Mincho" w:hAnsi="Times New Roman"/>
          <w:sz w:val="26"/>
          <w:szCs w:val="26"/>
        </w:rPr>
        <w:t xml:space="preserve">Б. </w:t>
      </w:r>
      <w:r w:rsidRPr="005400E7">
        <w:rPr>
          <w:rFonts w:ascii="Times New Roman" w:eastAsia="MS Mincho" w:hAnsi="Times New Roman"/>
          <w:sz w:val="26"/>
          <w:szCs w:val="26"/>
        </w:rPr>
        <w:t>в успешном обучении в ФГБОУ ВО Смоленская ГСХА на очной форме обуч</w:t>
      </w:r>
      <w:r>
        <w:rPr>
          <w:rFonts w:ascii="Times New Roman" w:eastAsia="MS Mincho" w:hAnsi="Times New Roman"/>
          <w:sz w:val="26"/>
          <w:szCs w:val="26"/>
        </w:rPr>
        <w:t xml:space="preserve">ения </w:t>
      </w:r>
      <w:r w:rsidRPr="005400E7">
        <w:rPr>
          <w:rFonts w:ascii="Times New Roman" w:eastAsia="MS Mincho" w:hAnsi="Times New Roman"/>
          <w:sz w:val="26"/>
          <w:szCs w:val="26"/>
        </w:rPr>
        <w:t>за счёт бюджетных ассигнований федерального бюджета по направлению подготовки «35.03.04 Агрономия» без фактического по</w:t>
      </w:r>
      <w:r>
        <w:rPr>
          <w:rFonts w:ascii="Times New Roman" w:eastAsia="MS Mincho" w:hAnsi="Times New Roman"/>
          <w:sz w:val="26"/>
          <w:szCs w:val="26"/>
        </w:rPr>
        <w:t xml:space="preserve">сещения занятий, сдачи зачётов </w:t>
      </w:r>
      <w:r w:rsidRPr="005400E7">
        <w:rPr>
          <w:rFonts w:ascii="Times New Roman" w:eastAsia="MS Mincho" w:hAnsi="Times New Roman"/>
          <w:sz w:val="26"/>
          <w:szCs w:val="26"/>
        </w:rPr>
        <w:t>и экзаменов, предусмотренных образовательной программой. На указанную банковскую карту в период с 20 октября 2022 года по 27 января 2023 года поступили денежные средства в размере 23 360</w:t>
      </w:r>
      <w:r w:rsidRPr="005400E7">
        <w:rPr>
          <w:rFonts w:ascii="Times New Roman" w:hAnsi="Times New Roman"/>
          <w:color w:val="000000"/>
          <w:sz w:val="26"/>
          <w:szCs w:val="26"/>
        </w:rPr>
        <w:t xml:space="preserve"> </w:t>
      </w:r>
      <w:r w:rsidRPr="005400E7">
        <w:rPr>
          <w:rFonts w:ascii="Times New Roman" w:eastAsia="MS Mincho" w:hAnsi="Times New Roman"/>
          <w:sz w:val="26"/>
          <w:szCs w:val="26"/>
        </w:rPr>
        <w:t xml:space="preserve">рублей. </w:t>
      </w:r>
    </w:p>
    <w:p w:rsidR="00C6633D" w:rsidRPr="005400E7" w:rsidRDefault="00C6633D" w:rsidP="006A757F">
      <w:pPr>
        <w:widowControl w:val="0"/>
        <w:suppressAutoHyphens/>
        <w:autoSpaceDE w:val="0"/>
        <w:autoSpaceDN w:val="0"/>
        <w:adjustRightInd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Таким образом, </w:t>
      </w:r>
      <w:r>
        <w:rPr>
          <w:rFonts w:ascii="Times New Roman" w:eastAsia="MS Mincho" w:hAnsi="Times New Roman"/>
          <w:sz w:val="26"/>
          <w:szCs w:val="26"/>
        </w:rPr>
        <w:t>Б</w:t>
      </w:r>
      <w:r w:rsidRPr="005400E7">
        <w:rPr>
          <w:rFonts w:ascii="Times New Roman" w:eastAsia="MS Mincho" w:hAnsi="Times New Roman"/>
          <w:sz w:val="26"/>
          <w:szCs w:val="26"/>
        </w:rPr>
        <w:t xml:space="preserve">. лично передала лицу, осуждённому приговором Ленинского районного суда г. Смоленска от 23 июня 2025 года, взятку в виде денег на общую сумму 25 360 рублей, которыми последнее распорядилось по своему усмотрению. </w:t>
      </w:r>
    </w:p>
    <w:p w:rsidR="00C6633D" w:rsidRPr="005400E7" w:rsidRDefault="00C6633D" w:rsidP="0035530A">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 в апелляционном порядке не обжаловался, вступил в законную силу </w:t>
      </w:r>
      <w:r w:rsidRPr="005400E7">
        <w:rPr>
          <w:rFonts w:ascii="Times New Roman" w:hAnsi="Times New Roman"/>
          <w:sz w:val="26"/>
          <w:szCs w:val="26"/>
        </w:rPr>
        <w:br/>
        <w:t>15 октября 2025 года.</w:t>
      </w:r>
    </w:p>
    <w:p w:rsidR="00C6633D" w:rsidRPr="005400E7" w:rsidRDefault="00C6633D" w:rsidP="0035530A">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p>
    <w:p w:rsidR="00C6633D" w:rsidRPr="005400E7" w:rsidRDefault="00C6633D" w:rsidP="0035530A">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5 августа 2025 года </w:t>
      </w:r>
      <w:r>
        <w:rPr>
          <w:rFonts w:ascii="Times New Roman" w:hAnsi="Times New Roman"/>
          <w:sz w:val="26"/>
          <w:szCs w:val="26"/>
        </w:rPr>
        <w:t xml:space="preserve">Г. </w:t>
      </w:r>
      <w:r w:rsidRPr="005400E7">
        <w:rPr>
          <w:rFonts w:ascii="Times New Roman" w:hAnsi="Times New Roman"/>
          <w:sz w:val="26"/>
          <w:szCs w:val="26"/>
        </w:rPr>
        <w:t xml:space="preserve">осуждён по ч. 3 ст. 291 УК РФ к 2 годам лишения свободы. </w:t>
      </w:r>
      <w:r w:rsidRPr="005400E7">
        <w:rPr>
          <w:rFonts w:ascii="Times New Roman" w:hAnsi="Times New Roman"/>
          <w:bCs/>
          <w:sz w:val="26"/>
          <w:szCs w:val="26"/>
        </w:rPr>
        <w:t xml:space="preserve">На основании ч. 5 ст. 69 УК РФ, по совокупности преступлений, путём частичного сложения вновь назначенного наказания с наказанием по приговору </w:t>
      </w:r>
      <w:r w:rsidRPr="005400E7">
        <w:rPr>
          <w:rFonts w:ascii="Times New Roman" w:hAnsi="Times New Roman"/>
          <w:sz w:val="26"/>
          <w:szCs w:val="26"/>
        </w:rPr>
        <w:t>Наро-</w:t>
      </w:r>
      <w:r w:rsidRPr="005400E7">
        <w:rPr>
          <w:rFonts w:ascii="Times New Roman" w:hAnsi="Times New Roman"/>
          <w:sz w:val="26"/>
          <w:szCs w:val="26"/>
          <w:lang w:eastAsia="ar-SA"/>
        </w:rPr>
        <w:t xml:space="preserve">Фоминского гарнизонного военного суда от 4 февраля 2025 года, </w:t>
      </w:r>
      <w:r w:rsidRPr="005400E7">
        <w:rPr>
          <w:rFonts w:ascii="Times New Roman" w:hAnsi="Times New Roman"/>
          <w:bCs/>
          <w:sz w:val="26"/>
          <w:szCs w:val="26"/>
        </w:rPr>
        <w:t>назначено наказание в виде лишения свободы на срок 8 лет</w:t>
      </w:r>
      <w:r>
        <w:rPr>
          <w:rFonts w:ascii="Times New Roman" w:hAnsi="Times New Roman"/>
          <w:sz w:val="26"/>
          <w:szCs w:val="26"/>
        </w:rPr>
        <w:t xml:space="preserve"> с отбыванием наказания </w:t>
      </w:r>
      <w:r w:rsidRPr="005400E7">
        <w:rPr>
          <w:rFonts w:ascii="Times New Roman" w:hAnsi="Times New Roman"/>
          <w:sz w:val="26"/>
          <w:szCs w:val="26"/>
        </w:rPr>
        <w:t>в исправительной колонии строгого режима.</w:t>
      </w:r>
    </w:p>
    <w:p w:rsidR="00C6633D" w:rsidRPr="005400E7" w:rsidRDefault="00C6633D" w:rsidP="0035530A">
      <w:pPr>
        <w:widowControl w:val="0"/>
        <w:suppressAutoHyphens/>
        <w:autoSpaceDE w:val="0"/>
        <w:autoSpaceDN w:val="0"/>
        <w:adjustRightInd w:val="0"/>
        <w:spacing w:line="240" w:lineRule="auto"/>
        <w:ind w:firstLine="708"/>
        <w:contextualSpacing/>
        <w:jc w:val="both"/>
        <w:rPr>
          <w:rFonts w:ascii="Times New Roman" w:hAnsi="Times New Roman"/>
          <w:bCs/>
          <w:sz w:val="26"/>
          <w:szCs w:val="26"/>
        </w:rPr>
      </w:pPr>
      <w:r>
        <w:rPr>
          <w:rFonts w:ascii="Times New Roman" w:hAnsi="Times New Roman"/>
          <w:sz w:val="26"/>
          <w:szCs w:val="26"/>
        </w:rPr>
        <w:t>Г</w:t>
      </w:r>
      <w:r w:rsidRPr="005400E7">
        <w:rPr>
          <w:rFonts w:ascii="Times New Roman" w:hAnsi="Times New Roman"/>
          <w:sz w:val="26"/>
          <w:szCs w:val="26"/>
        </w:rPr>
        <w:t xml:space="preserve">. признан виновным в даче взятки должностному лицу лично </w:t>
      </w:r>
      <w:r w:rsidRPr="005400E7">
        <w:rPr>
          <w:rFonts w:ascii="Times New Roman" w:hAnsi="Times New Roman"/>
          <w:sz w:val="26"/>
          <w:szCs w:val="26"/>
        </w:rPr>
        <w:br/>
        <w:t>в значительном размере за совершение заведомо незаконных действий.</w:t>
      </w:r>
    </w:p>
    <w:p w:rsidR="00C6633D" w:rsidRPr="005400E7" w:rsidRDefault="00C6633D" w:rsidP="00CA134B">
      <w:pPr>
        <w:spacing w:line="240" w:lineRule="auto"/>
        <w:ind w:right="-92" w:firstLine="708"/>
        <w:contextualSpacing/>
        <w:jc w:val="both"/>
        <w:rPr>
          <w:rFonts w:ascii="Times New Roman" w:eastAsia="MS Mincho" w:hAnsi="Times New Roman"/>
          <w:sz w:val="26"/>
          <w:szCs w:val="26"/>
        </w:rPr>
      </w:pPr>
      <w:r w:rsidRPr="005400E7">
        <w:rPr>
          <w:rFonts w:ascii="Times New Roman" w:hAnsi="Times New Roman"/>
          <w:color w:val="000000"/>
          <w:sz w:val="26"/>
          <w:szCs w:val="26"/>
        </w:rPr>
        <w:t>Не позднее 8 августа 2019 года</w:t>
      </w:r>
      <w:r w:rsidRPr="005400E7">
        <w:rPr>
          <w:rFonts w:ascii="Times New Roman" w:eastAsia="MS Mincho" w:hAnsi="Times New Roman"/>
          <w:sz w:val="26"/>
          <w:szCs w:val="26"/>
        </w:rPr>
        <w:t xml:space="preserve"> </w:t>
      </w:r>
      <w:r>
        <w:rPr>
          <w:rFonts w:ascii="Times New Roman" w:eastAsia="MS Mincho" w:hAnsi="Times New Roman"/>
          <w:sz w:val="26"/>
          <w:szCs w:val="26"/>
        </w:rPr>
        <w:t>Г</w:t>
      </w:r>
      <w:r w:rsidRPr="005400E7">
        <w:rPr>
          <w:rFonts w:ascii="Times New Roman" w:eastAsia="MS Mincho" w:hAnsi="Times New Roman"/>
          <w:sz w:val="26"/>
          <w:szCs w:val="26"/>
        </w:rPr>
        <w:t>., имеющий среднее профессиональное образование, получив инф</w:t>
      </w:r>
      <w:r>
        <w:rPr>
          <w:rFonts w:ascii="Times New Roman" w:eastAsia="MS Mincho" w:hAnsi="Times New Roman"/>
          <w:sz w:val="26"/>
          <w:szCs w:val="26"/>
        </w:rPr>
        <w:t xml:space="preserve">ормацию о возможности обучения </w:t>
      </w:r>
      <w:r w:rsidRPr="005400E7">
        <w:rPr>
          <w:rFonts w:ascii="Times New Roman" w:eastAsia="MS Mincho" w:hAnsi="Times New Roman"/>
          <w:sz w:val="26"/>
          <w:szCs w:val="26"/>
        </w:rPr>
        <w:t xml:space="preserve">в ФГБОУ ВО Смоленская ГСХА без фактического посещения учебных занятий, сдачи зачётов и экзаменов, </w:t>
      </w:r>
      <w:r w:rsidRPr="005400E7">
        <w:rPr>
          <w:rFonts w:ascii="Times New Roman" w:hAnsi="Times New Roman"/>
          <w:color w:val="000000"/>
          <w:sz w:val="26"/>
          <w:szCs w:val="26"/>
        </w:rPr>
        <w:t xml:space="preserve">желая получить высшее образование, </w:t>
      </w:r>
      <w:r w:rsidRPr="005400E7">
        <w:rPr>
          <w:rFonts w:ascii="Times New Roman" w:eastAsia="MS Mincho" w:hAnsi="Times New Roman"/>
          <w:sz w:val="26"/>
          <w:szCs w:val="26"/>
        </w:rPr>
        <w:t xml:space="preserve">предоставил, иному лицу, которая в соответствии с приказом ректора ФГБОУ ВО Смоленская ГСХА входила </w:t>
      </w:r>
      <w:r w:rsidRPr="005400E7">
        <w:rPr>
          <w:rFonts w:ascii="Times New Roman" w:eastAsia="MS Mincho" w:hAnsi="Times New Roman"/>
          <w:sz w:val="26"/>
          <w:szCs w:val="26"/>
        </w:rPr>
        <w:br/>
        <w:t xml:space="preserve">в состав приёмной комиссии в качестве заместителя ответственного секретаря </w:t>
      </w:r>
      <w:r w:rsidRPr="005400E7">
        <w:rPr>
          <w:rFonts w:ascii="Times New Roman" w:eastAsia="MS Mincho" w:hAnsi="Times New Roman"/>
          <w:sz w:val="26"/>
          <w:szCs w:val="26"/>
        </w:rPr>
        <w:br/>
        <w:t xml:space="preserve">и участвовала в организации приёма на обучение по образовательным программам высшего образования, в том числе по программам бакалавриата </w:t>
      </w:r>
      <w:r w:rsidRPr="005400E7">
        <w:rPr>
          <w:rFonts w:ascii="Times New Roman" w:hAnsi="Times New Roman"/>
          <w:sz w:val="26"/>
          <w:szCs w:val="26"/>
        </w:rPr>
        <w:t>на 2019</w:t>
      </w:r>
      <w:r w:rsidRPr="005400E7">
        <w:rPr>
          <w:rFonts w:ascii="Times New Roman" w:eastAsia="MS Mincho" w:hAnsi="Times New Roman"/>
          <w:sz w:val="26"/>
          <w:szCs w:val="26"/>
        </w:rPr>
        <w:t>/2020 учебный год и в соответствии с Положением о приёмной комиссии ФГБОУ ВО Смоленская ГСХА участвовала в организации набора студентов, приёма документов поступающих, проведения вступительных испытаний и зачисления в состав студентов лиц, прошедших по конкурсу.</w:t>
      </w:r>
    </w:p>
    <w:p w:rsidR="00C6633D" w:rsidRPr="005400E7" w:rsidRDefault="00C6633D" w:rsidP="009F4BFF">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Далее иное лицо, преследуя цель последующего получения взятки в виде денег от </w:t>
      </w:r>
      <w:r>
        <w:rPr>
          <w:rFonts w:ascii="Times New Roman" w:eastAsia="MS Mincho" w:hAnsi="Times New Roman"/>
          <w:sz w:val="26"/>
          <w:szCs w:val="26"/>
        </w:rPr>
        <w:t>Г</w:t>
      </w:r>
      <w:r w:rsidRPr="005400E7">
        <w:rPr>
          <w:rFonts w:ascii="Times New Roman" w:eastAsia="MS Mincho" w:hAnsi="Times New Roman"/>
          <w:sz w:val="26"/>
          <w:szCs w:val="26"/>
        </w:rPr>
        <w:t xml:space="preserve">., а также обеспечения полного набора студентов на обучение за счёт средств федерального бюджета по направлению </w:t>
      </w:r>
      <w:r>
        <w:rPr>
          <w:rFonts w:ascii="Times New Roman" w:eastAsia="MS Mincho" w:hAnsi="Times New Roman"/>
          <w:sz w:val="26"/>
          <w:szCs w:val="26"/>
        </w:rPr>
        <w:t xml:space="preserve">подготовки </w:t>
      </w:r>
      <w:r w:rsidRPr="005400E7">
        <w:rPr>
          <w:rFonts w:ascii="Times New Roman" w:eastAsia="MS Mincho" w:hAnsi="Times New Roman"/>
          <w:sz w:val="26"/>
          <w:szCs w:val="26"/>
        </w:rPr>
        <w:t>«35.03.04 Агрономия», ввиду значительного количества невостребов</w:t>
      </w:r>
      <w:r>
        <w:rPr>
          <w:rFonts w:ascii="Times New Roman" w:eastAsia="MS Mincho" w:hAnsi="Times New Roman"/>
          <w:sz w:val="26"/>
          <w:szCs w:val="26"/>
        </w:rPr>
        <w:t xml:space="preserve">анных бюджетных мест по данному </w:t>
      </w:r>
      <w:r w:rsidRPr="005400E7">
        <w:rPr>
          <w:rFonts w:ascii="Times New Roman" w:eastAsia="MS Mincho" w:hAnsi="Times New Roman"/>
          <w:sz w:val="26"/>
          <w:szCs w:val="26"/>
        </w:rPr>
        <w:t>направлению, заведо</w:t>
      </w:r>
      <w:r>
        <w:rPr>
          <w:rFonts w:ascii="Times New Roman" w:eastAsia="MS Mincho" w:hAnsi="Times New Roman"/>
          <w:sz w:val="26"/>
          <w:szCs w:val="26"/>
        </w:rPr>
        <w:t xml:space="preserve">мо зная, что приём на обучение </w:t>
      </w:r>
      <w:r w:rsidRPr="005400E7">
        <w:rPr>
          <w:rFonts w:ascii="Times New Roman" w:eastAsia="MS Mincho" w:hAnsi="Times New Roman"/>
          <w:sz w:val="26"/>
          <w:szCs w:val="26"/>
        </w:rPr>
        <w:t xml:space="preserve">по программам бакалавриата </w:t>
      </w:r>
      <w:r>
        <w:rPr>
          <w:rFonts w:ascii="Times New Roman" w:eastAsia="MS Mincho" w:hAnsi="Times New Roman"/>
          <w:sz w:val="26"/>
          <w:szCs w:val="26"/>
        </w:rPr>
        <w:t>Г</w:t>
      </w:r>
      <w:r w:rsidRPr="005400E7">
        <w:rPr>
          <w:rFonts w:ascii="Times New Roman" w:eastAsia="MS Mincho" w:hAnsi="Times New Roman"/>
          <w:sz w:val="26"/>
          <w:szCs w:val="26"/>
        </w:rPr>
        <w:t xml:space="preserve">. возможен исключительно по результатам вступительных испытаний, обеспечило положительные результаты вступительных испытаний </w:t>
      </w:r>
      <w:r>
        <w:rPr>
          <w:rFonts w:ascii="Times New Roman" w:eastAsia="MS Mincho" w:hAnsi="Times New Roman"/>
          <w:sz w:val="26"/>
          <w:szCs w:val="26"/>
        </w:rPr>
        <w:t>Г</w:t>
      </w:r>
      <w:r w:rsidRPr="005400E7">
        <w:rPr>
          <w:rFonts w:ascii="Times New Roman" w:eastAsia="MS Mincho" w:hAnsi="Times New Roman"/>
          <w:sz w:val="26"/>
          <w:szCs w:val="26"/>
        </w:rPr>
        <w:t xml:space="preserve">., в связи с чем </w:t>
      </w:r>
      <w:r>
        <w:rPr>
          <w:rFonts w:ascii="Times New Roman" w:eastAsia="MS Mincho" w:hAnsi="Times New Roman"/>
          <w:sz w:val="26"/>
          <w:szCs w:val="26"/>
        </w:rPr>
        <w:t>Г</w:t>
      </w:r>
      <w:r w:rsidRPr="005400E7">
        <w:rPr>
          <w:rFonts w:ascii="Times New Roman" w:eastAsia="MS Mincho" w:hAnsi="Times New Roman"/>
          <w:sz w:val="26"/>
          <w:szCs w:val="26"/>
        </w:rPr>
        <w:t xml:space="preserve">. был зачислен в ФГБОУ ВО Смоленская ГСХА на первый курс с 1 сентября 2019 года </w:t>
      </w:r>
      <w:r w:rsidRPr="005400E7">
        <w:rPr>
          <w:rFonts w:ascii="Times New Roman" w:eastAsia="MS Mincho" w:hAnsi="Times New Roman"/>
          <w:sz w:val="26"/>
          <w:szCs w:val="26"/>
        </w:rPr>
        <w:br/>
        <w:t xml:space="preserve">на очную форму обучения за счёт бюджетных ассигнований федерального бюджета </w:t>
      </w:r>
      <w:r w:rsidRPr="005400E7">
        <w:rPr>
          <w:rFonts w:ascii="Times New Roman" w:eastAsia="MS Mincho" w:hAnsi="Times New Roman"/>
          <w:sz w:val="26"/>
          <w:szCs w:val="26"/>
        </w:rPr>
        <w:br/>
        <w:t xml:space="preserve">в рамках контрольных цифр приёма на направление подготовки </w:t>
      </w:r>
      <w:r w:rsidRPr="005400E7">
        <w:rPr>
          <w:rFonts w:ascii="Times New Roman" w:eastAsia="MS Mincho" w:hAnsi="Times New Roman"/>
          <w:sz w:val="26"/>
          <w:szCs w:val="26"/>
        </w:rPr>
        <w:br/>
        <w:t>«35.03.04 Агрономия» без фактического прохождения вступительных испытаний.</w:t>
      </w:r>
    </w:p>
    <w:p w:rsidR="00C6633D" w:rsidRPr="005400E7" w:rsidRDefault="00C6633D" w:rsidP="009F4BFF">
      <w:pPr>
        <w:widowControl w:val="0"/>
        <w:suppressAutoHyphens/>
        <w:autoSpaceDE w:val="0"/>
        <w:autoSpaceDN w:val="0"/>
        <w:adjustRightInd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Затем </w:t>
      </w:r>
      <w:r>
        <w:rPr>
          <w:rFonts w:ascii="Times New Roman" w:eastAsia="MS Mincho" w:hAnsi="Times New Roman"/>
          <w:sz w:val="26"/>
          <w:szCs w:val="26"/>
        </w:rPr>
        <w:t>Г</w:t>
      </w:r>
      <w:r w:rsidRPr="005400E7">
        <w:rPr>
          <w:rFonts w:ascii="Times New Roman" w:eastAsia="MS Mincho" w:hAnsi="Times New Roman"/>
          <w:sz w:val="26"/>
          <w:szCs w:val="26"/>
        </w:rPr>
        <w:t xml:space="preserve">. лично передал иному лицу банковскую карту, предназначенную для получения стипендий и иных социальных выплат, положенных студентам ФГБОУ ВО Смоленская ГСХА, в качестве взятки за совершение заведомо незаконных действий, выражающихся в оказании содействия </w:t>
      </w:r>
      <w:r>
        <w:rPr>
          <w:rFonts w:ascii="Times New Roman" w:eastAsia="MS Mincho" w:hAnsi="Times New Roman"/>
          <w:sz w:val="26"/>
          <w:szCs w:val="26"/>
        </w:rPr>
        <w:t xml:space="preserve">Г. </w:t>
      </w:r>
      <w:r w:rsidRPr="005400E7">
        <w:rPr>
          <w:rFonts w:ascii="Times New Roman" w:eastAsia="MS Mincho" w:hAnsi="Times New Roman"/>
          <w:sz w:val="26"/>
          <w:szCs w:val="26"/>
        </w:rPr>
        <w:t>в успешном обучении в ФГБОУ ВО Смоленска</w:t>
      </w:r>
      <w:r>
        <w:rPr>
          <w:rFonts w:ascii="Times New Roman" w:eastAsia="MS Mincho" w:hAnsi="Times New Roman"/>
          <w:sz w:val="26"/>
          <w:szCs w:val="26"/>
        </w:rPr>
        <w:t xml:space="preserve">я ГСХА на очной форме обучения </w:t>
      </w:r>
      <w:r w:rsidRPr="005400E7">
        <w:rPr>
          <w:rFonts w:ascii="Times New Roman" w:eastAsia="MS Mincho" w:hAnsi="Times New Roman"/>
          <w:sz w:val="26"/>
          <w:szCs w:val="26"/>
        </w:rPr>
        <w:t>за счёт бюджетных ассигнований федерального бюд</w:t>
      </w:r>
      <w:r>
        <w:rPr>
          <w:rFonts w:ascii="Times New Roman" w:eastAsia="MS Mincho" w:hAnsi="Times New Roman"/>
          <w:sz w:val="26"/>
          <w:szCs w:val="26"/>
        </w:rPr>
        <w:t xml:space="preserve">жета по направлению подготовки </w:t>
      </w:r>
      <w:r w:rsidRPr="005400E7">
        <w:rPr>
          <w:rFonts w:ascii="Times New Roman" w:eastAsia="MS Mincho" w:hAnsi="Times New Roman"/>
          <w:sz w:val="26"/>
          <w:szCs w:val="26"/>
        </w:rPr>
        <w:t>«35.03.04 Агрономия» без фактического по</w:t>
      </w:r>
      <w:r>
        <w:rPr>
          <w:rFonts w:ascii="Times New Roman" w:eastAsia="MS Mincho" w:hAnsi="Times New Roman"/>
          <w:sz w:val="26"/>
          <w:szCs w:val="26"/>
        </w:rPr>
        <w:t xml:space="preserve">сещения занятий, сдачи зачётов </w:t>
      </w:r>
      <w:r w:rsidRPr="005400E7">
        <w:rPr>
          <w:rFonts w:ascii="Times New Roman" w:eastAsia="MS Mincho" w:hAnsi="Times New Roman"/>
          <w:sz w:val="26"/>
          <w:szCs w:val="26"/>
        </w:rPr>
        <w:t>и экзаменов, предусмотренных образовательной программой. На указанную банковскую карту в период с 20 декабря 2019 года по 10 ноября 2022 поступили денежные средства в размере 96 520</w:t>
      </w:r>
      <w:r w:rsidRPr="005400E7">
        <w:rPr>
          <w:rFonts w:ascii="Times New Roman" w:hAnsi="Times New Roman"/>
          <w:color w:val="000000"/>
          <w:sz w:val="26"/>
          <w:szCs w:val="26"/>
        </w:rPr>
        <w:t xml:space="preserve"> </w:t>
      </w:r>
      <w:r w:rsidRPr="005400E7">
        <w:rPr>
          <w:rFonts w:ascii="Times New Roman" w:eastAsia="MS Mincho" w:hAnsi="Times New Roman"/>
          <w:sz w:val="26"/>
          <w:szCs w:val="26"/>
        </w:rPr>
        <w:t>рублей, ко</w:t>
      </w:r>
      <w:r>
        <w:rPr>
          <w:rFonts w:ascii="Times New Roman" w:eastAsia="MS Mincho" w:hAnsi="Times New Roman"/>
          <w:sz w:val="26"/>
          <w:szCs w:val="26"/>
        </w:rPr>
        <w:t xml:space="preserve">торыми иное лицо распорядилось </w:t>
      </w:r>
      <w:r w:rsidRPr="005400E7">
        <w:rPr>
          <w:rFonts w:ascii="Times New Roman" w:eastAsia="MS Mincho" w:hAnsi="Times New Roman"/>
          <w:sz w:val="26"/>
          <w:szCs w:val="26"/>
        </w:rPr>
        <w:t xml:space="preserve">по своему усмотрению. </w:t>
      </w:r>
    </w:p>
    <w:p w:rsidR="00C6633D" w:rsidRPr="005400E7" w:rsidRDefault="00C6633D" w:rsidP="0049339C">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 в апелляционном порядке не обжаловался, вступил в законную силу </w:t>
      </w:r>
      <w:r w:rsidRPr="005400E7">
        <w:rPr>
          <w:rFonts w:ascii="Times New Roman" w:hAnsi="Times New Roman"/>
          <w:sz w:val="26"/>
          <w:szCs w:val="26"/>
        </w:rPr>
        <w:br/>
        <w:t>1 октября 2025 года.</w:t>
      </w:r>
    </w:p>
    <w:p w:rsidR="00C6633D" w:rsidRPr="005400E7" w:rsidRDefault="00C6633D" w:rsidP="0049339C">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p>
    <w:p w:rsidR="00C6633D" w:rsidRPr="005400E7" w:rsidRDefault="00C6633D" w:rsidP="0049339C">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29 сентября 2025 года </w:t>
      </w:r>
      <w:r>
        <w:rPr>
          <w:rFonts w:ascii="Times New Roman" w:hAnsi="Times New Roman"/>
          <w:sz w:val="26"/>
          <w:szCs w:val="26"/>
        </w:rPr>
        <w:t xml:space="preserve">Г. </w:t>
      </w:r>
      <w:r w:rsidRPr="005400E7">
        <w:rPr>
          <w:rFonts w:ascii="Times New Roman" w:hAnsi="Times New Roman"/>
          <w:sz w:val="26"/>
          <w:szCs w:val="26"/>
        </w:rPr>
        <w:t>осуждён по ч. 3 ст. 291 УК РФ к штрафу в размере 300 000 рублей. Выплата штрафа рассрочена на 12 месяцев, установлена сумма ежемесячных выплат в размере 25 000 рублей.</w:t>
      </w:r>
    </w:p>
    <w:p w:rsidR="00C6633D" w:rsidRPr="005400E7" w:rsidRDefault="00C6633D" w:rsidP="0049339C">
      <w:pPr>
        <w:widowControl w:val="0"/>
        <w:suppressAutoHyphens/>
        <w:autoSpaceDE w:val="0"/>
        <w:autoSpaceDN w:val="0"/>
        <w:adjustRightInd w:val="0"/>
        <w:spacing w:line="240" w:lineRule="auto"/>
        <w:ind w:firstLine="708"/>
        <w:contextualSpacing/>
        <w:jc w:val="both"/>
        <w:rPr>
          <w:rFonts w:ascii="Times New Roman" w:hAnsi="Times New Roman"/>
          <w:bCs/>
          <w:sz w:val="26"/>
          <w:szCs w:val="26"/>
        </w:rPr>
      </w:pPr>
      <w:r>
        <w:rPr>
          <w:rFonts w:ascii="Times New Roman" w:hAnsi="Times New Roman"/>
          <w:sz w:val="26"/>
          <w:szCs w:val="26"/>
        </w:rPr>
        <w:t>Г</w:t>
      </w:r>
      <w:r w:rsidRPr="005400E7">
        <w:rPr>
          <w:rFonts w:ascii="Times New Roman" w:hAnsi="Times New Roman"/>
          <w:sz w:val="26"/>
          <w:szCs w:val="26"/>
        </w:rPr>
        <w:t xml:space="preserve">. признан виновным в даче взятки должностному лицу лично </w:t>
      </w:r>
      <w:r w:rsidRPr="005400E7">
        <w:rPr>
          <w:rFonts w:ascii="Times New Roman" w:hAnsi="Times New Roman"/>
          <w:sz w:val="26"/>
          <w:szCs w:val="26"/>
        </w:rPr>
        <w:br/>
        <w:t>за совершение заведомо незаконных действий.</w:t>
      </w:r>
    </w:p>
    <w:p w:rsidR="00C6633D" w:rsidRPr="005400E7" w:rsidRDefault="00C6633D" w:rsidP="00E325DA">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r>
        <w:rPr>
          <w:rFonts w:ascii="Times New Roman" w:hAnsi="Times New Roman"/>
          <w:sz w:val="26"/>
          <w:szCs w:val="26"/>
        </w:rPr>
        <w:t>Г</w:t>
      </w:r>
      <w:r w:rsidRPr="005400E7">
        <w:rPr>
          <w:rFonts w:ascii="Times New Roman" w:hAnsi="Times New Roman"/>
          <w:sz w:val="26"/>
          <w:szCs w:val="26"/>
        </w:rPr>
        <w:t>. с 1 октября 2017 года был зачислен на первый курс заочной формы обучения ФГБОУ ВО РЭУ им. Г.В. Плеханова для обучения по основной образовательной  программе на базе высшего общего образования с нормативным сроком обучения 5 лет на внебюджетной основе по направлению «Менеждмент».</w:t>
      </w:r>
    </w:p>
    <w:p w:rsidR="00C6633D" w:rsidRPr="005400E7" w:rsidRDefault="00C6633D" w:rsidP="00E325DA">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В феврале 2022 года у </w:t>
      </w:r>
      <w:r>
        <w:rPr>
          <w:rFonts w:ascii="Times New Roman" w:hAnsi="Times New Roman"/>
          <w:sz w:val="26"/>
          <w:szCs w:val="26"/>
        </w:rPr>
        <w:t>Г</w:t>
      </w:r>
      <w:r w:rsidRPr="005400E7">
        <w:rPr>
          <w:rFonts w:ascii="Times New Roman" w:hAnsi="Times New Roman"/>
          <w:sz w:val="26"/>
          <w:szCs w:val="26"/>
        </w:rPr>
        <w:t xml:space="preserve">., будучи ранее отчисленного, а затем вновь восстановленного в вышеуказанном учебном заведении, не имеющего желания самостоятельно обучаться ФГБОУ ВО РЭУ им. Г.В. Плеханова, возник преступный умысел, направленный на дачу взятки должностному лицу из числа преподавательского состава, должностные полномочия которых предусматривали приём зачётов и экзаменов, предусмотренных образовательной программой, </w:t>
      </w:r>
      <w:r w:rsidRPr="005400E7">
        <w:rPr>
          <w:rFonts w:ascii="Times New Roman" w:hAnsi="Times New Roman"/>
          <w:sz w:val="26"/>
          <w:szCs w:val="26"/>
        </w:rPr>
        <w:br/>
        <w:t xml:space="preserve">с подтверждением положительных результатов успеваемости в зачётно-экзаменационных ведомостях, без объективной проверки знаний, а также </w:t>
      </w:r>
      <w:r w:rsidRPr="005400E7">
        <w:rPr>
          <w:rFonts w:ascii="Times New Roman" w:hAnsi="Times New Roman"/>
          <w:sz w:val="26"/>
          <w:szCs w:val="26"/>
        </w:rPr>
        <w:br/>
        <w:t>за завершение обучения в ФГБОУ ВО РЭУ им. Г.В. Плеханова.</w:t>
      </w:r>
    </w:p>
    <w:p w:rsidR="00C6633D" w:rsidRPr="005400E7" w:rsidRDefault="00C6633D" w:rsidP="00A3225B">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Далее </w:t>
      </w:r>
      <w:r>
        <w:rPr>
          <w:rFonts w:ascii="Times New Roman" w:hAnsi="Times New Roman"/>
          <w:sz w:val="26"/>
          <w:szCs w:val="26"/>
        </w:rPr>
        <w:t>Г</w:t>
      </w:r>
      <w:r w:rsidRPr="005400E7">
        <w:rPr>
          <w:rFonts w:ascii="Times New Roman" w:hAnsi="Times New Roman"/>
          <w:sz w:val="26"/>
          <w:szCs w:val="26"/>
        </w:rPr>
        <w:t xml:space="preserve">., получив от иного лица, состоящего в должности доцента кафедры естественных и гуманитарных дисциплин, отнесённого к профессорско-преподавательскому составу, информацию о возможности обучения по заочной форме и способствованию </w:t>
      </w:r>
      <w:r>
        <w:rPr>
          <w:rFonts w:ascii="Times New Roman" w:hAnsi="Times New Roman"/>
          <w:sz w:val="26"/>
          <w:szCs w:val="26"/>
        </w:rPr>
        <w:t>Г</w:t>
      </w:r>
      <w:r w:rsidRPr="005400E7">
        <w:rPr>
          <w:rFonts w:ascii="Times New Roman" w:hAnsi="Times New Roman"/>
          <w:sz w:val="26"/>
          <w:szCs w:val="26"/>
        </w:rPr>
        <w:t xml:space="preserve">. в сдаче зачётов и экзаменов, предусмотренных образовательной программой, с подтверждением положительных результатов успеваемости в зачётно-экзаменационных ведомостях, без объективной проверки знаний </w:t>
      </w:r>
      <w:r>
        <w:rPr>
          <w:rFonts w:ascii="Times New Roman" w:hAnsi="Times New Roman"/>
          <w:sz w:val="26"/>
          <w:szCs w:val="26"/>
        </w:rPr>
        <w:t>Г</w:t>
      </w:r>
      <w:r w:rsidRPr="005400E7">
        <w:rPr>
          <w:rFonts w:ascii="Times New Roman" w:hAnsi="Times New Roman"/>
          <w:sz w:val="26"/>
          <w:szCs w:val="26"/>
        </w:rPr>
        <w:t xml:space="preserve">., а также за завершение обучения последним в ФГБОУ ВО РЭУ </w:t>
      </w:r>
      <w:r>
        <w:rPr>
          <w:rFonts w:ascii="Times New Roman" w:hAnsi="Times New Roman"/>
          <w:sz w:val="26"/>
          <w:szCs w:val="26"/>
        </w:rPr>
        <w:t xml:space="preserve">                              </w:t>
      </w:r>
      <w:r w:rsidRPr="005400E7">
        <w:rPr>
          <w:rFonts w:ascii="Times New Roman" w:hAnsi="Times New Roman"/>
          <w:sz w:val="26"/>
          <w:szCs w:val="26"/>
        </w:rPr>
        <w:t>им. Г.В. Плеханова, за денежное вознаграждение в виде взятки, реализуя преступный умысел, направленный на дачу взятки в виде денег иному лицу за совершение последним заведомо незаконных действий, а именно за подготовку иным лицом необходимых документов для сдачи зачётов и экзаменов, предусмотренных образовательной программой, с подтверждением положительных результатов успеваемости в зачётно-экзаменацион</w:t>
      </w:r>
      <w:r>
        <w:rPr>
          <w:rFonts w:ascii="Times New Roman" w:hAnsi="Times New Roman"/>
          <w:sz w:val="26"/>
          <w:szCs w:val="26"/>
        </w:rPr>
        <w:t xml:space="preserve">ных ведомостях, в соответствии </w:t>
      </w:r>
      <w:r w:rsidRPr="005400E7">
        <w:rPr>
          <w:rFonts w:ascii="Times New Roman" w:hAnsi="Times New Roman"/>
          <w:sz w:val="26"/>
          <w:szCs w:val="26"/>
        </w:rPr>
        <w:t xml:space="preserve">с ранее достигнутой договорённостью, из корыстной заинтересованности в период </w:t>
      </w:r>
      <w:r w:rsidRPr="005400E7">
        <w:rPr>
          <w:rFonts w:ascii="Times New Roman" w:hAnsi="Times New Roman"/>
          <w:sz w:val="26"/>
          <w:szCs w:val="26"/>
        </w:rPr>
        <w:br/>
        <w:t>с 16 ноября 2022 года по 23 декабря 2022 года осуществил перевод денежных средств в качестве взятки иному лицу в сумме 63 000 рублей.</w:t>
      </w:r>
    </w:p>
    <w:p w:rsidR="00C6633D" w:rsidRPr="005400E7" w:rsidRDefault="00C6633D" w:rsidP="00B82501">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 в апелляционном порядке не обжаловался, вступил в законную силу </w:t>
      </w:r>
      <w:r w:rsidRPr="005400E7">
        <w:rPr>
          <w:rFonts w:ascii="Times New Roman" w:hAnsi="Times New Roman"/>
          <w:sz w:val="26"/>
          <w:szCs w:val="26"/>
        </w:rPr>
        <w:br/>
        <w:t>15 октября 2025 года.</w:t>
      </w:r>
    </w:p>
    <w:p w:rsidR="00C6633D" w:rsidRPr="005400E7" w:rsidRDefault="00C6633D" w:rsidP="00B82501">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p>
    <w:p w:rsidR="00C6633D" w:rsidRPr="005400E7" w:rsidRDefault="00C6633D" w:rsidP="00B82501">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21 августа 2025 года </w:t>
      </w:r>
      <w:r>
        <w:rPr>
          <w:rFonts w:ascii="Times New Roman" w:hAnsi="Times New Roman"/>
          <w:sz w:val="26"/>
          <w:szCs w:val="26"/>
        </w:rPr>
        <w:t>М.</w:t>
      </w:r>
      <w:r w:rsidRPr="005400E7">
        <w:rPr>
          <w:rFonts w:ascii="Times New Roman" w:hAnsi="Times New Roman"/>
          <w:sz w:val="26"/>
          <w:szCs w:val="26"/>
        </w:rPr>
        <w:t xml:space="preserve"> </w:t>
      </w:r>
      <w:r>
        <w:rPr>
          <w:rFonts w:ascii="Times New Roman" w:hAnsi="Times New Roman"/>
          <w:sz w:val="26"/>
          <w:szCs w:val="26"/>
        </w:rPr>
        <w:t>осуждён по п. «б» ч. 4 ст. 291,</w:t>
      </w:r>
      <w:r w:rsidRPr="005400E7">
        <w:rPr>
          <w:rFonts w:ascii="Times New Roman" w:hAnsi="Times New Roman"/>
          <w:sz w:val="26"/>
          <w:szCs w:val="26"/>
        </w:rPr>
        <w:t>ч. 2 ст. 291.1 УК РФ с применением ч. 3 с</w:t>
      </w:r>
      <w:r>
        <w:rPr>
          <w:rFonts w:ascii="Times New Roman" w:hAnsi="Times New Roman"/>
          <w:sz w:val="26"/>
          <w:szCs w:val="26"/>
        </w:rPr>
        <w:t xml:space="preserve">т. 69 УК РФ к штрафу в размере </w:t>
      </w:r>
      <w:r w:rsidRPr="005400E7">
        <w:rPr>
          <w:rFonts w:ascii="Times New Roman" w:hAnsi="Times New Roman"/>
          <w:sz w:val="26"/>
          <w:szCs w:val="26"/>
        </w:rPr>
        <w:t>250 000 рублей. Выплата штрафа рассрочена на 10 месяцев, установлена сумма ежемесячных выплат в размере 25 000 рублей.</w:t>
      </w:r>
    </w:p>
    <w:p w:rsidR="00C6633D" w:rsidRPr="005400E7" w:rsidRDefault="00C6633D" w:rsidP="003D7001">
      <w:pPr>
        <w:widowControl w:val="0"/>
        <w:suppressAutoHyphens/>
        <w:autoSpaceDE w:val="0"/>
        <w:autoSpaceDN w:val="0"/>
        <w:adjustRightInd w:val="0"/>
        <w:spacing w:line="240" w:lineRule="auto"/>
        <w:ind w:firstLine="708"/>
        <w:contextualSpacing/>
        <w:jc w:val="both"/>
        <w:rPr>
          <w:rFonts w:ascii="Times New Roman" w:hAnsi="Times New Roman"/>
          <w:sz w:val="26"/>
          <w:szCs w:val="26"/>
          <w:shd w:val="clear" w:color="auto" w:fill="FFFFFF"/>
        </w:rPr>
      </w:pPr>
      <w:r>
        <w:rPr>
          <w:rFonts w:ascii="Times New Roman" w:hAnsi="Times New Roman"/>
          <w:sz w:val="26"/>
          <w:szCs w:val="26"/>
        </w:rPr>
        <w:t>М.</w:t>
      </w:r>
      <w:r w:rsidRPr="005400E7">
        <w:rPr>
          <w:rFonts w:ascii="Times New Roman" w:hAnsi="Times New Roman"/>
          <w:sz w:val="26"/>
          <w:szCs w:val="26"/>
        </w:rPr>
        <w:t xml:space="preserve"> признан виновным в </w:t>
      </w:r>
      <w:r w:rsidRPr="005400E7">
        <w:rPr>
          <w:rFonts w:ascii="Times New Roman" w:eastAsia="MS Mincho" w:hAnsi="Times New Roman"/>
          <w:sz w:val="26"/>
          <w:szCs w:val="26"/>
        </w:rPr>
        <w:t xml:space="preserve">даче взятки должностному лицу лично </w:t>
      </w:r>
      <w:r w:rsidRPr="005400E7">
        <w:rPr>
          <w:rFonts w:ascii="Times New Roman" w:eastAsia="MS Mincho" w:hAnsi="Times New Roman"/>
          <w:sz w:val="26"/>
          <w:szCs w:val="26"/>
        </w:rPr>
        <w:br/>
        <w:t xml:space="preserve">за совершение заведомо незаконных действий в крупном размере, а также </w:t>
      </w:r>
      <w:r w:rsidRPr="005400E7">
        <w:rPr>
          <w:rFonts w:ascii="Times New Roman" w:eastAsia="MS Mincho" w:hAnsi="Times New Roman"/>
          <w:sz w:val="26"/>
          <w:szCs w:val="26"/>
        </w:rPr>
        <w:br/>
        <w:t xml:space="preserve">в </w:t>
      </w:r>
      <w:r w:rsidRPr="005400E7">
        <w:rPr>
          <w:rFonts w:ascii="Times New Roman" w:hAnsi="Times New Roman"/>
          <w:sz w:val="26"/>
          <w:szCs w:val="26"/>
          <w:shd w:val="clear" w:color="auto" w:fill="FFFFFF"/>
        </w:rPr>
        <w:t xml:space="preserve">посредничестве во взяточничестве, то есть непосредственной передаче взятки </w:t>
      </w:r>
      <w:r w:rsidRPr="005400E7">
        <w:rPr>
          <w:rFonts w:ascii="Times New Roman" w:hAnsi="Times New Roman"/>
          <w:sz w:val="26"/>
          <w:szCs w:val="26"/>
          <w:shd w:val="clear" w:color="auto" w:fill="FFFFFF"/>
        </w:rPr>
        <w:br/>
        <w:t xml:space="preserve">по поручению взяткополучателя за совершение заведомо незаконных действий </w:t>
      </w:r>
      <w:r w:rsidRPr="005400E7">
        <w:rPr>
          <w:rFonts w:ascii="Times New Roman" w:hAnsi="Times New Roman"/>
          <w:sz w:val="26"/>
          <w:szCs w:val="26"/>
          <w:shd w:val="clear" w:color="auto" w:fill="FFFFFF"/>
        </w:rPr>
        <w:br/>
        <w:t>в значительном размере.</w:t>
      </w:r>
    </w:p>
    <w:p w:rsidR="00C6633D" w:rsidRPr="005400E7" w:rsidRDefault="00C6633D" w:rsidP="001440E6">
      <w:pPr>
        <w:widowControl w:val="0"/>
        <w:suppressAutoHyphens/>
        <w:autoSpaceDE w:val="0"/>
        <w:autoSpaceDN w:val="0"/>
        <w:adjustRightInd w:val="0"/>
        <w:spacing w:line="240" w:lineRule="auto"/>
        <w:ind w:firstLine="708"/>
        <w:contextualSpacing/>
        <w:jc w:val="both"/>
        <w:rPr>
          <w:rFonts w:ascii="Times New Roman" w:eastAsia="MS Mincho" w:hAnsi="Times New Roman"/>
          <w:sz w:val="26"/>
          <w:szCs w:val="26"/>
        </w:rPr>
      </w:pPr>
      <w:r w:rsidRPr="005400E7">
        <w:rPr>
          <w:rFonts w:ascii="Times New Roman" w:hAnsi="Times New Roman"/>
          <w:color w:val="000000"/>
          <w:sz w:val="26"/>
          <w:szCs w:val="26"/>
        </w:rPr>
        <w:t>Не позднее 8 августа 2019 года</w:t>
      </w:r>
      <w:r w:rsidRPr="005400E7">
        <w:rPr>
          <w:rFonts w:ascii="Times New Roman" w:eastAsia="MS Mincho" w:hAnsi="Times New Roman"/>
          <w:sz w:val="26"/>
          <w:szCs w:val="26"/>
        </w:rPr>
        <w:t xml:space="preserve"> </w:t>
      </w:r>
      <w:r>
        <w:rPr>
          <w:rFonts w:ascii="Times New Roman" w:eastAsia="MS Mincho" w:hAnsi="Times New Roman"/>
          <w:sz w:val="26"/>
          <w:szCs w:val="26"/>
        </w:rPr>
        <w:t>М</w:t>
      </w:r>
      <w:r w:rsidRPr="005400E7">
        <w:rPr>
          <w:rFonts w:ascii="Times New Roman" w:eastAsia="MS Mincho" w:hAnsi="Times New Roman"/>
          <w:sz w:val="26"/>
          <w:szCs w:val="26"/>
        </w:rPr>
        <w:t xml:space="preserve">., получив от иного лица 1, </w:t>
      </w:r>
      <w:r w:rsidRPr="005400E7">
        <w:rPr>
          <w:rFonts w:ascii="Times New Roman" w:eastAsia="MS Mincho" w:hAnsi="Times New Roman"/>
          <w:color w:val="000000"/>
          <w:sz w:val="26"/>
          <w:szCs w:val="26"/>
        </w:rPr>
        <w:t xml:space="preserve">которая в соответствии с приказом ректора ФГБОУ ВО Смоленская ГСХА входила </w:t>
      </w:r>
      <w:r w:rsidRPr="005400E7">
        <w:rPr>
          <w:rFonts w:ascii="Times New Roman" w:eastAsia="MS Mincho" w:hAnsi="Times New Roman"/>
          <w:color w:val="000000"/>
          <w:sz w:val="26"/>
          <w:szCs w:val="26"/>
        </w:rPr>
        <w:br/>
        <w:t xml:space="preserve">в состав приёмной комиссии в качестве ответственного секретаря и участвовала </w:t>
      </w:r>
      <w:r w:rsidRPr="005400E7">
        <w:rPr>
          <w:rFonts w:ascii="Times New Roman" w:eastAsia="MS Mincho" w:hAnsi="Times New Roman"/>
          <w:color w:val="000000"/>
          <w:sz w:val="26"/>
          <w:szCs w:val="26"/>
        </w:rPr>
        <w:br/>
        <w:t xml:space="preserve">в организации приёма на обучение по образовательным программам высшего образования, в том числе по программам бакалавриата на 2019/2020 учебный год </w:t>
      </w:r>
      <w:r w:rsidRPr="005400E7">
        <w:rPr>
          <w:rFonts w:ascii="Times New Roman" w:eastAsia="MS Mincho" w:hAnsi="Times New Roman"/>
          <w:color w:val="000000"/>
          <w:sz w:val="26"/>
          <w:szCs w:val="26"/>
        </w:rPr>
        <w:br/>
        <w:t xml:space="preserve">и в соответствии с Положением о приёмной комиссии ФГБОУ ВО Смоленская ГСХА организовывала работу приёмной комиссии и делопроизводство, а также личный приём поступающих и их родителей; осуществляла общее руководство предметными экзаменационными комиссиями; организовывала учёбу и инструктаж технического персонала приёмной комиссии; организовывала и контролировала подготовку бланков документации приёмной комиссии; вела приём граждан по вопросам поступления; организовывала подготовку расписания вступительных испытаний </w:t>
      </w:r>
      <w:r w:rsidRPr="005400E7">
        <w:rPr>
          <w:rFonts w:ascii="Times New Roman" w:eastAsia="MS Mincho" w:hAnsi="Times New Roman"/>
          <w:color w:val="000000"/>
          <w:sz w:val="26"/>
          <w:szCs w:val="26"/>
        </w:rPr>
        <w:br/>
        <w:t xml:space="preserve">и предэкзаменационных консультаций; информировала поступающих о сроках </w:t>
      </w:r>
      <w:r w:rsidRPr="005400E7">
        <w:rPr>
          <w:rFonts w:ascii="Times New Roman" w:eastAsia="MS Mincho" w:hAnsi="Times New Roman"/>
          <w:color w:val="000000"/>
          <w:sz w:val="26"/>
          <w:szCs w:val="26"/>
        </w:rPr>
        <w:br/>
        <w:t xml:space="preserve">и месте сдачи вступительных испытаний; проводила шифровку и дешифровку письменных экзаменационных работ поступающих; контролировала правильность приёма документов и оформления личных дел и другое, </w:t>
      </w:r>
      <w:r w:rsidRPr="005400E7">
        <w:rPr>
          <w:rFonts w:ascii="Times New Roman" w:eastAsia="MS Mincho" w:hAnsi="Times New Roman"/>
          <w:sz w:val="26"/>
          <w:szCs w:val="26"/>
        </w:rPr>
        <w:t xml:space="preserve">информацию о возможности обучения в ФГБОУ ВО Смоленская ГСХА без фактического посещения учебных занятий, сдачи зачётов и экзаменов, </w:t>
      </w:r>
      <w:r w:rsidRPr="005400E7">
        <w:rPr>
          <w:rFonts w:ascii="Times New Roman" w:hAnsi="Times New Roman"/>
          <w:color w:val="000000"/>
          <w:sz w:val="26"/>
          <w:szCs w:val="26"/>
        </w:rPr>
        <w:t xml:space="preserve">желая получить высшее образование, подал </w:t>
      </w:r>
      <w:r w:rsidRPr="005400E7">
        <w:rPr>
          <w:rFonts w:ascii="Times New Roman" w:hAnsi="Times New Roman"/>
          <w:color w:val="000000"/>
          <w:sz w:val="26"/>
          <w:szCs w:val="26"/>
        </w:rPr>
        <w:br/>
        <w:t xml:space="preserve">в приёмную комиссию ФГБОУ ВО Смоленская ГСХА документы для поступления </w:t>
      </w:r>
      <w:r w:rsidRPr="005400E7">
        <w:rPr>
          <w:rFonts w:ascii="Times New Roman" w:hAnsi="Times New Roman"/>
          <w:color w:val="000000"/>
          <w:sz w:val="26"/>
          <w:szCs w:val="26"/>
        </w:rPr>
        <w:br/>
        <w:t>в данное учебное заведение</w:t>
      </w:r>
      <w:r w:rsidRPr="005400E7">
        <w:rPr>
          <w:rFonts w:ascii="Times New Roman" w:eastAsia="MS Mincho" w:hAnsi="Times New Roman"/>
          <w:sz w:val="26"/>
          <w:szCs w:val="26"/>
        </w:rPr>
        <w:t xml:space="preserve">. </w:t>
      </w:r>
    </w:p>
    <w:p w:rsidR="00C6633D" w:rsidRPr="005400E7" w:rsidRDefault="00C6633D" w:rsidP="00463D15">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Далее иное лицо 1, преследуя цель последующего получения взятки в виде денег от </w:t>
      </w:r>
      <w:r>
        <w:rPr>
          <w:rFonts w:ascii="Times New Roman" w:eastAsia="MS Mincho" w:hAnsi="Times New Roman"/>
          <w:sz w:val="26"/>
          <w:szCs w:val="26"/>
        </w:rPr>
        <w:t>М</w:t>
      </w:r>
      <w:r w:rsidRPr="005400E7">
        <w:rPr>
          <w:rFonts w:ascii="Times New Roman" w:eastAsia="MS Mincho" w:hAnsi="Times New Roman"/>
          <w:sz w:val="26"/>
          <w:szCs w:val="26"/>
        </w:rPr>
        <w:t>., а также обеспе</w:t>
      </w:r>
      <w:r>
        <w:rPr>
          <w:rFonts w:ascii="Times New Roman" w:eastAsia="MS Mincho" w:hAnsi="Times New Roman"/>
          <w:sz w:val="26"/>
          <w:szCs w:val="26"/>
        </w:rPr>
        <w:t xml:space="preserve">чения полного набора студентов </w:t>
      </w:r>
      <w:r w:rsidRPr="005400E7">
        <w:rPr>
          <w:rFonts w:ascii="Times New Roman" w:eastAsia="MS Mincho" w:hAnsi="Times New Roman"/>
          <w:sz w:val="26"/>
          <w:szCs w:val="26"/>
        </w:rPr>
        <w:t>на обучение за счёт средств федерального бюд</w:t>
      </w:r>
      <w:r>
        <w:rPr>
          <w:rFonts w:ascii="Times New Roman" w:eastAsia="MS Mincho" w:hAnsi="Times New Roman"/>
          <w:sz w:val="26"/>
          <w:szCs w:val="26"/>
        </w:rPr>
        <w:t xml:space="preserve">жета по направлению подготовки </w:t>
      </w:r>
      <w:r w:rsidRPr="005400E7">
        <w:rPr>
          <w:rFonts w:ascii="Times New Roman" w:eastAsia="MS Mincho" w:hAnsi="Times New Roman"/>
          <w:sz w:val="26"/>
          <w:szCs w:val="26"/>
        </w:rPr>
        <w:t xml:space="preserve">«35.03.07 Технология производства и переработки сельскохозяйственной продукции», ввиду значительного количества невостребованных бюджетных мест по данному направлению, заведомо зная, что приём на обучение по программам бакалавриата </w:t>
      </w:r>
      <w:r>
        <w:rPr>
          <w:rFonts w:ascii="Times New Roman" w:eastAsia="MS Mincho" w:hAnsi="Times New Roman"/>
          <w:sz w:val="26"/>
          <w:szCs w:val="26"/>
        </w:rPr>
        <w:t xml:space="preserve">М. возможен </w:t>
      </w:r>
      <w:r w:rsidRPr="005400E7">
        <w:rPr>
          <w:rFonts w:ascii="Times New Roman" w:eastAsia="MS Mincho" w:hAnsi="Times New Roman"/>
          <w:sz w:val="26"/>
          <w:szCs w:val="26"/>
        </w:rPr>
        <w:t>исключительно по результатам вступительных испытаний, обеспечило</w:t>
      </w:r>
      <w:r>
        <w:rPr>
          <w:rFonts w:ascii="Times New Roman" w:eastAsia="MS Mincho" w:hAnsi="Times New Roman"/>
          <w:sz w:val="26"/>
          <w:szCs w:val="26"/>
        </w:rPr>
        <w:t xml:space="preserve"> </w:t>
      </w:r>
      <w:r w:rsidRPr="005400E7">
        <w:rPr>
          <w:rFonts w:ascii="Times New Roman" w:eastAsia="MS Mincho" w:hAnsi="Times New Roman"/>
          <w:sz w:val="26"/>
          <w:szCs w:val="26"/>
        </w:rPr>
        <w:t xml:space="preserve">положительные результаты вступительных испытаний </w:t>
      </w:r>
      <w:r>
        <w:rPr>
          <w:rFonts w:ascii="Times New Roman" w:eastAsia="MS Mincho" w:hAnsi="Times New Roman"/>
          <w:sz w:val="26"/>
          <w:szCs w:val="26"/>
        </w:rPr>
        <w:t>М</w:t>
      </w:r>
      <w:r w:rsidRPr="005400E7">
        <w:rPr>
          <w:rFonts w:ascii="Times New Roman" w:eastAsia="MS Mincho" w:hAnsi="Times New Roman"/>
          <w:sz w:val="26"/>
          <w:szCs w:val="26"/>
        </w:rPr>
        <w:t xml:space="preserve">., в связи с чем последний </w:t>
      </w:r>
      <w:r>
        <w:rPr>
          <w:rFonts w:ascii="Times New Roman" w:eastAsia="MS Mincho" w:hAnsi="Times New Roman"/>
          <w:sz w:val="26"/>
          <w:szCs w:val="26"/>
        </w:rPr>
        <w:t xml:space="preserve">был зачислен в ФГБОУ ВО </w:t>
      </w:r>
      <w:r w:rsidRPr="005400E7">
        <w:rPr>
          <w:rFonts w:ascii="Times New Roman" w:eastAsia="MS Mincho" w:hAnsi="Times New Roman"/>
          <w:sz w:val="26"/>
          <w:szCs w:val="26"/>
        </w:rPr>
        <w:t>Смоленская ГСХА на первый курс с 1 сентября 2019 года на очную форму обучения за счёт бюджетных ассигнований федерального бюджета в рамках контрольных цифр приёма на направление подготовки «35.03.07 Технология производства и переработки сельскохозяйственной продукции» без фактического прохождения вступительных испытаний.</w:t>
      </w:r>
    </w:p>
    <w:p w:rsidR="00C6633D" w:rsidRPr="005400E7" w:rsidRDefault="00C6633D" w:rsidP="009D6083">
      <w:pPr>
        <w:widowControl w:val="0"/>
        <w:suppressAutoHyphens/>
        <w:autoSpaceDE w:val="0"/>
        <w:autoSpaceDN w:val="0"/>
        <w:adjustRightInd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Затем </w:t>
      </w:r>
      <w:r>
        <w:rPr>
          <w:rFonts w:ascii="Times New Roman" w:eastAsia="MS Mincho" w:hAnsi="Times New Roman"/>
          <w:sz w:val="26"/>
          <w:szCs w:val="26"/>
        </w:rPr>
        <w:t>М</w:t>
      </w:r>
      <w:r w:rsidRPr="005400E7">
        <w:rPr>
          <w:rFonts w:ascii="Times New Roman" w:eastAsia="MS Mincho" w:hAnsi="Times New Roman"/>
          <w:sz w:val="26"/>
          <w:szCs w:val="26"/>
        </w:rPr>
        <w:t xml:space="preserve">. лично передал иному лицу 1 банковскую карту, предназначенную для получения стипендий и иных социальных выплат, положенных студентам ФГБОУ ВО Смоленская ГСХА, в качестве взятки за совершение заведомо незаконных действий, выражающихся в оказании содействия </w:t>
      </w:r>
      <w:r>
        <w:rPr>
          <w:rFonts w:ascii="Times New Roman" w:eastAsia="MS Mincho" w:hAnsi="Times New Roman"/>
          <w:sz w:val="26"/>
          <w:szCs w:val="26"/>
        </w:rPr>
        <w:t xml:space="preserve">М. </w:t>
      </w:r>
      <w:r w:rsidRPr="005400E7">
        <w:rPr>
          <w:rFonts w:ascii="Times New Roman" w:eastAsia="MS Mincho" w:hAnsi="Times New Roman"/>
          <w:sz w:val="26"/>
          <w:szCs w:val="26"/>
        </w:rPr>
        <w:t>в успешном обучении в ФГБОУ ВО Смоленска</w:t>
      </w:r>
      <w:r>
        <w:rPr>
          <w:rFonts w:ascii="Times New Roman" w:eastAsia="MS Mincho" w:hAnsi="Times New Roman"/>
          <w:sz w:val="26"/>
          <w:szCs w:val="26"/>
        </w:rPr>
        <w:t xml:space="preserve">я ГСХА на очной форме обучения </w:t>
      </w:r>
      <w:r w:rsidRPr="005400E7">
        <w:rPr>
          <w:rFonts w:ascii="Times New Roman" w:eastAsia="MS Mincho" w:hAnsi="Times New Roman"/>
          <w:sz w:val="26"/>
          <w:szCs w:val="26"/>
        </w:rPr>
        <w:t>за счёт бюджетных ассигнований федерального бюд</w:t>
      </w:r>
      <w:r>
        <w:rPr>
          <w:rFonts w:ascii="Times New Roman" w:eastAsia="MS Mincho" w:hAnsi="Times New Roman"/>
          <w:sz w:val="26"/>
          <w:szCs w:val="26"/>
        </w:rPr>
        <w:t xml:space="preserve">жета по направлению подготовки </w:t>
      </w:r>
      <w:r w:rsidRPr="005400E7">
        <w:rPr>
          <w:rFonts w:ascii="Times New Roman" w:eastAsia="MS Mincho" w:hAnsi="Times New Roman"/>
          <w:sz w:val="26"/>
          <w:szCs w:val="26"/>
        </w:rPr>
        <w:t>«35.03.07 Технология производства и переработки сельскохозяйственной продукции» без фактического посещения занятий, сдачи зачётов и экзаменов, предусмотренных образовательной программой. На указа</w:t>
      </w:r>
      <w:r>
        <w:rPr>
          <w:rFonts w:ascii="Times New Roman" w:eastAsia="MS Mincho" w:hAnsi="Times New Roman"/>
          <w:sz w:val="26"/>
          <w:szCs w:val="26"/>
        </w:rPr>
        <w:t>нную банковскую карту в период</w:t>
      </w:r>
      <w:r w:rsidRPr="005400E7">
        <w:rPr>
          <w:rFonts w:ascii="Times New Roman" w:eastAsia="MS Mincho" w:hAnsi="Times New Roman"/>
          <w:sz w:val="26"/>
          <w:szCs w:val="26"/>
        </w:rPr>
        <w:t xml:space="preserve">с 18 октября 2019 года по 20 декабря 2022 года, а также 27 января 2023 поступили денежные средства в </w:t>
      </w:r>
      <w:r w:rsidRPr="005400E7">
        <w:rPr>
          <w:rFonts w:ascii="Times New Roman" w:eastAsia="MS Mincho" w:hAnsi="Times New Roman"/>
          <w:color w:val="000000"/>
          <w:sz w:val="26"/>
          <w:szCs w:val="26"/>
        </w:rPr>
        <w:t>общей сумме 17</w:t>
      </w:r>
      <w:r>
        <w:rPr>
          <w:rFonts w:ascii="Times New Roman" w:eastAsia="MS Mincho" w:hAnsi="Times New Roman"/>
          <w:color w:val="000000"/>
          <w:sz w:val="26"/>
          <w:szCs w:val="26"/>
        </w:rPr>
        <w:t>5 039 рублей, переданные лично М</w:t>
      </w:r>
      <w:r w:rsidRPr="005400E7">
        <w:rPr>
          <w:rFonts w:ascii="Times New Roman" w:eastAsia="MS Mincho" w:hAnsi="Times New Roman"/>
          <w:color w:val="000000"/>
          <w:sz w:val="26"/>
          <w:szCs w:val="26"/>
        </w:rPr>
        <w:t xml:space="preserve">. должностному лицу </w:t>
      </w:r>
      <w:r>
        <w:rPr>
          <w:rFonts w:ascii="Times New Roman" w:eastAsia="MS Mincho" w:hAnsi="Times New Roman"/>
          <w:color w:val="000000"/>
          <w:sz w:val="26"/>
          <w:szCs w:val="26"/>
        </w:rPr>
        <w:t xml:space="preserve">ФГБОУ ВО Смоленская ГСХА иному </w:t>
      </w:r>
      <w:r w:rsidRPr="005400E7">
        <w:rPr>
          <w:rFonts w:ascii="Times New Roman" w:eastAsia="MS Mincho" w:hAnsi="Times New Roman"/>
          <w:color w:val="000000"/>
          <w:sz w:val="26"/>
          <w:szCs w:val="26"/>
        </w:rPr>
        <w:t>лицу 1 в качестве взятки в крупном размере</w:t>
      </w:r>
      <w:r w:rsidRPr="005400E7">
        <w:rPr>
          <w:rFonts w:ascii="Times New Roman" w:eastAsia="MS Mincho" w:hAnsi="Times New Roman"/>
          <w:sz w:val="26"/>
          <w:szCs w:val="26"/>
        </w:rPr>
        <w:t>.</w:t>
      </w:r>
    </w:p>
    <w:p w:rsidR="00C6633D" w:rsidRPr="005400E7" w:rsidRDefault="00C6633D" w:rsidP="00EA63C6">
      <w:pPr>
        <w:widowControl w:val="0"/>
        <w:suppressAutoHyphens/>
        <w:autoSpaceDE w:val="0"/>
        <w:autoSpaceDN w:val="0"/>
        <w:adjustRightInd w:val="0"/>
        <w:spacing w:line="240" w:lineRule="auto"/>
        <w:ind w:firstLine="708"/>
        <w:contextualSpacing/>
        <w:jc w:val="both"/>
        <w:rPr>
          <w:rFonts w:ascii="Times New Roman" w:eastAsia="MS Mincho" w:hAnsi="Times New Roman"/>
          <w:color w:val="000000"/>
          <w:sz w:val="26"/>
          <w:szCs w:val="26"/>
        </w:rPr>
      </w:pPr>
      <w:r w:rsidRPr="005400E7">
        <w:rPr>
          <w:rFonts w:ascii="Times New Roman" w:eastAsia="MS Mincho" w:hAnsi="Times New Roman"/>
          <w:color w:val="000000"/>
          <w:sz w:val="26"/>
          <w:szCs w:val="26"/>
        </w:rPr>
        <w:t xml:space="preserve">Иное лицо 2, имеющий среднее профессиональное образование, не позднее </w:t>
      </w:r>
      <w:r w:rsidRPr="005400E7">
        <w:rPr>
          <w:rFonts w:ascii="Times New Roman" w:eastAsia="MS Mincho" w:hAnsi="Times New Roman"/>
          <w:color w:val="000000"/>
          <w:sz w:val="26"/>
          <w:szCs w:val="26"/>
        </w:rPr>
        <w:br/>
        <w:t xml:space="preserve">8 августа 2019 года получил от третьих лиц информацию о возможности обучения </w:t>
      </w:r>
      <w:r w:rsidRPr="005400E7">
        <w:rPr>
          <w:rFonts w:ascii="Times New Roman" w:eastAsia="MS Mincho" w:hAnsi="Times New Roman"/>
          <w:color w:val="000000"/>
          <w:sz w:val="26"/>
          <w:szCs w:val="26"/>
        </w:rPr>
        <w:br/>
        <w:t xml:space="preserve">в ФГБОУ ВО Смоленская ГСХА на очной форме обучения за счёт средств бюджетных ассигнований федерального бюджета по образовательной программе высшего образования (программе бакалавриата) без фактического посещения занятий, прохождения промежуточных аттестаций. После этого иное лицо 2 предоставил документы, необходимые для поступления в ФГБОУ ВО </w:t>
      </w:r>
      <w:r w:rsidRPr="005400E7">
        <w:rPr>
          <w:rFonts w:ascii="Times New Roman" w:eastAsia="MS Mincho" w:hAnsi="Times New Roman"/>
          <w:color w:val="000000"/>
          <w:sz w:val="26"/>
          <w:szCs w:val="26"/>
        </w:rPr>
        <w:br/>
        <w:t>Смоленская ГСХА, иному лицу 1.</w:t>
      </w:r>
    </w:p>
    <w:p w:rsidR="00C6633D" w:rsidRPr="005400E7" w:rsidRDefault="00C6633D" w:rsidP="00AA5CB9">
      <w:pPr>
        <w:widowControl w:val="0"/>
        <w:suppressAutoHyphens/>
        <w:autoSpaceDE w:val="0"/>
        <w:autoSpaceDN w:val="0"/>
        <w:adjustRightInd w:val="0"/>
        <w:spacing w:line="240" w:lineRule="auto"/>
        <w:ind w:firstLine="708"/>
        <w:contextualSpacing/>
        <w:jc w:val="both"/>
        <w:rPr>
          <w:rFonts w:ascii="Times New Roman" w:eastAsia="MS Mincho" w:hAnsi="Times New Roman"/>
          <w:color w:val="000000"/>
          <w:sz w:val="26"/>
          <w:szCs w:val="26"/>
        </w:rPr>
      </w:pPr>
      <w:r w:rsidRPr="005400E7">
        <w:rPr>
          <w:rFonts w:ascii="Times New Roman" w:eastAsia="MS Mincho" w:hAnsi="Times New Roman"/>
          <w:color w:val="000000"/>
          <w:sz w:val="26"/>
          <w:szCs w:val="26"/>
        </w:rPr>
        <w:t xml:space="preserve">Далее иное лицо 1, преследуя цель последующего получения взятки в виде денег от иного лица 2, а также обеспечения полного набора студентов на обучение </w:t>
      </w:r>
      <w:r w:rsidRPr="005400E7">
        <w:rPr>
          <w:rFonts w:ascii="Times New Roman" w:eastAsia="MS Mincho" w:hAnsi="Times New Roman"/>
          <w:color w:val="000000"/>
          <w:sz w:val="26"/>
          <w:szCs w:val="26"/>
        </w:rPr>
        <w:br/>
        <w:t xml:space="preserve">за счёт средств федерального бюджета по направлению подготовки </w:t>
      </w:r>
      <w:r w:rsidRPr="005400E7">
        <w:rPr>
          <w:rFonts w:ascii="Times New Roman" w:eastAsia="MS Mincho" w:hAnsi="Times New Roman"/>
          <w:color w:val="000000"/>
          <w:sz w:val="26"/>
          <w:szCs w:val="26"/>
        </w:rPr>
        <w:br/>
        <w:t xml:space="preserve">«35.03.07 Технология производства и переработки сельскохозяйственной продукции», ввиду значительного количества невостребованных бюджетных мест по данному направлению, заведомо зная, что приём на обучение по программам бакалавриата иного лица 2, имеющего среднее профессиональное образование, возможен исключительно по результатам вступительных испытаний, обеспечила положительные результаты вступительных испытаний иного лица 2, в связи с чем, иное лицо 2 был зачислен в ФГБОУ ВО Смоленская ГСХА на первый курс </w:t>
      </w:r>
      <w:r w:rsidRPr="005400E7">
        <w:rPr>
          <w:rFonts w:ascii="Times New Roman" w:eastAsia="MS Mincho" w:hAnsi="Times New Roman"/>
          <w:color w:val="000000"/>
          <w:sz w:val="26"/>
          <w:szCs w:val="26"/>
        </w:rPr>
        <w:br/>
        <w:t xml:space="preserve">с 1 сентября 2019 года на очную форму обучения за счёт бюджетных ассигнований федерального бюджета в рамках контрольных цифр приёма на направление подготовки «35.03.07 Технология производства и переработки сельскохозяйственной продукции», без фактического прохождения вступительных испытаний. </w:t>
      </w:r>
    </w:p>
    <w:p w:rsidR="00C6633D" w:rsidRPr="005400E7" w:rsidRDefault="00C6633D" w:rsidP="00AA5CB9">
      <w:pPr>
        <w:widowControl w:val="0"/>
        <w:suppressAutoHyphens/>
        <w:autoSpaceDE w:val="0"/>
        <w:autoSpaceDN w:val="0"/>
        <w:adjustRightInd w:val="0"/>
        <w:spacing w:line="240" w:lineRule="auto"/>
        <w:ind w:firstLine="708"/>
        <w:contextualSpacing/>
        <w:jc w:val="both"/>
        <w:rPr>
          <w:rFonts w:ascii="Times New Roman" w:eastAsia="MS Mincho" w:hAnsi="Times New Roman"/>
          <w:color w:val="000000"/>
          <w:sz w:val="26"/>
          <w:szCs w:val="26"/>
        </w:rPr>
      </w:pPr>
      <w:r w:rsidRPr="005400E7">
        <w:rPr>
          <w:rFonts w:ascii="Times New Roman" w:eastAsia="MS Mincho" w:hAnsi="Times New Roman"/>
          <w:color w:val="000000"/>
          <w:sz w:val="26"/>
          <w:szCs w:val="26"/>
        </w:rPr>
        <w:t xml:space="preserve">Затем иное лицо 1 проинформировала </w:t>
      </w:r>
      <w:r>
        <w:rPr>
          <w:rFonts w:ascii="Times New Roman" w:eastAsia="MS Mincho" w:hAnsi="Times New Roman"/>
          <w:color w:val="000000"/>
          <w:sz w:val="26"/>
          <w:szCs w:val="26"/>
        </w:rPr>
        <w:t>М</w:t>
      </w:r>
      <w:r w:rsidRPr="005400E7">
        <w:rPr>
          <w:rFonts w:ascii="Times New Roman" w:eastAsia="MS Mincho" w:hAnsi="Times New Roman"/>
          <w:color w:val="000000"/>
          <w:sz w:val="26"/>
          <w:szCs w:val="26"/>
        </w:rPr>
        <w:t xml:space="preserve">. о необходимости явки иного лица 2 в ФГБОУ ВО Смоленская ГСХА и предоставления реквизитов принадлежащего ему расчётного счёта для начисления стипендии и иных выплат, полагающихся студентам ФГБОУ ВО Смоленская ГСХА в виде мер социальной поддержки обучающихся. При этом иное лицо 1, преследуя цель последующего получения взятки в виде денег от иного лица 2, сообщила </w:t>
      </w:r>
      <w:r>
        <w:rPr>
          <w:rFonts w:ascii="Times New Roman" w:eastAsia="MS Mincho" w:hAnsi="Times New Roman"/>
          <w:color w:val="000000"/>
          <w:sz w:val="26"/>
          <w:szCs w:val="26"/>
        </w:rPr>
        <w:t>М</w:t>
      </w:r>
      <w:r w:rsidRPr="005400E7">
        <w:rPr>
          <w:rFonts w:ascii="Times New Roman" w:eastAsia="MS Mincho" w:hAnsi="Times New Roman"/>
          <w:color w:val="000000"/>
          <w:sz w:val="26"/>
          <w:szCs w:val="26"/>
        </w:rPr>
        <w:t>., что для успешного обучения в ФГБОУ ВО Смоленска</w:t>
      </w:r>
      <w:r>
        <w:rPr>
          <w:rFonts w:ascii="Times New Roman" w:eastAsia="MS Mincho" w:hAnsi="Times New Roman"/>
          <w:color w:val="000000"/>
          <w:sz w:val="26"/>
          <w:szCs w:val="26"/>
        </w:rPr>
        <w:t xml:space="preserve">я ГСХА на очной форме обучения </w:t>
      </w:r>
      <w:r w:rsidRPr="005400E7">
        <w:rPr>
          <w:rFonts w:ascii="Times New Roman" w:eastAsia="MS Mincho" w:hAnsi="Times New Roman"/>
          <w:color w:val="000000"/>
          <w:sz w:val="26"/>
          <w:szCs w:val="26"/>
        </w:rPr>
        <w:t>за счёт средств бюджетных ассигнований федерального бюджета по образовательной программе высшего образования (программе бакалавриата) без фактического посещения занятий, без фактического посещения и прохождения промежуточных аттестаций, сопровождающемся получением стипендии, оказанием материальной помощи, то есть с подтверждением положите</w:t>
      </w:r>
      <w:r>
        <w:rPr>
          <w:rFonts w:ascii="Times New Roman" w:eastAsia="MS Mincho" w:hAnsi="Times New Roman"/>
          <w:color w:val="000000"/>
          <w:sz w:val="26"/>
          <w:szCs w:val="26"/>
        </w:rPr>
        <w:t xml:space="preserve">льных результатов успеваемости </w:t>
      </w:r>
      <w:r w:rsidRPr="005400E7">
        <w:rPr>
          <w:rFonts w:ascii="Times New Roman" w:eastAsia="MS Mincho" w:hAnsi="Times New Roman"/>
          <w:color w:val="000000"/>
          <w:sz w:val="26"/>
          <w:szCs w:val="26"/>
        </w:rPr>
        <w:t>в зачётно-экзаменационных ведомостях и зачётной книжке, необходимо передавать ей, через него (</w:t>
      </w:r>
      <w:r>
        <w:rPr>
          <w:rFonts w:ascii="Times New Roman" w:eastAsia="MS Mincho" w:hAnsi="Times New Roman"/>
          <w:color w:val="000000"/>
          <w:sz w:val="26"/>
          <w:szCs w:val="26"/>
        </w:rPr>
        <w:t>М</w:t>
      </w:r>
      <w:r w:rsidRPr="005400E7">
        <w:rPr>
          <w:rFonts w:ascii="Times New Roman" w:eastAsia="MS Mincho" w:hAnsi="Times New Roman"/>
          <w:color w:val="000000"/>
          <w:sz w:val="26"/>
          <w:szCs w:val="26"/>
        </w:rPr>
        <w:t>.) как посред</w:t>
      </w:r>
      <w:r>
        <w:rPr>
          <w:rFonts w:ascii="Times New Roman" w:eastAsia="MS Mincho" w:hAnsi="Times New Roman"/>
          <w:color w:val="000000"/>
          <w:sz w:val="26"/>
          <w:szCs w:val="26"/>
        </w:rPr>
        <w:t xml:space="preserve">ника, начисляемые иному лицу 2 </w:t>
      </w:r>
      <w:r w:rsidRPr="005400E7">
        <w:rPr>
          <w:rFonts w:ascii="Times New Roman" w:eastAsia="MS Mincho" w:hAnsi="Times New Roman"/>
          <w:color w:val="000000"/>
          <w:sz w:val="26"/>
          <w:szCs w:val="26"/>
        </w:rPr>
        <w:t xml:space="preserve">на принадлежащий ему расчётный счёт суммы стипендий и иных выплат, полагающихся студентам ФГБОУ ВО Смоленская ГСХА в виде мер социальной поддержки обучающихся, за совершение иным лицом 1 заведомо незаконных действий, выражающихся в оказании содействия иному лицу 2 в успешном обучении в ФГБОУ ВО Смоленская ГСХА, на что </w:t>
      </w:r>
      <w:r>
        <w:rPr>
          <w:rFonts w:ascii="Times New Roman" w:eastAsia="MS Mincho" w:hAnsi="Times New Roman"/>
          <w:color w:val="000000"/>
          <w:sz w:val="26"/>
          <w:szCs w:val="26"/>
        </w:rPr>
        <w:t>М</w:t>
      </w:r>
      <w:r w:rsidRPr="005400E7">
        <w:rPr>
          <w:rFonts w:ascii="Times New Roman" w:eastAsia="MS Mincho" w:hAnsi="Times New Roman"/>
          <w:color w:val="000000"/>
          <w:sz w:val="26"/>
          <w:szCs w:val="26"/>
        </w:rPr>
        <w:t>. дал своё согласие.</w:t>
      </w:r>
    </w:p>
    <w:p w:rsidR="00C6633D" w:rsidRPr="005400E7" w:rsidRDefault="00C6633D" w:rsidP="00117B74">
      <w:pPr>
        <w:widowControl w:val="0"/>
        <w:suppressAutoHyphens/>
        <w:autoSpaceDE w:val="0"/>
        <w:autoSpaceDN w:val="0"/>
        <w:adjustRightInd w:val="0"/>
        <w:spacing w:line="240" w:lineRule="auto"/>
        <w:ind w:firstLine="708"/>
        <w:contextualSpacing/>
        <w:jc w:val="both"/>
        <w:rPr>
          <w:rFonts w:ascii="Times New Roman" w:eastAsia="MS Mincho" w:hAnsi="Times New Roman"/>
          <w:color w:val="000000"/>
          <w:sz w:val="26"/>
          <w:szCs w:val="26"/>
        </w:rPr>
      </w:pPr>
      <w:r w:rsidRPr="005400E7">
        <w:rPr>
          <w:rFonts w:ascii="Times New Roman" w:eastAsia="MS Mincho" w:hAnsi="Times New Roman"/>
          <w:color w:val="000000"/>
          <w:sz w:val="26"/>
          <w:szCs w:val="26"/>
        </w:rPr>
        <w:t xml:space="preserve">После чего </w:t>
      </w:r>
      <w:r>
        <w:rPr>
          <w:rFonts w:ascii="Times New Roman" w:eastAsia="MS Mincho" w:hAnsi="Times New Roman"/>
          <w:color w:val="000000"/>
          <w:sz w:val="26"/>
          <w:szCs w:val="26"/>
        </w:rPr>
        <w:t>М</w:t>
      </w:r>
      <w:r w:rsidRPr="005400E7">
        <w:rPr>
          <w:rFonts w:ascii="Times New Roman" w:eastAsia="MS Mincho" w:hAnsi="Times New Roman"/>
          <w:color w:val="000000"/>
          <w:sz w:val="26"/>
          <w:szCs w:val="26"/>
        </w:rPr>
        <w:t xml:space="preserve">., выступая в качестве посредника, действовавший </w:t>
      </w:r>
      <w:r w:rsidRPr="005400E7">
        <w:rPr>
          <w:rFonts w:ascii="Times New Roman" w:eastAsia="MS Mincho" w:hAnsi="Times New Roman"/>
          <w:color w:val="000000"/>
          <w:sz w:val="26"/>
          <w:szCs w:val="26"/>
        </w:rPr>
        <w:br/>
        <w:t xml:space="preserve">в интересах взяткополучателя – должностного лица ФГБОУ ВО Смоленская ГСХА иного лица 1, проинформировал иное лицо 2 о необходимости явки </w:t>
      </w:r>
      <w:r w:rsidRPr="005400E7">
        <w:rPr>
          <w:rFonts w:ascii="Times New Roman" w:eastAsia="MS Mincho" w:hAnsi="Times New Roman"/>
          <w:color w:val="000000"/>
          <w:sz w:val="26"/>
          <w:szCs w:val="26"/>
        </w:rPr>
        <w:br/>
        <w:t xml:space="preserve">в ФГБОУ ВО Смоленская ГСХА и предоставления реквизитов принадлежащей ему банковской карты для начисления стипендии и иных выплат, полагающихся студентам ФГБОУ ВО Смоленская ГСХА в виде мер социальной поддержки обучающихся. При этом, </w:t>
      </w:r>
      <w:r>
        <w:rPr>
          <w:rFonts w:ascii="Times New Roman" w:eastAsia="MS Mincho" w:hAnsi="Times New Roman"/>
          <w:color w:val="000000"/>
          <w:sz w:val="26"/>
          <w:szCs w:val="26"/>
        </w:rPr>
        <w:t>М</w:t>
      </w:r>
      <w:r w:rsidRPr="005400E7">
        <w:rPr>
          <w:rFonts w:ascii="Times New Roman" w:eastAsia="MS Mincho" w:hAnsi="Times New Roman"/>
          <w:color w:val="000000"/>
          <w:sz w:val="26"/>
          <w:szCs w:val="26"/>
        </w:rPr>
        <w:t>. сообщил иному лицу 2, что для успешного обучения в ФГБОУ ВО Смоленская ГСХА необходимо передавать иному лицу 1, через него (</w:t>
      </w:r>
      <w:r>
        <w:rPr>
          <w:rFonts w:ascii="Times New Roman" w:eastAsia="MS Mincho" w:hAnsi="Times New Roman"/>
          <w:color w:val="000000"/>
          <w:sz w:val="26"/>
          <w:szCs w:val="26"/>
        </w:rPr>
        <w:t>М</w:t>
      </w:r>
      <w:r w:rsidRPr="005400E7">
        <w:rPr>
          <w:rFonts w:ascii="Times New Roman" w:eastAsia="MS Mincho" w:hAnsi="Times New Roman"/>
          <w:color w:val="000000"/>
          <w:sz w:val="26"/>
          <w:szCs w:val="26"/>
        </w:rPr>
        <w:t>.) как посред</w:t>
      </w:r>
      <w:r>
        <w:rPr>
          <w:rFonts w:ascii="Times New Roman" w:eastAsia="MS Mincho" w:hAnsi="Times New Roman"/>
          <w:color w:val="000000"/>
          <w:sz w:val="26"/>
          <w:szCs w:val="26"/>
        </w:rPr>
        <w:t xml:space="preserve">ника, начисляемые иному лицу 2 </w:t>
      </w:r>
      <w:r w:rsidRPr="005400E7">
        <w:rPr>
          <w:rFonts w:ascii="Times New Roman" w:eastAsia="MS Mincho" w:hAnsi="Times New Roman"/>
          <w:color w:val="000000"/>
          <w:sz w:val="26"/>
          <w:szCs w:val="26"/>
        </w:rPr>
        <w:t>на принадлежащий ему расчётный счёт суммы стипендий и иных выплат, полагающихся студентам ФГБОУ ВО Смоленская ГСХА в виде мер социальной поддержки обучающихся, за совершение иным лицом 1 заведомо незаконных действий, выражающихся в оказании содействия иному лицу 2 в успешном обучении в ФГБОУ ВО Смоленская ГСХА., на что иное лицо 2 ответил согласием.</w:t>
      </w:r>
    </w:p>
    <w:p w:rsidR="00C6633D" w:rsidRPr="005400E7" w:rsidRDefault="00C6633D" w:rsidP="00117B74">
      <w:pPr>
        <w:widowControl w:val="0"/>
        <w:suppressAutoHyphens/>
        <w:autoSpaceDE w:val="0"/>
        <w:autoSpaceDN w:val="0"/>
        <w:adjustRightInd w:val="0"/>
        <w:spacing w:line="240" w:lineRule="auto"/>
        <w:ind w:firstLine="708"/>
        <w:contextualSpacing/>
        <w:jc w:val="both"/>
        <w:rPr>
          <w:rFonts w:ascii="Times New Roman" w:eastAsia="MS Mincho" w:hAnsi="Times New Roman"/>
          <w:color w:val="000000"/>
          <w:sz w:val="26"/>
          <w:szCs w:val="26"/>
        </w:rPr>
      </w:pPr>
      <w:r w:rsidRPr="005400E7">
        <w:rPr>
          <w:rFonts w:ascii="Times New Roman" w:eastAsia="MS Mincho" w:hAnsi="Times New Roman"/>
          <w:color w:val="000000"/>
          <w:sz w:val="26"/>
          <w:szCs w:val="26"/>
        </w:rPr>
        <w:t xml:space="preserve">Далее иное лицо 2 лично передал </w:t>
      </w:r>
      <w:r>
        <w:rPr>
          <w:rFonts w:ascii="Times New Roman" w:eastAsia="MS Mincho" w:hAnsi="Times New Roman"/>
          <w:color w:val="000000"/>
          <w:sz w:val="26"/>
          <w:szCs w:val="26"/>
        </w:rPr>
        <w:t>М</w:t>
      </w:r>
      <w:r w:rsidRPr="005400E7">
        <w:rPr>
          <w:rFonts w:ascii="Times New Roman" w:eastAsia="MS Mincho" w:hAnsi="Times New Roman"/>
          <w:color w:val="000000"/>
          <w:sz w:val="26"/>
          <w:szCs w:val="26"/>
        </w:rPr>
        <w:t xml:space="preserve">., действовавшему </w:t>
      </w:r>
      <w:r w:rsidRPr="005400E7">
        <w:rPr>
          <w:rFonts w:ascii="Times New Roman" w:eastAsia="MS Mincho" w:hAnsi="Times New Roman"/>
          <w:color w:val="000000"/>
          <w:sz w:val="26"/>
          <w:szCs w:val="26"/>
        </w:rPr>
        <w:br/>
        <w:t xml:space="preserve">в интересах взяткополучателя должностного лица ФГБОУ ВО Смоленская ГСХА иного лица 1, часть взятки в виде денежных средств в сумме 5 700 рублей для последующей передачи взяткополучателю иному лицу 1 за совершение заведомо незаконных действий, выражающихся в оказании содействия иному лицу 2 </w:t>
      </w:r>
      <w:r w:rsidRPr="005400E7">
        <w:rPr>
          <w:rFonts w:ascii="Times New Roman" w:eastAsia="MS Mincho" w:hAnsi="Times New Roman"/>
          <w:color w:val="000000"/>
          <w:sz w:val="26"/>
          <w:szCs w:val="26"/>
        </w:rPr>
        <w:br/>
        <w:t xml:space="preserve">в успешном обучении в ФГБОУ ВО Смоленская ГСХА. Затем иное лицо 2, в период </w:t>
      </w:r>
      <w:r w:rsidRPr="005400E7">
        <w:rPr>
          <w:rFonts w:ascii="Times New Roman" w:eastAsia="MS Mincho" w:hAnsi="Times New Roman"/>
          <w:color w:val="000000"/>
          <w:sz w:val="26"/>
          <w:szCs w:val="26"/>
        </w:rPr>
        <w:br/>
        <w:t xml:space="preserve">с 20 ноября 2019 года по 20 декабря 2022 года, за совершение заведомо незаконных действий лично передал часть взятки в виде денег в общей сумме 142 459 рублей </w:t>
      </w:r>
      <w:r>
        <w:rPr>
          <w:rFonts w:ascii="Times New Roman" w:eastAsia="MS Mincho" w:hAnsi="Times New Roman"/>
          <w:color w:val="000000"/>
          <w:sz w:val="26"/>
          <w:szCs w:val="26"/>
        </w:rPr>
        <w:t>М</w:t>
      </w:r>
      <w:r w:rsidRPr="005400E7">
        <w:rPr>
          <w:rFonts w:ascii="Times New Roman" w:eastAsia="MS Mincho" w:hAnsi="Times New Roman"/>
          <w:color w:val="000000"/>
          <w:sz w:val="26"/>
          <w:szCs w:val="26"/>
        </w:rPr>
        <w:t xml:space="preserve">., действовавшему в интересах взяткополучателя иного лица 1, для последующей передачи должностному лицу ФГБОУ ВО Смоленская ГСХА иному лицу 1 в качестве взятки путём осуществления безналичных переводов со своих расчётных счетов на расчётные счета </w:t>
      </w:r>
      <w:r>
        <w:rPr>
          <w:rFonts w:ascii="Times New Roman" w:eastAsia="MS Mincho" w:hAnsi="Times New Roman"/>
          <w:color w:val="000000"/>
          <w:sz w:val="26"/>
          <w:szCs w:val="26"/>
        </w:rPr>
        <w:t>М</w:t>
      </w:r>
      <w:r w:rsidRPr="005400E7">
        <w:rPr>
          <w:rFonts w:ascii="Times New Roman" w:eastAsia="MS Mincho" w:hAnsi="Times New Roman"/>
          <w:color w:val="000000"/>
          <w:sz w:val="26"/>
          <w:szCs w:val="26"/>
        </w:rPr>
        <w:t>., а также по указанию последнего лично передал часть взятки в общей сумме 26 380 рублей иному лицу 1 путём осуществления безналичного перевода.</w:t>
      </w:r>
    </w:p>
    <w:p w:rsidR="00C6633D" w:rsidRPr="005400E7" w:rsidRDefault="00C6633D" w:rsidP="00117B74">
      <w:pPr>
        <w:widowControl w:val="0"/>
        <w:suppressAutoHyphens/>
        <w:autoSpaceDE w:val="0"/>
        <w:autoSpaceDN w:val="0"/>
        <w:adjustRightInd w:val="0"/>
        <w:spacing w:line="240" w:lineRule="auto"/>
        <w:ind w:firstLine="708"/>
        <w:contextualSpacing/>
        <w:jc w:val="both"/>
        <w:rPr>
          <w:rFonts w:ascii="Times New Roman" w:eastAsia="MS Mincho" w:hAnsi="Times New Roman"/>
          <w:color w:val="000000"/>
          <w:sz w:val="26"/>
          <w:szCs w:val="26"/>
        </w:rPr>
      </w:pPr>
      <w:r w:rsidRPr="005400E7">
        <w:rPr>
          <w:rFonts w:ascii="Times New Roman" w:eastAsia="MS Mincho" w:hAnsi="Times New Roman"/>
          <w:color w:val="000000"/>
          <w:sz w:val="26"/>
          <w:szCs w:val="26"/>
        </w:rPr>
        <w:t xml:space="preserve">Затем </w:t>
      </w:r>
      <w:r>
        <w:rPr>
          <w:rFonts w:ascii="Times New Roman" w:eastAsia="MS Mincho" w:hAnsi="Times New Roman"/>
          <w:color w:val="000000"/>
          <w:sz w:val="26"/>
          <w:szCs w:val="26"/>
        </w:rPr>
        <w:t>М</w:t>
      </w:r>
      <w:r w:rsidRPr="005400E7">
        <w:rPr>
          <w:rFonts w:ascii="Times New Roman" w:eastAsia="MS Mincho" w:hAnsi="Times New Roman"/>
          <w:color w:val="000000"/>
          <w:sz w:val="26"/>
          <w:szCs w:val="26"/>
        </w:rPr>
        <w:t>., действуя в соответствии с ранее достигнутой договорённостью с иным лицом 1, лично переда</w:t>
      </w:r>
      <w:r>
        <w:rPr>
          <w:rFonts w:ascii="Times New Roman" w:eastAsia="MS Mincho" w:hAnsi="Times New Roman"/>
          <w:color w:val="000000"/>
          <w:sz w:val="26"/>
          <w:szCs w:val="26"/>
        </w:rPr>
        <w:t xml:space="preserve">л последнему в качестве взятки </w:t>
      </w:r>
      <w:r w:rsidRPr="005400E7">
        <w:rPr>
          <w:rFonts w:ascii="Times New Roman" w:eastAsia="MS Mincho" w:hAnsi="Times New Roman"/>
          <w:color w:val="000000"/>
          <w:sz w:val="26"/>
          <w:szCs w:val="26"/>
        </w:rPr>
        <w:t>от иного лица 2 денежные средства в общей</w:t>
      </w:r>
      <w:r>
        <w:rPr>
          <w:rFonts w:ascii="Times New Roman" w:eastAsia="MS Mincho" w:hAnsi="Times New Roman"/>
          <w:color w:val="000000"/>
          <w:sz w:val="26"/>
          <w:szCs w:val="26"/>
        </w:rPr>
        <w:t xml:space="preserve"> сумме 134 140 рублей, то есть </w:t>
      </w:r>
      <w:r w:rsidRPr="005400E7">
        <w:rPr>
          <w:rFonts w:ascii="Times New Roman" w:eastAsia="MS Mincho" w:hAnsi="Times New Roman"/>
          <w:color w:val="000000"/>
          <w:sz w:val="26"/>
          <w:szCs w:val="26"/>
        </w:rPr>
        <w:t>в значительном размере, полученные от иного лица 2, путём осуществления безналичных переводов на расчётный счёт иного лица 1.</w:t>
      </w:r>
    </w:p>
    <w:p w:rsidR="00C6633D" w:rsidRPr="005400E7" w:rsidRDefault="00C6633D" w:rsidP="006A757F">
      <w:pPr>
        <w:spacing w:line="240" w:lineRule="auto"/>
        <w:ind w:firstLine="708"/>
        <w:jc w:val="both"/>
        <w:rPr>
          <w:rFonts w:ascii="Times New Roman" w:hAnsi="Times New Roman"/>
          <w:sz w:val="26"/>
          <w:szCs w:val="26"/>
        </w:rPr>
      </w:pPr>
      <w:r w:rsidRPr="005400E7">
        <w:rPr>
          <w:rFonts w:ascii="Times New Roman" w:hAnsi="Times New Roman"/>
          <w:sz w:val="26"/>
          <w:szCs w:val="26"/>
        </w:rPr>
        <w:t>Приговор в законную силу не вступил, обжалован в апелляционном порядке (рассмотрение назначено на 29 октября 2025 года, судья Зарецкая Т.Л.).</w:t>
      </w:r>
    </w:p>
    <w:p w:rsidR="00C6633D" w:rsidRPr="005400E7" w:rsidRDefault="00C6633D" w:rsidP="006A757F">
      <w:pPr>
        <w:spacing w:line="240" w:lineRule="auto"/>
        <w:ind w:right="-92"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14 июля 2025 года </w:t>
      </w:r>
      <w:r>
        <w:rPr>
          <w:rFonts w:ascii="Times New Roman" w:hAnsi="Times New Roman"/>
          <w:sz w:val="26"/>
          <w:szCs w:val="26"/>
        </w:rPr>
        <w:t xml:space="preserve">М. </w:t>
      </w:r>
      <w:r w:rsidRPr="005400E7">
        <w:rPr>
          <w:rFonts w:ascii="Times New Roman" w:hAnsi="Times New Roman"/>
          <w:sz w:val="26"/>
          <w:szCs w:val="26"/>
        </w:rPr>
        <w:t>осуждён по</w:t>
      </w:r>
      <w:r>
        <w:rPr>
          <w:rFonts w:ascii="Times New Roman" w:hAnsi="Times New Roman"/>
          <w:sz w:val="26"/>
          <w:szCs w:val="26"/>
        </w:rPr>
        <w:t xml:space="preserve"> ч. 3 ст. 291 УК РФ к штрафу </w:t>
      </w:r>
      <w:r w:rsidRPr="005400E7">
        <w:rPr>
          <w:rFonts w:ascii="Times New Roman" w:hAnsi="Times New Roman"/>
          <w:sz w:val="26"/>
          <w:szCs w:val="26"/>
        </w:rPr>
        <w:t xml:space="preserve">в размере 200 000 рублей. </w:t>
      </w:r>
    </w:p>
    <w:p w:rsidR="00C6633D" w:rsidRPr="005400E7" w:rsidRDefault="00C6633D" w:rsidP="00EB4267">
      <w:pPr>
        <w:spacing w:line="240" w:lineRule="auto"/>
        <w:ind w:right="-92" w:firstLine="708"/>
        <w:contextualSpacing/>
        <w:jc w:val="both"/>
        <w:rPr>
          <w:rFonts w:ascii="Times New Roman" w:hAnsi="Times New Roman"/>
          <w:sz w:val="26"/>
          <w:szCs w:val="26"/>
        </w:rPr>
      </w:pPr>
      <w:r>
        <w:rPr>
          <w:rFonts w:ascii="Times New Roman" w:hAnsi="Times New Roman"/>
          <w:sz w:val="26"/>
          <w:szCs w:val="26"/>
        </w:rPr>
        <w:t>М</w:t>
      </w:r>
      <w:r w:rsidRPr="005400E7">
        <w:rPr>
          <w:rFonts w:ascii="Times New Roman" w:hAnsi="Times New Roman"/>
          <w:sz w:val="26"/>
          <w:szCs w:val="26"/>
        </w:rPr>
        <w:t xml:space="preserve">. признан виновным в даче взятки должностному лицу лично </w:t>
      </w:r>
      <w:r w:rsidRPr="005400E7">
        <w:rPr>
          <w:rFonts w:ascii="Times New Roman" w:hAnsi="Times New Roman"/>
          <w:sz w:val="26"/>
          <w:szCs w:val="26"/>
        </w:rPr>
        <w:br/>
        <w:t>в значительном размере за совершение заведомо незаконных действий.</w:t>
      </w:r>
    </w:p>
    <w:p w:rsidR="00C6633D" w:rsidRPr="005400E7" w:rsidRDefault="00C6633D" w:rsidP="00E12076">
      <w:pPr>
        <w:spacing w:line="240" w:lineRule="auto"/>
        <w:ind w:right="-92" w:firstLine="708"/>
        <w:contextualSpacing/>
        <w:jc w:val="both"/>
        <w:rPr>
          <w:rFonts w:ascii="Times New Roman" w:hAnsi="Times New Roman"/>
          <w:sz w:val="26"/>
          <w:szCs w:val="26"/>
        </w:rPr>
      </w:pPr>
      <w:r>
        <w:rPr>
          <w:rFonts w:ascii="Times New Roman" w:hAnsi="Times New Roman"/>
          <w:sz w:val="26"/>
          <w:szCs w:val="26"/>
        </w:rPr>
        <w:t>М</w:t>
      </w:r>
      <w:r w:rsidRPr="005400E7">
        <w:rPr>
          <w:rFonts w:ascii="Times New Roman" w:hAnsi="Times New Roman"/>
          <w:sz w:val="26"/>
          <w:szCs w:val="26"/>
        </w:rPr>
        <w:t>. с 24 октября 2011 года был зачислен в Смоленский филиал ФГБОУ ВО РАНХиГС на первый курс заочной формы обучения на направление подготовки «38.03.02 Менеджмент (образовательная программа – менеджмент организации)».</w:t>
      </w:r>
    </w:p>
    <w:p w:rsidR="00C6633D" w:rsidRPr="005400E7" w:rsidRDefault="00C6633D" w:rsidP="00E12076">
      <w:pPr>
        <w:spacing w:line="240" w:lineRule="auto"/>
        <w:ind w:right="-92" w:firstLine="708"/>
        <w:contextualSpacing/>
        <w:jc w:val="both"/>
        <w:rPr>
          <w:rFonts w:ascii="Times New Roman" w:hAnsi="Times New Roman"/>
          <w:sz w:val="26"/>
          <w:szCs w:val="26"/>
        </w:rPr>
      </w:pPr>
      <w:r w:rsidRPr="005400E7">
        <w:rPr>
          <w:rFonts w:ascii="Times New Roman" w:hAnsi="Times New Roman"/>
          <w:sz w:val="26"/>
          <w:szCs w:val="26"/>
        </w:rPr>
        <w:t xml:space="preserve">Не позднее 12 мая 2020 года у </w:t>
      </w:r>
      <w:r>
        <w:rPr>
          <w:rFonts w:ascii="Times New Roman" w:hAnsi="Times New Roman"/>
          <w:sz w:val="26"/>
          <w:szCs w:val="26"/>
        </w:rPr>
        <w:t>М</w:t>
      </w:r>
      <w:r w:rsidRPr="005400E7">
        <w:rPr>
          <w:rFonts w:ascii="Times New Roman" w:hAnsi="Times New Roman"/>
          <w:sz w:val="26"/>
          <w:szCs w:val="26"/>
        </w:rPr>
        <w:t>. возник преступный умысел, направленный на дачу взятки должностному лицу из числа преподавательского состава, должностные полномочия которых</w:t>
      </w:r>
      <w:r>
        <w:rPr>
          <w:rFonts w:ascii="Times New Roman" w:hAnsi="Times New Roman"/>
          <w:sz w:val="26"/>
          <w:szCs w:val="26"/>
        </w:rPr>
        <w:t xml:space="preserve"> предусматривали приём зачётов </w:t>
      </w:r>
      <w:r w:rsidRPr="005400E7">
        <w:rPr>
          <w:rFonts w:ascii="Times New Roman" w:hAnsi="Times New Roman"/>
          <w:sz w:val="26"/>
          <w:szCs w:val="26"/>
        </w:rPr>
        <w:t>и экзаменов, предусмотренных образовательной программой, с подтверждением положительных результатов успеваемости в зачётно-экзаменационных ведомостях, без объективной проверки знаний, а также за завершение обучения в Смоленском филиале ФГБОУ ВО РАНХиГС.</w:t>
      </w:r>
    </w:p>
    <w:p w:rsidR="00C6633D" w:rsidRPr="005400E7" w:rsidRDefault="00C6633D" w:rsidP="00C71042">
      <w:pPr>
        <w:spacing w:line="240" w:lineRule="auto"/>
        <w:ind w:right="-92" w:firstLine="708"/>
        <w:contextualSpacing/>
        <w:jc w:val="both"/>
        <w:rPr>
          <w:rFonts w:ascii="Times New Roman" w:hAnsi="Times New Roman"/>
          <w:sz w:val="26"/>
          <w:szCs w:val="26"/>
        </w:rPr>
      </w:pPr>
      <w:r w:rsidRPr="005400E7">
        <w:rPr>
          <w:rFonts w:ascii="Times New Roman" w:hAnsi="Times New Roman"/>
          <w:sz w:val="26"/>
          <w:szCs w:val="26"/>
        </w:rPr>
        <w:t xml:space="preserve">Далее </w:t>
      </w:r>
      <w:r>
        <w:rPr>
          <w:rFonts w:ascii="Times New Roman" w:hAnsi="Times New Roman"/>
          <w:sz w:val="26"/>
          <w:szCs w:val="26"/>
        </w:rPr>
        <w:t>М</w:t>
      </w:r>
      <w:r w:rsidRPr="005400E7">
        <w:rPr>
          <w:rFonts w:ascii="Times New Roman" w:hAnsi="Times New Roman"/>
          <w:sz w:val="26"/>
          <w:szCs w:val="26"/>
        </w:rPr>
        <w:t xml:space="preserve">., получив от лица 1, состоящего в должности доцента кафедры юриспруденции, а также по совместительству в должности преподавателя (СПО) отдела среднего профессионального образования, отнесённого к профессорско-преподавательскому составу, информацию о возможности обучения по заочной форме и способствованию </w:t>
      </w:r>
      <w:r>
        <w:rPr>
          <w:rFonts w:ascii="Times New Roman" w:hAnsi="Times New Roman"/>
          <w:sz w:val="26"/>
          <w:szCs w:val="26"/>
        </w:rPr>
        <w:t>М</w:t>
      </w:r>
      <w:r w:rsidRPr="005400E7">
        <w:rPr>
          <w:rFonts w:ascii="Times New Roman" w:hAnsi="Times New Roman"/>
          <w:sz w:val="26"/>
          <w:szCs w:val="26"/>
        </w:rPr>
        <w:t>. в сдаче зачёт</w:t>
      </w:r>
      <w:r>
        <w:rPr>
          <w:rFonts w:ascii="Times New Roman" w:hAnsi="Times New Roman"/>
          <w:sz w:val="26"/>
          <w:szCs w:val="26"/>
        </w:rPr>
        <w:t xml:space="preserve">ов и экзаменов, предусмотренных </w:t>
      </w:r>
      <w:r w:rsidRPr="005400E7">
        <w:rPr>
          <w:rFonts w:ascii="Times New Roman" w:hAnsi="Times New Roman"/>
          <w:sz w:val="26"/>
          <w:szCs w:val="26"/>
        </w:rPr>
        <w:t xml:space="preserve">образовательной программой, с подтверждением положительных результатов успеваемости в зачётно-экзаменационных ведомостях, без объективной проверки знаний </w:t>
      </w:r>
      <w:r>
        <w:rPr>
          <w:rFonts w:ascii="Times New Roman" w:hAnsi="Times New Roman"/>
          <w:sz w:val="26"/>
          <w:szCs w:val="26"/>
        </w:rPr>
        <w:t>М</w:t>
      </w:r>
      <w:r w:rsidRPr="005400E7">
        <w:rPr>
          <w:rFonts w:ascii="Times New Roman" w:hAnsi="Times New Roman"/>
          <w:sz w:val="26"/>
          <w:szCs w:val="26"/>
        </w:rPr>
        <w:t xml:space="preserve">., а также за завершение обучения последним в Смоленском филиале ФГБОУ ВО РАНХиГС, за денежное вознаграждение в виде взятки, реализуя преступный умысел, направленный на дачу взятки в виде денег лицу 1 за совершение последним заведомо незаконных действий, а именно за подготовку иным лицом необходимых документов для сдачи зачётов и экзаменов, предусмотренных образовательной программой, с подтверждением положительных результатов успеваемости в зачётно-экзаменационных ведомостях, в соответствии с ранее достигнутой договорённостью, в период с мая 2020 года по февраль 2024 года осуществил перевод денежных средств в </w:t>
      </w:r>
      <w:r>
        <w:rPr>
          <w:rFonts w:ascii="Times New Roman" w:hAnsi="Times New Roman"/>
          <w:sz w:val="26"/>
          <w:szCs w:val="26"/>
        </w:rPr>
        <w:t xml:space="preserve">качестве взятки лицу 1 в сумме </w:t>
      </w:r>
      <w:r w:rsidRPr="005400E7">
        <w:rPr>
          <w:rFonts w:ascii="Times New Roman" w:hAnsi="Times New Roman"/>
          <w:sz w:val="26"/>
          <w:szCs w:val="26"/>
        </w:rPr>
        <w:t>52 500 рублей.</w:t>
      </w:r>
    </w:p>
    <w:p w:rsidR="00C6633D" w:rsidRPr="005400E7" w:rsidRDefault="00C6633D" w:rsidP="00C71042">
      <w:pPr>
        <w:spacing w:line="240" w:lineRule="auto"/>
        <w:ind w:right="-92" w:firstLine="708"/>
        <w:contextualSpacing/>
        <w:jc w:val="both"/>
        <w:rPr>
          <w:rFonts w:ascii="Times New Roman" w:hAnsi="Times New Roman"/>
          <w:sz w:val="26"/>
          <w:szCs w:val="26"/>
        </w:rPr>
      </w:pPr>
      <w:r w:rsidRPr="005400E7">
        <w:rPr>
          <w:rFonts w:ascii="Times New Roman" w:hAnsi="Times New Roman"/>
          <w:sz w:val="26"/>
          <w:szCs w:val="26"/>
        </w:rPr>
        <w:t>Приговор в апелляционном порядке не обжаловался, вступил в законную силу 30 июля 2025 года.</w:t>
      </w:r>
    </w:p>
    <w:p w:rsidR="00C6633D" w:rsidRPr="005400E7" w:rsidRDefault="00C6633D" w:rsidP="006A757F">
      <w:pPr>
        <w:widowControl w:val="0"/>
        <w:autoSpaceDE w:val="0"/>
        <w:spacing w:line="240" w:lineRule="auto"/>
        <w:ind w:firstLine="708"/>
        <w:contextualSpacing/>
        <w:jc w:val="both"/>
        <w:rPr>
          <w:rFonts w:ascii="Times New Roman" w:hAnsi="Times New Roman"/>
          <w:color w:val="000000"/>
          <w:sz w:val="26"/>
          <w:szCs w:val="26"/>
        </w:rPr>
      </w:pPr>
    </w:p>
    <w:p w:rsidR="00C6633D" w:rsidRPr="005400E7" w:rsidRDefault="00C6633D" w:rsidP="008940CA">
      <w:pPr>
        <w:spacing w:line="240" w:lineRule="auto"/>
        <w:ind w:right="-92"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12 августа 2025 года </w:t>
      </w:r>
      <w:r>
        <w:rPr>
          <w:rFonts w:ascii="Times New Roman" w:hAnsi="Times New Roman"/>
          <w:sz w:val="26"/>
          <w:szCs w:val="26"/>
        </w:rPr>
        <w:t>В.</w:t>
      </w:r>
      <w:r w:rsidRPr="005400E7">
        <w:rPr>
          <w:rFonts w:ascii="Times New Roman" w:hAnsi="Times New Roman"/>
          <w:sz w:val="26"/>
          <w:szCs w:val="26"/>
        </w:rPr>
        <w:t xml:space="preserve"> осуждён </w:t>
      </w:r>
      <w:r>
        <w:rPr>
          <w:rFonts w:ascii="Times New Roman" w:hAnsi="Times New Roman"/>
          <w:sz w:val="26"/>
          <w:szCs w:val="26"/>
        </w:rPr>
        <w:t xml:space="preserve">по ч. 3 ст. 291 УК РФ к штрафу </w:t>
      </w:r>
      <w:r w:rsidRPr="005400E7">
        <w:rPr>
          <w:rFonts w:ascii="Times New Roman" w:hAnsi="Times New Roman"/>
          <w:sz w:val="26"/>
          <w:szCs w:val="26"/>
        </w:rPr>
        <w:t xml:space="preserve">в размере 250 000 рублей. Выплата штрафа рассрочена на 20 месяцев, установлена сумма ежемесячных выплат в размере 12 500 рублей </w:t>
      </w:r>
    </w:p>
    <w:p w:rsidR="00C6633D" w:rsidRPr="005400E7" w:rsidRDefault="00C6633D" w:rsidP="008940CA">
      <w:pPr>
        <w:spacing w:line="240" w:lineRule="auto"/>
        <w:ind w:right="-92" w:firstLine="708"/>
        <w:contextualSpacing/>
        <w:jc w:val="both"/>
        <w:rPr>
          <w:rFonts w:ascii="Times New Roman" w:hAnsi="Times New Roman"/>
          <w:sz w:val="26"/>
          <w:szCs w:val="26"/>
        </w:rPr>
      </w:pPr>
      <w:r>
        <w:rPr>
          <w:rFonts w:ascii="Times New Roman" w:hAnsi="Times New Roman"/>
          <w:sz w:val="26"/>
          <w:szCs w:val="26"/>
        </w:rPr>
        <w:t>В</w:t>
      </w:r>
      <w:r w:rsidRPr="005400E7">
        <w:rPr>
          <w:rFonts w:ascii="Times New Roman" w:hAnsi="Times New Roman"/>
          <w:sz w:val="26"/>
          <w:szCs w:val="26"/>
        </w:rPr>
        <w:t xml:space="preserve">. признан виновным в даче взятки должностному лицу лично </w:t>
      </w:r>
      <w:r w:rsidRPr="005400E7">
        <w:rPr>
          <w:rFonts w:ascii="Times New Roman" w:hAnsi="Times New Roman"/>
          <w:sz w:val="26"/>
          <w:szCs w:val="26"/>
        </w:rPr>
        <w:br/>
        <w:t>в значительном размере за совершение заведомо незаконных действий.</w:t>
      </w:r>
    </w:p>
    <w:p w:rsidR="00C6633D" w:rsidRPr="005400E7" w:rsidRDefault="00C6633D" w:rsidP="008940CA">
      <w:pPr>
        <w:spacing w:line="240" w:lineRule="auto"/>
        <w:ind w:right="-92" w:firstLine="708"/>
        <w:contextualSpacing/>
        <w:jc w:val="both"/>
        <w:rPr>
          <w:rFonts w:ascii="Times New Roman" w:eastAsia="MS Mincho" w:hAnsi="Times New Roman"/>
          <w:sz w:val="26"/>
          <w:szCs w:val="26"/>
        </w:rPr>
      </w:pPr>
      <w:r>
        <w:rPr>
          <w:rFonts w:ascii="Times New Roman" w:eastAsia="MS Mincho" w:hAnsi="Times New Roman"/>
          <w:sz w:val="26"/>
          <w:szCs w:val="26"/>
        </w:rPr>
        <w:t>В</w:t>
      </w:r>
      <w:r w:rsidRPr="005400E7">
        <w:rPr>
          <w:rFonts w:ascii="Times New Roman" w:eastAsia="MS Mincho" w:hAnsi="Times New Roman"/>
          <w:sz w:val="26"/>
          <w:szCs w:val="26"/>
        </w:rPr>
        <w:t xml:space="preserve">., имеющий среднее профессиональное образование, не позднее 26 августа 2020 года, получив от третьих лиц информацию о возможности обучения </w:t>
      </w:r>
      <w:r w:rsidRPr="005400E7">
        <w:rPr>
          <w:rFonts w:ascii="Times New Roman" w:eastAsia="MS Mincho" w:hAnsi="Times New Roman"/>
          <w:sz w:val="26"/>
          <w:szCs w:val="26"/>
        </w:rPr>
        <w:br/>
        <w:t xml:space="preserve">в ФГБОУ ВО Смоленская ГСХА без фактического посещения учебных занятий, сдачи зачётов и экзаменов, предоставил документы, необходимые для поступления </w:t>
      </w:r>
      <w:r w:rsidRPr="005400E7">
        <w:rPr>
          <w:rFonts w:ascii="Times New Roman" w:eastAsia="MS Mincho" w:hAnsi="Times New Roman"/>
          <w:sz w:val="26"/>
          <w:szCs w:val="26"/>
        </w:rPr>
        <w:br/>
        <w:t xml:space="preserve">в ФГБОУ ВО Смоленская ГСХА, лицу, осуждённому приговором Ленинского районного суда г. Смоленска от 23 июня 2025 года, которая в соответствии с приказом ректора ФГБОУ ВО Смоленская ГСХА входила в состав приёмной комиссии </w:t>
      </w:r>
      <w:r w:rsidRPr="005400E7">
        <w:rPr>
          <w:rFonts w:ascii="Times New Roman" w:eastAsia="MS Mincho" w:hAnsi="Times New Roman"/>
          <w:sz w:val="26"/>
          <w:szCs w:val="26"/>
        </w:rPr>
        <w:br/>
        <w:t xml:space="preserve">в качестве заместителя ответственного секретаря и участвовала в организации приёма на обучение по образовательным программам высшего образования, в том числе </w:t>
      </w:r>
      <w:r w:rsidRPr="005400E7">
        <w:rPr>
          <w:rFonts w:ascii="Times New Roman" w:eastAsia="MS Mincho" w:hAnsi="Times New Roman"/>
          <w:sz w:val="26"/>
          <w:szCs w:val="26"/>
        </w:rPr>
        <w:br/>
        <w:t xml:space="preserve">по программам бакалавриата на 2020/2021 учебный год и в соответствии </w:t>
      </w:r>
      <w:r w:rsidRPr="005400E7">
        <w:rPr>
          <w:rFonts w:ascii="Times New Roman" w:eastAsia="MS Mincho" w:hAnsi="Times New Roman"/>
          <w:sz w:val="26"/>
          <w:szCs w:val="26"/>
        </w:rPr>
        <w:br/>
        <w:t xml:space="preserve">с Положением о приёмной комиссии ФГБОУ ВО Смоленская ГСХА участвовала </w:t>
      </w:r>
      <w:r w:rsidRPr="005400E7">
        <w:rPr>
          <w:rFonts w:ascii="Times New Roman" w:eastAsia="MS Mincho" w:hAnsi="Times New Roman"/>
          <w:sz w:val="26"/>
          <w:szCs w:val="26"/>
        </w:rPr>
        <w:br/>
        <w:t xml:space="preserve">в организации набора студентов, приёма документов поступающих, проведения вступительных испытаний и зачисления в состав студентов лиц, прошедших </w:t>
      </w:r>
      <w:r w:rsidRPr="005400E7">
        <w:rPr>
          <w:rFonts w:ascii="Times New Roman" w:eastAsia="MS Mincho" w:hAnsi="Times New Roman"/>
          <w:sz w:val="26"/>
          <w:szCs w:val="26"/>
        </w:rPr>
        <w:br/>
        <w:t xml:space="preserve">по конкурсу. При этом, лицо, осуждённое приговором Ленинского районного суда </w:t>
      </w:r>
      <w:r w:rsidRPr="005400E7">
        <w:rPr>
          <w:rFonts w:ascii="Times New Roman" w:eastAsia="MS Mincho" w:hAnsi="Times New Roman"/>
          <w:sz w:val="26"/>
          <w:szCs w:val="26"/>
        </w:rPr>
        <w:br/>
        <w:t xml:space="preserve">г. Смоленска от 23 июня 2025 года, сообщило </w:t>
      </w:r>
      <w:r>
        <w:rPr>
          <w:rFonts w:ascii="Times New Roman" w:eastAsia="MS Mincho" w:hAnsi="Times New Roman"/>
          <w:sz w:val="26"/>
          <w:szCs w:val="26"/>
        </w:rPr>
        <w:t>В</w:t>
      </w:r>
      <w:r w:rsidRPr="005400E7">
        <w:rPr>
          <w:rFonts w:ascii="Times New Roman" w:eastAsia="MS Mincho" w:hAnsi="Times New Roman"/>
          <w:sz w:val="26"/>
          <w:szCs w:val="26"/>
        </w:rPr>
        <w:t xml:space="preserve">., что на него </w:t>
      </w:r>
      <w:r w:rsidRPr="005400E7">
        <w:rPr>
          <w:rFonts w:ascii="Times New Roman" w:eastAsia="MS Mincho" w:hAnsi="Times New Roman"/>
          <w:sz w:val="26"/>
          <w:szCs w:val="26"/>
        </w:rPr>
        <w:br/>
        <w:t xml:space="preserve">ФГБОУ ВО Смоленская ГСХА будет оформлена банковская карта, на которую будут начисляться стипендия и иные выплаты, полагающиеся студентам ФГБОУ ВО Смоленская ГСХА в виде мер социальной поддержки обучающихся, которую необходимо будет передать ей за совершение заведомо незаконных действий, выражающихся в оказании содействия </w:t>
      </w:r>
      <w:r>
        <w:rPr>
          <w:rFonts w:ascii="Times New Roman" w:eastAsia="MS Mincho" w:hAnsi="Times New Roman"/>
          <w:sz w:val="26"/>
          <w:szCs w:val="26"/>
        </w:rPr>
        <w:t>В</w:t>
      </w:r>
      <w:r w:rsidRPr="005400E7">
        <w:rPr>
          <w:rFonts w:ascii="Times New Roman" w:eastAsia="MS Mincho" w:hAnsi="Times New Roman"/>
          <w:sz w:val="26"/>
          <w:szCs w:val="26"/>
        </w:rPr>
        <w:t xml:space="preserve">. в успешном обучении </w:t>
      </w:r>
      <w:r w:rsidRPr="005400E7">
        <w:rPr>
          <w:rFonts w:ascii="Times New Roman" w:eastAsia="MS Mincho" w:hAnsi="Times New Roman"/>
          <w:sz w:val="26"/>
          <w:szCs w:val="26"/>
        </w:rPr>
        <w:br/>
        <w:t>в ФГБОУ ВО Смоленская ГСХА.</w:t>
      </w:r>
    </w:p>
    <w:p w:rsidR="00C6633D" w:rsidRPr="005400E7" w:rsidRDefault="00C6633D" w:rsidP="00991536">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Далее лицо, осуждённое приговором Ленинского районного суда г. Смоленска от 23 июня 2025 года, преследуя цель последующего получения взятки в виде денег от </w:t>
      </w:r>
      <w:r>
        <w:rPr>
          <w:rFonts w:ascii="Times New Roman" w:eastAsia="MS Mincho" w:hAnsi="Times New Roman"/>
          <w:sz w:val="26"/>
          <w:szCs w:val="26"/>
        </w:rPr>
        <w:t>В</w:t>
      </w:r>
      <w:r w:rsidRPr="005400E7">
        <w:rPr>
          <w:rFonts w:ascii="Times New Roman" w:eastAsia="MS Mincho" w:hAnsi="Times New Roman"/>
          <w:sz w:val="26"/>
          <w:szCs w:val="26"/>
        </w:rPr>
        <w:t>., а также обеспечения полного набора студентов на обучение</w:t>
      </w:r>
      <w:r w:rsidRPr="005400E7">
        <w:rPr>
          <w:rFonts w:ascii="Times New Roman" w:eastAsia="MS Mincho" w:hAnsi="Times New Roman"/>
          <w:sz w:val="26"/>
          <w:szCs w:val="26"/>
        </w:rPr>
        <w:br/>
        <w:t xml:space="preserve"> за счёт средств федерального бюджета по направлению подготовки </w:t>
      </w:r>
      <w:r w:rsidRPr="005400E7">
        <w:rPr>
          <w:rFonts w:ascii="Times New Roman" w:eastAsia="MS Mincho" w:hAnsi="Times New Roman"/>
          <w:sz w:val="26"/>
          <w:szCs w:val="26"/>
        </w:rPr>
        <w:br/>
        <w:t xml:space="preserve">«35.03.04 Агрономия», ввиду значительного количества невостребованных бюджетных мест по данному направлению, заведомо зная, что приём на обучение </w:t>
      </w:r>
      <w:r w:rsidRPr="005400E7">
        <w:rPr>
          <w:rFonts w:ascii="Times New Roman" w:eastAsia="MS Mincho" w:hAnsi="Times New Roman"/>
          <w:sz w:val="26"/>
          <w:szCs w:val="26"/>
        </w:rPr>
        <w:br/>
        <w:t xml:space="preserve">по программам бакалавриата </w:t>
      </w:r>
      <w:r>
        <w:rPr>
          <w:rFonts w:ascii="Times New Roman" w:eastAsia="MS Mincho" w:hAnsi="Times New Roman"/>
          <w:sz w:val="26"/>
          <w:szCs w:val="26"/>
        </w:rPr>
        <w:t xml:space="preserve">В. возможен исключительно </w:t>
      </w:r>
      <w:r w:rsidRPr="005400E7">
        <w:rPr>
          <w:rFonts w:ascii="Times New Roman" w:eastAsia="MS Mincho" w:hAnsi="Times New Roman"/>
          <w:sz w:val="26"/>
          <w:szCs w:val="26"/>
        </w:rPr>
        <w:t xml:space="preserve">по результатам вступительных испытаний, обеспечило положительные результаты вступительных испытаний </w:t>
      </w:r>
      <w:r>
        <w:rPr>
          <w:rFonts w:ascii="Times New Roman" w:eastAsia="MS Mincho" w:hAnsi="Times New Roman"/>
          <w:sz w:val="26"/>
          <w:szCs w:val="26"/>
        </w:rPr>
        <w:t>В</w:t>
      </w:r>
      <w:r w:rsidRPr="005400E7">
        <w:rPr>
          <w:rFonts w:ascii="Times New Roman" w:eastAsia="MS Mincho" w:hAnsi="Times New Roman"/>
          <w:sz w:val="26"/>
          <w:szCs w:val="26"/>
        </w:rPr>
        <w:t>., в связи с чем последний</w:t>
      </w:r>
      <w:r>
        <w:rPr>
          <w:rFonts w:ascii="Times New Roman" w:eastAsia="MS Mincho" w:hAnsi="Times New Roman"/>
          <w:sz w:val="26"/>
          <w:szCs w:val="26"/>
        </w:rPr>
        <w:t xml:space="preserve"> был зачислен </w:t>
      </w:r>
      <w:r w:rsidRPr="005400E7">
        <w:rPr>
          <w:rFonts w:ascii="Times New Roman" w:eastAsia="MS Mincho" w:hAnsi="Times New Roman"/>
          <w:sz w:val="26"/>
          <w:szCs w:val="26"/>
        </w:rPr>
        <w:t>в ФГБОУ ВО Смоленская ГСХА на первый курс с 1 сентября 2020 года на очную форму обучения за счёт бюджетных ассигнований федерального бюджета в рамках контрольных цифр приёма на направление подготовки «35.03.04 Агрономия» без фактического прохождения вступительных испытаний.</w:t>
      </w:r>
    </w:p>
    <w:p w:rsidR="00C6633D" w:rsidRPr="005400E7" w:rsidRDefault="00C6633D" w:rsidP="00B0661D">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После чего лицо, осуждённое приговором Ленинского районного суда </w:t>
      </w:r>
      <w:r w:rsidRPr="005400E7">
        <w:rPr>
          <w:rFonts w:ascii="Times New Roman" w:eastAsia="MS Mincho" w:hAnsi="Times New Roman"/>
          <w:sz w:val="26"/>
          <w:szCs w:val="26"/>
        </w:rPr>
        <w:br/>
        <w:t xml:space="preserve">г. Смоленска от 23 июня 2025 года, действуя в целях получения взятки, заручившись согласием </w:t>
      </w:r>
      <w:r>
        <w:rPr>
          <w:rFonts w:ascii="Times New Roman" w:eastAsia="MS Mincho" w:hAnsi="Times New Roman"/>
          <w:sz w:val="26"/>
          <w:szCs w:val="26"/>
        </w:rPr>
        <w:t>В</w:t>
      </w:r>
      <w:r w:rsidRPr="005400E7">
        <w:rPr>
          <w:rFonts w:ascii="Times New Roman" w:eastAsia="MS Mincho" w:hAnsi="Times New Roman"/>
          <w:sz w:val="26"/>
          <w:szCs w:val="26"/>
        </w:rPr>
        <w:t>., лично по</w:t>
      </w:r>
      <w:r>
        <w:rPr>
          <w:rFonts w:ascii="Times New Roman" w:eastAsia="MS Mincho" w:hAnsi="Times New Roman"/>
          <w:sz w:val="26"/>
          <w:szCs w:val="26"/>
        </w:rPr>
        <w:t xml:space="preserve">лучила в бухгалтерии  ФГБОУ ВО </w:t>
      </w:r>
      <w:r w:rsidRPr="005400E7">
        <w:rPr>
          <w:rFonts w:ascii="Times New Roman" w:eastAsia="MS Mincho" w:hAnsi="Times New Roman"/>
          <w:sz w:val="26"/>
          <w:szCs w:val="26"/>
        </w:rPr>
        <w:t xml:space="preserve">Смоленская ГСХА банковскую карту, на имя </w:t>
      </w:r>
      <w:r>
        <w:rPr>
          <w:rFonts w:ascii="Times New Roman" w:eastAsia="MS Mincho" w:hAnsi="Times New Roman"/>
          <w:sz w:val="26"/>
          <w:szCs w:val="26"/>
        </w:rPr>
        <w:t>В</w:t>
      </w:r>
      <w:r w:rsidRPr="005400E7">
        <w:rPr>
          <w:rFonts w:ascii="Times New Roman" w:eastAsia="MS Mincho" w:hAnsi="Times New Roman"/>
          <w:sz w:val="26"/>
          <w:szCs w:val="26"/>
        </w:rPr>
        <w:t>., предназначавшуюся для начисления стипендии и иных выплат, полагающихся студентам ФГБОУ ВО Смоленская ГСХА в виде мер социальной поддержки обучающихся.</w:t>
      </w:r>
    </w:p>
    <w:p w:rsidR="00C6633D" w:rsidRPr="005400E7" w:rsidRDefault="00C6633D" w:rsidP="001140F2">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Далее, в период с 20 ноября 2020 года по 23 декабря 2022 года, на расчётный счёт банковской карты </w:t>
      </w:r>
      <w:r>
        <w:rPr>
          <w:rFonts w:ascii="Times New Roman" w:eastAsia="MS Mincho" w:hAnsi="Times New Roman"/>
          <w:sz w:val="26"/>
          <w:szCs w:val="26"/>
        </w:rPr>
        <w:t>В</w:t>
      </w:r>
      <w:r w:rsidRPr="005400E7">
        <w:rPr>
          <w:rFonts w:ascii="Times New Roman" w:eastAsia="MS Mincho" w:hAnsi="Times New Roman"/>
          <w:sz w:val="26"/>
          <w:szCs w:val="26"/>
        </w:rPr>
        <w:t xml:space="preserve">., фактически находящейся в пользовании </w:t>
      </w:r>
      <w:r w:rsidRPr="005400E7">
        <w:rPr>
          <w:rFonts w:ascii="Times New Roman" w:eastAsia="MS Mincho" w:hAnsi="Times New Roman"/>
          <w:sz w:val="26"/>
          <w:szCs w:val="26"/>
        </w:rPr>
        <w:br/>
        <w:t xml:space="preserve">и распоряжении лица, осуждённого приговором Ленинского районного суда </w:t>
      </w:r>
      <w:r w:rsidRPr="005400E7">
        <w:rPr>
          <w:rFonts w:ascii="Times New Roman" w:eastAsia="MS Mincho" w:hAnsi="Times New Roman"/>
          <w:sz w:val="26"/>
          <w:szCs w:val="26"/>
        </w:rPr>
        <w:br/>
        <w:t xml:space="preserve">г. Смоленска от 23 июня 2025 года, от ФГБОУ ВО Смоленская ГСХА в качестве стипендии и материальной помощи поступили денежные средства в общей сумме </w:t>
      </w:r>
      <w:r w:rsidRPr="005400E7">
        <w:rPr>
          <w:rFonts w:ascii="Times New Roman" w:eastAsia="MS Mincho" w:hAnsi="Times New Roman"/>
          <w:sz w:val="26"/>
          <w:szCs w:val="26"/>
        </w:rPr>
        <w:br/>
        <w:t xml:space="preserve">126 740 рублей, переданные, таким образом, лично </w:t>
      </w:r>
      <w:r>
        <w:rPr>
          <w:rFonts w:ascii="Times New Roman" w:eastAsia="MS Mincho" w:hAnsi="Times New Roman"/>
          <w:sz w:val="26"/>
          <w:szCs w:val="26"/>
        </w:rPr>
        <w:t>В</w:t>
      </w:r>
      <w:r w:rsidRPr="005400E7">
        <w:rPr>
          <w:rFonts w:ascii="Times New Roman" w:eastAsia="MS Mincho" w:hAnsi="Times New Roman"/>
          <w:sz w:val="26"/>
          <w:szCs w:val="26"/>
        </w:rPr>
        <w:t>. должностному лицу ФГБОУ ВО Смоленская ГСХА, осуждённому приговором Ленинского районного суда г. Смоленска от 23 июня 2025 года, и полученные им в качестве взятки в значительном размере за совершени</w:t>
      </w:r>
      <w:r>
        <w:rPr>
          <w:rFonts w:ascii="Times New Roman" w:eastAsia="MS Mincho" w:hAnsi="Times New Roman"/>
          <w:sz w:val="26"/>
          <w:szCs w:val="26"/>
        </w:rPr>
        <w:t xml:space="preserve">е заведомо незаконных действий </w:t>
      </w:r>
      <w:r w:rsidRPr="005400E7">
        <w:rPr>
          <w:rFonts w:ascii="Times New Roman" w:eastAsia="MS Mincho" w:hAnsi="Times New Roman"/>
          <w:sz w:val="26"/>
          <w:szCs w:val="26"/>
        </w:rPr>
        <w:t xml:space="preserve">в интересах </w:t>
      </w:r>
      <w:r>
        <w:rPr>
          <w:rFonts w:ascii="Times New Roman" w:eastAsia="MS Mincho" w:hAnsi="Times New Roman"/>
          <w:sz w:val="26"/>
          <w:szCs w:val="26"/>
        </w:rPr>
        <w:t>В</w:t>
      </w:r>
      <w:r w:rsidRPr="005400E7">
        <w:rPr>
          <w:rFonts w:ascii="Times New Roman" w:eastAsia="MS Mincho" w:hAnsi="Times New Roman"/>
          <w:sz w:val="26"/>
          <w:szCs w:val="26"/>
        </w:rPr>
        <w:t xml:space="preserve">., выражающихся в </w:t>
      </w:r>
      <w:r>
        <w:rPr>
          <w:rFonts w:ascii="Times New Roman" w:eastAsia="MS Mincho" w:hAnsi="Times New Roman"/>
          <w:sz w:val="26"/>
          <w:szCs w:val="26"/>
        </w:rPr>
        <w:t xml:space="preserve">оказании содействия последнему </w:t>
      </w:r>
      <w:r w:rsidRPr="005400E7">
        <w:rPr>
          <w:rFonts w:ascii="Times New Roman" w:eastAsia="MS Mincho" w:hAnsi="Times New Roman"/>
          <w:sz w:val="26"/>
          <w:szCs w:val="26"/>
        </w:rPr>
        <w:t>в успешном обучении в ФГБОУ ВО Смоленская ГСХА.</w:t>
      </w:r>
    </w:p>
    <w:p w:rsidR="00C6633D" w:rsidRPr="005400E7" w:rsidRDefault="00C6633D" w:rsidP="001140F2">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Приговор в апелляционном порядке не обжаловался, вступил в законную силу 28 августа 2025 года.</w:t>
      </w:r>
    </w:p>
    <w:p w:rsidR="00C6633D" w:rsidRPr="005400E7" w:rsidRDefault="00C6633D" w:rsidP="008940CA">
      <w:pPr>
        <w:widowControl w:val="0"/>
        <w:autoSpaceDE w:val="0"/>
        <w:spacing w:line="240" w:lineRule="auto"/>
        <w:ind w:firstLine="708"/>
        <w:contextualSpacing/>
        <w:jc w:val="both"/>
        <w:rPr>
          <w:rFonts w:ascii="Times New Roman" w:eastAsia="MS Mincho" w:hAnsi="Times New Roman"/>
          <w:sz w:val="26"/>
          <w:szCs w:val="26"/>
        </w:rPr>
      </w:pPr>
    </w:p>
    <w:p w:rsidR="00C6633D" w:rsidRPr="005400E7" w:rsidRDefault="00C6633D" w:rsidP="006A757F">
      <w:pPr>
        <w:spacing w:line="240" w:lineRule="auto"/>
        <w:ind w:right="-92"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22 августа 2025 года </w:t>
      </w:r>
      <w:r>
        <w:rPr>
          <w:rFonts w:ascii="Times New Roman" w:hAnsi="Times New Roman"/>
          <w:sz w:val="26"/>
          <w:szCs w:val="26"/>
        </w:rPr>
        <w:t>В.</w:t>
      </w:r>
      <w:r w:rsidRPr="005400E7">
        <w:rPr>
          <w:rFonts w:ascii="Times New Roman" w:hAnsi="Times New Roman"/>
          <w:sz w:val="26"/>
          <w:szCs w:val="26"/>
        </w:rPr>
        <w:t>, осуждён по ч. 3 ст. 291 УК РФ к штрафу в размере 200 000 рублей. Выплата штрафа рассрочена на 10 месяцев, установлена сумма ежемесячных выплат в размере 20 000 рублей</w:t>
      </w:r>
    </w:p>
    <w:p w:rsidR="00C6633D" w:rsidRPr="005400E7" w:rsidRDefault="00C6633D" w:rsidP="00C70B2C">
      <w:pPr>
        <w:spacing w:line="240" w:lineRule="auto"/>
        <w:ind w:right="-92" w:firstLine="708"/>
        <w:contextualSpacing/>
        <w:jc w:val="both"/>
        <w:rPr>
          <w:rFonts w:ascii="Times New Roman" w:hAnsi="Times New Roman"/>
          <w:sz w:val="26"/>
          <w:szCs w:val="26"/>
        </w:rPr>
      </w:pPr>
      <w:r>
        <w:rPr>
          <w:rFonts w:ascii="Times New Roman" w:hAnsi="Times New Roman"/>
          <w:sz w:val="26"/>
          <w:szCs w:val="26"/>
        </w:rPr>
        <w:t>В</w:t>
      </w:r>
      <w:r w:rsidRPr="005400E7">
        <w:rPr>
          <w:rFonts w:ascii="Times New Roman" w:hAnsi="Times New Roman"/>
          <w:sz w:val="26"/>
          <w:szCs w:val="26"/>
        </w:rPr>
        <w:t xml:space="preserve">. признан виновным в даче взятки должностному лицу лично </w:t>
      </w:r>
      <w:r w:rsidRPr="005400E7">
        <w:rPr>
          <w:rFonts w:ascii="Times New Roman" w:hAnsi="Times New Roman"/>
          <w:sz w:val="26"/>
          <w:szCs w:val="26"/>
        </w:rPr>
        <w:br/>
        <w:t>в значительном размере за совершение заведомо незаконных действий.</w:t>
      </w:r>
    </w:p>
    <w:p w:rsidR="00C6633D" w:rsidRPr="005400E7" w:rsidRDefault="00C6633D" w:rsidP="00C70B2C">
      <w:pPr>
        <w:spacing w:line="240" w:lineRule="auto"/>
        <w:ind w:right="-92" w:firstLine="708"/>
        <w:contextualSpacing/>
        <w:jc w:val="both"/>
        <w:rPr>
          <w:rFonts w:ascii="Times New Roman" w:eastAsia="MS Mincho" w:hAnsi="Times New Roman"/>
          <w:sz w:val="26"/>
          <w:szCs w:val="26"/>
        </w:rPr>
      </w:pPr>
      <w:r w:rsidRPr="005400E7">
        <w:rPr>
          <w:rFonts w:ascii="Times New Roman" w:hAnsi="Times New Roman"/>
          <w:color w:val="000000"/>
          <w:sz w:val="26"/>
          <w:szCs w:val="26"/>
        </w:rPr>
        <w:t>Не позднее 8 августа 2019 года</w:t>
      </w:r>
      <w:r w:rsidRPr="005400E7">
        <w:rPr>
          <w:rFonts w:ascii="Times New Roman" w:eastAsia="MS Mincho" w:hAnsi="Times New Roman"/>
          <w:sz w:val="26"/>
          <w:szCs w:val="26"/>
        </w:rPr>
        <w:t xml:space="preserve"> </w:t>
      </w:r>
      <w:r>
        <w:rPr>
          <w:rFonts w:ascii="Times New Roman" w:eastAsia="MS Mincho" w:hAnsi="Times New Roman"/>
          <w:sz w:val="26"/>
          <w:szCs w:val="26"/>
        </w:rPr>
        <w:t>В</w:t>
      </w:r>
      <w:r w:rsidRPr="005400E7">
        <w:rPr>
          <w:rFonts w:ascii="Times New Roman" w:eastAsia="MS Mincho" w:hAnsi="Times New Roman"/>
          <w:sz w:val="26"/>
          <w:szCs w:val="26"/>
        </w:rPr>
        <w:t xml:space="preserve">., имеющий среднее профессиональное образование, получив от иного лица, </w:t>
      </w:r>
      <w:r>
        <w:rPr>
          <w:rFonts w:ascii="Times New Roman" w:eastAsia="MS Mincho" w:hAnsi="Times New Roman"/>
          <w:color w:val="000000"/>
          <w:sz w:val="26"/>
          <w:szCs w:val="26"/>
        </w:rPr>
        <w:t xml:space="preserve">которая в соответствии </w:t>
      </w:r>
      <w:r w:rsidRPr="005400E7">
        <w:rPr>
          <w:rFonts w:ascii="Times New Roman" w:eastAsia="MS Mincho" w:hAnsi="Times New Roman"/>
          <w:color w:val="000000"/>
          <w:sz w:val="26"/>
          <w:szCs w:val="26"/>
        </w:rPr>
        <w:t>с приказом ректора ФГБОУ ВО Смоленская ГСХА входила в состав приёмной комиссии в качестве заместителя ответственного секретаря и участвовала в организации приёма на обучение по образовательным программам высшего образования, в том числе по программам бакалавриата на 2</w:t>
      </w:r>
      <w:r>
        <w:rPr>
          <w:rFonts w:ascii="Times New Roman" w:eastAsia="MS Mincho" w:hAnsi="Times New Roman"/>
          <w:color w:val="000000"/>
          <w:sz w:val="26"/>
          <w:szCs w:val="26"/>
        </w:rPr>
        <w:t xml:space="preserve">019/2020 учебный год </w:t>
      </w:r>
      <w:r w:rsidRPr="005400E7">
        <w:rPr>
          <w:rFonts w:ascii="Times New Roman" w:eastAsia="MS Mincho" w:hAnsi="Times New Roman"/>
          <w:color w:val="000000"/>
          <w:sz w:val="26"/>
          <w:szCs w:val="26"/>
        </w:rPr>
        <w:t xml:space="preserve">и в соответствии с Положением о приёмной комиссии ФГБОУ ВО Смоленская ГСХА </w:t>
      </w:r>
      <w:r w:rsidRPr="005400E7">
        <w:rPr>
          <w:rFonts w:ascii="Times New Roman" w:eastAsia="MS Mincho" w:hAnsi="Times New Roman"/>
          <w:sz w:val="26"/>
          <w:szCs w:val="26"/>
        </w:rPr>
        <w:t>участвовала в организации набора студентов, приёма документов поступающих, проведения вступительных испытаний и зачисления в состав студентов лиц, прошедших по конкурсу</w:t>
      </w:r>
      <w:r w:rsidRPr="005400E7">
        <w:rPr>
          <w:rFonts w:ascii="Times New Roman" w:eastAsia="MS Mincho" w:hAnsi="Times New Roman"/>
          <w:color w:val="000000"/>
          <w:sz w:val="26"/>
          <w:szCs w:val="26"/>
        </w:rPr>
        <w:t xml:space="preserve">, </w:t>
      </w:r>
      <w:r w:rsidRPr="005400E7">
        <w:rPr>
          <w:rFonts w:ascii="Times New Roman" w:eastAsia="MS Mincho" w:hAnsi="Times New Roman"/>
          <w:sz w:val="26"/>
          <w:szCs w:val="26"/>
        </w:rPr>
        <w:t>инф</w:t>
      </w:r>
      <w:r>
        <w:rPr>
          <w:rFonts w:ascii="Times New Roman" w:eastAsia="MS Mincho" w:hAnsi="Times New Roman"/>
          <w:sz w:val="26"/>
          <w:szCs w:val="26"/>
        </w:rPr>
        <w:t xml:space="preserve">ормацию о возможности обучения </w:t>
      </w:r>
      <w:r w:rsidRPr="005400E7">
        <w:rPr>
          <w:rFonts w:ascii="Times New Roman" w:eastAsia="MS Mincho" w:hAnsi="Times New Roman"/>
          <w:sz w:val="26"/>
          <w:szCs w:val="26"/>
        </w:rPr>
        <w:t xml:space="preserve">в ФГБОУ ВО Смоленская ГСХА без фактического посещения учебных занятий, сдачи зачётов и экзаменов, </w:t>
      </w:r>
      <w:r w:rsidRPr="005400E7">
        <w:rPr>
          <w:rFonts w:ascii="Times New Roman" w:hAnsi="Times New Roman"/>
          <w:color w:val="000000"/>
          <w:sz w:val="26"/>
          <w:szCs w:val="26"/>
        </w:rPr>
        <w:t>желая получить высшее образование, подал иному лицу документы для поступления в данное учебное заведение</w:t>
      </w:r>
      <w:r w:rsidRPr="005400E7">
        <w:rPr>
          <w:rFonts w:ascii="Times New Roman" w:eastAsia="MS Mincho" w:hAnsi="Times New Roman"/>
          <w:sz w:val="26"/>
          <w:szCs w:val="26"/>
        </w:rPr>
        <w:t xml:space="preserve">. </w:t>
      </w:r>
    </w:p>
    <w:p w:rsidR="00C6633D" w:rsidRPr="005400E7" w:rsidRDefault="00C6633D" w:rsidP="00741871">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Далее иное лицо, преследуя цель последующего получения взятки в виде денег от </w:t>
      </w:r>
      <w:r>
        <w:rPr>
          <w:rFonts w:ascii="Times New Roman" w:eastAsia="MS Mincho" w:hAnsi="Times New Roman"/>
          <w:sz w:val="26"/>
          <w:szCs w:val="26"/>
        </w:rPr>
        <w:t>В</w:t>
      </w:r>
      <w:r w:rsidRPr="005400E7">
        <w:rPr>
          <w:rFonts w:ascii="Times New Roman" w:eastAsia="MS Mincho" w:hAnsi="Times New Roman"/>
          <w:sz w:val="26"/>
          <w:szCs w:val="26"/>
        </w:rPr>
        <w:t>., а также обеспечения полного набора студентов на обучение за счёт средств федерального бюд</w:t>
      </w:r>
      <w:r>
        <w:rPr>
          <w:rFonts w:ascii="Times New Roman" w:eastAsia="MS Mincho" w:hAnsi="Times New Roman"/>
          <w:sz w:val="26"/>
          <w:szCs w:val="26"/>
        </w:rPr>
        <w:t xml:space="preserve">жета по направлению подготовки </w:t>
      </w:r>
      <w:r w:rsidRPr="005400E7">
        <w:rPr>
          <w:rFonts w:ascii="Times New Roman" w:eastAsia="MS Mincho" w:hAnsi="Times New Roman"/>
          <w:sz w:val="26"/>
          <w:szCs w:val="26"/>
        </w:rPr>
        <w:t>«35.03.06 Агроинженерия», ввиду значительного количества невостребованных бюджетных мест по данному направлению, заведо</w:t>
      </w:r>
      <w:r>
        <w:rPr>
          <w:rFonts w:ascii="Times New Roman" w:eastAsia="MS Mincho" w:hAnsi="Times New Roman"/>
          <w:sz w:val="26"/>
          <w:szCs w:val="26"/>
        </w:rPr>
        <w:t xml:space="preserve">мо зная, что приём на обучение </w:t>
      </w:r>
      <w:r w:rsidRPr="005400E7">
        <w:rPr>
          <w:rFonts w:ascii="Times New Roman" w:eastAsia="MS Mincho" w:hAnsi="Times New Roman"/>
          <w:sz w:val="26"/>
          <w:szCs w:val="26"/>
        </w:rPr>
        <w:t xml:space="preserve">по программам бакалавриата </w:t>
      </w:r>
      <w:r>
        <w:rPr>
          <w:rFonts w:ascii="Times New Roman" w:eastAsia="MS Mincho" w:hAnsi="Times New Roman"/>
          <w:sz w:val="26"/>
          <w:szCs w:val="26"/>
        </w:rPr>
        <w:t xml:space="preserve">В. возможен исключительно </w:t>
      </w:r>
      <w:r w:rsidRPr="005400E7">
        <w:rPr>
          <w:rFonts w:ascii="Times New Roman" w:eastAsia="MS Mincho" w:hAnsi="Times New Roman"/>
          <w:sz w:val="26"/>
          <w:szCs w:val="26"/>
        </w:rPr>
        <w:t xml:space="preserve">по результатам вступительных испытаний, обеспечило положительные результаты вступительных испытаний </w:t>
      </w:r>
      <w:r>
        <w:rPr>
          <w:rFonts w:ascii="Times New Roman" w:eastAsia="MS Mincho" w:hAnsi="Times New Roman"/>
          <w:sz w:val="26"/>
          <w:szCs w:val="26"/>
        </w:rPr>
        <w:t>В</w:t>
      </w:r>
      <w:r w:rsidRPr="005400E7">
        <w:rPr>
          <w:rFonts w:ascii="Times New Roman" w:eastAsia="MS Mincho" w:hAnsi="Times New Roman"/>
          <w:sz w:val="26"/>
          <w:szCs w:val="26"/>
        </w:rPr>
        <w:t>., в связ</w:t>
      </w:r>
      <w:r>
        <w:rPr>
          <w:rFonts w:ascii="Times New Roman" w:eastAsia="MS Mincho" w:hAnsi="Times New Roman"/>
          <w:sz w:val="26"/>
          <w:szCs w:val="26"/>
        </w:rPr>
        <w:t xml:space="preserve">и с чем последний был зачислен </w:t>
      </w:r>
      <w:r w:rsidRPr="005400E7">
        <w:rPr>
          <w:rFonts w:ascii="Times New Roman" w:eastAsia="MS Mincho" w:hAnsi="Times New Roman"/>
          <w:sz w:val="26"/>
          <w:szCs w:val="26"/>
        </w:rPr>
        <w:t>в ФГБОУ ВО Смоленская ГСХА на первый курс с 1 сентября 2019 года на очную форму обучения за счёт бюджетных ассигнований федерального бюджета в рамках контрольных цифр приёма на направление подготовки «35.03.06 Агроинженерия» без фактического прохождения вступительных испытаний.</w:t>
      </w:r>
    </w:p>
    <w:p w:rsidR="00C6633D" w:rsidRPr="005400E7" w:rsidRDefault="00C6633D" w:rsidP="00741871">
      <w:pPr>
        <w:widowControl w:val="0"/>
        <w:suppressAutoHyphens/>
        <w:autoSpaceDE w:val="0"/>
        <w:autoSpaceDN w:val="0"/>
        <w:adjustRightInd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Затем </w:t>
      </w:r>
      <w:r>
        <w:rPr>
          <w:rFonts w:ascii="Times New Roman" w:eastAsia="MS Mincho" w:hAnsi="Times New Roman"/>
          <w:sz w:val="26"/>
          <w:szCs w:val="26"/>
        </w:rPr>
        <w:t>В</w:t>
      </w:r>
      <w:r w:rsidRPr="005400E7">
        <w:rPr>
          <w:rFonts w:ascii="Times New Roman" w:eastAsia="MS Mincho" w:hAnsi="Times New Roman"/>
          <w:sz w:val="26"/>
          <w:szCs w:val="26"/>
        </w:rPr>
        <w:t xml:space="preserve">. лично передал иному лицу банковскую карту, предназначенную для получения стипендий и иных социальных выплат, положенных студентам ФГБОУ ВО Смоленская ГСХА, в качестве взятки за совершение заведомо незаконных действий, выражающихся в оказании содействия </w:t>
      </w:r>
      <w:r>
        <w:rPr>
          <w:rFonts w:ascii="Times New Roman" w:eastAsia="MS Mincho" w:hAnsi="Times New Roman"/>
          <w:sz w:val="26"/>
          <w:szCs w:val="26"/>
        </w:rPr>
        <w:t xml:space="preserve">В. </w:t>
      </w:r>
      <w:r w:rsidRPr="005400E7">
        <w:rPr>
          <w:rFonts w:ascii="Times New Roman" w:eastAsia="MS Mincho" w:hAnsi="Times New Roman"/>
          <w:sz w:val="26"/>
          <w:szCs w:val="26"/>
        </w:rPr>
        <w:t>в успешном обучении в ФГБОУ ВО Смоленска</w:t>
      </w:r>
      <w:r>
        <w:rPr>
          <w:rFonts w:ascii="Times New Roman" w:eastAsia="MS Mincho" w:hAnsi="Times New Roman"/>
          <w:sz w:val="26"/>
          <w:szCs w:val="26"/>
        </w:rPr>
        <w:t xml:space="preserve">я ГСХА на очной форме обучения </w:t>
      </w:r>
      <w:r w:rsidRPr="005400E7">
        <w:rPr>
          <w:rFonts w:ascii="Times New Roman" w:eastAsia="MS Mincho" w:hAnsi="Times New Roman"/>
          <w:sz w:val="26"/>
          <w:szCs w:val="26"/>
        </w:rPr>
        <w:t>за счёт бюджетных ассигнований федерального бюд</w:t>
      </w:r>
      <w:r>
        <w:rPr>
          <w:rFonts w:ascii="Times New Roman" w:eastAsia="MS Mincho" w:hAnsi="Times New Roman"/>
          <w:sz w:val="26"/>
          <w:szCs w:val="26"/>
        </w:rPr>
        <w:t xml:space="preserve">жета по направлению подготовки </w:t>
      </w:r>
      <w:r w:rsidRPr="005400E7">
        <w:rPr>
          <w:rFonts w:ascii="Times New Roman" w:eastAsia="MS Mincho" w:hAnsi="Times New Roman"/>
          <w:sz w:val="26"/>
          <w:szCs w:val="26"/>
        </w:rPr>
        <w:t>«35.03.06 Агроинженерия» без фактического по</w:t>
      </w:r>
      <w:r>
        <w:rPr>
          <w:rFonts w:ascii="Times New Roman" w:eastAsia="MS Mincho" w:hAnsi="Times New Roman"/>
          <w:sz w:val="26"/>
          <w:szCs w:val="26"/>
        </w:rPr>
        <w:t xml:space="preserve">сещения занятий, сдачи зачётов </w:t>
      </w:r>
      <w:r w:rsidRPr="005400E7">
        <w:rPr>
          <w:rFonts w:ascii="Times New Roman" w:eastAsia="MS Mincho" w:hAnsi="Times New Roman"/>
          <w:sz w:val="26"/>
          <w:szCs w:val="26"/>
        </w:rPr>
        <w:t xml:space="preserve">и экзаменов, предусмотренных образовательной программой. На указанную банковскую карту в период с 20 сентября 2019 года по 25 ноября 2021 года поступили денежные средства в </w:t>
      </w:r>
      <w:r w:rsidRPr="005400E7">
        <w:rPr>
          <w:rFonts w:ascii="Times New Roman" w:eastAsia="MS Mincho" w:hAnsi="Times New Roman"/>
          <w:color w:val="000000"/>
          <w:sz w:val="26"/>
          <w:szCs w:val="26"/>
        </w:rPr>
        <w:t xml:space="preserve">общей сумме 99 660 рублей. Таким образом, </w:t>
      </w:r>
      <w:r>
        <w:rPr>
          <w:rFonts w:ascii="Times New Roman" w:eastAsia="MS Mincho" w:hAnsi="Times New Roman"/>
          <w:color w:val="000000"/>
          <w:sz w:val="26"/>
          <w:szCs w:val="26"/>
        </w:rPr>
        <w:t>В</w:t>
      </w:r>
      <w:r w:rsidRPr="005400E7">
        <w:rPr>
          <w:rFonts w:ascii="Times New Roman" w:eastAsia="MS Mincho" w:hAnsi="Times New Roman"/>
          <w:color w:val="000000"/>
          <w:sz w:val="26"/>
          <w:szCs w:val="26"/>
        </w:rPr>
        <w:t>. лично передал должностному лицу ФГБОУ ВО Смоленская ГСХА иному лицу взятку в виде денег в общей сумме 99 660 рублей, то есть в значительном размере</w:t>
      </w:r>
      <w:r w:rsidRPr="005400E7">
        <w:rPr>
          <w:rFonts w:ascii="Times New Roman" w:eastAsia="MS Mincho" w:hAnsi="Times New Roman"/>
          <w:sz w:val="26"/>
          <w:szCs w:val="26"/>
        </w:rPr>
        <w:t>.</w:t>
      </w:r>
    </w:p>
    <w:p w:rsidR="00C6633D" w:rsidRPr="005400E7" w:rsidRDefault="00C6633D" w:rsidP="00322EAE">
      <w:pPr>
        <w:spacing w:line="240" w:lineRule="auto"/>
        <w:ind w:right="-92" w:firstLine="708"/>
        <w:contextualSpacing/>
        <w:jc w:val="both"/>
        <w:rPr>
          <w:rFonts w:ascii="Times New Roman" w:hAnsi="Times New Roman"/>
          <w:sz w:val="26"/>
          <w:szCs w:val="26"/>
        </w:rPr>
      </w:pPr>
      <w:r w:rsidRPr="005400E7">
        <w:rPr>
          <w:rFonts w:ascii="Times New Roman" w:hAnsi="Times New Roman"/>
          <w:sz w:val="26"/>
          <w:szCs w:val="26"/>
        </w:rPr>
        <w:t>Приговор в апелляционном порядке не обжаловался, вступил в законную силу 9 сентября 2025 года.</w:t>
      </w:r>
    </w:p>
    <w:p w:rsidR="00C6633D" w:rsidRPr="005400E7" w:rsidRDefault="00C6633D" w:rsidP="006A757F">
      <w:pPr>
        <w:spacing w:line="240" w:lineRule="auto"/>
        <w:ind w:right="45" w:firstLine="708"/>
        <w:contextualSpacing/>
        <w:jc w:val="both"/>
        <w:rPr>
          <w:rFonts w:ascii="Times New Roman" w:eastAsia="MS Mincho" w:hAnsi="Times New Roman"/>
          <w:sz w:val="26"/>
          <w:szCs w:val="26"/>
        </w:rPr>
      </w:pPr>
    </w:p>
    <w:p w:rsidR="00C6633D" w:rsidRPr="005400E7" w:rsidRDefault="00C6633D" w:rsidP="0050587F">
      <w:pPr>
        <w:spacing w:line="240" w:lineRule="auto"/>
        <w:ind w:right="-92"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6 августа 2025 года </w:t>
      </w:r>
      <w:r>
        <w:rPr>
          <w:rFonts w:ascii="Times New Roman" w:hAnsi="Times New Roman"/>
          <w:sz w:val="26"/>
          <w:szCs w:val="26"/>
        </w:rPr>
        <w:t xml:space="preserve">В. </w:t>
      </w:r>
      <w:r w:rsidRPr="005400E7">
        <w:rPr>
          <w:rFonts w:ascii="Times New Roman" w:hAnsi="Times New Roman"/>
          <w:sz w:val="26"/>
          <w:szCs w:val="26"/>
        </w:rPr>
        <w:t xml:space="preserve">осуждена </w:t>
      </w:r>
      <w:r>
        <w:rPr>
          <w:rFonts w:ascii="Times New Roman" w:hAnsi="Times New Roman"/>
          <w:sz w:val="26"/>
          <w:szCs w:val="26"/>
        </w:rPr>
        <w:t xml:space="preserve">по ч. 3 ст. 291 УК РФ к штрафу </w:t>
      </w:r>
      <w:r w:rsidRPr="005400E7">
        <w:rPr>
          <w:rFonts w:ascii="Times New Roman" w:hAnsi="Times New Roman"/>
          <w:sz w:val="26"/>
          <w:szCs w:val="26"/>
        </w:rPr>
        <w:t>в размере 250 000 рублей. Выплата штрафа рассрочена на 25 месяцев, установлена сумма ежемесячных выплат в размере 10 000 рублей.</w:t>
      </w:r>
    </w:p>
    <w:p w:rsidR="00C6633D" w:rsidRPr="005400E7" w:rsidRDefault="00C6633D" w:rsidP="00AF794B">
      <w:pPr>
        <w:spacing w:line="240" w:lineRule="auto"/>
        <w:ind w:right="-92" w:firstLine="708"/>
        <w:contextualSpacing/>
        <w:jc w:val="both"/>
        <w:rPr>
          <w:rFonts w:ascii="Times New Roman" w:hAnsi="Times New Roman"/>
          <w:sz w:val="26"/>
          <w:szCs w:val="26"/>
        </w:rPr>
      </w:pPr>
      <w:r>
        <w:rPr>
          <w:rFonts w:ascii="Times New Roman" w:hAnsi="Times New Roman"/>
          <w:sz w:val="26"/>
          <w:szCs w:val="26"/>
        </w:rPr>
        <w:t>В</w:t>
      </w:r>
      <w:r w:rsidRPr="005400E7">
        <w:rPr>
          <w:rFonts w:ascii="Times New Roman" w:hAnsi="Times New Roman"/>
          <w:sz w:val="26"/>
          <w:szCs w:val="26"/>
        </w:rPr>
        <w:t xml:space="preserve">. признана виновной в даче взятки должностному лицу лично </w:t>
      </w:r>
      <w:r w:rsidRPr="005400E7">
        <w:rPr>
          <w:rFonts w:ascii="Times New Roman" w:hAnsi="Times New Roman"/>
          <w:sz w:val="26"/>
          <w:szCs w:val="26"/>
        </w:rPr>
        <w:br/>
        <w:t>в значительном размере за совершение заведомо незаконных действий.</w:t>
      </w:r>
    </w:p>
    <w:p w:rsidR="00C6633D" w:rsidRPr="005400E7" w:rsidRDefault="00C6633D" w:rsidP="00AF794B">
      <w:pPr>
        <w:spacing w:line="240" w:lineRule="auto"/>
        <w:ind w:right="-92" w:firstLine="708"/>
        <w:contextualSpacing/>
        <w:jc w:val="both"/>
        <w:rPr>
          <w:rFonts w:ascii="Times New Roman" w:eastAsia="MS Mincho" w:hAnsi="Times New Roman"/>
          <w:sz w:val="26"/>
          <w:szCs w:val="26"/>
        </w:rPr>
      </w:pPr>
      <w:r>
        <w:rPr>
          <w:rFonts w:ascii="Times New Roman" w:eastAsia="MS Mincho" w:hAnsi="Times New Roman"/>
          <w:sz w:val="26"/>
          <w:szCs w:val="26"/>
        </w:rPr>
        <w:t>В</w:t>
      </w:r>
      <w:r w:rsidRPr="005400E7">
        <w:rPr>
          <w:rFonts w:ascii="Times New Roman" w:eastAsia="MS Mincho" w:hAnsi="Times New Roman"/>
          <w:sz w:val="26"/>
          <w:szCs w:val="26"/>
        </w:rPr>
        <w:t>., имеющая среднее профессиональное образование, не позднее</w:t>
      </w:r>
      <w:r w:rsidRPr="005400E7">
        <w:rPr>
          <w:rFonts w:ascii="Times New Roman" w:eastAsia="MS Mincho" w:hAnsi="Times New Roman"/>
          <w:sz w:val="26"/>
          <w:szCs w:val="26"/>
        </w:rPr>
        <w:br/>
        <w:t xml:space="preserve">17 августа 2021 года, получив от лица, осуждённого приговором Ленинского районного суда г. Смоленска от 23 июня 2025 года, информацию о возможности обучения в ФГБОУ ВО Смоленская ГСХА без фактического посещения учебных занятий, сдачи зачётов и экзаменов, предоставила документы, необходимые для поступления в ФГБОУ ВО Смоленская ГСХА, лицу, осуждённому приговором Ленинского районного суда г. Смоленска от 23 июня 2025 года, которая </w:t>
      </w:r>
      <w:r w:rsidRPr="005400E7">
        <w:rPr>
          <w:rFonts w:ascii="Times New Roman" w:eastAsia="MS Mincho" w:hAnsi="Times New Roman"/>
          <w:sz w:val="26"/>
          <w:szCs w:val="26"/>
        </w:rPr>
        <w:br/>
        <w:t xml:space="preserve">в соответствии с приказом ректора ФГБОУ ВО Смоленская ГСХА входила в состав приёмной комиссии в качестве заместителя ответственного секретаря и участвовала </w:t>
      </w:r>
      <w:r w:rsidRPr="005400E7">
        <w:rPr>
          <w:rFonts w:ascii="Times New Roman" w:eastAsia="MS Mincho" w:hAnsi="Times New Roman"/>
          <w:sz w:val="26"/>
          <w:szCs w:val="26"/>
        </w:rPr>
        <w:br/>
        <w:t xml:space="preserve">в организации приёма на обучение по образовательным программам высшего образования, в том числе по программам бакалавриата на 2021/2022 учебный год </w:t>
      </w:r>
      <w:r w:rsidRPr="005400E7">
        <w:rPr>
          <w:rFonts w:ascii="Times New Roman" w:eastAsia="MS Mincho" w:hAnsi="Times New Roman"/>
          <w:sz w:val="26"/>
          <w:szCs w:val="26"/>
        </w:rPr>
        <w:br/>
        <w:t>и в соответствии с Положением о приёмной комиссии ФГБОУ ВО Смоленская ГСХА участвовала в организации набора студентов, приёма документов поступающих, проведения вступительных испытаний и зачисления в состав студентов лиц, прошедших по конкурсу.</w:t>
      </w:r>
    </w:p>
    <w:p w:rsidR="00C6633D" w:rsidRPr="005400E7" w:rsidRDefault="00C6633D" w:rsidP="00AF794B">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Далее лицо, осуждённое приговором Ленинского районного суда г. Смоленска от 23 июня 2025 года, преследуя цель последующего получения взятки в виде денег от </w:t>
      </w:r>
      <w:r>
        <w:rPr>
          <w:rFonts w:ascii="Times New Roman" w:eastAsia="MS Mincho" w:hAnsi="Times New Roman"/>
          <w:sz w:val="26"/>
          <w:szCs w:val="26"/>
        </w:rPr>
        <w:t>В</w:t>
      </w:r>
      <w:r w:rsidRPr="005400E7">
        <w:rPr>
          <w:rFonts w:ascii="Times New Roman" w:eastAsia="MS Mincho" w:hAnsi="Times New Roman"/>
          <w:sz w:val="26"/>
          <w:szCs w:val="26"/>
        </w:rPr>
        <w:t>., а также обеспечения полног</w:t>
      </w:r>
      <w:r>
        <w:rPr>
          <w:rFonts w:ascii="Times New Roman" w:eastAsia="MS Mincho" w:hAnsi="Times New Roman"/>
          <w:sz w:val="26"/>
          <w:szCs w:val="26"/>
        </w:rPr>
        <w:t xml:space="preserve">о набора студентов на обучение </w:t>
      </w:r>
      <w:r w:rsidRPr="005400E7">
        <w:rPr>
          <w:rFonts w:ascii="Times New Roman" w:eastAsia="MS Mincho" w:hAnsi="Times New Roman"/>
          <w:sz w:val="26"/>
          <w:szCs w:val="26"/>
        </w:rPr>
        <w:t>за счёт средств федерального бюд</w:t>
      </w:r>
      <w:r>
        <w:rPr>
          <w:rFonts w:ascii="Times New Roman" w:eastAsia="MS Mincho" w:hAnsi="Times New Roman"/>
          <w:sz w:val="26"/>
          <w:szCs w:val="26"/>
        </w:rPr>
        <w:t xml:space="preserve">жета по направлению подготовки </w:t>
      </w:r>
      <w:r w:rsidRPr="005400E7">
        <w:rPr>
          <w:rFonts w:ascii="Times New Roman" w:eastAsia="MS Mincho" w:hAnsi="Times New Roman"/>
          <w:sz w:val="26"/>
          <w:szCs w:val="26"/>
        </w:rPr>
        <w:t xml:space="preserve">«35.03.05 Садоводство», ввиду значительного количества невостребованных бюджетных мест по </w:t>
      </w:r>
      <w:r>
        <w:rPr>
          <w:rFonts w:ascii="Times New Roman" w:eastAsia="MS Mincho" w:hAnsi="Times New Roman"/>
          <w:sz w:val="26"/>
          <w:szCs w:val="26"/>
        </w:rPr>
        <w:t xml:space="preserve">данному </w:t>
      </w:r>
      <w:r w:rsidRPr="005400E7">
        <w:rPr>
          <w:rFonts w:ascii="Times New Roman" w:eastAsia="MS Mincho" w:hAnsi="Times New Roman"/>
          <w:sz w:val="26"/>
          <w:szCs w:val="26"/>
        </w:rPr>
        <w:t>направлению, заведо</w:t>
      </w:r>
      <w:r>
        <w:rPr>
          <w:rFonts w:ascii="Times New Roman" w:eastAsia="MS Mincho" w:hAnsi="Times New Roman"/>
          <w:sz w:val="26"/>
          <w:szCs w:val="26"/>
        </w:rPr>
        <w:t xml:space="preserve">мо зная, что приём на обучение </w:t>
      </w:r>
      <w:r w:rsidRPr="005400E7">
        <w:rPr>
          <w:rFonts w:ascii="Times New Roman" w:eastAsia="MS Mincho" w:hAnsi="Times New Roman"/>
          <w:sz w:val="26"/>
          <w:szCs w:val="26"/>
        </w:rPr>
        <w:t xml:space="preserve">по программам бакалавриата </w:t>
      </w:r>
      <w:r>
        <w:rPr>
          <w:rFonts w:ascii="Times New Roman" w:eastAsia="MS Mincho" w:hAnsi="Times New Roman"/>
          <w:sz w:val="26"/>
          <w:szCs w:val="26"/>
        </w:rPr>
        <w:t xml:space="preserve">В. возможен исключительно </w:t>
      </w:r>
      <w:r w:rsidRPr="005400E7">
        <w:rPr>
          <w:rFonts w:ascii="Times New Roman" w:eastAsia="MS Mincho" w:hAnsi="Times New Roman"/>
          <w:sz w:val="26"/>
          <w:szCs w:val="26"/>
        </w:rPr>
        <w:t xml:space="preserve">по результатам вступительных испытаний, обеспечило положительные результаты вступительных испытаний </w:t>
      </w:r>
      <w:r>
        <w:rPr>
          <w:rFonts w:ascii="Times New Roman" w:eastAsia="MS Mincho" w:hAnsi="Times New Roman"/>
          <w:sz w:val="26"/>
          <w:szCs w:val="26"/>
        </w:rPr>
        <w:t>В</w:t>
      </w:r>
      <w:r w:rsidRPr="005400E7">
        <w:rPr>
          <w:rFonts w:ascii="Times New Roman" w:eastAsia="MS Mincho" w:hAnsi="Times New Roman"/>
          <w:sz w:val="26"/>
          <w:szCs w:val="26"/>
        </w:rPr>
        <w:t>., в связи с чем последняя была зачислена в ФГБОУ ВО Смоленская ГСХА на первый курс с 1 сентября 2021 года на очную форму обучения за счёт бюджетных ассигнований федерального бюджета в рамках контрольных цифр приёма на направление подготовки «35.03.05 Садоводство» без фактического прохождения вступительных испытаний.</w:t>
      </w:r>
    </w:p>
    <w:p w:rsidR="00C6633D" w:rsidRPr="005400E7" w:rsidRDefault="00C6633D" w:rsidP="00AF794B">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Затем </w:t>
      </w:r>
      <w:r>
        <w:rPr>
          <w:rFonts w:ascii="Times New Roman" w:eastAsia="MS Mincho" w:hAnsi="Times New Roman"/>
          <w:sz w:val="26"/>
          <w:szCs w:val="26"/>
        </w:rPr>
        <w:t>В</w:t>
      </w:r>
      <w:r w:rsidRPr="005400E7">
        <w:rPr>
          <w:rFonts w:ascii="Times New Roman" w:eastAsia="MS Mincho" w:hAnsi="Times New Roman"/>
          <w:sz w:val="26"/>
          <w:szCs w:val="26"/>
        </w:rPr>
        <w:t xml:space="preserve">., получив в помещении бухгалтерии наличные денежные средства в сумме 2 000 рублей в качестве стипендии и банковскую карту, предназначенную для получения стипендий и иных социальных выплат, положенных студентам ФГБОУ ВО Смоленская ГСХА, лично передала 2 000 рублей в качестве части взятки в виде денег лицу, осуждённому приговором Ленинского районного суда г. Смоленска от 23 июня 2025 года, после чего передала указанному лицу банковскую карту в качестве взятки за совершение заведомо незаконных действий, выражающихся в оказании содействия </w:t>
      </w:r>
      <w:r>
        <w:rPr>
          <w:rFonts w:ascii="Times New Roman" w:eastAsia="MS Mincho" w:hAnsi="Times New Roman"/>
          <w:sz w:val="26"/>
          <w:szCs w:val="26"/>
        </w:rPr>
        <w:t xml:space="preserve">В. в успешном обучении </w:t>
      </w:r>
      <w:r w:rsidRPr="005400E7">
        <w:rPr>
          <w:rFonts w:ascii="Times New Roman" w:eastAsia="MS Mincho" w:hAnsi="Times New Roman"/>
          <w:sz w:val="26"/>
          <w:szCs w:val="26"/>
        </w:rPr>
        <w:t xml:space="preserve">в ФГБОУ ВО Смоленская ГСХА на очной форме обучения за счёт бюджетных ассигнований федерального бюджета по направлению подготовки </w:t>
      </w:r>
      <w:r w:rsidRPr="005400E7">
        <w:rPr>
          <w:rFonts w:ascii="Times New Roman" w:eastAsia="MS Mincho" w:hAnsi="Times New Roman"/>
          <w:sz w:val="26"/>
          <w:szCs w:val="26"/>
        </w:rPr>
        <w:br/>
        <w:t xml:space="preserve">«35.03.05 Садоводство» без фактического посещения занятий, сдачи зачётов </w:t>
      </w:r>
      <w:r w:rsidRPr="005400E7">
        <w:rPr>
          <w:rFonts w:ascii="Times New Roman" w:eastAsia="MS Mincho" w:hAnsi="Times New Roman"/>
          <w:sz w:val="26"/>
          <w:szCs w:val="26"/>
        </w:rPr>
        <w:br/>
        <w:t xml:space="preserve">и экзаменов, предусмотренных образовательной программой. На указанную банковскую карту в период с 20 октября 2021 года по 27 января 2023 года поступили денежные средства в размере 66 720 рублей. </w:t>
      </w:r>
    </w:p>
    <w:p w:rsidR="00C6633D" w:rsidRPr="005400E7" w:rsidRDefault="00C6633D" w:rsidP="00AF794B">
      <w:pPr>
        <w:widowControl w:val="0"/>
        <w:suppressAutoHyphens/>
        <w:autoSpaceDE w:val="0"/>
        <w:autoSpaceDN w:val="0"/>
        <w:adjustRightInd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Таким образом, </w:t>
      </w:r>
      <w:r>
        <w:rPr>
          <w:rFonts w:ascii="Times New Roman" w:eastAsia="MS Mincho" w:hAnsi="Times New Roman"/>
          <w:sz w:val="26"/>
          <w:szCs w:val="26"/>
        </w:rPr>
        <w:t>В</w:t>
      </w:r>
      <w:r w:rsidRPr="005400E7">
        <w:rPr>
          <w:rFonts w:ascii="Times New Roman" w:eastAsia="MS Mincho" w:hAnsi="Times New Roman"/>
          <w:sz w:val="26"/>
          <w:szCs w:val="26"/>
        </w:rPr>
        <w:t xml:space="preserve">. лично передала лицу, осуждённому приговором Ленинского районного суда г. Смоленска от 23 июня 2025 года, взятку в виде денег </w:t>
      </w:r>
      <w:r w:rsidRPr="005400E7">
        <w:rPr>
          <w:rFonts w:ascii="Times New Roman" w:eastAsia="MS Mincho" w:hAnsi="Times New Roman"/>
          <w:sz w:val="26"/>
          <w:szCs w:val="26"/>
        </w:rPr>
        <w:br/>
        <w:t xml:space="preserve">на общую сумму 68 720 рублей, которыми последнее распорядилось по своему усмотрению. </w:t>
      </w:r>
    </w:p>
    <w:p w:rsidR="00C6633D" w:rsidRPr="005400E7" w:rsidRDefault="00C6633D" w:rsidP="00AF794B">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 в апелляционном порядке не обжаловался, вступил в законную силу </w:t>
      </w:r>
      <w:r w:rsidRPr="005400E7">
        <w:rPr>
          <w:rFonts w:ascii="Times New Roman" w:hAnsi="Times New Roman"/>
          <w:sz w:val="26"/>
          <w:szCs w:val="26"/>
        </w:rPr>
        <w:br/>
        <w:t>22 августа 2025 года.</w:t>
      </w:r>
    </w:p>
    <w:p w:rsidR="00C6633D" w:rsidRPr="005400E7" w:rsidRDefault="00C6633D" w:rsidP="00AF794B">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p>
    <w:p w:rsidR="00C6633D" w:rsidRPr="005400E7" w:rsidRDefault="00C6633D" w:rsidP="00E03D1E">
      <w:pPr>
        <w:spacing w:line="240" w:lineRule="auto"/>
        <w:ind w:right="-92"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25 сентября 2025 года </w:t>
      </w:r>
      <w:r>
        <w:rPr>
          <w:rFonts w:ascii="Times New Roman" w:hAnsi="Times New Roman"/>
          <w:sz w:val="26"/>
          <w:szCs w:val="26"/>
        </w:rPr>
        <w:t>Б.</w:t>
      </w:r>
      <w:r w:rsidRPr="005400E7">
        <w:rPr>
          <w:rFonts w:ascii="Times New Roman" w:hAnsi="Times New Roman"/>
          <w:sz w:val="26"/>
          <w:szCs w:val="26"/>
        </w:rPr>
        <w:t xml:space="preserve"> осуждён по ч. 3 ст. 291 УК РФ к штрафу в размере 250 000 рублей. Выплата штрафа рассрочена на 20 месяцев, установлена сумма ежемесячных выплат в размере 12 500 рублей.</w:t>
      </w:r>
    </w:p>
    <w:p w:rsidR="00C6633D" w:rsidRPr="005400E7" w:rsidRDefault="00C6633D" w:rsidP="00E03D1E">
      <w:pPr>
        <w:spacing w:line="240" w:lineRule="auto"/>
        <w:ind w:right="-92" w:firstLine="708"/>
        <w:contextualSpacing/>
        <w:jc w:val="both"/>
        <w:rPr>
          <w:rFonts w:ascii="Times New Roman" w:hAnsi="Times New Roman"/>
          <w:sz w:val="26"/>
          <w:szCs w:val="26"/>
        </w:rPr>
      </w:pPr>
      <w:r>
        <w:rPr>
          <w:rFonts w:ascii="Times New Roman" w:hAnsi="Times New Roman"/>
          <w:sz w:val="26"/>
          <w:szCs w:val="26"/>
        </w:rPr>
        <w:t>Б</w:t>
      </w:r>
      <w:r w:rsidRPr="005400E7">
        <w:rPr>
          <w:rFonts w:ascii="Times New Roman" w:hAnsi="Times New Roman"/>
          <w:sz w:val="26"/>
          <w:szCs w:val="26"/>
        </w:rPr>
        <w:t xml:space="preserve">. признан виновным в даче взятки должностному лицу лично </w:t>
      </w:r>
      <w:r w:rsidRPr="005400E7">
        <w:rPr>
          <w:rFonts w:ascii="Times New Roman" w:hAnsi="Times New Roman"/>
          <w:sz w:val="26"/>
          <w:szCs w:val="26"/>
        </w:rPr>
        <w:br/>
        <w:t>в значительном размере за совершение заведомо незаконных действий.</w:t>
      </w:r>
    </w:p>
    <w:p w:rsidR="00C6633D" w:rsidRPr="005400E7" w:rsidRDefault="00C6633D" w:rsidP="00E03D1E">
      <w:pPr>
        <w:spacing w:line="240" w:lineRule="auto"/>
        <w:ind w:right="-92" w:firstLine="708"/>
        <w:contextualSpacing/>
        <w:jc w:val="both"/>
        <w:rPr>
          <w:rFonts w:ascii="Times New Roman" w:eastAsia="MS Mincho" w:hAnsi="Times New Roman"/>
          <w:sz w:val="26"/>
          <w:szCs w:val="26"/>
        </w:rPr>
      </w:pPr>
      <w:r w:rsidRPr="005400E7">
        <w:rPr>
          <w:rFonts w:ascii="Times New Roman" w:hAnsi="Times New Roman"/>
          <w:color w:val="000000"/>
          <w:sz w:val="26"/>
          <w:szCs w:val="26"/>
        </w:rPr>
        <w:t>Не позднее 24 августа 2020 года</w:t>
      </w:r>
      <w:r w:rsidRPr="005400E7">
        <w:rPr>
          <w:rFonts w:ascii="Times New Roman" w:eastAsia="MS Mincho" w:hAnsi="Times New Roman"/>
          <w:sz w:val="26"/>
          <w:szCs w:val="26"/>
        </w:rPr>
        <w:t xml:space="preserve"> </w:t>
      </w:r>
      <w:r>
        <w:rPr>
          <w:rFonts w:ascii="Times New Roman" w:eastAsia="MS Mincho" w:hAnsi="Times New Roman"/>
          <w:sz w:val="26"/>
          <w:szCs w:val="26"/>
        </w:rPr>
        <w:t>Б</w:t>
      </w:r>
      <w:r w:rsidRPr="005400E7">
        <w:rPr>
          <w:rFonts w:ascii="Times New Roman" w:eastAsia="MS Mincho" w:hAnsi="Times New Roman"/>
          <w:sz w:val="26"/>
          <w:szCs w:val="26"/>
        </w:rPr>
        <w:t xml:space="preserve">., имеющий среднее профессиональное образование, получив от лица, осуждённого приговором Ленинского районного суда </w:t>
      </w:r>
      <w:r>
        <w:rPr>
          <w:rFonts w:ascii="Times New Roman" w:eastAsia="MS Mincho" w:hAnsi="Times New Roman"/>
          <w:sz w:val="26"/>
          <w:szCs w:val="26"/>
        </w:rPr>
        <w:t xml:space="preserve">   </w:t>
      </w:r>
      <w:r w:rsidRPr="005400E7">
        <w:rPr>
          <w:rFonts w:ascii="Times New Roman" w:eastAsia="MS Mincho" w:hAnsi="Times New Roman"/>
          <w:sz w:val="26"/>
          <w:szCs w:val="26"/>
        </w:rPr>
        <w:t xml:space="preserve">г. Смоленска от 30 июня 2025 года, </w:t>
      </w:r>
      <w:r>
        <w:rPr>
          <w:rFonts w:ascii="Times New Roman" w:eastAsia="MS Mincho" w:hAnsi="Times New Roman"/>
          <w:color w:val="000000"/>
          <w:sz w:val="26"/>
          <w:szCs w:val="26"/>
        </w:rPr>
        <w:t xml:space="preserve">которая </w:t>
      </w:r>
      <w:r w:rsidRPr="005400E7">
        <w:rPr>
          <w:rFonts w:ascii="Times New Roman" w:eastAsia="MS Mincho" w:hAnsi="Times New Roman"/>
          <w:color w:val="000000"/>
          <w:sz w:val="26"/>
          <w:szCs w:val="26"/>
        </w:rPr>
        <w:t>в соответствии с приказом ректора ФГБОУ ВО Смоленская ГСХА входила в состав приёмной комиссии в качестве ответственного секретаря и участвовала в организации приёма на обучение по образовательным программам высшего образования, в том числе по программам бакалавриата на 2020/202</w:t>
      </w:r>
      <w:r>
        <w:rPr>
          <w:rFonts w:ascii="Times New Roman" w:eastAsia="MS Mincho" w:hAnsi="Times New Roman"/>
          <w:color w:val="000000"/>
          <w:sz w:val="26"/>
          <w:szCs w:val="26"/>
        </w:rPr>
        <w:t xml:space="preserve">1 учебный год и в соответствии </w:t>
      </w:r>
      <w:r w:rsidRPr="005400E7">
        <w:rPr>
          <w:rFonts w:ascii="Times New Roman" w:eastAsia="MS Mincho" w:hAnsi="Times New Roman"/>
          <w:color w:val="000000"/>
          <w:sz w:val="26"/>
          <w:szCs w:val="26"/>
        </w:rPr>
        <w:t xml:space="preserve">с Положением о приёмной комиссии ФГБОУ ВО Смоленская ГСХА организовывала работу приёмной комиссии и делопроизводство, а также личный приём поступающих и их родителей; осуществляла общее руководство предметными экзаменационными комиссиями; организовывала учёбу и инструктаж технического персонала приёмной комиссии; организовывала и контролировала подготовку бланков документации приёмной комиссии; вела приём граждан по вопросам поступления; организовывала подготовку расписания вступительных испытаний и предэкзаменационных консультаций; информировала поступающих о сроках и месте сдачи вступительных испытаний; проводила шифровку и дешифровку письменных экзаменационных работ поступающих; контролировала правильность приёма документов и оформления личных дел и другое, </w:t>
      </w:r>
      <w:r w:rsidRPr="005400E7">
        <w:rPr>
          <w:rFonts w:ascii="Times New Roman" w:eastAsia="MS Mincho" w:hAnsi="Times New Roman"/>
          <w:sz w:val="26"/>
          <w:szCs w:val="26"/>
        </w:rPr>
        <w:t>информацию о в</w:t>
      </w:r>
      <w:r>
        <w:rPr>
          <w:rFonts w:ascii="Times New Roman" w:eastAsia="MS Mincho" w:hAnsi="Times New Roman"/>
          <w:sz w:val="26"/>
          <w:szCs w:val="26"/>
        </w:rPr>
        <w:t>озможности обучения в ФГБОУ ВО</w:t>
      </w:r>
      <w:r w:rsidRPr="005400E7">
        <w:rPr>
          <w:rFonts w:ascii="Times New Roman" w:eastAsia="MS Mincho" w:hAnsi="Times New Roman"/>
          <w:sz w:val="26"/>
          <w:szCs w:val="26"/>
        </w:rPr>
        <w:t xml:space="preserve">Смоленская ГСХА без фактического посещения учебных занятий, сдачи зачётов и экзаменов, </w:t>
      </w:r>
      <w:r w:rsidRPr="005400E7">
        <w:rPr>
          <w:rFonts w:ascii="Times New Roman" w:hAnsi="Times New Roman"/>
          <w:color w:val="000000"/>
          <w:sz w:val="26"/>
          <w:szCs w:val="26"/>
        </w:rPr>
        <w:t>желая получить высшее образование, предоставил указанному лицу документы для поступления в данное учебное заведение</w:t>
      </w:r>
      <w:r w:rsidRPr="005400E7">
        <w:rPr>
          <w:rFonts w:ascii="Times New Roman" w:eastAsia="MS Mincho" w:hAnsi="Times New Roman"/>
          <w:sz w:val="26"/>
          <w:szCs w:val="26"/>
        </w:rPr>
        <w:t xml:space="preserve">. </w:t>
      </w:r>
    </w:p>
    <w:p w:rsidR="00C6633D" w:rsidRPr="005400E7" w:rsidRDefault="00C6633D" w:rsidP="00E03D1E">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Далее лицо, осуждённое приговором Ленинского районного суда г. Смоленска от 30 июня 2025 года, преследуя цель последующего получения взятки в виде денег от </w:t>
      </w:r>
      <w:r>
        <w:rPr>
          <w:rFonts w:ascii="Times New Roman" w:eastAsia="MS Mincho" w:hAnsi="Times New Roman"/>
          <w:sz w:val="26"/>
          <w:szCs w:val="26"/>
        </w:rPr>
        <w:t>Б</w:t>
      </w:r>
      <w:r w:rsidRPr="005400E7">
        <w:rPr>
          <w:rFonts w:ascii="Times New Roman" w:eastAsia="MS Mincho" w:hAnsi="Times New Roman"/>
          <w:sz w:val="26"/>
          <w:szCs w:val="26"/>
        </w:rPr>
        <w:t xml:space="preserve">., а также обеспечения полного набора студентов на обучение за счёт средств федерального бюджета по направлению подготовки «35.03.07 Технология производства и переработки сельскохозяйственной продукции», ввиду значительного количества невостребованных бюджетных мест по данному направлению, заведомо зная, что приём на обучение по программам бакалавриата </w:t>
      </w:r>
      <w:r>
        <w:rPr>
          <w:rFonts w:ascii="Times New Roman" w:eastAsia="MS Mincho" w:hAnsi="Times New Roman"/>
          <w:sz w:val="26"/>
          <w:szCs w:val="26"/>
        </w:rPr>
        <w:t>Б</w:t>
      </w:r>
      <w:r w:rsidRPr="005400E7">
        <w:rPr>
          <w:rFonts w:ascii="Times New Roman" w:eastAsia="MS Mincho" w:hAnsi="Times New Roman"/>
          <w:sz w:val="26"/>
          <w:szCs w:val="26"/>
        </w:rPr>
        <w:t xml:space="preserve">. возможен исключительно по результатам вступительных испытаний, обеспечило положительные результаты вступительных испытаний </w:t>
      </w:r>
      <w:r>
        <w:rPr>
          <w:rFonts w:ascii="Times New Roman" w:eastAsia="MS Mincho" w:hAnsi="Times New Roman"/>
          <w:sz w:val="26"/>
          <w:szCs w:val="26"/>
        </w:rPr>
        <w:t>Б</w:t>
      </w:r>
      <w:r w:rsidRPr="005400E7">
        <w:rPr>
          <w:rFonts w:ascii="Times New Roman" w:eastAsia="MS Mincho" w:hAnsi="Times New Roman"/>
          <w:sz w:val="26"/>
          <w:szCs w:val="26"/>
        </w:rPr>
        <w:t>., в связи с чем последний был зачислен в ФГБОУ ВО Смоленская ГСХА на первый курс с 1 сентября 2020 года на очную форму обучения за счёт бюджетных ассигнований федерального бюджета в рамках контрольных цифр приёма на направление подготовки «35.03.07 Технология производства и переработки сельскохозяйственной продукции» без фактического прохождения вступительных испытаний.</w:t>
      </w:r>
    </w:p>
    <w:p w:rsidR="00C6633D" w:rsidRPr="005400E7" w:rsidRDefault="00C6633D" w:rsidP="00B50E76">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Затем </w:t>
      </w:r>
      <w:r>
        <w:rPr>
          <w:rFonts w:ascii="Times New Roman" w:eastAsia="MS Mincho" w:hAnsi="Times New Roman"/>
          <w:sz w:val="26"/>
          <w:szCs w:val="26"/>
        </w:rPr>
        <w:t>Б</w:t>
      </w:r>
      <w:r w:rsidRPr="005400E7">
        <w:rPr>
          <w:rFonts w:ascii="Times New Roman" w:eastAsia="MS Mincho" w:hAnsi="Times New Roman"/>
          <w:sz w:val="26"/>
          <w:szCs w:val="26"/>
        </w:rPr>
        <w:t xml:space="preserve">., получив в помещении бухгалтерии наличные денежные средства в сумме 4 000 рублей в качестве стипендии и банковскую карту, предназначенную для получения стипендий и иных социальных выплат, положенных студентам ФГБОУ ВО Смоленская ГСХА, лично передал 4 000 рублей в качестве части взятки в виде денег лицу, осуждённому приговором Ленинского районного суда г. Смоленска от 30 июня 2025 года, после чего передал указанному лицу банковскую карту в качестве взятки за совершение заведомо незаконных действий, выражающихся в оказании содействия </w:t>
      </w:r>
      <w:r>
        <w:rPr>
          <w:rFonts w:ascii="Times New Roman" w:eastAsia="MS Mincho" w:hAnsi="Times New Roman"/>
          <w:sz w:val="26"/>
          <w:szCs w:val="26"/>
        </w:rPr>
        <w:t xml:space="preserve">Б. в успешном обучении </w:t>
      </w:r>
      <w:r w:rsidRPr="005400E7">
        <w:rPr>
          <w:rFonts w:ascii="Times New Roman" w:eastAsia="MS Mincho" w:hAnsi="Times New Roman"/>
          <w:sz w:val="26"/>
          <w:szCs w:val="26"/>
        </w:rPr>
        <w:t xml:space="preserve">в ФГБОУ ВО Смоленская ГСХА на очной форме обучения за счёт бюджетных ассигнований федерального бюджета по направлению подготовки </w:t>
      </w:r>
      <w:r w:rsidRPr="005400E7">
        <w:rPr>
          <w:rFonts w:ascii="Times New Roman" w:eastAsia="MS Mincho" w:hAnsi="Times New Roman"/>
          <w:sz w:val="26"/>
          <w:szCs w:val="26"/>
        </w:rPr>
        <w:br/>
        <w:t xml:space="preserve">«35.03.07 Технология производства и переработки сельскохозяйственной продукции» без фактического посещения занятий, сдачи зачётов и экзаменов, предусмотренных образовательной программой. На указанную банковскую карту в период </w:t>
      </w:r>
      <w:r w:rsidRPr="005400E7">
        <w:rPr>
          <w:rFonts w:ascii="Times New Roman" w:eastAsia="MS Mincho" w:hAnsi="Times New Roman"/>
          <w:sz w:val="26"/>
          <w:szCs w:val="26"/>
        </w:rPr>
        <w:br/>
        <w:t xml:space="preserve">с 20 ноября 2020 года по 23 декабря 2022 года и 27 января 2023 года поступили денежные средства в размере 134 370 рублей и 2 000 рублей соответственно. </w:t>
      </w:r>
    </w:p>
    <w:p w:rsidR="00C6633D" w:rsidRPr="005400E7" w:rsidRDefault="00C6633D" w:rsidP="00B50E76">
      <w:pPr>
        <w:widowControl w:val="0"/>
        <w:suppressAutoHyphens/>
        <w:autoSpaceDE w:val="0"/>
        <w:autoSpaceDN w:val="0"/>
        <w:adjustRightInd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Таким образом, </w:t>
      </w:r>
      <w:r>
        <w:rPr>
          <w:rFonts w:ascii="Times New Roman" w:eastAsia="MS Mincho" w:hAnsi="Times New Roman"/>
          <w:sz w:val="26"/>
          <w:szCs w:val="26"/>
        </w:rPr>
        <w:t>Б</w:t>
      </w:r>
      <w:r w:rsidRPr="005400E7">
        <w:rPr>
          <w:rFonts w:ascii="Times New Roman" w:eastAsia="MS Mincho" w:hAnsi="Times New Roman"/>
          <w:sz w:val="26"/>
          <w:szCs w:val="26"/>
        </w:rPr>
        <w:t xml:space="preserve">. лично передал лицу, осуждённому приговором Ленинского районного суда г. Смоленска от 30 июня 2025 года, взятку в виде денег </w:t>
      </w:r>
      <w:r w:rsidRPr="005400E7">
        <w:rPr>
          <w:rFonts w:ascii="Times New Roman" w:eastAsia="MS Mincho" w:hAnsi="Times New Roman"/>
          <w:sz w:val="26"/>
          <w:szCs w:val="26"/>
        </w:rPr>
        <w:br/>
        <w:t>на общую сумму 140 370 рублей.</w:t>
      </w:r>
    </w:p>
    <w:p w:rsidR="00C6633D" w:rsidRPr="005400E7" w:rsidRDefault="00C6633D" w:rsidP="006E10CE">
      <w:pPr>
        <w:widowControl w:val="0"/>
        <w:suppressAutoHyphens/>
        <w:autoSpaceDE w:val="0"/>
        <w:autoSpaceDN w:val="0"/>
        <w:adjustRightInd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Приговор в апелляционном порядке не обжаловался, вступил в законную силу 11 октября 2025 года.</w:t>
      </w:r>
    </w:p>
    <w:p w:rsidR="00C6633D" w:rsidRPr="005400E7" w:rsidRDefault="00C6633D" w:rsidP="006E10CE">
      <w:pPr>
        <w:widowControl w:val="0"/>
        <w:suppressAutoHyphens/>
        <w:autoSpaceDE w:val="0"/>
        <w:autoSpaceDN w:val="0"/>
        <w:adjustRightInd w:val="0"/>
        <w:spacing w:line="240" w:lineRule="auto"/>
        <w:ind w:firstLine="708"/>
        <w:contextualSpacing/>
        <w:jc w:val="both"/>
        <w:rPr>
          <w:rFonts w:ascii="Times New Roman" w:eastAsia="MS Mincho" w:hAnsi="Times New Roman"/>
          <w:sz w:val="26"/>
          <w:szCs w:val="26"/>
        </w:rPr>
      </w:pPr>
    </w:p>
    <w:p w:rsidR="00C6633D" w:rsidRPr="005400E7" w:rsidRDefault="00C6633D" w:rsidP="006E10CE">
      <w:pPr>
        <w:spacing w:line="240" w:lineRule="auto"/>
        <w:ind w:right="-92"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28 августа 2025 года </w:t>
      </w:r>
      <w:r>
        <w:rPr>
          <w:rFonts w:ascii="Times New Roman" w:hAnsi="Times New Roman"/>
          <w:sz w:val="26"/>
          <w:szCs w:val="26"/>
        </w:rPr>
        <w:t>Ф.</w:t>
      </w:r>
      <w:r w:rsidRPr="005400E7">
        <w:rPr>
          <w:rFonts w:ascii="Times New Roman" w:hAnsi="Times New Roman"/>
          <w:sz w:val="26"/>
          <w:szCs w:val="26"/>
        </w:rPr>
        <w:t xml:space="preserve"> осуждён </w:t>
      </w:r>
      <w:r>
        <w:rPr>
          <w:rFonts w:ascii="Times New Roman" w:hAnsi="Times New Roman"/>
          <w:sz w:val="26"/>
          <w:szCs w:val="26"/>
        </w:rPr>
        <w:t xml:space="preserve">по ч. 3 ст. 291 УК РФ к штрафу </w:t>
      </w:r>
      <w:r w:rsidRPr="005400E7">
        <w:rPr>
          <w:rFonts w:ascii="Times New Roman" w:hAnsi="Times New Roman"/>
          <w:sz w:val="26"/>
          <w:szCs w:val="26"/>
        </w:rPr>
        <w:t xml:space="preserve">в размере 300 000 рублей. </w:t>
      </w:r>
    </w:p>
    <w:p w:rsidR="00C6633D" w:rsidRPr="005400E7" w:rsidRDefault="00C6633D" w:rsidP="006E10CE">
      <w:pPr>
        <w:spacing w:line="240" w:lineRule="auto"/>
        <w:ind w:right="-92" w:firstLine="708"/>
        <w:contextualSpacing/>
        <w:jc w:val="both"/>
        <w:rPr>
          <w:rFonts w:ascii="Times New Roman" w:hAnsi="Times New Roman"/>
          <w:sz w:val="26"/>
          <w:szCs w:val="26"/>
        </w:rPr>
      </w:pPr>
      <w:r>
        <w:rPr>
          <w:rFonts w:ascii="Times New Roman" w:hAnsi="Times New Roman"/>
          <w:sz w:val="26"/>
          <w:szCs w:val="26"/>
        </w:rPr>
        <w:t>Ф</w:t>
      </w:r>
      <w:r w:rsidRPr="005400E7">
        <w:rPr>
          <w:rFonts w:ascii="Times New Roman" w:hAnsi="Times New Roman"/>
          <w:sz w:val="26"/>
          <w:szCs w:val="26"/>
        </w:rPr>
        <w:t xml:space="preserve">. признан виновным в даче взятки должностному лицу лично </w:t>
      </w:r>
      <w:r w:rsidRPr="005400E7">
        <w:rPr>
          <w:rFonts w:ascii="Times New Roman" w:hAnsi="Times New Roman"/>
          <w:sz w:val="26"/>
          <w:szCs w:val="26"/>
        </w:rPr>
        <w:br/>
        <w:t>в значительном размере за совершение заведомо незаконных действий.</w:t>
      </w:r>
    </w:p>
    <w:p w:rsidR="00C6633D" w:rsidRPr="005400E7" w:rsidRDefault="00C6633D" w:rsidP="006E10CE">
      <w:pPr>
        <w:widowControl w:val="0"/>
        <w:suppressAutoHyphens/>
        <w:autoSpaceDE w:val="0"/>
        <w:autoSpaceDN w:val="0"/>
        <w:adjustRightInd w:val="0"/>
        <w:spacing w:line="240" w:lineRule="auto"/>
        <w:ind w:firstLine="708"/>
        <w:contextualSpacing/>
        <w:jc w:val="both"/>
        <w:rPr>
          <w:rFonts w:ascii="Times New Roman" w:hAnsi="Times New Roman"/>
          <w:color w:val="000000"/>
          <w:sz w:val="26"/>
          <w:szCs w:val="26"/>
        </w:rPr>
      </w:pPr>
      <w:r>
        <w:rPr>
          <w:rFonts w:ascii="Times New Roman" w:hAnsi="Times New Roman"/>
          <w:color w:val="000000"/>
          <w:sz w:val="26"/>
          <w:szCs w:val="26"/>
        </w:rPr>
        <w:t>Ф</w:t>
      </w:r>
      <w:r w:rsidRPr="005400E7">
        <w:rPr>
          <w:rFonts w:ascii="Times New Roman" w:hAnsi="Times New Roman"/>
          <w:color w:val="000000"/>
          <w:sz w:val="26"/>
          <w:szCs w:val="26"/>
        </w:rPr>
        <w:t xml:space="preserve">. за дочь  </w:t>
      </w:r>
      <w:r>
        <w:rPr>
          <w:rFonts w:ascii="Times New Roman" w:hAnsi="Times New Roman"/>
          <w:color w:val="000000"/>
          <w:sz w:val="26"/>
          <w:szCs w:val="26"/>
        </w:rPr>
        <w:t>Ф</w:t>
      </w:r>
      <w:r w:rsidRPr="005400E7">
        <w:rPr>
          <w:rFonts w:ascii="Times New Roman" w:hAnsi="Times New Roman"/>
          <w:color w:val="000000"/>
          <w:sz w:val="26"/>
          <w:szCs w:val="26"/>
        </w:rPr>
        <w:t xml:space="preserve">. и ранее знакомого </w:t>
      </w:r>
      <w:r>
        <w:rPr>
          <w:rFonts w:ascii="Times New Roman" w:hAnsi="Times New Roman"/>
          <w:color w:val="000000"/>
          <w:sz w:val="26"/>
          <w:szCs w:val="26"/>
        </w:rPr>
        <w:t xml:space="preserve">Б. </w:t>
      </w:r>
      <w:r w:rsidRPr="005400E7">
        <w:rPr>
          <w:rFonts w:ascii="Times New Roman" w:hAnsi="Times New Roman"/>
          <w:color w:val="000000"/>
          <w:sz w:val="26"/>
          <w:szCs w:val="26"/>
        </w:rPr>
        <w:t>не позднее 5 августа 2023 года самостоятельно предоставил документы, необходимые для поступления в Смоленский филиал ФГБОУ ВО РАНХиГС на заочную форму обучения по специальности «Экономическая безопасность».</w:t>
      </w:r>
    </w:p>
    <w:p w:rsidR="00C6633D" w:rsidRPr="005400E7" w:rsidRDefault="00C6633D" w:rsidP="006E10CE">
      <w:pPr>
        <w:widowControl w:val="0"/>
        <w:suppressAutoHyphens/>
        <w:autoSpaceDE w:val="0"/>
        <w:autoSpaceDN w:val="0"/>
        <w:adjustRightInd w:val="0"/>
        <w:spacing w:line="240" w:lineRule="auto"/>
        <w:ind w:firstLine="708"/>
        <w:contextualSpacing/>
        <w:jc w:val="both"/>
        <w:rPr>
          <w:rFonts w:ascii="Times New Roman" w:hAnsi="Times New Roman"/>
          <w:color w:val="000000"/>
          <w:sz w:val="26"/>
          <w:szCs w:val="26"/>
        </w:rPr>
      </w:pPr>
      <w:r w:rsidRPr="005400E7">
        <w:rPr>
          <w:rFonts w:ascii="Times New Roman" w:hAnsi="Times New Roman"/>
          <w:color w:val="000000"/>
          <w:sz w:val="26"/>
          <w:szCs w:val="26"/>
        </w:rPr>
        <w:t xml:space="preserve">После чего </w:t>
      </w:r>
      <w:r>
        <w:rPr>
          <w:rFonts w:ascii="Times New Roman" w:hAnsi="Times New Roman"/>
          <w:color w:val="000000"/>
          <w:sz w:val="26"/>
          <w:szCs w:val="26"/>
        </w:rPr>
        <w:t>Ф</w:t>
      </w:r>
      <w:r w:rsidRPr="005400E7">
        <w:rPr>
          <w:rFonts w:ascii="Times New Roman" w:hAnsi="Times New Roman"/>
          <w:color w:val="000000"/>
          <w:sz w:val="26"/>
          <w:szCs w:val="26"/>
        </w:rPr>
        <w:t xml:space="preserve">. и </w:t>
      </w:r>
      <w:r>
        <w:rPr>
          <w:rFonts w:ascii="Times New Roman" w:hAnsi="Times New Roman"/>
          <w:color w:val="000000"/>
          <w:sz w:val="26"/>
          <w:szCs w:val="26"/>
        </w:rPr>
        <w:t xml:space="preserve">Б. были зачислены </w:t>
      </w:r>
      <w:r w:rsidRPr="005400E7">
        <w:rPr>
          <w:rFonts w:ascii="Times New Roman" w:hAnsi="Times New Roman"/>
          <w:color w:val="000000"/>
          <w:sz w:val="26"/>
          <w:szCs w:val="26"/>
        </w:rPr>
        <w:t xml:space="preserve">в ФГБОУ ВО РАНХиГС с 1 сентября 2023 года на первый курс заочной формы обучения по специальности «38.05.01 Экономическая безопасность (образовательная программа – экономико-правовое обеспечение экономической безопасности)». </w:t>
      </w:r>
    </w:p>
    <w:p w:rsidR="00C6633D" w:rsidRPr="005400E7" w:rsidRDefault="00C6633D" w:rsidP="006E10CE">
      <w:pPr>
        <w:widowControl w:val="0"/>
        <w:suppressAutoHyphens/>
        <w:autoSpaceDE w:val="0"/>
        <w:autoSpaceDN w:val="0"/>
        <w:adjustRightInd w:val="0"/>
        <w:spacing w:line="240" w:lineRule="auto"/>
        <w:ind w:firstLine="708"/>
        <w:contextualSpacing/>
        <w:jc w:val="both"/>
        <w:rPr>
          <w:rFonts w:ascii="Times New Roman" w:hAnsi="Times New Roman"/>
          <w:color w:val="000000"/>
          <w:sz w:val="26"/>
          <w:szCs w:val="26"/>
        </w:rPr>
      </w:pPr>
      <w:r w:rsidRPr="005400E7">
        <w:rPr>
          <w:rFonts w:ascii="Times New Roman" w:hAnsi="Times New Roman"/>
          <w:color w:val="000000"/>
          <w:sz w:val="26"/>
          <w:szCs w:val="26"/>
        </w:rPr>
        <w:t xml:space="preserve">Далее, не позднее 27 января 2024 года, </w:t>
      </w:r>
      <w:r>
        <w:rPr>
          <w:rFonts w:ascii="Times New Roman" w:hAnsi="Times New Roman"/>
          <w:color w:val="000000"/>
          <w:sz w:val="26"/>
          <w:szCs w:val="26"/>
        </w:rPr>
        <w:t>Ф</w:t>
      </w:r>
      <w:r w:rsidRPr="005400E7">
        <w:rPr>
          <w:rFonts w:ascii="Times New Roman" w:hAnsi="Times New Roman"/>
          <w:color w:val="000000"/>
          <w:sz w:val="26"/>
          <w:szCs w:val="26"/>
        </w:rPr>
        <w:t xml:space="preserve">., являющемуся отцом </w:t>
      </w:r>
      <w:r>
        <w:rPr>
          <w:rFonts w:ascii="Times New Roman" w:hAnsi="Times New Roman"/>
          <w:color w:val="000000"/>
          <w:sz w:val="26"/>
          <w:szCs w:val="26"/>
        </w:rPr>
        <w:t>Ф</w:t>
      </w:r>
      <w:r w:rsidRPr="005400E7">
        <w:rPr>
          <w:rFonts w:ascii="Times New Roman" w:hAnsi="Times New Roman"/>
          <w:color w:val="000000"/>
          <w:sz w:val="26"/>
          <w:szCs w:val="26"/>
        </w:rPr>
        <w:t xml:space="preserve">., а также близким знакомым </w:t>
      </w:r>
      <w:r>
        <w:rPr>
          <w:rFonts w:ascii="Times New Roman" w:hAnsi="Times New Roman"/>
          <w:color w:val="000000"/>
          <w:sz w:val="26"/>
          <w:szCs w:val="26"/>
        </w:rPr>
        <w:t>Б</w:t>
      </w:r>
      <w:r w:rsidRPr="005400E7">
        <w:rPr>
          <w:rFonts w:ascii="Times New Roman" w:hAnsi="Times New Roman"/>
          <w:color w:val="000000"/>
          <w:sz w:val="26"/>
          <w:szCs w:val="26"/>
        </w:rPr>
        <w:t xml:space="preserve">., стало известно, что последние не имеют желание самостоятельно обучаться в Смоленском филиале ФГБОУ ВО РАНХиГС, в связи с чем у </w:t>
      </w:r>
      <w:r>
        <w:rPr>
          <w:rFonts w:ascii="Times New Roman" w:hAnsi="Times New Roman"/>
          <w:color w:val="000000"/>
          <w:sz w:val="26"/>
          <w:szCs w:val="26"/>
        </w:rPr>
        <w:t>Ф</w:t>
      </w:r>
      <w:r w:rsidRPr="005400E7">
        <w:rPr>
          <w:rFonts w:ascii="Times New Roman" w:hAnsi="Times New Roman"/>
          <w:color w:val="000000"/>
          <w:sz w:val="26"/>
          <w:szCs w:val="26"/>
        </w:rPr>
        <w:t>. возник преступный умысел, направленный на дачу взятки должностному лицу лично из числа преподавательского состава, должностные полномочия которых</w:t>
      </w:r>
      <w:r>
        <w:rPr>
          <w:rFonts w:ascii="Times New Roman" w:hAnsi="Times New Roman"/>
          <w:color w:val="000000"/>
          <w:sz w:val="26"/>
          <w:szCs w:val="26"/>
        </w:rPr>
        <w:t xml:space="preserve"> предусматривали приём зачётов </w:t>
      </w:r>
      <w:r w:rsidRPr="005400E7">
        <w:rPr>
          <w:rFonts w:ascii="Times New Roman" w:hAnsi="Times New Roman"/>
          <w:color w:val="000000"/>
          <w:sz w:val="26"/>
          <w:szCs w:val="26"/>
        </w:rPr>
        <w:t>и экзаменов, предусмотренных образовательной программой, с подтверждением положительных результатов успеваемости в зачётно-экзаменационных ведомостях, без объективной проверки знаний, а также за завершение обучения в Смоленском филиале ФГБОУ ВО РАНХиГС.</w:t>
      </w:r>
    </w:p>
    <w:p w:rsidR="00C6633D" w:rsidRPr="005400E7" w:rsidRDefault="00C6633D" w:rsidP="00084482">
      <w:pPr>
        <w:widowControl w:val="0"/>
        <w:suppressAutoHyphens/>
        <w:autoSpaceDE w:val="0"/>
        <w:autoSpaceDN w:val="0"/>
        <w:adjustRightInd w:val="0"/>
        <w:spacing w:line="240" w:lineRule="auto"/>
        <w:ind w:firstLine="708"/>
        <w:contextualSpacing/>
        <w:jc w:val="both"/>
        <w:rPr>
          <w:rFonts w:ascii="Times New Roman" w:hAnsi="Times New Roman"/>
          <w:color w:val="000000"/>
          <w:sz w:val="26"/>
          <w:szCs w:val="26"/>
        </w:rPr>
      </w:pPr>
      <w:r>
        <w:rPr>
          <w:rFonts w:ascii="Times New Roman" w:hAnsi="Times New Roman"/>
          <w:color w:val="000000"/>
          <w:sz w:val="26"/>
          <w:szCs w:val="26"/>
        </w:rPr>
        <w:t>Ф</w:t>
      </w:r>
      <w:r w:rsidRPr="005400E7">
        <w:rPr>
          <w:rFonts w:ascii="Times New Roman" w:hAnsi="Times New Roman"/>
          <w:color w:val="000000"/>
          <w:sz w:val="26"/>
          <w:szCs w:val="26"/>
        </w:rPr>
        <w:t xml:space="preserve">., получив от лица 1, состоящего в должности доцента кафедры юриспруденции, а также по совместительству в должности </w:t>
      </w:r>
      <w:r w:rsidRPr="005400E7">
        <w:rPr>
          <w:rFonts w:ascii="Times New Roman" w:hAnsi="Times New Roman"/>
          <w:sz w:val="26"/>
          <w:szCs w:val="26"/>
        </w:rPr>
        <w:t>преподавателя отдела</w:t>
      </w:r>
      <w:r w:rsidRPr="005400E7">
        <w:rPr>
          <w:rFonts w:ascii="Times New Roman" w:hAnsi="Times New Roman"/>
          <w:color w:val="000000"/>
          <w:sz w:val="26"/>
          <w:szCs w:val="26"/>
        </w:rPr>
        <w:t xml:space="preserve"> среднего профессионального образования Смоленского филиала ФГБОУ ВО РАНХиГС, отнесённого к профессорско-преподавательскому составу, информацию </w:t>
      </w:r>
      <w:r>
        <w:rPr>
          <w:rFonts w:ascii="Times New Roman" w:hAnsi="Times New Roman"/>
          <w:color w:val="000000"/>
          <w:sz w:val="26"/>
          <w:szCs w:val="26"/>
        </w:rPr>
        <w:br/>
      </w:r>
      <w:r w:rsidRPr="005400E7">
        <w:rPr>
          <w:rFonts w:ascii="Times New Roman" w:hAnsi="Times New Roman"/>
          <w:color w:val="000000"/>
          <w:sz w:val="26"/>
          <w:szCs w:val="26"/>
        </w:rPr>
        <w:t xml:space="preserve">о возможности обучения по заочной форме и способствования </w:t>
      </w:r>
      <w:r>
        <w:rPr>
          <w:rFonts w:ascii="Times New Roman" w:hAnsi="Times New Roman"/>
          <w:color w:val="000000"/>
          <w:sz w:val="26"/>
          <w:szCs w:val="26"/>
        </w:rPr>
        <w:t>Ф</w:t>
      </w:r>
      <w:r w:rsidRPr="005400E7">
        <w:rPr>
          <w:rFonts w:ascii="Times New Roman" w:hAnsi="Times New Roman"/>
          <w:color w:val="000000"/>
          <w:sz w:val="26"/>
          <w:szCs w:val="26"/>
        </w:rPr>
        <w:t xml:space="preserve">. </w:t>
      </w:r>
      <w:r>
        <w:rPr>
          <w:rFonts w:ascii="Times New Roman" w:hAnsi="Times New Roman"/>
          <w:color w:val="000000"/>
          <w:sz w:val="26"/>
          <w:szCs w:val="26"/>
        </w:rPr>
        <w:br/>
      </w:r>
      <w:r w:rsidRPr="005400E7">
        <w:rPr>
          <w:rFonts w:ascii="Times New Roman" w:hAnsi="Times New Roman"/>
          <w:color w:val="000000"/>
          <w:sz w:val="26"/>
          <w:szCs w:val="26"/>
        </w:rPr>
        <w:t xml:space="preserve">и </w:t>
      </w:r>
      <w:r>
        <w:rPr>
          <w:rFonts w:ascii="Times New Roman" w:hAnsi="Times New Roman"/>
          <w:color w:val="000000"/>
          <w:sz w:val="26"/>
          <w:szCs w:val="26"/>
        </w:rPr>
        <w:t>Б</w:t>
      </w:r>
      <w:r w:rsidRPr="005400E7">
        <w:rPr>
          <w:rFonts w:ascii="Times New Roman" w:hAnsi="Times New Roman"/>
          <w:color w:val="000000"/>
          <w:sz w:val="26"/>
          <w:szCs w:val="26"/>
        </w:rPr>
        <w:t xml:space="preserve">. в сдаче зачётов и экзаменов, предусмотренных образовательной программой, с подтверждением положительных результатов успеваемости в зачётно-экзаменационных ведомостях, без объективной проверки знаний последних, а также за завершение обучения </w:t>
      </w:r>
      <w:r>
        <w:rPr>
          <w:rFonts w:ascii="Times New Roman" w:hAnsi="Times New Roman"/>
          <w:color w:val="000000"/>
          <w:sz w:val="26"/>
          <w:szCs w:val="26"/>
        </w:rPr>
        <w:t>Ф</w:t>
      </w:r>
      <w:r w:rsidRPr="005400E7">
        <w:rPr>
          <w:rFonts w:ascii="Times New Roman" w:hAnsi="Times New Roman"/>
          <w:color w:val="000000"/>
          <w:sz w:val="26"/>
          <w:szCs w:val="26"/>
        </w:rPr>
        <w:t xml:space="preserve">. и </w:t>
      </w:r>
      <w:r>
        <w:rPr>
          <w:rFonts w:ascii="Times New Roman" w:hAnsi="Times New Roman"/>
          <w:color w:val="000000"/>
          <w:sz w:val="26"/>
          <w:szCs w:val="26"/>
        </w:rPr>
        <w:t>Б</w:t>
      </w:r>
      <w:r w:rsidRPr="005400E7">
        <w:rPr>
          <w:rFonts w:ascii="Times New Roman" w:hAnsi="Times New Roman"/>
          <w:color w:val="000000"/>
          <w:sz w:val="26"/>
          <w:szCs w:val="26"/>
        </w:rPr>
        <w:t>. в Смоленском филиале ФГБОУ ВО РАНХиГС за денежное вознагра</w:t>
      </w:r>
      <w:r>
        <w:rPr>
          <w:rFonts w:ascii="Times New Roman" w:hAnsi="Times New Roman"/>
          <w:color w:val="000000"/>
          <w:sz w:val="26"/>
          <w:szCs w:val="26"/>
        </w:rPr>
        <w:t xml:space="preserve">ждение в виде взятки, в период </w:t>
      </w:r>
      <w:r w:rsidRPr="005400E7">
        <w:rPr>
          <w:rFonts w:ascii="Times New Roman" w:hAnsi="Times New Roman"/>
          <w:color w:val="000000"/>
          <w:sz w:val="26"/>
          <w:szCs w:val="26"/>
        </w:rPr>
        <w:t xml:space="preserve">с 27 января 2024 года по 14 мая 2024 года, действуя в интересах </w:t>
      </w:r>
      <w:r>
        <w:rPr>
          <w:rFonts w:ascii="Times New Roman" w:hAnsi="Times New Roman"/>
          <w:color w:val="000000"/>
          <w:sz w:val="26"/>
          <w:szCs w:val="26"/>
        </w:rPr>
        <w:t>Ф</w:t>
      </w:r>
      <w:r w:rsidRPr="005400E7">
        <w:rPr>
          <w:rFonts w:ascii="Times New Roman" w:hAnsi="Times New Roman"/>
          <w:color w:val="000000"/>
          <w:sz w:val="26"/>
          <w:szCs w:val="26"/>
        </w:rPr>
        <w:t xml:space="preserve">. и </w:t>
      </w:r>
      <w:r>
        <w:rPr>
          <w:rFonts w:ascii="Times New Roman" w:hAnsi="Times New Roman"/>
          <w:color w:val="000000"/>
          <w:sz w:val="26"/>
          <w:szCs w:val="26"/>
        </w:rPr>
        <w:t>Б</w:t>
      </w:r>
      <w:r w:rsidRPr="005400E7">
        <w:rPr>
          <w:rFonts w:ascii="Times New Roman" w:hAnsi="Times New Roman"/>
          <w:color w:val="000000"/>
          <w:sz w:val="26"/>
          <w:szCs w:val="26"/>
        </w:rPr>
        <w:t xml:space="preserve">., осуществил передачу должностному лицу Смоленского филиала ФГБОУ ВО РАНХиГС лицу 1 лично и переводы денежных средств в качестве взятки в значительном размере в общей сумме 60 000 рублей, что является значительным размером, за совершение заведомо незаконных действий, выразившихся в сдаче зачётов и экзаменов, предусмотренных образовательной программой, с подтверждением положительных результатов успеваемости в зачётно-экзаменационных ведомостях, без объективной проверки знаний </w:t>
      </w:r>
      <w:r>
        <w:rPr>
          <w:rFonts w:ascii="Times New Roman" w:hAnsi="Times New Roman"/>
          <w:color w:val="000000"/>
          <w:sz w:val="26"/>
          <w:szCs w:val="26"/>
        </w:rPr>
        <w:t>Ф</w:t>
      </w:r>
      <w:r w:rsidRPr="005400E7">
        <w:rPr>
          <w:rFonts w:ascii="Times New Roman" w:hAnsi="Times New Roman"/>
          <w:color w:val="000000"/>
          <w:sz w:val="26"/>
          <w:szCs w:val="26"/>
        </w:rPr>
        <w:t xml:space="preserve">. и </w:t>
      </w:r>
      <w:r>
        <w:rPr>
          <w:rFonts w:ascii="Times New Roman" w:hAnsi="Times New Roman"/>
          <w:color w:val="000000"/>
          <w:sz w:val="26"/>
          <w:szCs w:val="26"/>
        </w:rPr>
        <w:t>Б</w:t>
      </w:r>
      <w:r w:rsidRPr="005400E7">
        <w:rPr>
          <w:rFonts w:ascii="Times New Roman" w:hAnsi="Times New Roman"/>
          <w:color w:val="000000"/>
          <w:sz w:val="26"/>
          <w:szCs w:val="26"/>
        </w:rPr>
        <w:t>., а также за завершение ими обучения в Смоленском филиале ФГБОУ ВО РАНХиГС по образовательной программе по нап</w:t>
      </w:r>
      <w:r>
        <w:rPr>
          <w:rFonts w:ascii="Times New Roman" w:hAnsi="Times New Roman"/>
          <w:color w:val="000000"/>
          <w:sz w:val="26"/>
          <w:szCs w:val="26"/>
        </w:rPr>
        <w:t xml:space="preserve">равлению подготовки </w:t>
      </w:r>
      <w:r w:rsidRPr="005400E7">
        <w:rPr>
          <w:rFonts w:ascii="Times New Roman" w:hAnsi="Times New Roman"/>
          <w:color w:val="000000"/>
          <w:sz w:val="26"/>
          <w:szCs w:val="26"/>
        </w:rPr>
        <w:t>«38.05.01 Экономическая безопасность (образовательная программа – экономико-правовое обеспечение экономической безопасности)».</w:t>
      </w:r>
    </w:p>
    <w:p w:rsidR="00C6633D" w:rsidRPr="005400E7" w:rsidRDefault="00C6633D" w:rsidP="00DC777A">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 в апелляционном порядке не обжаловался, вступил в законную силу </w:t>
      </w:r>
      <w:r w:rsidRPr="005400E7">
        <w:rPr>
          <w:rFonts w:ascii="Times New Roman" w:hAnsi="Times New Roman"/>
          <w:sz w:val="26"/>
          <w:szCs w:val="26"/>
        </w:rPr>
        <w:br/>
        <w:t>13 сентября 2025 года.</w:t>
      </w:r>
    </w:p>
    <w:p w:rsidR="00C6633D" w:rsidRPr="005400E7" w:rsidRDefault="00C6633D" w:rsidP="00E03D1E">
      <w:pPr>
        <w:widowControl w:val="0"/>
        <w:suppressAutoHyphens/>
        <w:autoSpaceDE w:val="0"/>
        <w:autoSpaceDN w:val="0"/>
        <w:adjustRightInd w:val="0"/>
        <w:spacing w:line="240" w:lineRule="auto"/>
        <w:ind w:firstLine="708"/>
        <w:contextualSpacing/>
        <w:jc w:val="both"/>
        <w:rPr>
          <w:rFonts w:ascii="Times New Roman" w:eastAsia="MS Mincho" w:hAnsi="Times New Roman"/>
          <w:sz w:val="26"/>
          <w:szCs w:val="26"/>
        </w:rPr>
      </w:pPr>
    </w:p>
    <w:p w:rsidR="00C6633D" w:rsidRPr="005400E7" w:rsidRDefault="00C6633D" w:rsidP="00CC2040">
      <w:pPr>
        <w:spacing w:line="240" w:lineRule="auto"/>
        <w:ind w:right="-92"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9 сентября 2025 года </w:t>
      </w:r>
      <w:r>
        <w:rPr>
          <w:rFonts w:ascii="Times New Roman" w:hAnsi="Times New Roman"/>
          <w:sz w:val="26"/>
          <w:szCs w:val="26"/>
        </w:rPr>
        <w:t>Ж.</w:t>
      </w:r>
      <w:r w:rsidRPr="005400E7">
        <w:rPr>
          <w:rFonts w:ascii="Times New Roman" w:hAnsi="Times New Roman"/>
          <w:sz w:val="26"/>
          <w:szCs w:val="26"/>
        </w:rPr>
        <w:t xml:space="preserve"> осуждена </w:t>
      </w:r>
      <w:r>
        <w:rPr>
          <w:rFonts w:ascii="Times New Roman" w:hAnsi="Times New Roman"/>
          <w:sz w:val="26"/>
          <w:szCs w:val="26"/>
        </w:rPr>
        <w:t xml:space="preserve">по ч. 3 ст. 291 УК РФ к штрафу </w:t>
      </w:r>
      <w:r w:rsidRPr="005400E7">
        <w:rPr>
          <w:rFonts w:ascii="Times New Roman" w:hAnsi="Times New Roman"/>
          <w:sz w:val="26"/>
          <w:szCs w:val="26"/>
        </w:rPr>
        <w:t xml:space="preserve">в размере 150 000 рублей. </w:t>
      </w:r>
    </w:p>
    <w:p w:rsidR="00C6633D" w:rsidRPr="005400E7" w:rsidRDefault="00C6633D" w:rsidP="00CC2040">
      <w:pPr>
        <w:spacing w:line="240" w:lineRule="auto"/>
        <w:ind w:right="-92" w:firstLine="708"/>
        <w:contextualSpacing/>
        <w:jc w:val="both"/>
        <w:rPr>
          <w:rFonts w:ascii="Times New Roman" w:hAnsi="Times New Roman"/>
          <w:sz w:val="26"/>
          <w:szCs w:val="26"/>
        </w:rPr>
      </w:pPr>
      <w:r>
        <w:rPr>
          <w:rFonts w:ascii="Times New Roman" w:hAnsi="Times New Roman"/>
          <w:sz w:val="26"/>
          <w:szCs w:val="26"/>
        </w:rPr>
        <w:t>Ж</w:t>
      </w:r>
      <w:r w:rsidRPr="005400E7">
        <w:rPr>
          <w:rFonts w:ascii="Times New Roman" w:hAnsi="Times New Roman"/>
          <w:sz w:val="26"/>
          <w:szCs w:val="26"/>
        </w:rPr>
        <w:t xml:space="preserve">. признана виновной в даче взятки должностному лицу лично </w:t>
      </w:r>
      <w:r w:rsidRPr="005400E7">
        <w:rPr>
          <w:rFonts w:ascii="Times New Roman" w:hAnsi="Times New Roman"/>
          <w:sz w:val="26"/>
          <w:szCs w:val="26"/>
        </w:rPr>
        <w:br/>
        <w:t>в значительном размере за совершение заведомо незаконных действий.</w:t>
      </w:r>
    </w:p>
    <w:p w:rsidR="00C6633D" w:rsidRPr="005400E7" w:rsidRDefault="00C6633D" w:rsidP="00CC2040">
      <w:pPr>
        <w:spacing w:line="240" w:lineRule="auto"/>
        <w:ind w:right="-92" w:firstLine="708"/>
        <w:contextualSpacing/>
        <w:jc w:val="both"/>
        <w:rPr>
          <w:rFonts w:ascii="Times New Roman" w:eastAsia="MS Mincho" w:hAnsi="Times New Roman"/>
          <w:sz w:val="26"/>
          <w:szCs w:val="26"/>
        </w:rPr>
      </w:pPr>
      <w:r>
        <w:rPr>
          <w:rFonts w:ascii="Times New Roman" w:eastAsia="MS Mincho" w:hAnsi="Times New Roman"/>
          <w:sz w:val="26"/>
          <w:szCs w:val="26"/>
        </w:rPr>
        <w:t>Ж</w:t>
      </w:r>
      <w:r w:rsidRPr="005400E7">
        <w:rPr>
          <w:rFonts w:ascii="Times New Roman" w:eastAsia="MS Mincho" w:hAnsi="Times New Roman"/>
          <w:sz w:val="26"/>
          <w:szCs w:val="26"/>
        </w:rPr>
        <w:t xml:space="preserve">., имеющая среднее профессиональное образование, в период </w:t>
      </w:r>
      <w:r w:rsidRPr="005400E7">
        <w:rPr>
          <w:rFonts w:ascii="Times New Roman" w:eastAsia="MS Mincho" w:hAnsi="Times New Roman"/>
          <w:sz w:val="26"/>
          <w:szCs w:val="26"/>
        </w:rPr>
        <w:br/>
        <w:t xml:space="preserve">с 1 июня 2019 года до 8 августа 2019 года, получив от иного лица Т. информацию </w:t>
      </w:r>
      <w:r w:rsidRPr="005400E7">
        <w:rPr>
          <w:rFonts w:ascii="Times New Roman" w:eastAsia="MS Mincho" w:hAnsi="Times New Roman"/>
          <w:sz w:val="26"/>
          <w:szCs w:val="26"/>
        </w:rPr>
        <w:br/>
        <w:t xml:space="preserve">о возможности обучения в ФГБОУ ВО Смоленская ГСХА без фактического посещения учебных занятий, сдачи зачётов и экзаменов, </w:t>
      </w:r>
      <w:r w:rsidRPr="005400E7">
        <w:rPr>
          <w:rFonts w:ascii="Times New Roman" w:hAnsi="Times New Roman"/>
          <w:color w:val="000000"/>
          <w:sz w:val="26"/>
          <w:szCs w:val="26"/>
        </w:rPr>
        <w:t xml:space="preserve">за что </w:t>
      </w:r>
      <w:r>
        <w:rPr>
          <w:rFonts w:ascii="Times New Roman" w:hAnsi="Times New Roman"/>
          <w:color w:val="000000"/>
          <w:sz w:val="26"/>
          <w:szCs w:val="26"/>
        </w:rPr>
        <w:t>Ж</w:t>
      </w:r>
      <w:r w:rsidRPr="005400E7">
        <w:rPr>
          <w:rFonts w:ascii="Times New Roman" w:hAnsi="Times New Roman"/>
          <w:color w:val="000000"/>
          <w:sz w:val="26"/>
          <w:szCs w:val="26"/>
        </w:rPr>
        <w:t xml:space="preserve">. будет должна передать банковскую карту, на которую в последующем будет начисляться стипендия, в пользование иного лица К. (лица, материалы уголовного дела </w:t>
      </w:r>
      <w:r w:rsidRPr="005400E7">
        <w:rPr>
          <w:rFonts w:ascii="Times New Roman" w:hAnsi="Times New Roman"/>
          <w:color w:val="000000"/>
          <w:sz w:val="26"/>
          <w:szCs w:val="26"/>
        </w:rPr>
        <w:br/>
        <w:t xml:space="preserve">в отношении которого выделены в отдельное производство), </w:t>
      </w:r>
      <w:r w:rsidRPr="005400E7">
        <w:rPr>
          <w:rFonts w:ascii="Times New Roman" w:eastAsia="MS Mincho" w:hAnsi="Times New Roman"/>
          <w:sz w:val="26"/>
          <w:szCs w:val="26"/>
        </w:rPr>
        <w:t xml:space="preserve">предоставила документы, необходимые для поступления в ФГБОУ ВО Смоленская ГСХА, иному лицу Т., передавшей их </w:t>
      </w:r>
      <w:r w:rsidRPr="005400E7">
        <w:rPr>
          <w:rFonts w:ascii="Times New Roman" w:hAnsi="Times New Roman"/>
          <w:color w:val="000000"/>
          <w:sz w:val="26"/>
          <w:szCs w:val="26"/>
        </w:rPr>
        <w:t xml:space="preserve">иному лицу К., </w:t>
      </w:r>
      <w:r w:rsidRPr="005400E7">
        <w:rPr>
          <w:rFonts w:ascii="Times New Roman" w:eastAsia="MS Mincho" w:hAnsi="Times New Roman"/>
          <w:sz w:val="26"/>
          <w:szCs w:val="26"/>
        </w:rPr>
        <w:t xml:space="preserve">которая в соответствии с приказом ректора ФГБОУ ВО Смоленская ГСХА входила в состав приёмной комиссии в качестве заместителя ответственного секретаря и участвовала в организации приёма на обучение </w:t>
      </w:r>
      <w:r>
        <w:rPr>
          <w:rFonts w:ascii="Times New Roman" w:eastAsia="MS Mincho" w:hAnsi="Times New Roman"/>
          <w:sz w:val="26"/>
          <w:szCs w:val="26"/>
        </w:rPr>
        <w:br/>
      </w:r>
      <w:r w:rsidRPr="005400E7">
        <w:rPr>
          <w:rFonts w:ascii="Times New Roman" w:eastAsia="MS Mincho" w:hAnsi="Times New Roman"/>
          <w:sz w:val="26"/>
          <w:szCs w:val="26"/>
        </w:rPr>
        <w:t xml:space="preserve">по образовательным программам высшего образования, в том числе по программам бакалавриата на 2019/2020 учебный год и в соответствии с Положением о приёмной комиссии ФГБОУ ВО Смоленская ГСХА участвовала в организации набора студентов, приёма документов поступающих, проведения вступительных испытаний </w:t>
      </w:r>
      <w:r>
        <w:rPr>
          <w:rFonts w:ascii="Times New Roman" w:eastAsia="MS Mincho" w:hAnsi="Times New Roman"/>
          <w:sz w:val="26"/>
          <w:szCs w:val="26"/>
        </w:rPr>
        <w:br/>
      </w:r>
      <w:r w:rsidRPr="005400E7">
        <w:rPr>
          <w:rFonts w:ascii="Times New Roman" w:eastAsia="MS Mincho" w:hAnsi="Times New Roman"/>
          <w:sz w:val="26"/>
          <w:szCs w:val="26"/>
        </w:rPr>
        <w:t>и зачисления в состав студентов лиц, прошедших по конкурсу.</w:t>
      </w:r>
    </w:p>
    <w:p w:rsidR="00C6633D" w:rsidRPr="005400E7" w:rsidRDefault="00C6633D" w:rsidP="00CC2040">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Далее иное лицо К., преследуя цель последующего получения взятки в виде денег от </w:t>
      </w:r>
      <w:r>
        <w:rPr>
          <w:rFonts w:ascii="Times New Roman" w:eastAsia="MS Mincho" w:hAnsi="Times New Roman"/>
          <w:sz w:val="26"/>
          <w:szCs w:val="26"/>
        </w:rPr>
        <w:t>Ж</w:t>
      </w:r>
      <w:r w:rsidRPr="005400E7">
        <w:rPr>
          <w:rFonts w:ascii="Times New Roman" w:eastAsia="MS Mincho" w:hAnsi="Times New Roman"/>
          <w:sz w:val="26"/>
          <w:szCs w:val="26"/>
        </w:rPr>
        <w:t xml:space="preserve">., а также обеспечения полного набора студентов </w:t>
      </w:r>
      <w:r w:rsidRPr="005400E7">
        <w:rPr>
          <w:rFonts w:ascii="Times New Roman" w:eastAsia="MS Mincho" w:hAnsi="Times New Roman"/>
          <w:sz w:val="26"/>
          <w:szCs w:val="26"/>
        </w:rPr>
        <w:br/>
        <w:t xml:space="preserve">на обучение за счёт средств федерального бюджета по направлению подготовки «35.03.04 Агрономия», ввиду значительного количества невостребованных бюджетных мест по данному направлению, заведомо зная, что приём на обучение </w:t>
      </w:r>
      <w:r w:rsidRPr="005400E7">
        <w:rPr>
          <w:rFonts w:ascii="Times New Roman" w:eastAsia="MS Mincho" w:hAnsi="Times New Roman"/>
          <w:sz w:val="26"/>
          <w:szCs w:val="26"/>
        </w:rPr>
        <w:br/>
        <w:t xml:space="preserve">по программам бакалавриата </w:t>
      </w:r>
      <w:r>
        <w:rPr>
          <w:rFonts w:ascii="Times New Roman" w:eastAsia="MS Mincho" w:hAnsi="Times New Roman"/>
          <w:sz w:val="26"/>
          <w:szCs w:val="26"/>
        </w:rPr>
        <w:t xml:space="preserve">Ж. возможен исключительно </w:t>
      </w:r>
      <w:r w:rsidRPr="005400E7">
        <w:rPr>
          <w:rFonts w:ascii="Times New Roman" w:eastAsia="MS Mincho" w:hAnsi="Times New Roman"/>
          <w:sz w:val="26"/>
          <w:szCs w:val="26"/>
        </w:rPr>
        <w:t xml:space="preserve">по результатам вступительных испытаний, обеспечила положительные результаты вступительных испытаний </w:t>
      </w:r>
      <w:r>
        <w:rPr>
          <w:rFonts w:ascii="Times New Roman" w:eastAsia="MS Mincho" w:hAnsi="Times New Roman"/>
          <w:sz w:val="26"/>
          <w:szCs w:val="26"/>
        </w:rPr>
        <w:t>Ж</w:t>
      </w:r>
      <w:r w:rsidRPr="005400E7">
        <w:rPr>
          <w:rFonts w:ascii="Times New Roman" w:eastAsia="MS Mincho" w:hAnsi="Times New Roman"/>
          <w:sz w:val="26"/>
          <w:szCs w:val="26"/>
        </w:rPr>
        <w:t>., в связи с чем последняя была зачислена в ФГБОУ ВО Смоленская ГСХА на первый курс с 1 сентября 2019 года на очную форму обучения за счёт бюджетных ассигнований федерального бюджета в рамках контрольных цифр приёма на направление подготовки «35.03.04 Агрономия» без фактического прохождения вступительных испытаний.</w:t>
      </w:r>
    </w:p>
    <w:p w:rsidR="00C6633D" w:rsidRPr="005400E7" w:rsidRDefault="00C6633D" w:rsidP="00CC2040">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Затем </w:t>
      </w:r>
      <w:r>
        <w:rPr>
          <w:rFonts w:ascii="Times New Roman" w:eastAsia="MS Mincho" w:hAnsi="Times New Roman"/>
          <w:sz w:val="26"/>
          <w:szCs w:val="26"/>
        </w:rPr>
        <w:t>Ж</w:t>
      </w:r>
      <w:r w:rsidRPr="005400E7">
        <w:rPr>
          <w:rFonts w:ascii="Times New Roman" w:eastAsia="MS Mincho" w:hAnsi="Times New Roman"/>
          <w:sz w:val="26"/>
          <w:szCs w:val="26"/>
        </w:rPr>
        <w:t xml:space="preserve">., получив в помещении бухгалтерии банковскую карту, предназначенную для получения стипендий и иных социальных выплат, положенных студентам ФГБОУ ВО Смоленская ГСХА, лично передала иному лицу К., </w:t>
      </w:r>
      <w:r w:rsidRPr="005400E7">
        <w:rPr>
          <w:rFonts w:ascii="Times New Roman" w:hAnsi="Times New Roman"/>
          <w:color w:val="000000"/>
          <w:sz w:val="26"/>
          <w:szCs w:val="26"/>
        </w:rPr>
        <w:t xml:space="preserve">являющейся должностным лицом, отнесённым к профессорско-преподавательскому составу, наделённым организационно-распорядительными функциями, </w:t>
      </w:r>
      <w:r w:rsidRPr="005400E7">
        <w:rPr>
          <w:rFonts w:ascii="Times New Roman" w:eastAsia="MS Mincho" w:hAnsi="Times New Roman"/>
          <w:sz w:val="26"/>
          <w:szCs w:val="26"/>
        </w:rPr>
        <w:t xml:space="preserve">банковскую карту в качестве взятки за совершение заведомо незаконных действий, выражающихся в оказании содействия </w:t>
      </w:r>
      <w:r>
        <w:rPr>
          <w:rFonts w:ascii="Times New Roman" w:eastAsia="MS Mincho" w:hAnsi="Times New Roman"/>
          <w:sz w:val="26"/>
          <w:szCs w:val="26"/>
        </w:rPr>
        <w:t xml:space="preserve">Ж. в успешном обучении </w:t>
      </w:r>
      <w:r w:rsidRPr="005400E7">
        <w:rPr>
          <w:rFonts w:ascii="Times New Roman" w:eastAsia="MS Mincho" w:hAnsi="Times New Roman"/>
          <w:sz w:val="26"/>
          <w:szCs w:val="26"/>
        </w:rPr>
        <w:t>в ФГБОУ ВО Смоленская ГСХА на очной форме обучения за счёт бюджетных ассигнований федерального бюд</w:t>
      </w:r>
      <w:r>
        <w:rPr>
          <w:rFonts w:ascii="Times New Roman" w:eastAsia="MS Mincho" w:hAnsi="Times New Roman"/>
          <w:sz w:val="26"/>
          <w:szCs w:val="26"/>
        </w:rPr>
        <w:t xml:space="preserve">жета по направлению подготовки </w:t>
      </w:r>
      <w:r w:rsidRPr="005400E7">
        <w:rPr>
          <w:rFonts w:ascii="Times New Roman" w:eastAsia="MS Mincho" w:hAnsi="Times New Roman"/>
          <w:sz w:val="26"/>
          <w:szCs w:val="26"/>
        </w:rPr>
        <w:t>«35.03.04 Агрономия» без фактического по</w:t>
      </w:r>
      <w:r>
        <w:rPr>
          <w:rFonts w:ascii="Times New Roman" w:eastAsia="MS Mincho" w:hAnsi="Times New Roman"/>
          <w:sz w:val="26"/>
          <w:szCs w:val="26"/>
        </w:rPr>
        <w:t xml:space="preserve">сещения занятий, сдачи зачётов </w:t>
      </w:r>
      <w:r w:rsidRPr="005400E7">
        <w:rPr>
          <w:rFonts w:ascii="Times New Roman" w:eastAsia="MS Mincho" w:hAnsi="Times New Roman"/>
          <w:sz w:val="26"/>
          <w:szCs w:val="26"/>
        </w:rPr>
        <w:t xml:space="preserve">и экзаменов, предусмотренных образовательной программой. На указанную банковскую карту в период </w:t>
      </w:r>
      <w:r>
        <w:rPr>
          <w:rFonts w:ascii="Times New Roman" w:eastAsia="MS Mincho" w:hAnsi="Times New Roman"/>
          <w:sz w:val="26"/>
          <w:szCs w:val="26"/>
        </w:rPr>
        <w:t xml:space="preserve">                                    </w:t>
      </w:r>
      <w:r w:rsidRPr="005400E7">
        <w:rPr>
          <w:rFonts w:ascii="Times New Roman" w:eastAsia="MS Mincho" w:hAnsi="Times New Roman"/>
          <w:sz w:val="26"/>
          <w:szCs w:val="26"/>
        </w:rPr>
        <w:t xml:space="preserve">с 20 сентября 2019 года до 23 декабря 2022 года поступили денежные средства в размере 120 880 рублей, которыми иное лицо К. распорядилась по своему усмотрению. </w:t>
      </w:r>
    </w:p>
    <w:p w:rsidR="00C6633D" w:rsidRPr="005400E7" w:rsidRDefault="00C6633D" w:rsidP="00CC2040">
      <w:pPr>
        <w:widowControl w:val="0"/>
        <w:suppressAutoHyphens/>
        <w:autoSpaceDE w:val="0"/>
        <w:autoSpaceDN w:val="0"/>
        <w:adjustRightInd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Приговор в апелляционном порядке не обжаловался, вступил в законную силу </w:t>
      </w:r>
      <w:r w:rsidRPr="005400E7">
        <w:rPr>
          <w:rFonts w:ascii="Times New Roman" w:hAnsi="Times New Roman"/>
          <w:sz w:val="26"/>
          <w:szCs w:val="26"/>
        </w:rPr>
        <w:br/>
        <w:t>25 сентября 2025 года.</w:t>
      </w:r>
    </w:p>
    <w:p w:rsidR="00C6633D" w:rsidRPr="005400E7" w:rsidRDefault="00C6633D" w:rsidP="00E03D1E">
      <w:pPr>
        <w:widowControl w:val="0"/>
        <w:suppressAutoHyphens/>
        <w:autoSpaceDE w:val="0"/>
        <w:autoSpaceDN w:val="0"/>
        <w:adjustRightInd w:val="0"/>
        <w:spacing w:line="240" w:lineRule="auto"/>
        <w:ind w:firstLine="708"/>
        <w:contextualSpacing/>
        <w:jc w:val="both"/>
        <w:rPr>
          <w:rFonts w:ascii="Times New Roman" w:eastAsia="MS Mincho" w:hAnsi="Times New Roman"/>
          <w:sz w:val="26"/>
          <w:szCs w:val="26"/>
        </w:rPr>
      </w:pPr>
    </w:p>
    <w:p w:rsidR="00C6633D" w:rsidRPr="005400E7" w:rsidRDefault="00C6633D" w:rsidP="0049621F">
      <w:pPr>
        <w:spacing w:line="240" w:lineRule="auto"/>
        <w:ind w:right="-92"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29 сентября 2025 года </w:t>
      </w:r>
      <w:r>
        <w:rPr>
          <w:rFonts w:ascii="Times New Roman" w:hAnsi="Times New Roman"/>
          <w:sz w:val="26"/>
          <w:szCs w:val="26"/>
        </w:rPr>
        <w:t>А.</w:t>
      </w:r>
      <w:r w:rsidRPr="005400E7">
        <w:rPr>
          <w:rFonts w:ascii="Times New Roman" w:hAnsi="Times New Roman"/>
          <w:sz w:val="26"/>
          <w:szCs w:val="26"/>
        </w:rPr>
        <w:t xml:space="preserve"> осуждён по ч. 3 ст. 291 УК РФ к штрафу в размере 200 000 рублей. </w:t>
      </w:r>
    </w:p>
    <w:p w:rsidR="00C6633D" w:rsidRPr="005400E7" w:rsidRDefault="00C6633D" w:rsidP="0049621F">
      <w:pPr>
        <w:spacing w:line="240" w:lineRule="auto"/>
        <w:ind w:right="-92" w:firstLine="708"/>
        <w:contextualSpacing/>
        <w:jc w:val="both"/>
        <w:rPr>
          <w:rFonts w:ascii="Times New Roman" w:hAnsi="Times New Roman"/>
          <w:sz w:val="26"/>
          <w:szCs w:val="26"/>
        </w:rPr>
      </w:pPr>
      <w:r>
        <w:rPr>
          <w:rFonts w:ascii="Times New Roman" w:hAnsi="Times New Roman"/>
          <w:sz w:val="26"/>
          <w:szCs w:val="26"/>
        </w:rPr>
        <w:t>А</w:t>
      </w:r>
      <w:r w:rsidRPr="005400E7">
        <w:rPr>
          <w:rFonts w:ascii="Times New Roman" w:hAnsi="Times New Roman"/>
          <w:sz w:val="26"/>
          <w:szCs w:val="26"/>
        </w:rPr>
        <w:t xml:space="preserve">. признан виновным в даче взятки должностному лицу лично </w:t>
      </w:r>
      <w:r w:rsidRPr="005400E7">
        <w:rPr>
          <w:rFonts w:ascii="Times New Roman" w:hAnsi="Times New Roman"/>
          <w:sz w:val="26"/>
          <w:szCs w:val="26"/>
        </w:rPr>
        <w:br/>
        <w:t>в значительном размере за совершение заведомо незаконных действий.</w:t>
      </w:r>
    </w:p>
    <w:p w:rsidR="00C6633D" w:rsidRPr="005400E7" w:rsidRDefault="00C6633D" w:rsidP="0049621F">
      <w:pPr>
        <w:spacing w:line="240" w:lineRule="auto"/>
        <w:ind w:right="-92" w:firstLine="708"/>
        <w:contextualSpacing/>
        <w:jc w:val="both"/>
        <w:rPr>
          <w:rFonts w:ascii="Times New Roman" w:eastAsia="MS Mincho" w:hAnsi="Times New Roman"/>
          <w:sz w:val="26"/>
          <w:szCs w:val="26"/>
        </w:rPr>
      </w:pPr>
      <w:r>
        <w:rPr>
          <w:rFonts w:ascii="Times New Roman" w:eastAsia="MS Mincho" w:hAnsi="Times New Roman"/>
          <w:sz w:val="26"/>
          <w:szCs w:val="26"/>
        </w:rPr>
        <w:t>А</w:t>
      </w:r>
      <w:r w:rsidRPr="005400E7">
        <w:rPr>
          <w:rFonts w:ascii="Times New Roman" w:eastAsia="MS Mincho" w:hAnsi="Times New Roman"/>
          <w:sz w:val="26"/>
          <w:szCs w:val="26"/>
        </w:rPr>
        <w:t xml:space="preserve">., имеющий среднее профессиональное образование, не позднее </w:t>
      </w:r>
      <w:r w:rsidRPr="005400E7">
        <w:rPr>
          <w:rFonts w:ascii="Times New Roman" w:eastAsia="MS Mincho" w:hAnsi="Times New Roman"/>
          <w:sz w:val="26"/>
          <w:szCs w:val="26"/>
        </w:rPr>
        <w:br/>
        <w:t xml:space="preserve">17 августа 2021 года получил от третьего лица информацию о возможности обучения </w:t>
      </w:r>
      <w:r w:rsidRPr="005400E7">
        <w:rPr>
          <w:rFonts w:ascii="Times New Roman" w:eastAsia="MS Mincho" w:hAnsi="Times New Roman"/>
          <w:sz w:val="26"/>
          <w:szCs w:val="26"/>
        </w:rPr>
        <w:br/>
        <w:t xml:space="preserve">в ФГБОУ ВО Смоленская ГСХА без фактического посещения учебных занятий, сдачи зачётов и экзаменов, сообщённую ему лицом, осуждённым приговором Ленинского районного суда г. Смоленска от 23 июня 2025 года. При этом указанное лицо сообщило, что на </w:t>
      </w:r>
      <w:r>
        <w:rPr>
          <w:rFonts w:ascii="Times New Roman" w:eastAsia="MS Mincho" w:hAnsi="Times New Roman"/>
          <w:sz w:val="26"/>
          <w:szCs w:val="26"/>
        </w:rPr>
        <w:t>А</w:t>
      </w:r>
      <w:r w:rsidRPr="005400E7">
        <w:rPr>
          <w:rFonts w:ascii="Times New Roman" w:eastAsia="MS Mincho" w:hAnsi="Times New Roman"/>
          <w:sz w:val="26"/>
          <w:szCs w:val="26"/>
        </w:rPr>
        <w:t xml:space="preserve">. ФГБОУ ВО Смоленская ГСХА будет оформлена банковская карта, на которую будут начисляться стипендия и иные выплаты, полагающиеся студентам ФГБОУ ВО Смоленская ГСХА в виде мер социальной поддержки обучающихся, которую необходимо будет передать ей за совершение заведомо незаконных действий, выражающихся в оказании содействия </w:t>
      </w:r>
      <w:r>
        <w:rPr>
          <w:rFonts w:ascii="Times New Roman" w:eastAsia="MS Mincho" w:hAnsi="Times New Roman"/>
          <w:sz w:val="26"/>
          <w:szCs w:val="26"/>
        </w:rPr>
        <w:t>А</w:t>
      </w:r>
      <w:r w:rsidRPr="005400E7">
        <w:rPr>
          <w:rFonts w:ascii="Times New Roman" w:eastAsia="MS Mincho" w:hAnsi="Times New Roman"/>
          <w:sz w:val="26"/>
          <w:szCs w:val="26"/>
        </w:rPr>
        <w:t>. в успешном обучении в ФГБОУ ВО Смоленская ГСХА.</w:t>
      </w:r>
    </w:p>
    <w:p w:rsidR="00C6633D" w:rsidRPr="005400E7" w:rsidRDefault="00C6633D" w:rsidP="0049621F">
      <w:pPr>
        <w:spacing w:line="240" w:lineRule="auto"/>
        <w:ind w:right="-92" w:firstLine="708"/>
        <w:contextualSpacing/>
        <w:jc w:val="both"/>
        <w:rPr>
          <w:rFonts w:ascii="Times New Roman" w:eastAsia="MS Mincho" w:hAnsi="Times New Roman"/>
          <w:sz w:val="26"/>
          <w:szCs w:val="26"/>
        </w:rPr>
      </w:pPr>
      <w:r>
        <w:rPr>
          <w:rFonts w:ascii="Times New Roman" w:eastAsia="MS Mincho" w:hAnsi="Times New Roman"/>
          <w:sz w:val="26"/>
          <w:szCs w:val="26"/>
        </w:rPr>
        <w:t xml:space="preserve">А. </w:t>
      </w:r>
      <w:r w:rsidRPr="005400E7">
        <w:rPr>
          <w:rFonts w:ascii="Times New Roman" w:eastAsia="MS Mincho" w:hAnsi="Times New Roman"/>
          <w:sz w:val="26"/>
          <w:szCs w:val="26"/>
        </w:rPr>
        <w:t>предоставил документ</w:t>
      </w:r>
      <w:r>
        <w:rPr>
          <w:rFonts w:ascii="Times New Roman" w:eastAsia="MS Mincho" w:hAnsi="Times New Roman"/>
          <w:sz w:val="26"/>
          <w:szCs w:val="26"/>
        </w:rPr>
        <w:t xml:space="preserve">ы, необходимые для поступления </w:t>
      </w:r>
      <w:r w:rsidRPr="005400E7">
        <w:rPr>
          <w:rFonts w:ascii="Times New Roman" w:eastAsia="MS Mincho" w:hAnsi="Times New Roman"/>
          <w:sz w:val="26"/>
          <w:szCs w:val="26"/>
        </w:rPr>
        <w:t xml:space="preserve">в ФГБОУ ВО Смоленская ГСХА, лицу, осуждённому приговором Ленинского районного суда </w:t>
      </w:r>
      <w:r>
        <w:rPr>
          <w:rFonts w:ascii="Times New Roman" w:eastAsia="MS Mincho" w:hAnsi="Times New Roman"/>
          <w:sz w:val="26"/>
          <w:szCs w:val="26"/>
        </w:rPr>
        <w:t xml:space="preserve">                          </w:t>
      </w:r>
      <w:r w:rsidRPr="005400E7">
        <w:rPr>
          <w:rFonts w:ascii="Times New Roman" w:eastAsia="MS Mincho" w:hAnsi="Times New Roman"/>
          <w:sz w:val="26"/>
          <w:szCs w:val="26"/>
        </w:rPr>
        <w:t xml:space="preserve">г. Смоленска от 23 июня 2025 года, которая в соответствии с приказом ректора ФГБОУ ВО Смоленская ГСХА входила в состав приёмной комиссии </w:t>
      </w:r>
      <w:r w:rsidRPr="005400E7">
        <w:rPr>
          <w:rFonts w:ascii="Times New Roman" w:eastAsia="MS Mincho" w:hAnsi="Times New Roman"/>
          <w:sz w:val="26"/>
          <w:szCs w:val="26"/>
        </w:rPr>
        <w:br/>
        <w:t xml:space="preserve">в качестве заместителя ответственного секретаря и участвовала в организации приёма на обучение по образовательным программам высшего образования, в том числе </w:t>
      </w:r>
      <w:r w:rsidRPr="005400E7">
        <w:rPr>
          <w:rFonts w:ascii="Times New Roman" w:eastAsia="MS Mincho" w:hAnsi="Times New Roman"/>
          <w:sz w:val="26"/>
          <w:szCs w:val="26"/>
        </w:rPr>
        <w:br/>
        <w:t xml:space="preserve">по программам бакалавриата на 2020/2021 учебный год и в соответствии </w:t>
      </w:r>
      <w:r w:rsidRPr="005400E7">
        <w:rPr>
          <w:rFonts w:ascii="Times New Roman" w:eastAsia="MS Mincho" w:hAnsi="Times New Roman"/>
          <w:sz w:val="26"/>
          <w:szCs w:val="26"/>
        </w:rPr>
        <w:br/>
        <w:t xml:space="preserve">с Положением о приёмной комиссии ФГБОУ ВО Смоленская ГСХА участвовала </w:t>
      </w:r>
      <w:r w:rsidRPr="005400E7">
        <w:rPr>
          <w:rFonts w:ascii="Times New Roman" w:eastAsia="MS Mincho" w:hAnsi="Times New Roman"/>
          <w:sz w:val="26"/>
          <w:szCs w:val="26"/>
        </w:rPr>
        <w:br/>
        <w:t xml:space="preserve">в организации набора студентов, приёма документов поступающих, проведения вступительных испытаний и зачисления в состав студентов лиц, прошедших </w:t>
      </w:r>
      <w:r w:rsidRPr="005400E7">
        <w:rPr>
          <w:rFonts w:ascii="Times New Roman" w:eastAsia="MS Mincho" w:hAnsi="Times New Roman"/>
          <w:sz w:val="26"/>
          <w:szCs w:val="26"/>
        </w:rPr>
        <w:br/>
        <w:t xml:space="preserve">по конкурсу. </w:t>
      </w:r>
    </w:p>
    <w:p w:rsidR="00C6633D" w:rsidRPr="005400E7" w:rsidRDefault="00C6633D" w:rsidP="0049621F">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Далее лицо, осуждённое приговором Ленинского районного суда г. Смоленска от 23 июня 2025 года, преследуя цель последующего получения взятки в виде денег от </w:t>
      </w:r>
      <w:r>
        <w:rPr>
          <w:rFonts w:ascii="Times New Roman" w:eastAsia="MS Mincho" w:hAnsi="Times New Roman"/>
          <w:sz w:val="26"/>
          <w:szCs w:val="26"/>
        </w:rPr>
        <w:t>А</w:t>
      </w:r>
      <w:r w:rsidRPr="005400E7">
        <w:rPr>
          <w:rFonts w:ascii="Times New Roman" w:eastAsia="MS Mincho" w:hAnsi="Times New Roman"/>
          <w:sz w:val="26"/>
          <w:szCs w:val="26"/>
        </w:rPr>
        <w:t xml:space="preserve">., а также обеспечения полного набора студентов на обучение за счёт средств федерального бюджета по направлению подготовки «35.03.04 Агрономия», ввиду значительного количества невостребованных бюджетных мест по данному направлению, заведомо зная, что приём на обучение по программам бакалавриата </w:t>
      </w:r>
      <w:r>
        <w:rPr>
          <w:rFonts w:ascii="Times New Roman" w:eastAsia="MS Mincho" w:hAnsi="Times New Roman"/>
          <w:sz w:val="26"/>
          <w:szCs w:val="26"/>
        </w:rPr>
        <w:t>А</w:t>
      </w:r>
      <w:r w:rsidRPr="005400E7">
        <w:rPr>
          <w:rFonts w:ascii="Times New Roman" w:eastAsia="MS Mincho" w:hAnsi="Times New Roman"/>
          <w:sz w:val="26"/>
          <w:szCs w:val="26"/>
        </w:rPr>
        <w:t xml:space="preserve">. возможен исключительно по результатам вступительных испытаний, обеспечило положительные результаты вступительных испытаний </w:t>
      </w:r>
      <w:r>
        <w:rPr>
          <w:rFonts w:ascii="Times New Roman" w:eastAsia="MS Mincho" w:hAnsi="Times New Roman"/>
          <w:sz w:val="26"/>
          <w:szCs w:val="26"/>
        </w:rPr>
        <w:t xml:space="preserve">А., </w:t>
      </w:r>
      <w:r w:rsidRPr="005400E7">
        <w:rPr>
          <w:rFonts w:ascii="Times New Roman" w:eastAsia="MS Mincho" w:hAnsi="Times New Roman"/>
          <w:sz w:val="26"/>
          <w:szCs w:val="26"/>
        </w:rPr>
        <w:t xml:space="preserve">в связи с чем последний был зачислен в ФГБОУ ВО Смоленская ГСХА на первый курс с 1 сентября 2021 года на очную форму обучения за счёт бюджетных ассигнований федерального бюджета в </w:t>
      </w:r>
      <w:r>
        <w:rPr>
          <w:rFonts w:ascii="Times New Roman" w:eastAsia="MS Mincho" w:hAnsi="Times New Roman"/>
          <w:sz w:val="26"/>
          <w:szCs w:val="26"/>
        </w:rPr>
        <w:t xml:space="preserve">рамках контрольных цифр приёма </w:t>
      </w:r>
      <w:r w:rsidRPr="005400E7">
        <w:rPr>
          <w:rFonts w:ascii="Times New Roman" w:eastAsia="MS Mincho" w:hAnsi="Times New Roman"/>
          <w:sz w:val="26"/>
          <w:szCs w:val="26"/>
        </w:rPr>
        <w:t>на направление подготовки «35.03.04 Агрономия» без фактического прохождения вступительных испытаний.</w:t>
      </w:r>
    </w:p>
    <w:p w:rsidR="00C6633D" w:rsidRPr="005400E7" w:rsidRDefault="00C6633D" w:rsidP="0049621F">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После чего лицо, осуждённое приговором Ленинского районного суда </w:t>
      </w:r>
      <w:r w:rsidRPr="005400E7">
        <w:rPr>
          <w:rFonts w:ascii="Times New Roman" w:eastAsia="MS Mincho" w:hAnsi="Times New Roman"/>
          <w:sz w:val="26"/>
          <w:szCs w:val="26"/>
        </w:rPr>
        <w:br/>
        <w:t>г. Смоленска от 23 июня 2025 года, действуя в целя</w:t>
      </w:r>
      <w:r>
        <w:rPr>
          <w:rFonts w:ascii="Times New Roman" w:eastAsia="MS Mincho" w:hAnsi="Times New Roman"/>
          <w:sz w:val="26"/>
          <w:szCs w:val="26"/>
        </w:rPr>
        <w:t xml:space="preserve">х получения взятки, заручившись </w:t>
      </w:r>
      <w:r w:rsidRPr="005400E7">
        <w:rPr>
          <w:rFonts w:ascii="Times New Roman" w:eastAsia="MS Mincho" w:hAnsi="Times New Roman"/>
          <w:sz w:val="26"/>
          <w:szCs w:val="26"/>
        </w:rPr>
        <w:t xml:space="preserve">согласием </w:t>
      </w:r>
      <w:r>
        <w:rPr>
          <w:rFonts w:ascii="Times New Roman" w:eastAsia="MS Mincho" w:hAnsi="Times New Roman"/>
          <w:sz w:val="26"/>
          <w:szCs w:val="26"/>
        </w:rPr>
        <w:t>А</w:t>
      </w:r>
      <w:r w:rsidRPr="005400E7">
        <w:rPr>
          <w:rFonts w:ascii="Times New Roman" w:eastAsia="MS Mincho" w:hAnsi="Times New Roman"/>
          <w:sz w:val="26"/>
          <w:szCs w:val="26"/>
        </w:rPr>
        <w:t xml:space="preserve">., лично получила в бухгалтерии  ФГБОУ ВО </w:t>
      </w:r>
      <w:r w:rsidRPr="005400E7">
        <w:rPr>
          <w:rFonts w:ascii="Times New Roman" w:eastAsia="MS Mincho" w:hAnsi="Times New Roman"/>
          <w:sz w:val="26"/>
          <w:szCs w:val="26"/>
        </w:rPr>
        <w:br/>
        <w:t xml:space="preserve">Смоленская ГСХА денежные средства в сумме 2 000 рублей, выплаченные </w:t>
      </w:r>
      <w:r w:rsidRPr="005400E7">
        <w:rPr>
          <w:rFonts w:ascii="Times New Roman" w:eastAsia="MS Mincho" w:hAnsi="Times New Roman"/>
          <w:sz w:val="26"/>
          <w:szCs w:val="26"/>
        </w:rPr>
        <w:br/>
      </w:r>
      <w:r>
        <w:rPr>
          <w:rFonts w:ascii="Times New Roman" w:eastAsia="MS Mincho" w:hAnsi="Times New Roman"/>
          <w:sz w:val="26"/>
          <w:szCs w:val="26"/>
        </w:rPr>
        <w:t>А</w:t>
      </w:r>
      <w:r w:rsidRPr="005400E7">
        <w:rPr>
          <w:rFonts w:ascii="Times New Roman" w:eastAsia="MS Mincho" w:hAnsi="Times New Roman"/>
          <w:sz w:val="26"/>
          <w:szCs w:val="26"/>
        </w:rPr>
        <w:t xml:space="preserve">. в качестве академической стипендии, полагающейся студентам ФГБОУ ВО Смоленская ГСХА в виде мер социальной поддержки обучающихся, а затем банковскую карту на имя </w:t>
      </w:r>
      <w:r>
        <w:rPr>
          <w:rFonts w:ascii="Times New Roman" w:eastAsia="MS Mincho" w:hAnsi="Times New Roman"/>
          <w:sz w:val="26"/>
          <w:szCs w:val="26"/>
        </w:rPr>
        <w:t>А</w:t>
      </w:r>
      <w:r w:rsidRPr="005400E7">
        <w:rPr>
          <w:rFonts w:ascii="Times New Roman" w:eastAsia="MS Mincho" w:hAnsi="Times New Roman"/>
          <w:sz w:val="26"/>
          <w:szCs w:val="26"/>
        </w:rPr>
        <w:t>., предназначавшуюся для начисления стипендии и иных выплат, полагающихся студентам ФГБОУ ВО Смоленская ГСХА в виде мер социальной поддержки обучающихся.</w:t>
      </w:r>
    </w:p>
    <w:p w:rsidR="00C6633D" w:rsidRPr="005400E7" w:rsidRDefault="00C6633D" w:rsidP="0049621F">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Далее, в период с 20 октября 2021 года по 27 января 2023 года, на расчётный счёт банковской карты </w:t>
      </w:r>
      <w:r>
        <w:rPr>
          <w:rFonts w:ascii="Times New Roman" w:eastAsia="MS Mincho" w:hAnsi="Times New Roman"/>
          <w:sz w:val="26"/>
          <w:szCs w:val="26"/>
        </w:rPr>
        <w:t>А</w:t>
      </w:r>
      <w:r w:rsidRPr="005400E7">
        <w:rPr>
          <w:rFonts w:ascii="Times New Roman" w:eastAsia="MS Mincho" w:hAnsi="Times New Roman"/>
          <w:sz w:val="26"/>
          <w:szCs w:val="26"/>
        </w:rPr>
        <w:t xml:space="preserve">., фактически находящейся в пользовании </w:t>
      </w:r>
      <w:r w:rsidRPr="005400E7">
        <w:rPr>
          <w:rFonts w:ascii="Times New Roman" w:eastAsia="MS Mincho" w:hAnsi="Times New Roman"/>
          <w:sz w:val="26"/>
          <w:szCs w:val="26"/>
        </w:rPr>
        <w:br/>
        <w:t xml:space="preserve">и распоряжении лица, осуждённого приговором Ленинского районного суда </w:t>
      </w:r>
      <w:r w:rsidRPr="005400E7">
        <w:rPr>
          <w:rFonts w:ascii="Times New Roman" w:eastAsia="MS Mincho" w:hAnsi="Times New Roman"/>
          <w:sz w:val="26"/>
          <w:szCs w:val="26"/>
        </w:rPr>
        <w:br/>
        <w:t xml:space="preserve">г. Смоленска от 23 июня 2025 года, от ФГБОУ ВО Смоленская ГСХА в качестве стипендии и материальной помощи поступили денежные средства в общей сумме </w:t>
      </w:r>
      <w:r w:rsidRPr="005400E7">
        <w:rPr>
          <w:rFonts w:ascii="Times New Roman" w:eastAsia="MS Mincho" w:hAnsi="Times New Roman"/>
          <w:sz w:val="26"/>
          <w:szCs w:val="26"/>
        </w:rPr>
        <w:br/>
        <w:t xml:space="preserve">45 760 рублей, переданные, таким образом, лично </w:t>
      </w:r>
      <w:r>
        <w:rPr>
          <w:rFonts w:ascii="Times New Roman" w:eastAsia="MS Mincho" w:hAnsi="Times New Roman"/>
          <w:sz w:val="26"/>
          <w:szCs w:val="26"/>
        </w:rPr>
        <w:t>А</w:t>
      </w:r>
      <w:r w:rsidRPr="005400E7">
        <w:rPr>
          <w:rFonts w:ascii="Times New Roman" w:eastAsia="MS Mincho" w:hAnsi="Times New Roman"/>
          <w:sz w:val="26"/>
          <w:szCs w:val="26"/>
        </w:rPr>
        <w:t>. должностному лицу ФГБОУ ВО Смоленская ГСХА, осуждённому приговором Ленинского районного суда г. Смоленска от 23 июня 2025 года, и полученные им в качестве взятки в значительном размере за совершени</w:t>
      </w:r>
      <w:r>
        <w:rPr>
          <w:rFonts w:ascii="Times New Roman" w:eastAsia="MS Mincho" w:hAnsi="Times New Roman"/>
          <w:sz w:val="26"/>
          <w:szCs w:val="26"/>
        </w:rPr>
        <w:t xml:space="preserve">е заведомо незаконных действий </w:t>
      </w:r>
      <w:r w:rsidRPr="005400E7">
        <w:rPr>
          <w:rFonts w:ascii="Times New Roman" w:eastAsia="MS Mincho" w:hAnsi="Times New Roman"/>
          <w:sz w:val="26"/>
          <w:szCs w:val="26"/>
        </w:rPr>
        <w:t xml:space="preserve">в интересах </w:t>
      </w:r>
      <w:r>
        <w:rPr>
          <w:rFonts w:ascii="Times New Roman" w:eastAsia="MS Mincho" w:hAnsi="Times New Roman"/>
          <w:sz w:val="26"/>
          <w:szCs w:val="26"/>
        </w:rPr>
        <w:t>А</w:t>
      </w:r>
      <w:r w:rsidRPr="005400E7">
        <w:rPr>
          <w:rFonts w:ascii="Times New Roman" w:eastAsia="MS Mincho" w:hAnsi="Times New Roman"/>
          <w:sz w:val="26"/>
          <w:szCs w:val="26"/>
        </w:rPr>
        <w:t xml:space="preserve">., выражающихся в </w:t>
      </w:r>
      <w:r>
        <w:rPr>
          <w:rFonts w:ascii="Times New Roman" w:eastAsia="MS Mincho" w:hAnsi="Times New Roman"/>
          <w:sz w:val="26"/>
          <w:szCs w:val="26"/>
        </w:rPr>
        <w:t xml:space="preserve">оказании содействия последнему </w:t>
      </w:r>
      <w:r w:rsidRPr="005400E7">
        <w:rPr>
          <w:rFonts w:ascii="Times New Roman" w:eastAsia="MS Mincho" w:hAnsi="Times New Roman"/>
          <w:sz w:val="26"/>
          <w:szCs w:val="26"/>
        </w:rPr>
        <w:t>в успешном обучении в ФГБОУ ВО Смоленская ГСХА.</w:t>
      </w:r>
    </w:p>
    <w:p w:rsidR="00C6633D" w:rsidRPr="005400E7" w:rsidRDefault="00C6633D" w:rsidP="0049621F">
      <w:pPr>
        <w:widowControl w:val="0"/>
        <w:autoSpaceDE w:val="0"/>
        <w:spacing w:line="240" w:lineRule="auto"/>
        <w:ind w:firstLine="708"/>
        <w:contextualSpacing/>
        <w:jc w:val="both"/>
        <w:rPr>
          <w:rFonts w:ascii="Times New Roman" w:eastAsia="MS Mincho" w:hAnsi="Times New Roman"/>
          <w:sz w:val="26"/>
          <w:szCs w:val="26"/>
        </w:rPr>
      </w:pPr>
    </w:p>
    <w:p w:rsidR="00C6633D" w:rsidRPr="005400E7" w:rsidRDefault="00C6633D" w:rsidP="0049621F">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Приговор в апелляционном порядке не обжаловался, вступил в законную силу 15 октября 2025 года.</w:t>
      </w:r>
    </w:p>
    <w:p w:rsidR="00C6633D" w:rsidRPr="005400E7" w:rsidRDefault="00C6633D" w:rsidP="00E03D1E">
      <w:pPr>
        <w:widowControl w:val="0"/>
        <w:suppressAutoHyphens/>
        <w:autoSpaceDE w:val="0"/>
        <w:autoSpaceDN w:val="0"/>
        <w:adjustRightInd w:val="0"/>
        <w:spacing w:line="240" w:lineRule="auto"/>
        <w:ind w:firstLine="708"/>
        <w:contextualSpacing/>
        <w:jc w:val="both"/>
        <w:rPr>
          <w:rFonts w:ascii="Times New Roman" w:eastAsia="MS Mincho" w:hAnsi="Times New Roman"/>
          <w:sz w:val="26"/>
          <w:szCs w:val="26"/>
        </w:rPr>
      </w:pPr>
    </w:p>
    <w:p w:rsidR="00C6633D" w:rsidRPr="005400E7" w:rsidRDefault="00C6633D" w:rsidP="0080491B">
      <w:pPr>
        <w:spacing w:line="240" w:lineRule="auto"/>
        <w:ind w:right="-92" w:firstLine="708"/>
        <w:contextualSpacing/>
        <w:jc w:val="both"/>
        <w:rPr>
          <w:rFonts w:ascii="Times New Roman" w:hAnsi="Times New Roman"/>
          <w:sz w:val="26"/>
          <w:szCs w:val="26"/>
        </w:rPr>
      </w:pPr>
      <w:r w:rsidRPr="005400E7">
        <w:rPr>
          <w:rFonts w:ascii="Times New Roman" w:hAnsi="Times New Roman"/>
          <w:sz w:val="26"/>
          <w:szCs w:val="26"/>
        </w:rPr>
        <w:t xml:space="preserve">Приговором Ленинского районного суда г. Смоленска от 18 сентября 2025 года </w:t>
      </w:r>
      <w:r>
        <w:rPr>
          <w:rFonts w:ascii="Times New Roman" w:hAnsi="Times New Roman"/>
          <w:sz w:val="26"/>
          <w:szCs w:val="26"/>
        </w:rPr>
        <w:t>К.</w:t>
      </w:r>
      <w:r w:rsidRPr="005400E7">
        <w:rPr>
          <w:rFonts w:ascii="Times New Roman" w:hAnsi="Times New Roman"/>
          <w:sz w:val="26"/>
          <w:szCs w:val="26"/>
        </w:rPr>
        <w:t xml:space="preserve"> осуждена </w:t>
      </w:r>
      <w:r>
        <w:rPr>
          <w:rFonts w:ascii="Times New Roman" w:hAnsi="Times New Roman"/>
          <w:sz w:val="26"/>
          <w:szCs w:val="26"/>
        </w:rPr>
        <w:t xml:space="preserve">по ч. 3 ст. 291 УК РФ к штрафу </w:t>
      </w:r>
      <w:r w:rsidRPr="005400E7">
        <w:rPr>
          <w:rFonts w:ascii="Times New Roman" w:hAnsi="Times New Roman"/>
          <w:sz w:val="26"/>
          <w:szCs w:val="26"/>
        </w:rPr>
        <w:t>в размере 250 000 рублей. Выплата штрафа рассрочена на 25 месяцев, установлена сумма ежемесячных выплат в размере 10 000 рублей.</w:t>
      </w:r>
    </w:p>
    <w:p w:rsidR="00C6633D" w:rsidRPr="005400E7" w:rsidRDefault="00C6633D" w:rsidP="009347BE">
      <w:pPr>
        <w:spacing w:line="240" w:lineRule="auto"/>
        <w:ind w:right="-92" w:firstLine="708"/>
        <w:contextualSpacing/>
        <w:jc w:val="both"/>
        <w:rPr>
          <w:rFonts w:ascii="Times New Roman" w:hAnsi="Times New Roman"/>
          <w:sz w:val="26"/>
          <w:szCs w:val="26"/>
        </w:rPr>
      </w:pPr>
      <w:r>
        <w:rPr>
          <w:rFonts w:ascii="Times New Roman" w:hAnsi="Times New Roman"/>
          <w:sz w:val="26"/>
          <w:szCs w:val="26"/>
        </w:rPr>
        <w:t>К</w:t>
      </w:r>
      <w:r w:rsidRPr="005400E7">
        <w:rPr>
          <w:rFonts w:ascii="Times New Roman" w:hAnsi="Times New Roman"/>
          <w:sz w:val="26"/>
          <w:szCs w:val="26"/>
        </w:rPr>
        <w:t xml:space="preserve">. признана виновной в даче взятки должностному лицу лично </w:t>
      </w:r>
      <w:r w:rsidRPr="005400E7">
        <w:rPr>
          <w:rFonts w:ascii="Times New Roman" w:hAnsi="Times New Roman"/>
          <w:sz w:val="26"/>
          <w:szCs w:val="26"/>
        </w:rPr>
        <w:br/>
        <w:t>и через посредника в значительном размере за совершение заведомо незаконных действий.</w:t>
      </w:r>
    </w:p>
    <w:p w:rsidR="00C6633D" w:rsidRPr="005400E7" w:rsidRDefault="00C6633D" w:rsidP="0080491B">
      <w:pPr>
        <w:spacing w:line="240" w:lineRule="auto"/>
        <w:ind w:right="-92" w:firstLine="708"/>
        <w:contextualSpacing/>
        <w:jc w:val="both"/>
        <w:rPr>
          <w:rFonts w:ascii="Times New Roman" w:eastAsia="MS Mincho" w:hAnsi="Times New Roman"/>
          <w:sz w:val="26"/>
          <w:szCs w:val="26"/>
        </w:rPr>
      </w:pPr>
      <w:r w:rsidRPr="005400E7">
        <w:rPr>
          <w:rFonts w:ascii="Times New Roman" w:hAnsi="Times New Roman"/>
          <w:color w:val="000000"/>
          <w:sz w:val="26"/>
          <w:szCs w:val="26"/>
        </w:rPr>
        <w:t>Не позднее 8 августа 2018 года</w:t>
      </w:r>
      <w:r w:rsidRPr="005400E7">
        <w:rPr>
          <w:rFonts w:ascii="Times New Roman" w:eastAsia="MS Mincho" w:hAnsi="Times New Roman"/>
          <w:sz w:val="26"/>
          <w:szCs w:val="26"/>
        </w:rPr>
        <w:t xml:space="preserve"> </w:t>
      </w:r>
      <w:r>
        <w:rPr>
          <w:rFonts w:ascii="Times New Roman" w:eastAsia="MS Mincho" w:hAnsi="Times New Roman"/>
          <w:sz w:val="26"/>
          <w:szCs w:val="26"/>
        </w:rPr>
        <w:t>К</w:t>
      </w:r>
      <w:r w:rsidRPr="005400E7">
        <w:rPr>
          <w:rFonts w:ascii="Times New Roman" w:eastAsia="MS Mincho" w:hAnsi="Times New Roman"/>
          <w:sz w:val="26"/>
          <w:szCs w:val="26"/>
        </w:rPr>
        <w:t xml:space="preserve">., имеющая высшее образование, получила от лица, осуждённого приговором Ленинского районного суда г. Смоленска от 23 июня 2025 года, </w:t>
      </w:r>
      <w:r w:rsidRPr="005400E7">
        <w:rPr>
          <w:rFonts w:ascii="Times New Roman" w:eastAsia="MS Mincho" w:hAnsi="Times New Roman"/>
          <w:color w:val="000000"/>
          <w:sz w:val="26"/>
          <w:szCs w:val="26"/>
        </w:rPr>
        <w:t xml:space="preserve">которая в соответствии с приказом ректора ФГБОУ ВО Смоленская ГСХА входила в состав приёмной комиссии в качестве заместителя ответственного секретаря и участвовала в организации приёма на обучение по образовательным программам высшего образования, в том числе по программам бакалавриата на 2018/2019 учебный год и в соответствии с Положением о приёмной комиссии ФГБОУ ВО Смоленская ГСХА </w:t>
      </w:r>
      <w:r w:rsidRPr="005400E7">
        <w:rPr>
          <w:rFonts w:ascii="Times New Roman" w:eastAsia="MS Mincho" w:hAnsi="Times New Roman"/>
          <w:sz w:val="26"/>
          <w:szCs w:val="26"/>
        </w:rPr>
        <w:t xml:space="preserve">участвовала в организации набора студентов, приёма документов поступающих, проведения вступительных испытаний и зачисления в состав студентов лиц, прошедших по конкурсу. При этом указанное лицо сообщило, что для успешного обучения в ФГБОУ ВО Смоленская ГСХА на очной форме обучения за счёт бюджетных ассигнований федерального бюджета по направлению подготовки бакалавриата без фактического посещения занятий, сдачи зачётов и экзаменов, предусмотренных образовательной программой, с подтверждением положительных результатов успеваемости в зачётно-экзаменационных ведомостях, необходимо передавать ей начисляемые </w:t>
      </w:r>
      <w:r>
        <w:rPr>
          <w:rFonts w:ascii="Times New Roman" w:eastAsia="MS Mincho" w:hAnsi="Times New Roman"/>
          <w:sz w:val="26"/>
          <w:szCs w:val="26"/>
        </w:rPr>
        <w:t>К</w:t>
      </w:r>
      <w:r w:rsidRPr="005400E7">
        <w:rPr>
          <w:rFonts w:ascii="Times New Roman" w:eastAsia="MS Mincho" w:hAnsi="Times New Roman"/>
          <w:sz w:val="26"/>
          <w:szCs w:val="26"/>
        </w:rPr>
        <w:t xml:space="preserve">. суммы стипендий и иных выплат, полагающихся студентам ФГБОУ ВО Смоленская ГСХА в виде мер социальной поддержки обучающихся, за совершение заведомо незаконных действий, выражающихся в оказании содействия в обучении без фактического посещения занятий, сдачи зачётов и экзаменов, предусмотренных образовательной программой, с подтверждением положительных результатов успеваемости в зачётно-экзаменационных ведомостях, на что </w:t>
      </w:r>
      <w:r>
        <w:rPr>
          <w:rFonts w:ascii="Times New Roman" w:eastAsia="MS Mincho" w:hAnsi="Times New Roman"/>
          <w:sz w:val="26"/>
          <w:szCs w:val="26"/>
        </w:rPr>
        <w:t>К.</w:t>
      </w:r>
      <w:r w:rsidRPr="005400E7">
        <w:rPr>
          <w:rFonts w:ascii="Times New Roman" w:eastAsia="MS Mincho" w:hAnsi="Times New Roman"/>
          <w:sz w:val="26"/>
          <w:szCs w:val="26"/>
        </w:rPr>
        <w:t xml:space="preserve"> дала своё согласие,</w:t>
      </w:r>
      <w:r w:rsidRPr="005400E7">
        <w:rPr>
          <w:rFonts w:ascii="Times New Roman" w:hAnsi="Times New Roman"/>
          <w:color w:val="000000"/>
          <w:sz w:val="26"/>
          <w:szCs w:val="26"/>
        </w:rPr>
        <w:t xml:space="preserve"> предоставив указанному лицу документы для поступления в данное учебное заведение</w:t>
      </w:r>
      <w:r w:rsidRPr="005400E7">
        <w:rPr>
          <w:rFonts w:ascii="Times New Roman" w:eastAsia="MS Mincho" w:hAnsi="Times New Roman"/>
          <w:sz w:val="26"/>
          <w:szCs w:val="26"/>
        </w:rPr>
        <w:t xml:space="preserve">. </w:t>
      </w:r>
    </w:p>
    <w:p w:rsidR="00C6633D" w:rsidRPr="005400E7" w:rsidRDefault="00C6633D" w:rsidP="005F16D4">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Далее лицо, осуждённого приговором Ленинского районного суда г. Смоленска от 23 июня 2025 года, преследуя цель последующего получения взятки в виде денег от </w:t>
      </w:r>
      <w:r>
        <w:rPr>
          <w:rFonts w:ascii="Times New Roman" w:eastAsia="MS Mincho" w:hAnsi="Times New Roman"/>
          <w:sz w:val="26"/>
          <w:szCs w:val="26"/>
        </w:rPr>
        <w:t>К</w:t>
      </w:r>
      <w:r w:rsidRPr="005400E7">
        <w:rPr>
          <w:rFonts w:ascii="Times New Roman" w:eastAsia="MS Mincho" w:hAnsi="Times New Roman"/>
          <w:sz w:val="26"/>
          <w:szCs w:val="26"/>
        </w:rPr>
        <w:t>., а также обеспечения полного набора студентов на об</w:t>
      </w:r>
      <w:r>
        <w:rPr>
          <w:rFonts w:ascii="Times New Roman" w:eastAsia="MS Mincho" w:hAnsi="Times New Roman"/>
          <w:sz w:val="26"/>
          <w:szCs w:val="26"/>
        </w:rPr>
        <w:t xml:space="preserve">учение </w:t>
      </w:r>
      <w:r w:rsidRPr="005400E7">
        <w:rPr>
          <w:rFonts w:ascii="Times New Roman" w:eastAsia="MS Mincho" w:hAnsi="Times New Roman"/>
          <w:sz w:val="26"/>
          <w:szCs w:val="26"/>
        </w:rPr>
        <w:t>за счёт средств федерального бюд</w:t>
      </w:r>
      <w:r>
        <w:rPr>
          <w:rFonts w:ascii="Times New Roman" w:eastAsia="MS Mincho" w:hAnsi="Times New Roman"/>
          <w:sz w:val="26"/>
          <w:szCs w:val="26"/>
        </w:rPr>
        <w:t xml:space="preserve">жета по направлению подготовки </w:t>
      </w:r>
      <w:r w:rsidRPr="005400E7">
        <w:rPr>
          <w:rFonts w:ascii="Times New Roman" w:eastAsia="MS Mincho" w:hAnsi="Times New Roman"/>
          <w:sz w:val="26"/>
          <w:szCs w:val="26"/>
        </w:rPr>
        <w:t xml:space="preserve">«35.03.07 Технология производства и переработки сельскохозяйственной продукции», ввиду значительного количества невостребованных бюджетных мест по данному направлению, заведомо зная, что приём на обучение по программам бакалавриата </w:t>
      </w:r>
      <w:r>
        <w:rPr>
          <w:rFonts w:ascii="Times New Roman" w:eastAsia="MS Mincho" w:hAnsi="Times New Roman"/>
          <w:sz w:val="26"/>
          <w:szCs w:val="26"/>
        </w:rPr>
        <w:t xml:space="preserve">К. возможен </w:t>
      </w:r>
      <w:r w:rsidRPr="005400E7">
        <w:rPr>
          <w:rFonts w:ascii="Times New Roman" w:eastAsia="MS Mincho" w:hAnsi="Times New Roman"/>
          <w:sz w:val="26"/>
          <w:szCs w:val="26"/>
        </w:rPr>
        <w:t>исключительно по результатам всту</w:t>
      </w:r>
      <w:r>
        <w:rPr>
          <w:rFonts w:ascii="Times New Roman" w:eastAsia="MS Mincho" w:hAnsi="Times New Roman"/>
          <w:sz w:val="26"/>
          <w:szCs w:val="26"/>
        </w:rPr>
        <w:t xml:space="preserve">пительных испытаний, обеспечило </w:t>
      </w:r>
      <w:r w:rsidRPr="005400E7">
        <w:rPr>
          <w:rFonts w:ascii="Times New Roman" w:eastAsia="MS Mincho" w:hAnsi="Times New Roman"/>
          <w:sz w:val="26"/>
          <w:szCs w:val="26"/>
        </w:rPr>
        <w:t xml:space="preserve">положительные результаты вступительных испытаний </w:t>
      </w:r>
      <w:r>
        <w:rPr>
          <w:rFonts w:ascii="Times New Roman" w:eastAsia="MS Mincho" w:hAnsi="Times New Roman"/>
          <w:sz w:val="26"/>
          <w:szCs w:val="26"/>
        </w:rPr>
        <w:t xml:space="preserve">К., </w:t>
      </w:r>
      <w:r w:rsidRPr="005400E7">
        <w:rPr>
          <w:rFonts w:ascii="Times New Roman" w:eastAsia="MS Mincho" w:hAnsi="Times New Roman"/>
          <w:sz w:val="26"/>
          <w:szCs w:val="26"/>
        </w:rPr>
        <w:t xml:space="preserve">в связи с чем последняя была зачислена в ФГБОУ ВО Смоленская ГСХА на первый курс с 1 сентября 2018 года на очную форму обучения за счёт бюджетных ассигнований федерального бюджета в </w:t>
      </w:r>
      <w:r>
        <w:rPr>
          <w:rFonts w:ascii="Times New Roman" w:eastAsia="MS Mincho" w:hAnsi="Times New Roman"/>
          <w:sz w:val="26"/>
          <w:szCs w:val="26"/>
        </w:rPr>
        <w:t xml:space="preserve">рамках контрольных цифр приёма </w:t>
      </w:r>
      <w:r w:rsidRPr="005400E7">
        <w:rPr>
          <w:rFonts w:ascii="Times New Roman" w:eastAsia="MS Mincho" w:hAnsi="Times New Roman"/>
          <w:sz w:val="26"/>
          <w:szCs w:val="26"/>
        </w:rPr>
        <w:t>на направление подготовки «35.03.07 Технология производства и переработки сельскохозяйственной продукции» без фактического прохождения вступительных испытаний.</w:t>
      </w:r>
    </w:p>
    <w:p w:rsidR="00C6633D" w:rsidRPr="005400E7" w:rsidRDefault="00C6633D" w:rsidP="00204A77">
      <w:pPr>
        <w:widowControl w:val="0"/>
        <w:autoSpaceDE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Затем, в период с 20 ноября 2018 года по 25 ноября 2021 года, на банковскую карту </w:t>
      </w:r>
      <w:r>
        <w:rPr>
          <w:rFonts w:ascii="Times New Roman" w:hAnsi="Times New Roman"/>
          <w:sz w:val="26"/>
          <w:szCs w:val="26"/>
        </w:rPr>
        <w:t>К</w:t>
      </w:r>
      <w:r w:rsidRPr="005400E7">
        <w:rPr>
          <w:rFonts w:ascii="Times New Roman" w:hAnsi="Times New Roman"/>
          <w:sz w:val="26"/>
          <w:szCs w:val="26"/>
        </w:rPr>
        <w:t xml:space="preserve">. от ФГБОУ ВО Смоленская ГСХА в качестве стипендии </w:t>
      </w:r>
      <w:r w:rsidRPr="005400E7">
        <w:rPr>
          <w:rFonts w:ascii="Times New Roman" w:hAnsi="Times New Roman"/>
          <w:sz w:val="26"/>
          <w:szCs w:val="26"/>
        </w:rPr>
        <w:br/>
        <w:t xml:space="preserve">и материальной помощи поступили денежные средства, из которых в период </w:t>
      </w:r>
      <w:r w:rsidRPr="005400E7">
        <w:rPr>
          <w:rFonts w:ascii="Times New Roman" w:hAnsi="Times New Roman"/>
          <w:sz w:val="26"/>
          <w:szCs w:val="26"/>
        </w:rPr>
        <w:br/>
        <w:t xml:space="preserve">с 21 декабря 2018 года по 26 ноября 2021 года </w:t>
      </w:r>
      <w:r>
        <w:rPr>
          <w:rFonts w:ascii="Times New Roman" w:hAnsi="Times New Roman"/>
          <w:sz w:val="26"/>
          <w:szCs w:val="26"/>
        </w:rPr>
        <w:t>К</w:t>
      </w:r>
      <w:r w:rsidRPr="005400E7">
        <w:rPr>
          <w:rFonts w:ascii="Times New Roman" w:hAnsi="Times New Roman"/>
          <w:sz w:val="26"/>
          <w:szCs w:val="26"/>
        </w:rPr>
        <w:t>. передала должностному лицу</w:t>
      </w:r>
      <w:r w:rsidRPr="005400E7">
        <w:rPr>
          <w:rFonts w:ascii="Times New Roman" w:eastAsia="MS Mincho" w:hAnsi="Times New Roman"/>
          <w:sz w:val="26"/>
          <w:szCs w:val="26"/>
        </w:rPr>
        <w:t xml:space="preserve">, осуждённому приговором Ленинского районного суда г. Смоленска </w:t>
      </w:r>
      <w:r w:rsidRPr="005400E7">
        <w:rPr>
          <w:rFonts w:ascii="Times New Roman" w:eastAsia="MS Mincho" w:hAnsi="Times New Roman"/>
          <w:sz w:val="26"/>
          <w:szCs w:val="26"/>
        </w:rPr>
        <w:br/>
        <w:t>от 23 июня 2025 года,</w:t>
      </w:r>
      <w:r w:rsidRPr="005400E7">
        <w:rPr>
          <w:rFonts w:ascii="Times New Roman" w:hAnsi="Times New Roman"/>
          <w:sz w:val="26"/>
          <w:szCs w:val="26"/>
        </w:rPr>
        <w:t xml:space="preserve"> взятку в виде денег лично и через посредника иного лица частями путём осуществления безналичных переводов денежных средств в общей сумме </w:t>
      </w:r>
      <w:r w:rsidRPr="005400E7">
        <w:rPr>
          <w:rFonts w:ascii="Times New Roman" w:hAnsi="Times New Roman"/>
          <w:bCs/>
          <w:sz w:val="26"/>
          <w:szCs w:val="26"/>
        </w:rPr>
        <w:t>143 840 рублей, что является значительным размером,</w:t>
      </w:r>
      <w:r w:rsidRPr="005400E7">
        <w:rPr>
          <w:rFonts w:ascii="Times New Roman" w:hAnsi="Times New Roman"/>
          <w:sz w:val="26"/>
          <w:szCs w:val="26"/>
        </w:rPr>
        <w:t xml:space="preserve"> за совершение заведомо незаконных действий выражающихся в оказании содействия </w:t>
      </w:r>
      <w:r>
        <w:rPr>
          <w:rFonts w:ascii="Times New Roman" w:hAnsi="Times New Roman"/>
          <w:sz w:val="26"/>
          <w:szCs w:val="26"/>
        </w:rPr>
        <w:t>К</w:t>
      </w:r>
      <w:r w:rsidRPr="005400E7">
        <w:rPr>
          <w:rFonts w:ascii="Times New Roman" w:hAnsi="Times New Roman"/>
          <w:sz w:val="26"/>
          <w:szCs w:val="26"/>
        </w:rPr>
        <w:t>. в успешном обучении в ФГБОУ ВО Смоленская ГСХА без фактического посещения занятий, сдачи зачётов и экзаменов с подтверждением положительных результатов успеваемости в зачётно-экзаменационных ведомостях.</w:t>
      </w:r>
    </w:p>
    <w:p w:rsidR="00C6633D" w:rsidRPr="005400E7" w:rsidRDefault="00C6633D" w:rsidP="00317069">
      <w:pPr>
        <w:widowControl w:val="0"/>
        <w:autoSpaceDE w:val="0"/>
        <w:spacing w:line="240" w:lineRule="auto"/>
        <w:ind w:firstLine="708"/>
        <w:contextualSpacing/>
        <w:jc w:val="both"/>
        <w:rPr>
          <w:rFonts w:ascii="Times New Roman" w:eastAsia="MS Mincho" w:hAnsi="Times New Roman"/>
          <w:sz w:val="26"/>
          <w:szCs w:val="26"/>
        </w:rPr>
      </w:pPr>
      <w:r w:rsidRPr="005400E7">
        <w:rPr>
          <w:rFonts w:ascii="Times New Roman" w:eastAsia="MS Mincho" w:hAnsi="Times New Roman"/>
          <w:sz w:val="26"/>
          <w:szCs w:val="26"/>
        </w:rPr>
        <w:t xml:space="preserve">Приговор не обжаловался в апелляционном порядке, вступил в силу </w:t>
      </w:r>
      <w:r w:rsidRPr="005400E7">
        <w:rPr>
          <w:rFonts w:ascii="Times New Roman" w:eastAsia="MS Mincho" w:hAnsi="Times New Roman"/>
          <w:sz w:val="26"/>
          <w:szCs w:val="26"/>
        </w:rPr>
        <w:br/>
        <w:t>4 октября 2025 года.</w:t>
      </w:r>
    </w:p>
    <w:p w:rsidR="00C6633D" w:rsidRPr="005400E7" w:rsidRDefault="00C6633D" w:rsidP="00317069">
      <w:pPr>
        <w:widowControl w:val="0"/>
        <w:autoSpaceDE w:val="0"/>
        <w:spacing w:line="240" w:lineRule="auto"/>
        <w:ind w:firstLine="708"/>
        <w:contextualSpacing/>
        <w:jc w:val="both"/>
        <w:rPr>
          <w:rFonts w:ascii="Times New Roman" w:eastAsia="MS Mincho" w:hAnsi="Times New Roman"/>
          <w:sz w:val="26"/>
          <w:szCs w:val="26"/>
        </w:rPr>
      </w:pPr>
    </w:p>
    <w:p w:rsidR="00C6633D" w:rsidRPr="005400E7" w:rsidRDefault="00C6633D" w:rsidP="00317069">
      <w:pPr>
        <w:widowControl w:val="0"/>
        <w:autoSpaceDE w:val="0"/>
        <w:spacing w:line="240" w:lineRule="auto"/>
        <w:ind w:firstLine="708"/>
        <w:contextualSpacing/>
        <w:jc w:val="both"/>
        <w:rPr>
          <w:rFonts w:ascii="Times New Roman" w:hAnsi="Times New Roman"/>
          <w:sz w:val="26"/>
          <w:szCs w:val="26"/>
          <w:lang w:eastAsia="ar-SA"/>
        </w:rPr>
      </w:pPr>
      <w:r w:rsidRPr="005400E7">
        <w:rPr>
          <w:rFonts w:ascii="Times New Roman" w:hAnsi="Times New Roman"/>
          <w:sz w:val="26"/>
          <w:szCs w:val="26"/>
        </w:rPr>
        <w:t xml:space="preserve">Приговором Ленинского районного суда г. Смоленска от 16 сентября 2025 года </w:t>
      </w:r>
      <w:r>
        <w:rPr>
          <w:rFonts w:ascii="Times New Roman" w:hAnsi="Times New Roman"/>
          <w:sz w:val="26"/>
          <w:szCs w:val="26"/>
        </w:rPr>
        <w:t>Ш.</w:t>
      </w:r>
      <w:r w:rsidRPr="005400E7">
        <w:rPr>
          <w:rFonts w:ascii="Times New Roman" w:hAnsi="Times New Roman"/>
          <w:sz w:val="26"/>
          <w:szCs w:val="26"/>
        </w:rPr>
        <w:t xml:space="preserve"> осуждён по п. «б» ч. 4 ст. 291, ч. 3 ст. 291 УК РФ </w:t>
      </w:r>
      <w:r w:rsidRPr="005400E7">
        <w:rPr>
          <w:rFonts w:ascii="Times New Roman" w:hAnsi="Times New Roman"/>
          <w:sz w:val="26"/>
          <w:szCs w:val="26"/>
          <w:lang w:eastAsia="ar-SA"/>
        </w:rPr>
        <w:t xml:space="preserve">с применением ч. 3 ст. 69 УК РФ к 2 годам 6 месяцам лишения свободы </w:t>
      </w:r>
      <w:r w:rsidRPr="005400E7">
        <w:rPr>
          <w:rFonts w:ascii="Times New Roman" w:hAnsi="Times New Roman"/>
          <w:sz w:val="26"/>
          <w:szCs w:val="26"/>
        </w:rPr>
        <w:t xml:space="preserve">с отбыванием наказания в исправительной колонии строгого режима, </w:t>
      </w:r>
      <w:r w:rsidRPr="005400E7">
        <w:rPr>
          <w:rFonts w:ascii="Times New Roman" w:hAnsi="Times New Roman"/>
          <w:sz w:val="26"/>
          <w:szCs w:val="26"/>
          <w:lang w:eastAsia="ar-SA"/>
        </w:rPr>
        <w:t>со штрафом</w:t>
      </w:r>
      <w:r>
        <w:rPr>
          <w:rFonts w:ascii="Times New Roman" w:hAnsi="Times New Roman"/>
          <w:sz w:val="26"/>
          <w:szCs w:val="26"/>
          <w:lang w:eastAsia="ar-SA"/>
        </w:rPr>
        <w:t xml:space="preserve"> в размере </w:t>
      </w:r>
      <w:r w:rsidRPr="005400E7">
        <w:rPr>
          <w:rFonts w:ascii="Times New Roman" w:hAnsi="Times New Roman"/>
          <w:sz w:val="26"/>
          <w:szCs w:val="26"/>
          <w:lang w:eastAsia="ar-SA"/>
        </w:rPr>
        <w:t>1 000 000 рублей.</w:t>
      </w:r>
    </w:p>
    <w:p w:rsidR="00C6633D" w:rsidRPr="005400E7" w:rsidRDefault="00C6633D" w:rsidP="00052A18">
      <w:pPr>
        <w:widowControl w:val="0"/>
        <w:autoSpaceDE w:val="0"/>
        <w:spacing w:line="240" w:lineRule="auto"/>
        <w:ind w:firstLine="708"/>
        <w:contextualSpacing/>
        <w:jc w:val="both"/>
        <w:rPr>
          <w:rFonts w:ascii="Times New Roman" w:hAnsi="Times New Roman"/>
          <w:sz w:val="26"/>
          <w:szCs w:val="26"/>
        </w:rPr>
      </w:pPr>
      <w:r>
        <w:rPr>
          <w:rFonts w:ascii="Times New Roman" w:eastAsia="MS Mincho" w:hAnsi="Times New Roman"/>
          <w:sz w:val="26"/>
          <w:szCs w:val="26"/>
        </w:rPr>
        <w:t>Ш</w:t>
      </w:r>
      <w:r w:rsidRPr="005400E7">
        <w:rPr>
          <w:rFonts w:ascii="Times New Roman" w:eastAsia="MS Mincho" w:hAnsi="Times New Roman"/>
          <w:sz w:val="26"/>
          <w:szCs w:val="26"/>
        </w:rPr>
        <w:t xml:space="preserve">. признан виновным в </w:t>
      </w:r>
      <w:r w:rsidRPr="005400E7">
        <w:rPr>
          <w:rFonts w:ascii="Times New Roman" w:hAnsi="Times New Roman"/>
          <w:sz w:val="26"/>
          <w:szCs w:val="26"/>
        </w:rPr>
        <w:t xml:space="preserve">даче взятки должностному лицу лично </w:t>
      </w:r>
      <w:r w:rsidRPr="005400E7">
        <w:rPr>
          <w:rFonts w:ascii="Times New Roman" w:hAnsi="Times New Roman"/>
          <w:sz w:val="26"/>
          <w:szCs w:val="26"/>
        </w:rPr>
        <w:br/>
        <w:t>за совершение заведомо незаконных действий и незаконное бездействие в крупном размере, а также дачу взятки должностному лицу через посредника за совершение заведомо незаконных действий и незаконное бездействие.</w:t>
      </w:r>
    </w:p>
    <w:p w:rsidR="00C6633D" w:rsidRPr="005400E7" w:rsidRDefault="00C6633D" w:rsidP="00003F2E">
      <w:pPr>
        <w:widowControl w:val="0"/>
        <w:autoSpaceDE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В период с 2014 года по 2024 год </w:t>
      </w:r>
      <w:r>
        <w:rPr>
          <w:rFonts w:ascii="Times New Roman" w:hAnsi="Times New Roman"/>
          <w:sz w:val="26"/>
          <w:szCs w:val="26"/>
        </w:rPr>
        <w:t>Ш</w:t>
      </w:r>
      <w:r w:rsidRPr="005400E7">
        <w:rPr>
          <w:rFonts w:ascii="Times New Roman" w:hAnsi="Times New Roman"/>
          <w:sz w:val="26"/>
          <w:szCs w:val="26"/>
        </w:rPr>
        <w:t xml:space="preserve">., являющийся учредителем </w:t>
      </w:r>
      <w:r w:rsidRPr="005400E7">
        <w:rPr>
          <w:rFonts w:ascii="Times New Roman" w:hAnsi="Times New Roman"/>
          <w:sz w:val="26"/>
          <w:szCs w:val="26"/>
        </w:rPr>
        <w:br/>
        <w:t>и генеральным директором общества с ограниченной ответственностью «ДЕПАРТАМЕНТ ГОРОДСКОЙ НЕД</w:t>
      </w:r>
      <w:r>
        <w:rPr>
          <w:rFonts w:ascii="Times New Roman" w:hAnsi="Times New Roman"/>
          <w:sz w:val="26"/>
          <w:szCs w:val="26"/>
        </w:rPr>
        <w:t xml:space="preserve">ВИЖИМОСТИ И ПРАВА» (сокращённое </w:t>
      </w:r>
      <w:r w:rsidRPr="005400E7">
        <w:rPr>
          <w:rFonts w:ascii="Times New Roman" w:hAnsi="Times New Roman"/>
          <w:sz w:val="26"/>
          <w:szCs w:val="26"/>
        </w:rPr>
        <w:t>наименование – ООО «ДЕПАРТАМЕНТ ГНИП»), осуществлял коммерческую деятельность на находящемся во временном поль</w:t>
      </w:r>
      <w:r>
        <w:rPr>
          <w:rFonts w:ascii="Times New Roman" w:hAnsi="Times New Roman"/>
          <w:sz w:val="26"/>
          <w:szCs w:val="26"/>
        </w:rPr>
        <w:t xml:space="preserve">зовании на праве аренды объекте </w:t>
      </w:r>
      <w:r w:rsidRPr="005400E7">
        <w:rPr>
          <w:rFonts w:ascii="Times New Roman" w:hAnsi="Times New Roman"/>
          <w:sz w:val="26"/>
          <w:szCs w:val="26"/>
        </w:rPr>
        <w:t xml:space="preserve">недвижимости - гостинице «Сити отель», получая услуги по предоставлению электрической энергии и мощности на основании договора, заключённого </w:t>
      </w:r>
      <w:r w:rsidRPr="005400E7">
        <w:rPr>
          <w:rFonts w:ascii="Times New Roman" w:hAnsi="Times New Roman"/>
          <w:sz w:val="26"/>
          <w:szCs w:val="26"/>
        </w:rPr>
        <w:br/>
        <w:t xml:space="preserve">с АО «Атомэнергосбыт», по электросетям, относящимся к ведению филиала </w:t>
      </w:r>
      <w:r w:rsidRPr="005400E7">
        <w:rPr>
          <w:rFonts w:ascii="Times New Roman" w:hAnsi="Times New Roman"/>
          <w:sz w:val="26"/>
          <w:szCs w:val="26"/>
        </w:rPr>
        <w:br/>
        <w:t>ПАО «МРСК Центра» - «Смоленскэнерго» (с 3 августа 2021 года наименование Общества изменено на ПАО «Россети Центр»).</w:t>
      </w:r>
    </w:p>
    <w:p w:rsidR="00C6633D" w:rsidRPr="005400E7" w:rsidRDefault="00C6633D" w:rsidP="00EB4E97">
      <w:pPr>
        <w:widowControl w:val="0"/>
        <w:autoSpaceDE w:val="0"/>
        <w:spacing w:line="240" w:lineRule="auto"/>
        <w:ind w:firstLine="708"/>
        <w:contextualSpacing/>
        <w:jc w:val="both"/>
        <w:rPr>
          <w:rFonts w:ascii="Times New Roman" w:hAnsi="Times New Roman"/>
          <w:sz w:val="26"/>
          <w:szCs w:val="26"/>
        </w:rPr>
      </w:pPr>
      <w:r>
        <w:rPr>
          <w:rFonts w:ascii="Times New Roman" w:hAnsi="Times New Roman"/>
          <w:sz w:val="26"/>
          <w:szCs w:val="26"/>
        </w:rPr>
        <w:t>Ш</w:t>
      </w:r>
      <w:r w:rsidRPr="005400E7">
        <w:rPr>
          <w:rFonts w:ascii="Times New Roman" w:hAnsi="Times New Roman"/>
          <w:sz w:val="26"/>
          <w:szCs w:val="26"/>
        </w:rPr>
        <w:t>., стремясь незаконно минимизировать затраты на оплату потреблённой на вышеуказанном объекте элек</w:t>
      </w:r>
      <w:r>
        <w:rPr>
          <w:rFonts w:ascii="Times New Roman" w:hAnsi="Times New Roman"/>
          <w:sz w:val="26"/>
          <w:szCs w:val="26"/>
        </w:rPr>
        <w:t xml:space="preserve">троэнергии, договорился с иным </w:t>
      </w:r>
      <w:r w:rsidRPr="005400E7">
        <w:rPr>
          <w:rFonts w:ascii="Times New Roman" w:hAnsi="Times New Roman"/>
          <w:sz w:val="26"/>
          <w:szCs w:val="26"/>
        </w:rPr>
        <w:t xml:space="preserve">лицом 1, занимавшим должность мастера и затем старшего мастера отдела учёта электроэнергии и оптимизации потерь Смоленского городского района электрических сетей филиала ПАО «МРСК Центра» - «Смоленскэнерго» (категория руководители) </w:t>
      </w:r>
      <w:r w:rsidRPr="005400E7">
        <w:rPr>
          <w:rFonts w:ascii="Times New Roman" w:hAnsi="Times New Roman"/>
          <w:sz w:val="26"/>
          <w:szCs w:val="26"/>
        </w:rPr>
        <w:br/>
        <w:t xml:space="preserve">о том, что последний за взятку в виде денег, используя своё должностное положение и служебные полномочия, совершит в пользу </w:t>
      </w:r>
      <w:r>
        <w:rPr>
          <w:rFonts w:ascii="Times New Roman" w:hAnsi="Times New Roman"/>
          <w:sz w:val="26"/>
          <w:szCs w:val="26"/>
        </w:rPr>
        <w:t>Ш</w:t>
      </w:r>
      <w:r w:rsidRPr="005400E7">
        <w:rPr>
          <w:rFonts w:ascii="Times New Roman" w:hAnsi="Times New Roman"/>
          <w:sz w:val="26"/>
          <w:szCs w:val="26"/>
        </w:rPr>
        <w:t xml:space="preserve">. незаконные действия, связанные с сокрытием от учёта реального объёма потребляемой электрической энергии электрическим оборудованием, установленным на объекте недвижимости, находящемся в пользовании </w:t>
      </w:r>
      <w:r>
        <w:rPr>
          <w:rFonts w:ascii="Times New Roman" w:hAnsi="Times New Roman"/>
          <w:sz w:val="26"/>
          <w:szCs w:val="26"/>
        </w:rPr>
        <w:t>Ш</w:t>
      </w:r>
      <w:r w:rsidRPr="005400E7">
        <w:rPr>
          <w:rFonts w:ascii="Times New Roman" w:hAnsi="Times New Roman"/>
          <w:sz w:val="26"/>
          <w:szCs w:val="26"/>
        </w:rPr>
        <w:t xml:space="preserve">., и незаконное бездействие, выразившееся в непринятии мер к пресечению безучётного потребления электроэнергии на указанном объекте. </w:t>
      </w:r>
    </w:p>
    <w:p w:rsidR="00C6633D" w:rsidRPr="005400E7" w:rsidRDefault="00C6633D" w:rsidP="005D7B30">
      <w:pPr>
        <w:widowControl w:val="0"/>
        <w:autoSpaceDE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В период с 10 марта 2020 года по 25 ноября 2024 года </w:t>
      </w:r>
      <w:r>
        <w:rPr>
          <w:rFonts w:ascii="Times New Roman" w:hAnsi="Times New Roman"/>
          <w:sz w:val="26"/>
          <w:szCs w:val="26"/>
        </w:rPr>
        <w:t>Ш</w:t>
      </w:r>
      <w:r w:rsidRPr="005400E7">
        <w:rPr>
          <w:rFonts w:ascii="Times New Roman" w:hAnsi="Times New Roman"/>
          <w:sz w:val="26"/>
          <w:szCs w:val="26"/>
        </w:rPr>
        <w:t xml:space="preserve">. лично, путём переводов на банковские счета, передал взятку в виде денег в крупном размере, в сумме 224 000 рублей, должностному лицу ПАО «МРСК Центра» - «Смоленскэнерго» иному лицу 1 за совершение незаконных действий, связанных </w:t>
      </w:r>
      <w:r w:rsidRPr="005400E7">
        <w:rPr>
          <w:rFonts w:ascii="Times New Roman" w:hAnsi="Times New Roman"/>
          <w:sz w:val="26"/>
          <w:szCs w:val="26"/>
        </w:rPr>
        <w:br/>
        <w:t xml:space="preserve">с сокрытием от учёта реального объёма потребляемой электрической энергии электрическим оборудованием, установленным на объекте недвижимости, находящимся в аренде у ООО «ДЕПАРТАМЕНТ ГНИП», а также за незаконное бездействие, выразившееся в непринятии мер к пресечению безучётного потребления электроэнергии на указанном объекте. </w:t>
      </w:r>
    </w:p>
    <w:p w:rsidR="00C6633D" w:rsidRPr="005400E7" w:rsidRDefault="00C6633D" w:rsidP="008878F9">
      <w:pPr>
        <w:widowControl w:val="0"/>
        <w:autoSpaceDE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По результатам контрольных мероприятий, проведённых на указанном объекте, используемом </w:t>
      </w:r>
      <w:r>
        <w:rPr>
          <w:rFonts w:ascii="Times New Roman" w:hAnsi="Times New Roman"/>
          <w:sz w:val="26"/>
          <w:szCs w:val="26"/>
        </w:rPr>
        <w:t>Ш</w:t>
      </w:r>
      <w:r w:rsidRPr="005400E7">
        <w:rPr>
          <w:rFonts w:ascii="Times New Roman" w:hAnsi="Times New Roman"/>
          <w:sz w:val="26"/>
          <w:szCs w:val="26"/>
        </w:rPr>
        <w:t xml:space="preserve">., сотрудниками ПАО «Россети Центр» установлен факт безучётного потребления электроэнергии на сумму 1 088 463 рублей. </w:t>
      </w:r>
    </w:p>
    <w:p w:rsidR="00C6633D" w:rsidRPr="005400E7" w:rsidRDefault="00C6633D" w:rsidP="00F07AF6">
      <w:pPr>
        <w:widowControl w:val="0"/>
        <w:autoSpaceDE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В период с 2022 года по 2024 год </w:t>
      </w:r>
      <w:r>
        <w:rPr>
          <w:rFonts w:ascii="Times New Roman" w:hAnsi="Times New Roman"/>
          <w:sz w:val="26"/>
          <w:szCs w:val="26"/>
        </w:rPr>
        <w:t>Ш</w:t>
      </w:r>
      <w:r w:rsidRPr="005400E7">
        <w:rPr>
          <w:rFonts w:ascii="Times New Roman" w:hAnsi="Times New Roman"/>
          <w:sz w:val="26"/>
          <w:szCs w:val="26"/>
        </w:rPr>
        <w:t>., являющийся учредителем общества с огра</w:t>
      </w:r>
      <w:r>
        <w:rPr>
          <w:rFonts w:ascii="Times New Roman" w:hAnsi="Times New Roman"/>
          <w:sz w:val="26"/>
          <w:szCs w:val="26"/>
        </w:rPr>
        <w:t>ниченной ответственностью «Н</w:t>
      </w:r>
      <w:r w:rsidRPr="005400E7">
        <w:rPr>
          <w:rFonts w:ascii="Times New Roman" w:hAnsi="Times New Roman"/>
          <w:sz w:val="26"/>
          <w:szCs w:val="26"/>
        </w:rPr>
        <w:t>» (сокра</w:t>
      </w:r>
      <w:r>
        <w:rPr>
          <w:rFonts w:ascii="Times New Roman" w:hAnsi="Times New Roman"/>
          <w:sz w:val="26"/>
          <w:szCs w:val="26"/>
        </w:rPr>
        <w:t>щенное наименование – ООО «Н</w:t>
      </w:r>
      <w:r w:rsidRPr="005400E7">
        <w:rPr>
          <w:rFonts w:ascii="Times New Roman" w:hAnsi="Times New Roman"/>
          <w:sz w:val="26"/>
          <w:szCs w:val="26"/>
        </w:rPr>
        <w:t>»), осуществлял коммерческую деятельность на принадлежаще</w:t>
      </w:r>
      <w:r>
        <w:rPr>
          <w:rFonts w:ascii="Times New Roman" w:hAnsi="Times New Roman"/>
          <w:sz w:val="26"/>
          <w:szCs w:val="26"/>
        </w:rPr>
        <w:t xml:space="preserve">м </w:t>
      </w:r>
      <w:r>
        <w:rPr>
          <w:rFonts w:ascii="Times New Roman" w:hAnsi="Times New Roman"/>
          <w:sz w:val="26"/>
          <w:szCs w:val="26"/>
        </w:rPr>
        <w:br/>
        <w:t>ООО «Н</w:t>
      </w:r>
      <w:r w:rsidRPr="005400E7">
        <w:rPr>
          <w:rFonts w:ascii="Times New Roman" w:hAnsi="Times New Roman"/>
          <w:sz w:val="26"/>
          <w:szCs w:val="26"/>
        </w:rPr>
        <w:t xml:space="preserve">» на праве собственности объекте недвижимости, получая услуги </w:t>
      </w:r>
      <w:r w:rsidRPr="005400E7">
        <w:rPr>
          <w:rFonts w:ascii="Times New Roman" w:hAnsi="Times New Roman"/>
          <w:sz w:val="26"/>
          <w:szCs w:val="26"/>
        </w:rPr>
        <w:br/>
        <w:t xml:space="preserve">по предоставлению электрической энергии и мощности на основании договора, заключённого с АО «Атомэнергосбыт», по электросетям, относящимся к ведению филиала ПАО «МРСК Центра» - «Смоленскэнерго». </w:t>
      </w:r>
    </w:p>
    <w:p w:rsidR="00C6633D" w:rsidRPr="005400E7" w:rsidRDefault="00C6633D" w:rsidP="005D7B30">
      <w:pPr>
        <w:widowControl w:val="0"/>
        <w:autoSpaceDE w:val="0"/>
        <w:spacing w:line="240" w:lineRule="auto"/>
        <w:ind w:firstLine="708"/>
        <w:contextualSpacing/>
        <w:jc w:val="both"/>
        <w:rPr>
          <w:rFonts w:ascii="Times New Roman" w:hAnsi="Times New Roman"/>
          <w:sz w:val="26"/>
          <w:szCs w:val="26"/>
        </w:rPr>
      </w:pPr>
      <w:r>
        <w:rPr>
          <w:rFonts w:ascii="Times New Roman" w:hAnsi="Times New Roman"/>
          <w:sz w:val="26"/>
          <w:szCs w:val="26"/>
        </w:rPr>
        <w:t>Ш</w:t>
      </w:r>
      <w:r w:rsidRPr="005400E7">
        <w:rPr>
          <w:rFonts w:ascii="Times New Roman" w:hAnsi="Times New Roman"/>
          <w:sz w:val="26"/>
          <w:szCs w:val="26"/>
        </w:rPr>
        <w:t>., стремясь незаконно минимизировать затраты на оплату потребленной на вышеуказанном объекте элек</w:t>
      </w:r>
      <w:r>
        <w:rPr>
          <w:rFonts w:ascii="Times New Roman" w:hAnsi="Times New Roman"/>
          <w:sz w:val="26"/>
          <w:szCs w:val="26"/>
        </w:rPr>
        <w:t xml:space="preserve">троэнергии, договорился с иным </w:t>
      </w:r>
      <w:r w:rsidRPr="005400E7">
        <w:rPr>
          <w:rFonts w:ascii="Times New Roman" w:hAnsi="Times New Roman"/>
          <w:sz w:val="26"/>
          <w:szCs w:val="26"/>
        </w:rPr>
        <w:t xml:space="preserve">лицом 1 о том, что последний за взятку в виде денег, используя своё должностное положение и служебные полномочия, совершит в пользу </w:t>
      </w:r>
      <w:r>
        <w:rPr>
          <w:rFonts w:ascii="Times New Roman" w:hAnsi="Times New Roman"/>
          <w:sz w:val="26"/>
          <w:szCs w:val="26"/>
        </w:rPr>
        <w:t>Ш</w:t>
      </w:r>
      <w:r w:rsidRPr="005400E7">
        <w:rPr>
          <w:rFonts w:ascii="Times New Roman" w:hAnsi="Times New Roman"/>
          <w:sz w:val="26"/>
          <w:szCs w:val="26"/>
        </w:rPr>
        <w:t xml:space="preserve">. незаконные действия, связанные с сокрытием от учёта реального объёма потребляемой электрической энергии электрическим оборудованием, установленным на объектах недвижимости, находящихся в пользовании </w:t>
      </w:r>
      <w:r>
        <w:rPr>
          <w:rFonts w:ascii="Times New Roman" w:hAnsi="Times New Roman"/>
          <w:sz w:val="26"/>
          <w:szCs w:val="26"/>
        </w:rPr>
        <w:t>Ш</w:t>
      </w:r>
      <w:r w:rsidRPr="005400E7">
        <w:rPr>
          <w:rFonts w:ascii="Times New Roman" w:hAnsi="Times New Roman"/>
          <w:sz w:val="26"/>
          <w:szCs w:val="26"/>
        </w:rPr>
        <w:t xml:space="preserve">., и незаконное бездействие, выразившееся в непринятии мер к пресечению безучётного потребления электроэнергии на указанном объекте. </w:t>
      </w:r>
    </w:p>
    <w:p w:rsidR="00C6633D" w:rsidRPr="005400E7" w:rsidRDefault="00C6633D" w:rsidP="00317069">
      <w:pPr>
        <w:widowControl w:val="0"/>
        <w:autoSpaceDE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В период с 26 августа 2024 года по 25 ноября 2024 года </w:t>
      </w:r>
      <w:r>
        <w:rPr>
          <w:rFonts w:ascii="Times New Roman" w:hAnsi="Times New Roman"/>
          <w:sz w:val="26"/>
          <w:szCs w:val="26"/>
        </w:rPr>
        <w:t>Ш</w:t>
      </w:r>
      <w:r w:rsidRPr="005400E7">
        <w:rPr>
          <w:rFonts w:ascii="Times New Roman" w:hAnsi="Times New Roman"/>
          <w:sz w:val="26"/>
          <w:szCs w:val="26"/>
        </w:rPr>
        <w:t>. передал через посредника – иное лицо 2, путём переводов на банковские счета, взятку в виде денег в сумме 40 000 рублей должностному лицу ПАО «Россети Центр» - «Смоленскэнерго» иному лицу 1 за совершение незаконных действий, связанных с сокрытием от учёта реального объёма потребляемой электрической энергии, электрическим оборудованием, установленным на объекте недвиж</w:t>
      </w:r>
      <w:r>
        <w:rPr>
          <w:rFonts w:ascii="Times New Roman" w:hAnsi="Times New Roman"/>
          <w:sz w:val="26"/>
          <w:szCs w:val="26"/>
        </w:rPr>
        <w:t>имости, принадлежащем ООО «Н</w:t>
      </w:r>
      <w:r w:rsidRPr="005400E7">
        <w:rPr>
          <w:rFonts w:ascii="Times New Roman" w:hAnsi="Times New Roman"/>
          <w:sz w:val="26"/>
          <w:szCs w:val="26"/>
        </w:rPr>
        <w:t>», а также за незако</w:t>
      </w:r>
      <w:r>
        <w:rPr>
          <w:rFonts w:ascii="Times New Roman" w:hAnsi="Times New Roman"/>
          <w:sz w:val="26"/>
          <w:szCs w:val="26"/>
        </w:rPr>
        <w:t xml:space="preserve">нное бездействие, выразившееся </w:t>
      </w:r>
      <w:r w:rsidRPr="005400E7">
        <w:rPr>
          <w:rFonts w:ascii="Times New Roman" w:hAnsi="Times New Roman"/>
          <w:sz w:val="26"/>
          <w:szCs w:val="26"/>
        </w:rPr>
        <w:t>в непринятии мер к пресечению безучётн</w:t>
      </w:r>
      <w:r>
        <w:rPr>
          <w:rFonts w:ascii="Times New Roman" w:hAnsi="Times New Roman"/>
          <w:sz w:val="26"/>
          <w:szCs w:val="26"/>
        </w:rPr>
        <w:t xml:space="preserve">ого потребления электроэнергии </w:t>
      </w:r>
      <w:r w:rsidRPr="005400E7">
        <w:rPr>
          <w:rFonts w:ascii="Times New Roman" w:hAnsi="Times New Roman"/>
          <w:sz w:val="26"/>
          <w:szCs w:val="26"/>
        </w:rPr>
        <w:t xml:space="preserve">на указанном объекте. </w:t>
      </w:r>
    </w:p>
    <w:p w:rsidR="00C6633D" w:rsidRPr="005400E7" w:rsidRDefault="00C6633D" w:rsidP="00317069">
      <w:pPr>
        <w:widowControl w:val="0"/>
        <w:autoSpaceDE w:val="0"/>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 xml:space="preserve">По результатам контрольных мероприятий, проведённых на указанном  объекте, используемом </w:t>
      </w:r>
      <w:r>
        <w:rPr>
          <w:rFonts w:ascii="Times New Roman" w:hAnsi="Times New Roman"/>
          <w:sz w:val="26"/>
          <w:szCs w:val="26"/>
        </w:rPr>
        <w:t>Ш</w:t>
      </w:r>
      <w:r w:rsidRPr="005400E7">
        <w:rPr>
          <w:rFonts w:ascii="Times New Roman" w:hAnsi="Times New Roman"/>
          <w:sz w:val="26"/>
          <w:szCs w:val="26"/>
        </w:rPr>
        <w:t>., сотрудниками ПАО «Россети Центр» установлен факт безучётного потре</w:t>
      </w:r>
      <w:r>
        <w:rPr>
          <w:rFonts w:ascii="Times New Roman" w:hAnsi="Times New Roman"/>
          <w:sz w:val="26"/>
          <w:szCs w:val="26"/>
        </w:rPr>
        <w:t xml:space="preserve">бления электроэнергии на сумму </w:t>
      </w:r>
      <w:r w:rsidRPr="005400E7">
        <w:rPr>
          <w:rFonts w:ascii="Times New Roman" w:hAnsi="Times New Roman"/>
          <w:sz w:val="26"/>
          <w:szCs w:val="26"/>
        </w:rPr>
        <w:t>155 800,66 рублей.</w:t>
      </w:r>
    </w:p>
    <w:p w:rsidR="00C6633D" w:rsidRPr="005400E7" w:rsidRDefault="00C6633D" w:rsidP="00631069">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Приговор не вступил в законную силу, обжалован в апелляционном порядке (на момент составления справки уголовное дело в апелляционную инстанцию </w:t>
      </w:r>
      <w:r w:rsidRPr="005400E7">
        <w:rPr>
          <w:rFonts w:ascii="Times New Roman" w:hAnsi="Times New Roman"/>
          <w:sz w:val="26"/>
          <w:szCs w:val="26"/>
        </w:rPr>
        <w:br/>
        <w:t>не поступило).</w:t>
      </w:r>
    </w:p>
    <w:p w:rsidR="00C6633D" w:rsidRPr="005400E7" w:rsidRDefault="00C6633D" w:rsidP="00317069">
      <w:pPr>
        <w:widowControl w:val="0"/>
        <w:autoSpaceDE w:val="0"/>
        <w:spacing w:line="240" w:lineRule="auto"/>
        <w:ind w:firstLine="708"/>
        <w:contextualSpacing/>
        <w:jc w:val="both"/>
        <w:rPr>
          <w:rFonts w:ascii="Times New Roman" w:hAnsi="Times New Roman"/>
          <w:sz w:val="26"/>
          <w:szCs w:val="26"/>
        </w:rPr>
      </w:pPr>
    </w:p>
    <w:p w:rsidR="00C6633D" w:rsidRPr="005400E7" w:rsidRDefault="00C6633D" w:rsidP="004E2B50">
      <w:pPr>
        <w:widowControl w:val="0"/>
        <w:autoSpaceDE w:val="0"/>
        <w:spacing w:line="240" w:lineRule="auto"/>
        <w:ind w:firstLine="708"/>
        <w:contextualSpacing/>
        <w:jc w:val="both"/>
        <w:rPr>
          <w:rFonts w:ascii="Times New Roman" w:hAnsi="Times New Roman"/>
          <w:sz w:val="26"/>
          <w:szCs w:val="26"/>
          <w:lang w:eastAsia="ar-SA"/>
        </w:rPr>
      </w:pPr>
      <w:r w:rsidRPr="005400E7">
        <w:rPr>
          <w:rFonts w:ascii="Times New Roman" w:hAnsi="Times New Roman"/>
          <w:sz w:val="26"/>
          <w:szCs w:val="26"/>
        </w:rPr>
        <w:t xml:space="preserve">Приговором Ленинского районного суда г. Смоленска от 24 сентября 2025 года </w:t>
      </w:r>
      <w:r>
        <w:rPr>
          <w:rFonts w:ascii="Times New Roman" w:hAnsi="Times New Roman"/>
          <w:sz w:val="26"/>
          <w:szCs w:val="26"/>
        </w:rPr>
        <w:t>Д.</w:t>
      </w:r>
      <w:r w:rsidRPr="005400E7">
        <w:rPr>
          <w:rFonts w:ascii="Times New Roman" w:hAnsi="Times New Roman"/>
          <w:sz w:val="26"/>
          <w:szCs w:val="26"/>
        </w:rPr>
        <w:t xml:space="preserve"> осуждена по п. «б» ч. 4 ст. 291 УК РФ </w:t>
      </w:r>
      <w:r w:rsidRPr="005400E7">
        <w:rPr>
          <w:rFonts w:ascii="Times New Roman" w:hAnsi="Times New Roman"/>
          <w:sz w:val="26"/>
          <w:szCs w:val="26"/>
          <w:lang w:eastAsia="ar-SA"/>
        </w:rPr>
        <w:t>к штрафу в размере 1 100 000 рублей.</w:t>
      </w:r>
    </w:p>
    <w:p w:rsidR="00C6633D" w:rsidRPr="005400E7" w:rsidRDefault="00C6633D" w:rsidP="004E2B50">
      <w:pPr>
        <w:widowControl w:val="0"/>
        <w:autoSpaceDE w:val="0"/>
        <w:spacing w:line="240" w:lineRule="auto"/>
        <w:ind w:firstLine="708"/>
        <w:contextualSpacing/>
        <w:jc w:val="both"/>
        <w:rPr>
          <w:rFonts w:ascii="Times New Roman" w:hAnsi="Times New Roman"/>
          <w:sz w:val="26"/>
          <w:szCs w:val="26"/>
        </w:rPr>
      </w:pPr>
      <w:r>
        <w:rPr>
          <w:rFonts w:ascii="Times New Roman" w:eastAsia="MS Mincho" w:hAnsi="Times New Roman"/>
          <w:sz w:val="26"/>
          <w:szCs w:val="26"/>
        </w:rPr>
        <w:t>Д</w:t>
      </w:r>
      <w:r w:rsidRPr="005400E7">
        <w:rPr>
          <w:rFonts w:ascii="Times New Roman" w:eastAsia="MS Mincho" w:hAnsi="Times New Roman"/>
          <w:sz w:val="26"/>
          <w:szCs w:val="26"/>
        </w:rPr>
        <w:t xml:space="preserve">. признана виновной в </w:t>
      </w:r>
      <w:r w:rsidRPr="005400E7">
        <w:rPr>
          <w:rFonts w:ascii="Times New Roman" w:hAnsi="Times New Roman"/>
          <w:sz w:val="26"/>
          <w:szCs w:val="26"/>
        </w:rPr>
        <w:t>даче взятки должностному лицу через посредника за совершение заведомо незаконных действий в крупном размере.</w:t>
      </w:r>
    </w:p>
    <w:p w:rsidR="00C6633D" w:rsidRPr="005400E7" w:rsidRDefault="00C6633D" w:rsidP="004E2B50">
      <w:pPr>
        <w:widowControl w:val="0"/>
        <w:suppressAutoHyphens/>
        <w:autoSpaceDE w:val="0"/>
        <w:autoSpaceDN w:val="0"/>
        <w:adjustRightInd w:val="0"/>
        <w:spacing w:after="0" w:line="240" w:lineRule="auto"/>
        <w:ind w:firstLine="709"/>
        <w:jc w:val="both"/>
        <w:rPr>
          <w:rFonts w:ascii="Times New Roman" w:hAnsi="Times New Roman"/>
          <w:sz w:val="26"/>
          <w:szCs w:val="26"/>
        </w:rPr>
      </w:pPr>
      <w:r w:rsidRPr="005400E7">
        <w:rPr>
          <w:rFonts w:ascii="Times New Roman" w:hAnsi="Times New Roman"/>
          <w:sz w:val="26"/>
          <w:szCs w:val="26"/>
        </w:rPr>
        <w:t xml:space="preserve">Не позднее 25 марта 2022 года у </w:t>
      </w:r>
      <w:r>
        <w:rPr>
          <w:rFonts w:ascii="Times New Roman" w:hAnsi="Times New Roman"/>
          <w:sz w:val="26"/>
          <w:szCs w:val="26"/>
        </w:rPr>
        <w:t>Д</w:t>
      </w:r>
      <w:r w:rsidRPr="005400E7">
        <w:rPr>
          <w:rFonts w:ascii="Times New Roman" w:hAnsi="Times New Roman"/>
          <w:sz w:val="26"/>
          <w:szCs w:val="26"/>
        </w:rPr>
        <w:t xml:space="preserve">., действующей в интересах своего сына </w:t>
      </w:r>
      <w:r>
        <w:rPr>
          <w:rFonts w:ascii="Times New Roman" w:hAnsi="Times New Roman"/>
          <w:sz w:val="26"/>
          <w:szCs w:val="26"/>
        </w:rPr>
        <w:t>Д</w:t>
      </w:r>
      <w:r w:rsidRPr="005400E7">
        <w:rPr>
          <w:rFonts w:ascii="Times New Roman" w:hAnsi="Times New Roman"/>
          <w:sz w:val="26"/>
          <w:szCs w:val="26"/>
        </w:rPr>
        <w:t>. – лица, подлежа</w:t>
      </w:r>
      <w:r>
        <w:rPr>
          <w:rFonts w:ascii="Times New Roman" w:hAnsi="Times New Roman"/>
          <w:sz w:val="26"/>
          <w:szCs w:val="26"/>
        </w:rPr>
        <w:t xml:space="preserve">щего призыву на военную службу </w:t>
      </w:r>
      <w:r w:rsidRPr="005400E7">
        <w:rPr>
          <w:rFonts w:ascii="Times New Roman" w:hAnsi="Times New Roman"/>
          <w:sz w:val="26"/>
          <w:szCs w:val="26"/>
        </w:rPr>
        <w:t xml:space="preserve">в Вооруженные силы Российской Федерации, возник преступный умысел, направленный на получение военного билета </w:t>
      </w:r>
      <w:r>
        <w:rPr>
          <w:rFonts w:ascii="Times New Roman" w:hAnsi="Times New Roman"/>
          <w:sz w:val="26"/>
          <w:szCs w:val="26"/>
        </w:rPr>
        <w:t xml:space="preserve">без прохождения военной службы </w:t>
      </w:r>
      <w:r w:rsidRPr="005400E7">
        <w:rPr>
          <w:rFonts w:ascii="Times New Roman" w:hAnsi="Times New Roman"/>
          <w:sz w:val="26"/>
          <w:szCs w:val="26"/>
        </w:rPr>
        <w:t xml:space="preserve">в Вооруженных силах Российской Федерации </w:t>
      </w:r>
      <w:r>
        <w:rPr>
          <w:rFonts w:ascii="Times New Roman" w:hAnsi="Times New Roman"/>
          <w:sz w:val="26"/>
          <w:szCs w:val="26"/>
        </w:rPr>
        <w:t>Д</w:t>
      </w:r>
      <w:r w:rsidRPr="005400E7">
        <w:rPr>
          <w:rFonts w:ascii="Times New Roman" w:hAnsi="Times New Roman"/>
          <w:sz w:val="26"/>
          <w:szCs w:val="26"/>
        </w:rPr>
        <w:t xml:space="preserve">., то есть на уклонение от призыва на военную службу, путём дачи взятки в крупном размере через посредника должностному лицу военного комиссариата Смоленской области, в чьи полномочия входило решение вопроса о получении </w:t>
      </w:r>
      <w:r>
        <w:rPr>
          <w:rFonts w:ascii="Times New Roman" w:hAnsi="Times New Roman"/>
          <w:sz w:val="26"/>
          <w:szCs w:val="26"/>
        </w:rPr>
        <w:t>Д</w:t>
      </w:r>
      <w:r w:rsidRPr="005400E7">
        <w:rPr>
          <w:rFonts w:ascii="Times New Roman" w:hAnsi="Times New Roman"/>
          <w:sz w:val="26"/>
          <w:szCs w:val="26"/>
        </w:rPr>
        <w:t xml:space="preserve">. военного билета без прохождения военной службы в Вооруженных силах Российской Федерации. </w:t>
      </w:r>
    </w:p>
    <w:p w:rsidR="00C6633D" w:rsidRPr="005400E7" w:rsidRDefault="00C6633D" w:rsidP="004E2B50">
      <w:pPr>
        <w:widowControl w:val="0"/>
        <w:suppressAutoHyphens/>
        <w:autoSpaceDE w:val="0"/>
        <w:autoSpaceDN w:val="0"/>
        <w:adjustRightInd w:val="0"/>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В целях реализации своего преступного умысла, </w:t>
      </w:r>
      <w:r>
        <w:rPr>
          <w:rFonts w:ascii="Times New Roman" w:hAnsi="Times New Roman"/>
          <w:sz w:val="26"/>
          <w:szCs w:val="26"/>
        </w:rPr>
        <w:t>Д</w:t>
      </w:r>
      <w:r w:rsidRPr="005400E7">
        <w:rPr>
          <w:rFonts w:ascii="Times New Roman" w:hAnsi="Times New Roman"/>
          <w:sz w:val="26"/>
          <w:szCs w:val="26"/>
        </w:rPr>
        <w:t xml:space="preserve">., встретившись с </w:t>
      </w:r>
      <w:r>
        <w:rPr>
          <w:rFonts w:ascii="Times New Roman" w:hAnsi="Times New Roman"/>
          <w:sz w:val="26"/>
          <w:szCs w:val="26"/>
        </w:rPr>
        <w:t>С</w:t>
      </w:r>
      <w:r w:rsidRPr="005400E7">
        <w:rPr>
          <w:rFonts w:ascii="Times New Roman" w:hAnsi="Times New Roman"/>
          <w:sz w:val="26"/>
          <w:szCs w:val="26"/>
        </w:rPr>
        <w:t>. (осуждённой приговором Ленинского районного суда г. Смоленска от 24 сентября 2024 года), сообщила последней</w:t>
      </w:r>
      <w:r>
        <w:rPr>
          <w:rFonts w:ascii="Times New Roman" w:hAnsi="Times New Roman"/>
          <w:sz w:val="26"/>
          <w:szCs w:val="26"/>
        </w:rPr>
        <w:t xml:space="preserve"> о своих преступных намерениях </w:t>
      </w:r>
      <w:r w:rsidRPr="005400E7">
        <w:rPr>
          <w:rFonts w:ascii="Times New Roman" w:hAnsi="Times New Roman"/>
          <w:sz w:val="26"/>
          <w:szCs w:val="26"/>
        </w:rPr>
        <w:t xml:space="preserve">и попросила </w:t>
      </w:r>
      <w:r>
        <w:rPr>
          <w:rFonts w:ascii="Times New Roman" w:hAnsi="Times New Roman"/>
          <w:sz w:val="26"/>
          <w:szCs w:val="26"/>
        </w:rPr>
        <w:t>С</w:t>
      </w:r>
      <w:r w:rsidRPr="005400E7">
        <w:rPr>
          <w:rFonts w:ascii="Times New Roman" w:hAnsi="Times New Roman"/>
          <w:sz w:val="26"/>
          <w:szCs w:val="26"/>
        </w:rPr>
        <w:t>. выступить в качестве</w:t>
      </w:r>
      <w:r>
        <w:rPr>
          <w:rFonts w:ascii="Times New Roman" w:hAnsi="Times New Roman"/>
          <w:sz w:val="26"/>
          <w:szCs w:val="26"/>
        </w:rPr>
        <w:t xml:space="preserve"> посредника в передаче взятки, </w:t>
      </w:r>
      <w:r w:rsidRPr="005400E7">
        <w:rPr>
          <w:rFonts w:ascii="Times New Roman" w:hAnsi="Times New Roman"/>
          <w:sz w:val="26"/>
          <w:szCs w:val="26"/>
        </w:rPr>
        <w:t>а также подыскать лицо, которое имеет знакомых среди должностных лиц военного комиссариата Смоленской области, в чьи полн</w:t>
      </w:r>
      <w:r>
        <w:rPr>
          <w:rFonts w:ascii="Times New Roman" w:hAnsi="Times New Roman"/>
          <w:sz w:val="26"/>
          <w:szCs w:val="26"/>
        </w:rPr>
        <w:t xml:space="preserve">омочия входило решение вопроса </w:t>
      </w:r>
      <w:r w:rsidRPr="005400E7">
        <w:rPr>
          <w:rFonts w:ascii="Times New Roman" w:hAnsi="Times New Roman"/>
          <w:sz w:val="26"/>
          <w:szCs w:val="26"/>
        </w:rPr>
        <w:t xml:space="preserve">о получении </w:t>
      </w:r>
      <w:r>
        <w:rPr>
          <w:rFonts w:ascii="Times New Roman" w:hAnsi="Times New Roman"/>
          <w:sz w:val="26"/>
          <w:szCs w:val="26"/>
        </w:rPr>
        <w:t>Д</w:t>
      </w:r>
      <w:r w:rsidRPr="005400E7">
        <w:rPr>
          <w:rFonts w:ascii="Times New Roman" w:hAnsi="Times New Roman"/>
          <w:sz w:val="26"/>
          <w:szCs w:val="26"/>
        </w:rPr>
        <w:t xml:space="preserve">. военного билета </w:t>
      </w:r>
      <w:r>
        <w:rPr>
          <w:rFonts w:ascii="Times New Roman" w:hAnsi="Times New Roman"/>
          <w:sz w:val="26"/>
          <w:szCs w:val="26"/>
        </w:rPr>
        <w:t xml:space="preserve">без прохождения военной службы </w:t>
      </w:r>
      <w:r w:rsidRPr="005400E7">
        <w:rPr>
          <w:rFonts w:ascii="Times New Roman" w:hAnsi="Times New Roman"/>
          <w:sz w:val="26"/>
          <w:szCs w:val="26"/>
        </w:rPr>
        <w:t>в Вооруженных силах Российской Федерации, то есть в целях уклонения последнего от призыва на военную службу.</w:t>
      </w:r>
    </w:p>
    <w:p w:rsidR="00C6633D" w:rsidRPr="005400E7" w:rsidRDefault="00C6633D" w:rsidP="004E2B50">
      <w:pPr>
        <w:widowControl w:val="0"/>
        <w:suppressAutoHyphens/>
        <w:autoSpaceDE w:val="0"/>
        <w:autoSpaceDN w:val="0"/>
        <w:adjustRightInd w:val="0"/>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Согласившись с предложением </w:t>
      </w:r>
      <w:r>
        <w:rPr>
          <w:rFonts w:ascii="Times New Roman" w:hAnsi="Times New Roman"/>
          <w:sz w:val="26"/>
          <w:szCs w:val="26"/>
        </w:rPr>
        <w:t>Д</w:t>
      </w:r>
      <w:r w:rsidRPr="005400E7">
        <w:rPr>
          <w:rFonts w:ascii="Times New Roman" w:hAnsi="Times New Roman"/>
          <w:sz w:val="26"/>
          <w:szCs w:val="26"/>
        </w:rPr>
        <w:t xml:space="preserve">., </w:t>
      </w:r>
      <w:r>
        <w:rPr>
          <w:rFonts w:ascii="Times New Roman" w:hAnsi="Times New Roman"/>
          <w:sz w:val="26"/>
          <w:szCs w:val="26"/>
        </w:rPr>
        <w:t>С</w:t>
      </w:r>
      <w:r w:rsidRPr="005400E7">
        <w:rPr>
          <w:rFonts w:ascii="Times New Roman" w:hAnsi="Times New Roman"/>
          <w:sz w:val="26"/>
          <w:szCs w:val="26"/>
        </w:rPr>
        <w:t xml:space="preserve">., выполняя роль посредника во взяточничестве, действуя в интересах и по поручению взяткодателя Д., попросила </w:t>
      </w:r>
      <w:r>
        <w:rPr>
          <w:rFonts w:ascii="Times New Roman" w:hAnsi="Times New Roman"/>
          <w:sz w:val="26"/>
          <w:szCs w:val="26"/>
        </w:rPr>
        <w:t>З.</w:t>
      </w:r>
      <w:r w:rsidRPr="005400E7">
        <w:rPr>
          <w:rFonts w:ascii="Times New Roman" w:hAnsi="Times New Roman"/>
          <w:sz w:val="26"/>
          <w:szCs w:val="26"/>
        </w:rPr>
        <w:t xml:space="preserve"> (уголовное дело в отношении которой 3 июня 2025 года прекращено на основании</w:t>
      </w:r>
      <w:r>
        <w:rPr>
          <w:rFonts w:ascii="Times New Roman" w:hAnsi="Times New Roman"/>
          <w:sz w:val="26"/>
          <w:szCs w:val="26"/>
        </w:rPr>
        <w:t xml:space="preserve"> примечания к ст. 291.1 УК РФ, </w:t>
      </w:r>
      <w:r w:rsidRPr="005400E7">
        <w:rPr>
          <w:rFonts w:ascii="Times New Roman" w:hAnsi="Times New Roman"/>
          <w:sz w:val="26"/>
          <w:szCs w:val="26"/>
        </w:rPr>
        <w:t xml:space="preserve">в соответствии с ч. 2 ст. 75 УК РФ, ч. 2 ст. 28 УПК РФ), являющуюся старшим помощником начальника отделения (подготовки и призыва граждан на военную службу) военного комиссариата (города Смоленск и Смоленского района Смоленской области), также выступить посредником во взяточничестве, а именно в передаче взятки от взяткодателя </w:t>
      </w:r>
      <w:r>
        <w:rPr>
          <w:rFonts w:ascii="Times New Roman" w:hAnsi="Times New Roman"/>
          <w:sz w:val="26"/>
          <w:szCs w:val="26"/>
        </w:rPr>
        <w:t>Д</w:t>
      </w:r>
      <w:r w:rsidRPr="005400E7">
        <w:rPr>
          <w:rFonts w:ascii="Times New Roman" w:hAnsi="Times New Roman"/>
          <w:sz w:val="26"/>
          <w:szCs w:val="26"/>
        </w:rPr>
        <w:t xml:space="preserve">., действующей в интересах своего сына </w:t>
      </w:r>
      <w:r>
        <w:rPr>
          <w:rFonts w:ascii="Times New Roman" w:hAnsi="Times New Roman"/>
          <w:sz w:val="26"/>
          <w:szCs w:val="26"/>
        </w:rPr>
        <w:t>Д</w:t>
      </w:r>
      <w:r w:rsidRPr="005400E7">
        <w:rPr>
          <w:rFonts w:ascii="Times New Roman" w:hAnsi="Times New Roman"/>
          <w:sz w:val="26"/>
          <w:szCs w:val="26"/>
        </w:rPr>
        <w:t xml:space="preserve">., не осведомленного о преступных намерениях </w:t>
      </w:r>
      <w:r>
        <w:rPr>
          <w:rFonts w:ascii="Times New Roman" w:hAnsi="Times New Roman"/>
          <w:sz w:val="26"/>
          <w:szCs w:val="26"/>
        </w:rPr>
        <w:t>Д</w:t>
      </w:r>
      <w:r w:rsidRPr="005400E7">
        <w:rPr>
          <w:rFonts w:ascii="Times New Roman" w:hAnsi="Times New Roman"/>
          <w:sz w:val="26"/>
          <w:szCs w:val="26"/>
        </w:rPr>
        <w:t xml:space="preserve">., должностному лицу военного комиссариата Смоленской области, способного решить вопрос об уклонении </w:t>
      </w:r>
      <w:r>
        <w:rPr>
          <w:rFonts w:ascii="Times New Roman" w:hAnsi="Times New Roman"/>
          <w:sz w:val="26"/>
          <w:szCs w:val="26"/>
        </w:rPr>
        <w:t>Д</w:t>
      </w:r>
      <w:r w:rsidRPr="005400E7">
        <w:rPr>
          <w:rFonts w:ascii="Times New Roman" w:hAnsi="Times New Roman"/>
          <w:sz w:val="26"/>
          <w:szCs w:val="26"/>
        </w:rPr>
        <w:t xml:space="preserve">. от призыва на военную службу. </w:t>
      </w:r>
    </w:p>
    <w:p w:rsidR="00C6633D" w:rsidRPr="005400E7" w:rsidRDefault="00C6633D" w:rsidP="004E2B50">
      <w:pPr>
        <w:widowControl w:val="0"/>
        <w:suppressAutoHyphens/>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З</w:t>
      </w:r>
      <w:r w:rsidRPr="005400E7">
        <w:rPr>
          <w:rFonts w:ascii="Times New Roman" w:hAnsi="Times New Roman"/>
          <w:sz w:val="26"/>
          <w:szCs w:val="26"/>
        </w:rPr>
        <w:t xml:space="preserve">., действуя во исполнение своего преступного умысла, направленного на посредничество во взяточничестве, сообщила </w:t>
      </w:r>
      <w:r>
        <w:rPr>
          <w:rFonts w:ascii="Times New Roman" w:hAnsi="Times New Roman"/>
          <w:sz w:val="26"/>
          <w:szCs w:val="26"/>
        </w:rPr>
        <w:t>С</w:t>
      </w:r>
      <w:r w:rsidRPr="005400E7">
        <w:rPr>
          <w:rFonts w:ascii="Times New Roman" w:hAnsi="Times New Roman"/>
          <w:sz w:val="26"/>
          <w:szCs w:val="26"/>
        </w:rPr>
        <w:t xml:space="preserve">. требуемую сумму взятки в размере 180 000 рублей, необходимую для получения </w:t>
      </w:r>
      <w:r>
        <w:rPr>
          <w:rFonts w:ascii="Times New Roman" w:hAnsi="Times New Roman"/>
          <w:sz w:val="26"/>
          <w:szCs w:val="26"/>
        </w:rPr>
        <w:t>Д</w:t>
      </w:r>
      <w:r w:rsidRPr="005400E7">
        <w:rPr>
          <w:rFonts w:ascii="Times New Roman" w:hAnsi="Times New Roman"/>
          <w:sz w:val="26"/>
          <w:szCs w:val="26"/>
        </w:rPr>
        <w:t>. военного билета с кате</w:t>
      </w:r>
      <w:r>
        <w:rPr>
          <w:rFonts w:ascii="Times New Roman" w:hAnsi="Times New Roman"/>
          <w:sz w:val="26"/>
          <w:szCs w:val="26"/>
        </w:rPr>
        <w:t xml:space="preserve">горией годности, освобождающей </w:t>
      </w:r>
      <w:r w:rsidRPr="005400E7">
        <w:rPr>
          <w:rFonts w:ascii="Times New Roman" w:hAnsi="Times New Roman"/>
          <w:sz w:val="26"/>
          <w:szCs w:val="26"/>
        </w:rPr>
        <w:t>от призыва на военную службу в Вооруженных силах Российской Федерации, для дальнейшей передачи взятки военному комиссару Смоленской области, в полномочия которого входит выдача военных билетов лицам, подлежащим призыву на военную службу в Вооруженные силы Российской Федерации, с категорией годности, освобождающей от призыва на военную службу в Вооруженные силы Российской Федерации.</w:t>
      </w:r>
    </w:p>
    <w:p w:rsidR="00C6633D" w:rsidRPr="005400E7" w:rsidRDefault="00C6633D" w:rsidP="00126E7B">
      <w:pPr>
        <w:widowControl w:val="0"/>
        <w:suppressAutoHyphens/>
        <w:autoSpaceDE w:val="0"/>
        <w:autoSpaceDN w:val="0"/>
        <w:adjustRightInd w:val="0"/>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Далее Соколова Т.В. при личной встрече с </w:t>
      </w:r>
      <w:r>
        <w:rPr>
          <w:rFonts w:ascii="Times New Roman" w:hAnsi="Times New Roman"/>
          <w:sz w:val="26"/>
          <w:szCs w:val="26"/>
        </w:rPr>
        <w:t>Д</w:t>
      </w:r>
      <w:r w:rsidRPr="005400E7">
        <w:rPr>
          <w:rFonts w:ascii="Times New Roman" w:hAnsi="Times New Roman"/>
          <w:sz w:val="26"/>
          <w:szCs w:val="26"/>
        </w:rPr>
        <w:t xml:space="preserve">. сообщила последней требуемую сумму взятки. После чего </w:t>
      </w:r>
      <w:r>
        <w:rPr>
          <w:rFonts w:ascii="Times New Roman" w:hAnsi="Times New Roman"/>
          <w:sz w:val="26"/>
          <w:szCs w:val="26"/>
        </w:rPr>
        <w:t>Д. передала С</w:t>
      </w:r>
      <w:r w:rsidRPr="005400E7">
        <w:rPr>
          <w:rFonts w:ascii="Times New Roman" w:hAnsi="Times New Roman"/>
          <w:sz w:val="26"/>
          <w:szCs w:val="26"/>
        </w:rPr>
        <w:t xml:space="preserve">. денежные средства в размере 180 000 рублей, которые, как полагала </w:t>
      </w:r>
      <w:r>
        <w:rPr>
          <w:rFonts w:ascii="Times New Roman" w:hAnsi="Times New Roman"/>
          <w:sz w:val="26"/>
          <w:szCs w:val="26"/>
        </w:rPr>
        <w:t>Д</w:t>
      </w:r>
      <w:r w:rsidRPr="005400E7">
        <w:rPr>
          <w:rFonts w:ascii="Times New Roman" w:hAnsi="Times New Roman"/>
          <w:sz w:val="26"/>
          <w:szCs w:val="26"/>
        </w:rPr>
        <w:t>., будут переданы в дальнейшем в качестве взятки должностному лицу военного комиссариата Смоленской области, в полномочия которого входит выдача военных билетов лицам, подлежащим призыву на военную службу в Вооруженные силы Российской Федерации, с категорией годн</w:t>
      </w:r>
      <w:r>
        <w:rPr>
          <w:rFonts w:ascii="Times New Roman" w:hAnsi="Times New Roman"/>
          <w:sz w:val="26"/>
          <w:szCs w:val="26"/>
        </w:rPr>
        <w:t xml:space="preserve">ости, освобождающей от призыва </w:t>
      </w:r>
      <w:r w:rsidRPr="005400E7">
        <w:rPr>
          <w:rFonts w:ascii="Times New Roman" w:hAnsi="Times New Roman"/>
          <w:sz w:val="26"/>
          <w:szCs w:val="26"/>
        </w:rPr>
        <w:t>на военную службу в Вооруженных силах Российской Федерации.</w:t>
      </w:r>
    </w:p>
    <w:p w:rsidR="00C6633D" w:rsidRPr="005400E7" w:rsidRDefault="00C6633D" w:rsidP="004E2B50">
      <w:pPr>
        <w:widowControl w:val="0"/>
        <w:suppressAutoHyphens/>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С</w:t>
      </w:r>
      <w:r w:rsidRPr="005400E7">
        <w:rPr>
          <w:rFonts w:ascii="Times New Roman" w:hAnsi="Times New Roman"/>
          <w:sz w:val="26"/>
          <w:szCs w:val="26"/>
        </w:rPr>
        <w:t xml:space="preserve">., действуя в интересах и по поручению взяткодателя, сообщила </w:t>
      </w:r>
      <w:r>
        <w:rPr>
          <w:rFonts w:ascii="Times New Roman" w:hAnsi="Times New Roman"/>
          <w:sz w:val="26"/>
          <w:szCs w:val="26"/>
        </w:rPr>
        <w:t xml:space="preserve">З. о </w:t>
      </w:r>
      <w:r w:rsidRPr="005400E7">
        <w:rPr>
          <w:rFonts w:ascii="Times New Roman" w:hAnsi="Times New Roman"/>
          <w:sz w:val="26"/>
          <w:szCs w:val="26"/>
        </w:rPr>
        <w:t xml:space="preserve">получении от </w:t>
      </w:r>
      <w:r>
        <w:rPr>
          <w:rFonts w:ascii="Times New Roman" w:hAnsi="Times New Roman"/>
          <w:sz w:val="26"/>
          <w:szCs w:val="26"/>
        </w:rPr>
        <w:t xml:space="preserve">Д. денежных средств в сумме </w:t>
      </w:r>
      <w:r w:rsidRPr="005400E7">
        <w:rPr>
          <w:rFonts w:ascii="Times New Roman" w:hAnsi="Times New Roman"/>
          <w:sz w:val="26"/>
          <w:szCs w:val="26"/>
        </w:rPr>
        <w:t xml:space="preserve">180 000 рублей, предназначенных в качестве взятки должностному лицу военного комиссариата Смоленской области и, </w:t>
      </w:r>
      <w:r>
        <w:rPr>
          <w:rFonts w:ascii="Times New Roman" w:hAnsi="Times New Roman"/>
          <w:sz w:val="26"/>
          <w:szCs w:val="26"/>
        </w:rPr>
        <w:t xml:space="preserve">выступая в качестве посредника </w:t>
      </w:r>
      <w:r w:rsidRPr="005400E7">
        <w:rPr>
          <w:rFonts w:ascii="Times New Roman" w:hAnsi="Times New Roman"/>
          <w:sz w:val="26"/>
          <w:szCs w:val="26"/>
        </w:rPr>
        <w:t xml:space="preserve">25 марта 2022 года по заранее достигнутой договорённости с </w:t>
      </w:r>
      <w:r>
        <w:rPr>
          <w:rFonts w:ascii="Times New Roman" w:hAnsi="Times New Roman"/>
          <w:sz w:val="26"/>
          <w:szCs w:val="26"/>
        </w:rPr>
        <w:t>З</w:t>
      </w:r>
      <w:r w:rsidRPr="005400E7">
        <w:rPr>
          <w:rFonts w:ascii="Times New Roman" w:hAnsi="Times New Roman"/>
          <w:sz w:val="26"/>
          <w:szCs w:val="26"/>
        </w:rPr>
        <w:t xml:space="preserve">. передала полученные от взяткодателя </w:t>
      </w:r>
      <w:r>
        <w:rPr>
          <w:rFonts w:ascii="Times New Roman" w:hAnsi="Times New Roman"/>
          <w:sz w:val="26"/>
          <w:szCs w:val="26"/>
        </w:rPr>
        <w:t xml:space="preserve">Д. денежные средства в размере </w:t>
      </w:r>
      <w:r w:rsidRPr="005400E7">
        <w:rPr>
          <w:rFonts w:ascii="Times New Roman" w:hAnsi="Times New Roman"/>
          <w:sz w:val="26"/>
          <w:szCs w:val="26"/>
        </w:rPr>
        <w:t xml:space="preserve">180 000 рублей в качестве взятки, которые как полагала </w:t>
      </w:r>
      <w:r>
        <w:rPr>
          <w:rFonts w:ascii="Times New Roman" w:hAnsi="Times New Roman"/>
          <w:sz w:val="26"/>
          <w:szCs w:val="26"/>
        </w:rPr>
        <w:t>С</w:t>
      </w:r>
      <w:r w:rsidRPr="005400E7">
        <w:rPr>
          <w:rFonts w:ascii="Times New Roman" w:hAnsi="Times New Roman"/>
          <w:sz w:val="26"/>
          <w:szCs w:val="26"/>
        </w:rPr>
        <w:t xml:space="preserve">., будут переданы в дальнейшем в качестве взятки должностному лицу военного комиссариата Смоленской области, в полномочия которого входит выдача военных билетов лицам, подлежащим призыву на военную службу в Вооруженные силы Российской Федерации, и вынесение незаконного заключения о состоянии здоровья </w:t>
      </w:r>
      <w:r>
        <w:rPr>
          <w:rFonts w:ascii="Times New Roman" w:hAnsi="Times New Roman"/>
          <w:sz w:val="26"/>
          <w:szCs w:val="26"/>
        </w:rPr>
        <w:t>Д</w:t>
      </w:r>
      <w:r w:rsidRPr="005400E7">
        <w:rPr>
          <w:rFonts w:ascii="Times New Roman" w:hAnsi="Times New Roman"/>
          <w:sz w:val="26"/>
          <w:szCs w:val="26"/>
        </w:rPr>
        <w:t>., освобождающего его от призыва на военную службу и в дальнейшем получении военного билета без прохождения военной службы в Вооруженных силах Российской Федерации.</w:t>
      </w:r>
    </w:p>
    <w:p w:rsidR="00C6633D" w:rsidRPr="005400E7" w:rsidRDefault="00C6633D" w:rsidP="001221DC">
      <w:pPr>
        <w:spacing w:after="0" w:line="240" w:lineRule="auto"/>
        <w:ind w:firstLine="708"/>
        <w:jc w:val="both"/>
        <w:rPr>
          <w:rFonts w:ascii="Times New Roman" w:hAnsi="Times New Roman"/>
          <w:sz w:val="26"/>
          <w:szCs w:val="26"/>
        </w:rPr>
      </w:pPr>
      <w:r w:rsidRPr="005400E7">
        <w:rPr>
          <w:rFonts w:ascii="Times New Roman" w:hAnsi="Times New Roman"/>
          <w:sz w:val="26"/>
          <w:szCs w:val="26"/>
        </w:rPr>
        <w:t xml:space="preserve">Приговор не вступил в законную силу, обжалован в апелляционном порядке (на момент составления справки уголовное дело в апелляционную инстанцию </w:t>
      </w:r>
      <w:r w:rsidRPr="005400E7">
        <w:rPr>
          <w:rFonts w:ascii="Times New Roman" w:hAnsi="Times New Roman"/>
          <w:sz w:val="26"/>
          <w:szCs w:val="26"/>
        </w:rPr>
        <w:br/>
        <w:t>не поступило).</w:t>
      </w:r>
    </w:p>
    <w:p w:rsidR="00C6633D" w:rsidRPr="005400E7" w:rsidRDefault="00C6633D" w:rsidP="001221DC">
      <w:pPr>
        <w:spacing w:after="0" w:line="240" w:lineRule="auto"/>
        <w:ind w:firstLine="708"/>
        <w:jc w:val="both"/>
        <w:rPr>
          <w:rFonts w:ascii="Times New Roman" w:hAnsi="Times New Roman"/>
          <w:sz w:val="26"/>
          <w:szCs w:val="26"/>
        </w:rPr>
      </w:pPr>
    </w:p>
    <w:p w:rsidR="00C6633D" w:rsidRPr="005400E7" w:rsidRDefault="00C6633D" w:rsidP="001221DC">
      <w:pPr>
        <w:spacing w:after="0" w:line="240" w:lineRule="auto"/>
        <w:ind w:firstLine="708"/>
        <w:jc w:val="both"/>
        <w:rPr>
          <w:rFonts w:ascii="Times New Roman" w:hAnsi="Times New Roman"/>
          <w:sz w:val="26"/>
          <w:szCs w:val="26"/>
          <w:lang w:eastAsia="ru-RU"/>
        </w:rPr>
      </w:pPr>
      <w:r w:rsidRPr="005400E7">
        <w:rPr>
          <w:rFonts w:ascii="Times New Roman" w:hAnsi="Times New Roman"/>
          <w:sz w:val="26"/>
          <w:szCs w:val="26"/>
        </w:rPr>
        <w:t xml:space="preserve">Приговором Ленинского районного суда г. Смоленска от 8 сентября 2025 года </w:t>
      </w:r>
      <w:r>
        <w:rPr>
          <w:rFonts w:ascii="Times New Roman" w:hAnsi="Times New Roman"/>
          <w:sz w:val="26"/>
          <w:szCs w:val="26"/>
        </w:rPr>
        <w:t>К.</w:t>
      </w:r>
      <w:r w:rsidRPr="005400E7">
        <w:rPr>
          <w:rFonts w:ascii="Times New Roman" w:hAnsi="Times New Roman"/>
          <w:sz w:val="26"/>
          <w:szCs w:val="26"/>
        </w:rPr>
        <w:t xml:space="preserve"> осуждён по </w:t>
      </w:r>
      <w:r w:rsidRPr="005400E7">
        <w:rPr>
          <w:rFonts w:ascii="Times New Roman" w:hAnsi="Times New Roman"/>
          <w:color w:val="000000"/>
          <w:sz w:val="26"/>
          <w:szCs w:val="26"/>
          <w:lang w:eastAsia="ru-RU"/>
        </w:rPr>
        <w:t>п. «в» ч.</w:t>
      </w:r>
      <w:r>
        <w:rPr>
          <w:rFonts w:ascii="Times New Roman" w:hAnsi="Times New Roman"/>
          <w:color w:val="000000"/>
          <w:sz w:val="26"/>
          <w:szCs w:val="26"/>
          <w:lang w:eastAsia="ru-RU"/>
        </w:rPr>
        <w:t xml:space="preserve"> 3 ст. 286, ч. 3 ст. 159 УК РФ </w:t>
      </w:r>
      <w:r w:rsidRPr="005400E7">
        <w:rPr>
          <w:rFonts w:ascii="Times New Roman" w:hAnsi="Times New Roman"/>
          <w:color w:val="000000"/>
          <w:sz w:val="26"/>
          <w:szCs w:val="26"/>
          <w:lang w:eastAsia="ru-RU"/>
        </w:rPr>
        <w:t xml:space="preserve">с применением ч. 3 ст. 69 УК РФ к 3 годам лишения свободы с отбыванием наказания в исправительной колонии общего режима с лишением права занимать должности, связанные с осуществлением функций представителя власти, выполнением организационно-распорядительных </w:t>
      </w:r>
      <w:r>
        <w:rPr>
          <w:rFonts w:ascii="Times New Roman" w:hAnsi="Times New Roman"/>
          <w:color w:val="000000"/>
          <w:sz w:val="26"/>
          <w:szCs w:val="26"/>
          <w:lang w:eastAsia="ru-RU"/>
        </w:rPr>
        <w:t xml:space="preserve">и административно-хозяйственных функций </w:t>
      </w:r>
      <w:r w:rsidRPr="005400E7">
        <w:rPr>
          <w:rFonts w:ascii="Times New Roman" w:hAnsi="Times New Roman"/>
          <w:color w:val="000000"/>
          <w:sz w:val="26"/>
          <w:szCs w:val="26"/>
          <w:lang w:eastAsia="ru-RU"/>
        </w:rPr>
        <w:t>в государственных органах и органах местного самоуправления,</w:t>
      </w:r>
      <w:r>
        <w:rPr>
          <w:rFonts w:ascii="Times New Roman" w:hAnsi="Times New Roman"/>
          <w:color w:val="000000"/>
          <w:sz w:val="26"/>
          <w:szCs w:val="26"/>
          <w:lang w:eastAsia="ru-RU"/>
        </w:rPr>
        <w:t xml:space="preserve"> на срок 2 года </w:t>
      </w:r>
      <w:r w:rsidRPr="005400E7">
        <w:rPr>
          <w:rFonts w:ascii="Times New Roman" w:hAnsi="Times New Roman"/>
          <w:color w:val="000000"/>
          <w:sz w:val="26"/>
          <w:szCs w:val="26"/>
          <w:lang w:eastAsia="ru-RU"/>
        </w:rPr>
        <w:t xml:space="preserve">и штрафа в размере 150 000 руб. </w:t>
      </w:r>
      <w:r w:rsidRPr="005400E7">
        <w:rPr>
          <w:rFonts w:ascii="Times New Roman" w:hAnsi="Times New Roman"/>
          <w:sz w:val="26"/>
          <w:szCs w:val="26"/>
        </w:rPr>
        <w:t xml:space="preserve">На основании ч. 5 ст. 72 УК РФ, учитывая срок содержания под стражей </w:t>
      </w:r>
      <w:r>
        <w:rPr>
          <w:rFonts w:ascii="Times New Roman" w:hAnsi="Times New Roman"/>
          <w:sz w:val="26"/>
          <w:szCs w:val="26"/>
        </w:rPr>
        <w:t>К</w:t>
      </w:r>
      <w:r w:rsidRPr="005400E7">
        <w:rPr>
          <w:rFonts w:ascii="Times New Roman" w:hAnsi="Times New Roman"/>
          <w:sz w:val="26"/>
          <w:szCs w:val="26"/>
        </w:rPr>
        <w:t>., на</w:t>
      </w:r>
      <w:r>
        <w:rPr>
          <w:rFonts w:ascii="Times New Roman" w:hAnsi="Times New Roman"/>
          <w:sz w:val="26"/>
          <w:szCs w:val="26"/>
        </w:rPr>
        <w:t xml:space="preserve">казание в виде штрафа смягчено </w:t>
      </w:r>
      <w:r w:rsidRPr="005400E7">
        <w:rPr>
          <w:rFonts w:ascii="Times New Roman" w:hAnsi="Times New Roman"/>
          <w:sz w:val="26"/>
          <w:szCs w:val="26"/>
        </w:rPr>
        <w:t xml:space="preserve">до 100 000 рублей. С учётом положений п. «б» ч. 3.1, ч. 3.4 </w:t>
      </w:r>
      <w:r>
        <w:rPr>
          <w:rFonts w:ascii="Times New Roman" w:hAnsi="Times New Roman"/>
          <w:sz w:val="26"/>
          <w:szCs w:val="26"/>
        </w:rPr>
        <w:t xml:space="preserve">               </w:t>
      </w:r>
      <w:r w:rsidRPr="005400E7">
        <w:rPr>
          <w:rFonts w:ascii="Times New Roman" w:hAnsi="Times New Roman"/>
          <w:sz w:val="26"/>
          <w:szCs w:val="26"/>
        </w:rPr>
        <w:t xml:space="preserve">ст. 72 УК РФ </w:t>
      </w:r>
      <w:r>
        <w:rPr>
          <w:rFonts w:ascii="Times New Roman" w:hAnsi="Times New Roman"/>
          <w:sz w:val="26"/>
          <w:szCs w:val="26"/>
        </w:rPr>
        <w:t>К</w:t>
      </w:r>
      <w:r w:rsidRPr="005400E7">
        <w:rPr>
          <w:rFonts w:ascii="Times New Roman" w:hAnsi="Times New Roman"/>
          <w:sz w:val="26"/>
          <w:szCs w:val="26"/>
        </w:rPr>
        <w:t>. от отбытия наказания в виде лишения свободы</w:t>
      </w:r>
      <w:r w:rsidRPr="005400E7">
        <w:rPr>
          <w:rFonts w:ascii="Times New Roman" w:hAnsi="Times New Roman"/>
          <w:sz w:val="26"/>
          <w:szCs w:val="26"/>
          <w:lang w:eastAsia="ru-RU"/>
        </w:rPr>
        <w:t xml:space="preserve"> освобождён в связи с его фактическим отбытием.</w:t>
      </w:r>
    </w:p>
    <w:p w:rsidR="00C6633D" w:rsidRPr="005400E7" w:rsidRDefault="00C6633D" w:rsidP="004E2B50">
      <w:pPr>
        <w:widowControl w:val="0"/>
        <w:autoSpaceDE w:val="0"/>
        <w:spacing w:line="240" w:lineRule="auto"/>
        <w:ind w:firstLine="708"/>
        <w:contextualSpacing/>
        <w:jc w:val="both"/>
        <w:rPr>
          <w:rFonts w:ascii="Times New Roman" w:eastAsia="MS Mincho" w:hAnsi="Times New Roman"/>
          <w:sz w:val="26"/>
          <w:szCs w:val="26"/>
        </w:rPr>
      </w:pPr>
      <w:r>
        <w:rPr>
          <w:rFonts w:ascii="Times New Roman" w:eastAsia="MS Mincho" w:hAnsi="Times New Roman"/>
          <w:sz w:val="26"/>
          <w:szCs w:val="26"/>
        </w:rPr>
        <w:t>К</w:t>
      </w:r>
      <w:r w:rsidRPr="005400E7">
        <w:rPr>
          <w:rFonts w:ascii="Times New Roman" w:eastAsia="MS Mincho" w:hAnsi="Times New Roman"/>
          <w:sz w:val="26"/>
          <w:szCs w:val="26"/>
        </w:rPr>
        <w:t xml:space="preserve">. признан виновным в том, что, </w:t>
      </w:r>
      <w:r w:rsidRPr="005400E7">
        <w:rPr>
          <w:rFonts w:ascii="Times New Roman" w:hAnsi="Times New Roman"/>
          <w:sz w:val="26"/>
          <w:szCs w:val="26"/>
          <w:lang w:eastAsia="ru-RU"/>
        </w:rPr>
        <w:t>являясь должностным лицом, совершил действия, явно выходящие за пределы его полномочий и повлекшие существенное нарушение прав и законных интересов граждан и организаций, а также охраняемых законом интересов общества и государства, с причинением тяжких последствий, также совершил мошенничество, то есть хищение чужого имущества путём обмана, с использованием своего служебного положения.</w:t>
      </w:r>
    </w:p>
    <w:p w:rsidR="00C6633D" w:rsidRPr="005400E7" w:rsidRDefault="00C6633D" w:rsidP="00C50DDD">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К</w:t>
      </w:r>
      <w:r w:rsidRPr="005400E7">
        <w:rPr>
          <w:rFonts w:ascii="Times New Roman" w:hAnsi="Times New Roman"/>
          <w:sz w:val="26"/>
          <w:szCs w:val="26"/>
          <w:lang w:eastAsia="ru-RU"/>
        </w:rPr>
        <w:t xml:space="preserve">., занимая должность заместителя начальника Департамента Смоленской области по здравоохранению, являясь председателем комиссии по приёмке медицинского оборудования и автотранспорта, закупаемых Департаментом Смоленской области по здравоохранению в рамках мероприятий в сфере здравоохранения, а также поставляемых по итогам осуществления федеральными органами исполнительной власти закупок в соответствии с распоряжениями Правительства Российской Федерации, а также временно исполняя обязанности начальника Департамента Смоленской области по здравоохранению, в период </w:t>
      </w:r>
      <w:r w:rsidRPr="005400E7">
        <w:rPr>
          <w:rFonts w:ascii="Times New Roman" w:hAnsi="Times New Roman"/>
          <w:sz w:val="26"/>
          <w:szCs w:val="26"/>
          <w:lang w:eastAsia="ru-RU"/>
        </w:rPr>
        <w:br/>
        <w:t xml:space="preserve">с 5 февраля 2018 года до 26 декабря 2018 года постоянно выполнял </w:t>
      </w:r>
      <w:hyperlink r:id="rId8" w:anchor="dst100008" w:history="1">
        <w:r w:rsidRPr="005400E7">
          <w:rPr>
            <w:rFonts w:ascii="Times New Roman" w:hAnsi="Times New Roman"/>
            <w:sz w:val="26"/>
            <w:szCs w:val="26"/>
            <w:lang w:eastAsia="ru-RU"/>
          </w:rPr>
          <w:t>организационно-распорядительные</w:t>
        </w:r>
      </w:hyperlink>
      <w:r w:rsidRPr="005400E7">
        <w:rPr>
          <w:rFonts w:ascii="Times New Roman" w:hAnsi="Times New Roman"/>
          <w:sz w:val="26"/>
          <w:szCs w:val="26"/>
          <w:lang w:eastAsia="ru-RU"/>
        </w:rPr>
        <w:t xml:space="preserve"> и </w:t>
      </w:r>
      <w:hyperlink r:id="rId9" w:anchor="dst100010" w:history="1">
        <w:r w:rsidRPr="005400E7">
          <w:rPr>
            <w:rFonts w:ascii="Times New Roman" w:hAnsi="Times New Roman"/>
            <w:sz w:val="26"/>
            <w:szCs w:val="26"/>
            <w:lang w:eastAsia="ru-RU"/>
          </w:rPr>
          <w:t>административно-хозяйственные</w:t>
        </w:r>
      </w:hyperlink>
      <w:r w:rsidRPr="005400E7">
        <w:rPr>
          <w:rFonts w:ascii="Times New Roman" w:hAnsi="Times New Roman"/>
          <w:sz w:val="26"/>
          <w:szCs w:val="26"/>
          <w:lang w:eastAsia="ru-RU"/>
        </w:rPr>
        <w:t xml:space="preserve"> функции в органе исполнительной власти Смоленской области, осуществляющем исполнительно-распорядительные функции в сфере здравоохранения на территории Смоленской области (Департамент Смоленской области по здравоохранению), был уполномочен производить приёмку закупаемых медицинских изделий, то есть являлся должностным лицом.</w:t>
      </w:r>
    </w:p>
    <w:p w:rsidR="00C6633D" w:rsidRPr="005400E7" w:rsidRDefault="00C6633D" w:rsidP="004C0380">
      <w:pPr>
        <w:spacing w:after="0" w:line="240" w:lineRule="auto"/>
        <w:ind w:firstLine="709"/>
        <w:jc w:val="both"/>
        <w:rPr>
          <w:rFonts w:ascii="Times New Roman" w:hAnsi="Times New Roman"/>
          <w:sz w:val="26"/>
          <w:szCs w:val="26"/>
          <w:lang w:eastAsia="ru-RU"/>
        </w:rPr>
      </w:pPr>
      <w:r w:rsidRPr="005400E7">
        <w:rPr>
          <w:rFonts w:ascii="Times New Roman" w:hAnsi="Times New Roman"/>
          <w:sz w:val="26"/>
          <w:szCs w:val="26"/>
          <w:lang w:eastAsia="ru-RU"/>
        </w:rPr>
        <w:t xml:space="preserve">По результатам проведённого аукциона между Департаментом Смоленской области и </w:t>
      </w:r>
      <w:r>
        <w:rPr>
          <w:rFonts w:ascii="Times New Roman" w:hAnsi="Times New Roman"/>
          <w:sz w:val="26"/>
          <w:szCs w:val="26"/>
          <w:lang w:eastAsia="ru-RU"/>
        </w:rPr>
        <w:t>Обществом</w:t>
      </w:r>
      <w:r w:rsidRPr="005400E7">
        <w:rPr>
          <w:rFonts w:ascii="Times New Roman" w:hAnsi="Times New Roman"/>
          <w:sz w:val="26"/>
          <w:szCs w:val="26"/>
          <w:lang w:eastAsia="ru-RU"/>
        </w:rPr>
        <w:t xml:space="preserve"> заключён государственный контракт на поставку передвижных медицинских комплексов на </w:t>
      </w:r>
      <w:r>
        <w:rPr>
          <w:rFonts w:ascii="Times New Roman" w:hAnsi="Times New Roman"/>
          <w:sz w:val="26"/>
          <w:szCs w:val="26"/>
          <w:lang w:eastAsia="ru-RU"/>
        </w:rPr>
        <w:t xml:space="preserve">общую сумму 74 000 000 рублей, </w:t>
      </w:r>
      <w:r w:rsidRPr="005400E7">
        <w:rPr>
          <w:rFonts w:ascii="Times New Roman" w:hAnsi="Times New Roman"/>
          <w:sz w:val="26"/>
          <w:szCs w:val="26"/>
          <w:lang w:eastAsia="ru-RU"/>
        </w:rPr>
        <w:t>в соответствии с которым поставке подлежали: одна единица медицинского изделия: «Кабинет рентгенодиагностический под</w:t>
      </w:r>
      <w:r>
        <w:rPr>
          <w:rFonts w:ascii="Times New Roman" w:hAnsi="Times New Roman"/>
          <w:sz w:val="26"/>
          <w:szCs w:val="26"/>
          <w:lang w:eastAsia="ru-RU"/>
        </w:rPr>
        <w:t xml:space="preserve">вижной «КРП-ТАНДЕМ» стоимостью </w:t>
      </w:r>
      <w:r w:rsidRPr="005400E7">
        <w:rPr>
          <w:rFonts w:ascii="Times New Roman" w:hAnsi="Times New Roman"/>
          <w:sz w:val="26"/>
          <w:szCs w:val="26"/>
          <w:lang w:eastAsia="ru-RU"/>
        </w:rPr>
        <w:t>16 100 000 рублей и три единицы медицинского изделия: «Комплекс мобильный (центр лечебно-профилактический</w:t>
      </w:r>
      <w:r>
        <w:rPr>
          <w:rFonts w:ascii="Times New Roman" w:hAnsi="Times New Roman"/>
          <w:sz w:val="26"/>
          <w:szCs w:val="26"/>
          <w:lang w:eastAsia="ru-RU"/>
        </w:rPr>
        <w:t xml:space="preserve"> передвижной) общей стоимостью </w:t>
      </w:r>
      <w:r w:rsidRPr="005400E7">
        <w:rPr>
          <w:rFonts w:ascii="Times New Roman" w:hAnsi="Times New Roman"/>
          <w:sz w:val="26"/>
          <w:szCs w:val="26"/>
          <w:lang w:eastAsia="ru-RU"/>
        </w:rPr>
        <w:t xml:space="preserve">57 900 000 рублей. </w:t>
      </w:r>
    </w:p>
    <w:p w:rsidR="00C6633D" w:rsidRPr="005400E7" w:rsidRDefault="00C6633D" w:rsidP="004E2B50">
      <w:pPr>
        <w:widowControl w:val="0"/>
        <w:autoSpaceDE w:val="0"/>
        <w:spacing w:line="240" w:lineRule="auto"/>
        <w:ind w:firstLine="708"/>
        <w:contextualSpacing/>
        <w:jc w:val="both"/>
        <w:rPr>
          <w:rFonts w:ascii="Times New Roman" w:eastAsia="MS Mincho" w:hAnsi="Times New Roman"/>
          <w:sz w:val="26"/>
          <w:szCs w:val="26"/>
        </w:rPr>
      </w:pPr>
      <w:r>
        <w:rPr>
          <w:rFonts w:ascii="Times New Roman" w:hAnsi="Times New Roman"/>
          <w:sz w:val="26"/>
          <w:szCs w:val="26"/>
          <w:lang w:eastAsia="ru-RU"/>
        </w:rPr>
        <w:t>Обществом</w:t>
      </w:r>
      <w:r w:rsidRPr="005400E7">
        <w:rPr>
          <w:rFonts w:ascii="Times New Roman" w:hAnsi="Times New Roman"/>
          <w:sz w:val="26"/>
          <w:szCs w:val="26"/>
          <w:lang w:eastAsia="ru-RU"/>
        </w:rPr>
        <w:t xml:space="preserve"> в рамках исполнения обязательств по государственному контракту осуществлена поставка одной единицы медицинского изделия: «Кабинет рентгенодиагностический подвижной «КРП-ТАНДЕМ», соответствующего условиям контрактной документации, а также трёх единиц медицинского изделия, заявленного как: «Комплекс мобильный (центр лечебно-профилактический передвижной), несоответствующих Приложению №</w:t>
      </w:r>
      <w:r>
        <w:rPr>
          <w:rFonts w:ascii="Times New Roman" w:hAnsi="Times New Roman"/>
          <w:sz w:val="26"/>
          <w:szCs w:val="26"/>
          <w:lang w:eastAsia="ru-RU"/>
        </w:rPr>
        <w:t xml:space="preserve"> 1 к государственному контракту </w:t>
      </w:r>
      <w:r w:rsidRPr="005400E7">
        <w:rPr>
          <w:rFonts w:ascii="Times New Roman" w:hAnsi="Times New Roman"/>
          <w:sz w:val="26"/>
          <w:szCs w:val="26"/>
          <w:lang w:eastAsia="ru-RU"/>
        </w:rPr>
        <w:t>(Спецификации).</w:t>
      </w:r>
    </w:p>
    <w:p w:rsidR="00C6633D" w:rsidRPr="005400E7" w:rsidRDefault="00C6633D" w:rsidP="00432D29">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К</w:t>
      </w:r>
      <w:r w:rsidRPr="005400E7">
        <w:rPr>
          <w:rFonts w:ascii="Times New Roman" w:hAnsi="Times New Roman"/>
          <w:sz w:val="26"/>
          <w:szCs w:val="26"/>
          <w:lang w:eastAsia="ru-RU"/>
        </w:rPr>
        <w:t xml:space="preserve">., извещённый о поставке товара по государственному контракту, </w:t>
      </w:r>
      <w:r w:rsidRPr="005400E7">
        <w:rPr>
          <w:rFonts w:ascii="Times New Roman" w:hAnsi="Times New Roman"/>
          <w:sz w:val="26"/>
          <w:szCs w:val="26"/>
          <w:lang w:eastAsia="ru-RU"/>
        </w:rPr>
        <w:br/>
        <w:t xml:space="preserve">в нарушение государственного контракта и действующего законодательства, понимая, что совершает действия, явно выходящие за пределы его полномочий, достоверно зная, что по государственному контракту поставлены технически сложные, многокомпонентные передвижные медицинские комплексы, принял решение лично не принимать участие в приёмке товара, не проводить приёмку комиссионно, не проводить экспертизу, а также не привлекать экспертов </w:t>
      </w:r>
      <w:r w:rsidRPr="005400E7">
        <w:rPr>
          <w:rFonts w:ascii="Times New Roman" w:hAnsi="Times New Roman"/>
          <w:sz w:val="26"/>
          <w:szCs w:val="26"/>
          <w:lang w:eastAsia="ru-RU"/>
        </w:rPr>
        <w:br/>
        <w:t xml:space="preserve">и экспертные организации для проверки исполнения поставщиком условий контракта, направив для фактической приёмки медицинских изделий подчинённого сотрудника Департамента </w:t>
      </w:r>
      <w:r>
        <w:rPr>
          <w:rFonts w:ascii="Times New Roman" w:hAnsi="Times New Roman"/>
          <w:sz w:val="26"/>
          <w:szCs w:val="26"/>
          <w:lang w:eastAsia="ru-RU"/>
        </w:rPr>
        <w:t>П</w:t>
      </w:r>
      <w:r w:rsidRPr="005400E7">
        <w:rPr>
          <w:rFonts w:ascii="Times New Roman" w:hAnsi="Times New Roman"/>
          <w:sz w:val="26"/>
          <w:szCs w:val="26"/>
          <w:lang w:eastAsia="ru-RU"/>
        </w:rPr>
        <w:t xml:space="preserve">., не имеющую специальных технических познаний, неуполномоченную к единоличной приёмке поставленного по государственному контракту товара, и не наделённую правом представления государственного заказчика. </w:t>
      </w:r>
    </w:p>
    <w:p w:rsidR="00C6633D" w:rsidRPr="005400E7" w:rsidRDefault="00C6633D" w:rsidP="00432D29">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П</w:t>
      </w:r>
      <w:r w:rsidRPr="005400E7">
        <w:rPr>
          <w:rFonts w:ascii="Times New Roman" w:hAnsi="Times New Roman"/>
          <w:sz w:val="26"/>
          <w:szCs w:val="26"/>
          <w:lang w:eastAsia="ru-RU"/>
        </w:rPr>
        <w:t xml:space="preserve">. было сообщено </w:t>
      </w:r>
      <w:r>
        <w:rPr>
          <w:rFonts w:ascii="Times New Roman" w:hAnsi="Times New Roman"/>
          <w:sz w:val="26"/>
          <w:szCs w:val="26"/>
          <w:lang w:eastAsia="ru-RU"/>
        </w:rPr>
        <w:t>К</w:t>
      </w:r>
      <w:r w:rsidRPr="005400E7">
        <w:rPr>
          <w:rFonts w:ascii="Times New Roman" w:hAnsi="Times New Roman"/>
          <w:sz w:val="26"/>
          <w:szCs w:val="26"/>
          <w:lang w:eastAsia="ru-RU"/>
        </w:rPr>
        <w:t>., что поставщиком не исполнен государственный контракт в части поставки трёх медицинских изделий: «Комплекс мобильный (центр лечебно-профилактический передвижной), вариант исполнения: кабинет «Диагностика» в строгом соответствии с контрактной документацией, вместо которых поставлены три иные медицинские изделия.</w:t>
      </w:r>
    </w:p>
    <w:p w:rsidR="00C6633D" w:rsidRPr="005400E7" w:rsidRDefault="00C6633D" w:rsidP="00432D29">
      <w:pPr>
        <w:spacing w:after="0" w:line="240" w:lineRule="auto"/>
        <w:ind w:firstLine="709"/>
        <w:jc w:val="both"/>
        <w:rPr>
          <w:rFonts w:ascii="Times New Roman" w:hAnsi="Times New Roman"/>
          <w:sz w:val="26"/>
          <w:szCs w:val="26"/>
          <w:lang w:eastAsia="ru-RU"/>
        </w:rPr>
      </w:pPr>
      <w:r w:rsidRPr="005400E7">
        <w:rPr>
          <w:rFonts w:ascii="Times New Roman" w:hAnsi="Times New Roman"/>
          <w:sz w:val="26"/>
          <w:szCs w:val="26"/>
          <w:lang w:eastAsia="ru-RU"/>
        </w:rPr>
        <w:t xml:space="preserve">После чего </w:t>
      </w:r>
      <w:r>
        <w:rPr>
          <w:rFonts w:ascii="Times New Roman" w:hAnsi="Times New Roman"/>
          <w:sz w:val="26"/>
          <w:szCs w:val="26"/>
          <w:lang w:eastAsia="ru-RU"/>
        </w:rPr>
        <w:t>К</w:t>
      </w:r>
      <w:r w:rsidRPr="005400E7">
        <w:rPr>
          <w:rFonts w:ascii="Times New Roman" w:hAnsi="Times New Roman"/>
          <w:sz w:val="26"/>
          <w:szCs w:val="26"/>
          <w:lang w:eastAsia="ru-RU"/>
        </w:rPr>
        <w:t>., несмотря на выявленные нарушения, осознавая, что совершает действия, явно выходящие за пределы его полномочий, в целях дальнейшей приёмки поставленного по государственному контракту товара, не воспользовался возможностью отказаться от приёма товара, поставка которого просрочена, а также возможностью отказаться от оплаты товара ненадлежащего качества и некомплектного товара, предусмотренными государственным контрактом, принял решение о принятии поставленных по государственному контракту медицинских изделий с выявленными нарушениями и о проведении за них оплату поставщику.</w:t>
      </w:r>
    </w:p>
    <w:p w:rsidR="00C6633D" w:rsidRPr="005400E7" w:rsidRDefault="00C6633D" w:rsidP="004E2B50">
      <w:pPr>
        <w:widowControl w:val="0"/>
        <w:autoSpaceDE w:val="0"/>
        <w:spacing w:line="240" w:lineRule="auto"/>
        <w:ind w:firstLine="708"/>
        <w:contextualSpacing/>
        <w:jc w:val="both"/>
        <w:rPr>
          <w:rFonts w:ascii="Times New Roman" w:hAnsi="Times New Roman"/>
          <w:sz w:val="26"/>
          <w:szCs w:val="26"/>
          <w:lang w:eastAsia="ru-RU"/>
        </w:rPr>
      </w:pPr>
      <w:r w:rsidRPr="005400E7">
        <w:rPr>
          <w:rFonts w:ascii="Times New Roman" w:hAnsi="Times New Roman"/>
          <w:sz w:val="26"/>
          <w:szCs w:val="26"/>
          <w:lang w:eastAsia="ru-RU"/>
        </w:rPr>
        <w:t xml:space="preserve">С целью придания законности своих намерений </w:t>
      </w:r>
      <w:r>
        <w:rPr>
          <w:rFonts w:ascii="Times New Roman" w:hAnsi="Times New Roman"/>
          <w:sz w:val="26"/>
          <w:szCs w:val="26"/>
          <w:lang w:eastAsia="ru-RU"/>
        </w:rPr>
        <w:t>К</w:t>
      </w:r>
      <w:r w:rsidRPr="005400E7">
        <w:rPr>
          <w:rFonts w:ascii="Times New Roman" w:hAnsi="Times New Roman"/>
          <w:sz w:val="26"/>
          <w:szCs w:val="26"/>
          <w:lang w:eastAsia="ru-RU"/>
        </w:rPr>
        <w:t xml:space="preserve">., действуя </w:t>
      </w:r>
      <w:r w:rsidRPr="005400E7">
        <w:rPr>
          <w:rFonts w:ascii="Times New Roman" w:hAnsi="Times New Roman"/>
          <w:sz w:val="26"/>
          <w:szCs w:val="26"/>
          <w:lang w:eastAsia="ru-RU"/>
        </w:rPr>
        <w:br/>
        <w:t xml:space="preserve">в нарушение </w:t>
      </w:r>
      <w:hyperlink r:id="rId10" w:history="1">
        <w:r w:rsidRPr="005400E7">
          <w:rPr>
            <w:rFonts w:ascii="Times New Roman" w:hAnsi="Times New Roman"/>
            <w:sz w:val="26"/>
            <w:szCs w:val="26"/>
            <w:lang w:eastAsia="ru-RU"/>
          </w:rPr>
          <w:t xml:space="preserve">Федерального закона «Об основах охраны здоровья граждан </w:t>
        </w:r>
        <w:r w:rsidRPr="005400E7">
          <w:rPr>
            <w:rFonts w:ascii="Times New Roman" w:hAnsi="Times New Roman"/>
            <w:sz w:val="26"/>
            <w:szCs w:val="26"/>
            <w:lang w:eastAsia="ru-RU"/>
          </w:rPr>
          <w:br/>
          <w:t>в Российской Федерации</w:t>
        </w:r>
      </w:hyperlink>
      <w:r w:rsidRPr="005400E7">
        <w:rPr>
          <w:rFonts w:ascii="Times New Roman" w:hAnsi="Times New Roman"/>
          <w:sz w:val="26"/>
          <w:szCs w:val="26"/>
          <w:lang w:eastAsia="ru-RU"/>
        </w:rPr>
        <w:t xml:space="preserve">», заключил дополнительное соглашение к государственному контракту, которым изменил условия государственного контракта в части характеристик товара, тем самым в указанной части изменил исходную контрактную документацию, скорректировав её с учётом фактически поставленного товара, предусмотрев замену оборудования в трёх единицах медицинского изделия, после чего без фактической приёмки поставленных по государственному контракту медицинских изделий подписал акты приёма-передачи товара получателю </w:t>
      </w:r>
      <w:r w:rsidRPr="005400E7">
        <w:rPr>
          <w:rFonts w:ascii="Times New Roman" w:hAnsi="Times New Roman"/>
          <w:sz w:val="26"/>
          <w:szCs w:val="26"/>
          <w:lang w:eastAsia="ru-RU"/>
        </w:rPr>
        <w:br/>
        <w:t>от 25 декабря 2018 года, согласно которым медицинские изделия поставлены в виде, соответствующем требованиям государственного контракта.</w:t>
      </w:r>
    </w:p>
    <w:p w:rsidR="00C6633D" w:rsidRPr="005400E7" w:rsidRDefault="00C6633D" w:rsidP="00CF6989">
      <w:pPr>
        <w:spacing w:after="0" w:line="240" w:lineRule="auto"/>
        <w:ind w:firstLine="709"/>
        <w:jc w:val="both"/>
        <w:rPr>
          <w:rFonts w:ascii="Times New Roman" w:hAnsi="Times New Roman"/>
          <w:sz w:val="26"/>
          <w:szCs w:val="26"/>
          <w:shd w:val="clear" w:color="auto" w:fill="FFFFFF"/>
          <w:lang w:eastAsia="ru-RU"/>
        </w:rPr>
      </w:pPr>
      <w:r w:rsidRPr="005400E7">
        <w:rPr>
          <w:rFonts w:ascii="Times New Roman" w:hAnsi="Times New Roman"/>
          <w:sz w:val="26"/>
          <w:szCs w:val="26"/>
          <w:lang w:eastAsia="ru-RU"/>
        </w:rPr>
        <w:t xml:space="preserve">Таким образом, </w:t>
      </w:r>
      <w:r>
        <w:rPr>
          <w:rFonts w:ascii="Times New Roman" w:hAnsi="Times New Roman"/>
          <w:sz w:val="26"/>
          <w:szCs w:val="26"/>
          <w:lang w:eastAsia="ru-RU"/>
        </w:rPr>
        <w:t>К</w:t>
      </w:r>
      <w:r w:rsidRPr="005400E7">
        <w:rPr>
          <w:rFonts w:ascii="Times New Roman" w:hAnsi="Times New Roman"/>
          <w:sz w:val="26"/>
          <w:szCs w:val="26"/>
          <w:lang w:eastAsia="ru-RU"/>
        </w:rPr>
        <w:t xml:space="preserve">. совершил умышленные активные преступные действия, связанные с явным превышением им должностных полномочий, принятием им, при исполнении своих служебных обязанностей, как должностным лицом, решений и совершения действий, которые он ни при каких обстоятельствах не вправе был совершать, которые повлекли наступление тяжких последствий в виде причинения значительного материального ущерба Смоленской области в размере </w:t>
      </w:r>
      <w:r w:rsidRPr="005400E7">
        <w:rPr>
          <w:rFonts w:ascii="Times New Roman" w:hAnsi="Times New Roman"/>
          <w:sz w:val="26"/>
          <w:szCs w:val="26"/>
          <w:lang w:eastAsia="ru-RU"/>
        </w:rPr>
        <w:br/>
        <w:t xml:space="preserve">57 900 000 рублей, невозможности реализации в полном объёме на территории Смоленской области </w:t>
      </w:r>
      <w:r w:rsidRPr="005400E7">
        <w:rPr>
          <w:rFonts w:ascii="Times New Roman" w:hAnsi="Times New Roman"/>
          <w:sz w:val="26"/>
          <w:szCs w:val="26"/>
          <w:shd w:val="clear" w:color="auto" w:fill="FFFFFF"/>
          <w:lang w:eastAsia="ru-RU"/>
        </w:rPr>
        <w:t xml:space="preserve">государственной политики в области здравоохранения, направленной на профилактику заболеваний, обеспечение оказания медицинской помощи гражданам, </w:t>
      </w:r>
      <w:r w:rsidRPr="005400E7">
        <w:rPr>
          <w:rFonts w:ascii="Times New Roman" w:hAnsi="Times New Roman"/>
          <w:sz w:val="26"/>
          <w:szCs w:val="26"/>
          <w:lang w:eastAsia="ru-RU"/>
        </w:rPr>
        <w:t xml:space="preserve">основной целью которой на период до 2020 года являлось формирование системы, обеспечивающей доступность медицинской помощи, повышение эффективности медицинских услуг, объёмы, виды и качество которых должны соответствовать уровню заболеваемости и потребностям населения, передовым достижениям медицинской науки, </w:t>
      </w:r>
      <w:r w:rsidRPr="005400E7">
        <w:rPr>
          <w:rFonts w:ascii="Times New Roman" w:hAnsi="Times New Roman"/>
          <w:iCs/>
          <w:sz w:val="26"/>
          <w:szCs w:val="26"/>
          <w:lang w:eastAsia="ru-RU"/>
        </w:rPr>
        <w:t xml:space="preserve">обеспечения государственных гарантий оказания гражданам бесплатной медицинской помощи в полном объёме, </w:t>
      </w:r>
      <w:r w:rsidRPr="005400E7">
        <w:rPr>
          <w:rFonts w:ascii="Times New Roman" w:hAnsi="Times New Roman"/>
          <w:sz w:val="26"/>
          <w:szCs w:val="26"/>
          <w:lang w:eastAsia="ru-RU"/>
        </w:rPr>
        <w:t xml:space="preserve">внедрения современных медицинских технологий при лечении наиболее распространённых заболеваний и заболеваний, наносящих наибольший ущерб здоровью, </w:t>
      </w:r>
      <w:r w:rsidRPr="005400E7">
        <w:rPr>
          <w:rFonts w:ascii="Times New Roman" w:hAnsi="Times New Roman"/>
          <w:sz w:val="26"/>
          <w:szCs w:val="26"/>
          <w:shd w:val="clear" w:color="auto" w:fill="FFFFFF"/>
          <w:lang w:eastAsia="ru-RU"/>
        </w:rPr>
        <w:t xml:space="preserve">недостижение </w:t>
      </w:r>
      <w:r w:rsidRPr="005400E7">
        <w:rPr>
          <w:rFonts w:ascii="Times New Roman" w:hAnsi="Times New Roman"/>
          <w:sz w:val="26"/>
          <w:szCs w:val="26"/>
          <w:shd w:val="clear" w:color="auto" w:fill="FFFFFF"/>
          <w:lang w:eastAsia="ru-RU"/>
        </w:rPr>
        <w:br/>
        <w:t xml:space="preserve">в полном объёме целей Областной государственной программы «Развитие здравоохранения в Смоленской области» на 2014-2020 годы, в части </w:t>
      </w:r>
      <w:r w:rsidRPr="005400E7">
        <w:rPr>
          <w:rFonts w:ascii="Times New Roman" w:hAnsi="Times New Roman"/>
          <w:sz w:val="26"/>
          <w:szCs w:val="26"/>
          <w:lang w:eastAsia="ru-RU"/>
        </w:rPr>
        <w:t xml:space="preserve">обеспечения доступности медицинской помощи и повышения эффективности медицинских услуг </w:t>
      </w:r>
      <w:r w:rsidRPr="005400E7">
        <w:rPr>
          <w:rFonts w:ascii="Times New Roman" w:hAnsi="Times New Roman"/>
          <w:sz w:val="26"/>
          <w:szCs w:val="26"/>
          <w:lang w:eastAsia="ru-RU"/>
        </w:rPr>
        <w:br/>
        <w:t>в срок до 2020 года,</w:t>
      </w:r>
      <w:r w:rsidRPr="005400E7">
        <w:rPr>
          <w:rFonts w:ascii="Times New Roman" w:hAnsi="Times New Roman"/>
          <w:sz w:val="26"/>
          <w:szCs w:val="26"/>
          <w:shd w:val="clear" w:color="auto" w:fill="FFFFFF"/>
          <w:lang w:eastAsia="ru-RU"/>
        </w:rPr>
        <w:t xml:space="preserve"> и </w:t>
      </w:r>
      <w:r w:rsidRPr="005400E7">
        <w:rPr>
          <w:rFonts w:ascii="Times New Roman" w:hAnsi="Times New Roman"/>
          <w:sz w:val="26"/>
          <w:szCs w:val="26"/>
          <w:lang w:eastAsia="ru-RU"/>
        </w:rPr>
        <w:t xml:space="preserve">нарушение прав широкого круга лиц из числа жителей Смоленской области, гарантированных ст. 41 Конституции Российской Федерации </w:t>
      </w:r>
      <w:r w:rsidRPr="005400E7">
        <w:rPr>
          <w:rFonts w:ascii="Times New Roman" w:hAnsi="Times New Roman"/>
          <w:sz w:val="26"/>
          <w:szCs w:val="26"/>
          <w:lang w:eastAsia="ru-RU"/>
        </w:rPr>
        <w:br/>
        <w:t xml:space="preserve">и Федеральным законом «Об основах охраны здоровья граждан в Российской Федерации», направленных на </w:t>
      </w:r>
      <w:r w:rsidRPr="005400E7">
        <w:rPr>
          <w:rFonts w:ascii="Times New Roman" w:hAnsi="Times New Roman"/>
          <w:sz w:val="26"/>
          <w:szCs w:val="26"/>
          <w:shd w:val="clear" w:color="auto" w:fill="FFFFFF"/>
          <w:lang w:eastAsia="ru-RU"/>
        </w:rPr>
        <w:t>охрану здоровья, доступность и качество медицинской помощи.</w:t>
      </w:r>
    </w:p>
    <w:p w:rsidR="00C6633D" w:rsidRDefault="00C6633D" w:rsidP="00290C9B">
      <w:pPr>
        <w:spacing w:after="0" w:line="240" w:lineRule="auto"/>
        <w:ind w:firstLine="709"/>
        <w:jc w:val="both"/>
        <w:rPr>
          <w:rFonts w:ascii="Times New Roman" w:hAnsi="Times New Roman"/>
          <w:sz w:val="26"/>
          <w:szCs w:val="26"/>
          <w:lang w:eastAsia="ru-RU"/>
        </w:rPr>
      </w:pPr>
      <w:r w:rsidRPr="005400E7">
        <w:rPr>
          <w:rFonts w:ascii="Times New Roman" w:hAnsi="Times New Roman"/>
          <w:sz w:val="26"/>
          <w:szCs w:val="26"/>
          <w:lang w:eastAsia="ru-RU"/>
        </w:rPr>
        <w:t xml:space="preserve">Кроме того, в период времени с 19 ноября 2018 года по 12 июня 2019 года </w:t>
      </w:r>
      <w:r>
        <w:rPr>
          <w:rFonts w:ascii="Times New Roman" w:hAnsi="Times New Roman"/>
          <w:sz w:val="26"/>
          <w:szCs w:val="26"/>
          <w:lang w:eastAsia="ru-RU"/>
        </w:rPr>
        <w:t>К</w:t>
      </w:r>
      <w:r w:rsidRPr="005400E7">
        <w:rPr>
          <w:rFonts w:ascii="Times New Roman" w:hAnsi="Times New Roman"/>
          <w:sz w:val="26"/>
          <w:szCs w:val="26"/>
          <w:lang w:eastAsia="ru-RU"/>
        </w:rPr>
        <w:t xml:space="preserve">. путём обмана, используя своё служебное положение, за якобы, оказание содействия в трудоустройстве </w:t>
      </w:r>
      <w:r>
        <w:rPr>
          <w:rFonts w:ascii="Times New Roman" w:hAnsi="Times New Roman"/>
          <w:sz w:val="26"/>
          <w:szCs w:val="26"/>
          <w:lang w:eastAsia="ru-RU"/>
        </w:rPr>
        <w:t>С</w:t>
      </w:r>
      <w:r w:rsidRPr="005400E7">
        <w:rPr>
          <w:rFonts w:ascii="Times New Roman" w:hAnsi="Times New Roman"/>
          <w:sz w:val="26"/>
          <w:szCs w:val="26"/>
          <w:lang w:eastAsia="ru-RU"/>
        </w:rPr>
        <w:t xml:space="preserve">. на должность генерального директора ОАО «М», достоверно зная, что в силу своего служебного положения не имеет возможности оказать какого-либо содействия и </w:t>
      </w:r>
      <w:r>
        <w:rPr>
          <w:rFonts w:ascii="Times New Roman" w:hAnsi="Times New Roman"/>
          <w:sz w:val="26"/>
          <w:szCs w:val="26"/>
          <w:shd w:val="clear" w:color="auto" w:fill="FFFFFF"/>
          <w:lang w:eastAsia="ru-RU"/>
        </w:rPr>
        <w:t xml:space="preserve">повлиять </w:t>
      </w:r>
      <w:r w:rsidRPr="005400E7">
        <w:rPr>
          <w:rFonts w:ascii="Times New Roman" w:hAnsi="Times New Roman"/>
          <w:sz w:val="26"/>
          <w:szCs w:val="26"/>
          <w:shd w:val="clear" w:color="auto" w:fill="FFFFFF"/>
          <w:lang w:eastAsia="ru-RU"/>
        </w:rPr>
        <w:t xml:space="preserve">на принятие решения об избрании </w:t>
      </w:r>
      <w:r>
        <w:rPr>
          <w:rFonts w:ascii="Times New Roman" w:hAnsi="Times New Roman"/>
          <w:sz w:val="26"/>
          <w:szCs w:val="26"/>
          <w:shd w:val="clear" w:color="auto" w:fill="FFFFFF"/>
          <w:lang w:eastAsia="ru-RU"/>
        </w:rPr>
        <w:t>С. генеральным директором ОАО «М</w:t>
      </w:r>
      <w:r w:rsidRPr="005400E7">
        <w:rPr>
          <w:rFonts w:ascii="Times New Roman" w:hAnsi="Times New Roman"/>
          <w:sz w:val="26"/>
          <w:szCs w:val="26"/>
          <w:shd w:val="clear" w:color="auto" w:fill="FFFFFF"/>
          <w:lang w:eastAsia="ru-RU"/>
        </w:rPr>
        <w:t>»</w:t>
      </w:r>
      <w:r w:rsidRPr="005400E7">
        <w:rPr>
          <w:rFonts w:ascii="Times New Roman" w:hAnsi="Times New Roman"/>
          <w:sz w:val="26"/>
          <w:szCs w:val="26"/>
          <w:lang w:eastAsia="ru-RU"/>
        </w:rPr>
        <w:t xml:space="preserve">, обманув последнего, получил от него денежные средства в общей сумме 197 000 рублей, принадлежащие </w:t>
      </w:r>
      <w:r>
        <w:rPr>
          <w:rFonts w:ascii="Times New Roman" w:hAnsi="Times New Roman"/>
          <w:sz w:val="26"/>
          <w:szCs w:val="26"/>
          <w:lang w:eastAsia="ru-RU"/>
        </w:rPr>
        <w:t>С</w:t>
      </w:r>
      <w:r w:rsidRPr="005400E7">
        <w:rPr>
          <w:rFonts w:ascii="Times New Roman" w:hAnsi="Times New Roman"/>
          <w:sz w:val="26"/>
          <w:szCs w:val="26"/>
          <w:lang w:eastAsia="ru-RU"/>
        </w:rPr>
        <w:t xml:space="preserve">., похитив их, распорядившись похищенными денежными средствами по своему усмотрению, причинив своими умышленными действиями </w:t>
      </w:r>
      <w:r>
        <w:rPr>
          <w:rFonts w:ascii="Times New Roman" w:hAnsi="Times New Roman"/>
          <w:sz w:val="26"/>
          <w:szCs w:val="26"/>
          <w:lang w:eastAsia="ru-RU"/>
        </w:rPr>
        <w:t>С</w:t>
      </w:r>
      <w:r w:rsidRPr="005400E7">
        <w:rPr>
          <w:rFonts w:ascii="Times New Roman" w:hAnsi="Times New Roman"/>
          <w:sz w:val="26"/>
          <w:szCs w:val="26"/>
          <w:lang w:eastAsia="ru-RU"/>
        </w:rPr>
        <w:t>. материальный ущерб на указанную сумму.</w:t>
      </w:r>
    </w:p>
    <w:p w:rsidR="00C6633D" w:rsidRPr="005400E7" w:rsidRDefault="00C6633D" w:rsidP="00290C9B">
      <w:pPr>
        <w:spacing w:after="0" w:line="240" w:lineRule="auto"/>
        <w:ind w:firstLine="709"/>
        <w:jc w:val="both"/>
        <w:rPr>
          <w:rFonts w:ascii="Times New Roman" w:hAnsi="Times New Roman"/>
          <w:sz w:val="26"/>
          <w:szCs w:val="26"/>
          <w:lang w:eastAsia="ru-RU"/>
        </w:rPr>
      </w:pPr>
    </w:p>
    <w:p w:rsidR="00C6633D" w:rsidRPr="005400E7" w:rsidRDefault="00C6633D" w:rsidP="00C357CF">
      <w:pPr>
        <w:widowControl w:val="0"/>
        <w:shd w:val="clear" w:color="auto" w:fill="FFFFFF"/>
        <w:autoSpaceDE w:val="0"/>
        <w:autoSpaceDN w:val="0"/>
        <w:adjustRightInd w:val="0"/>
        <w:spacing w:line="240" w:lineRule="auto"/>
        <w:ind w:firstLine="708"/>
        <w:contextualSpacing/>
        <w:jc w:val="both"/>
        <w:rPr>
          <w:rFonts w:ascii="Times New Roman" w:hAnsi="Times New Roman"/>
          <w:bCs/>
          <w:color w:val="000000"/>
          <w:sz w:val="26"/>
          <w:szCs w:val="26"/>
        </w:rPr>
      </w:pPr>
      <w:r w:rsidRPr="005400E7">
        <w:rPr>
          <w:rFonts w:ascii="Times New Roman" w:hAnsi="Times New Roman"/>
          <w:sz w:val="26"/>
          <w:szCs w:val="26"/>
        </w:rPr>
        <w:t xml:space="preserve">Приговор в апелляционном порядке не обжаловался, </w:t>
      </w:r>
      <w:r w:rsidRPr="005400E7">
        <w:rPr>
          <w:rFonts w:ascii="Times New Roman" w:hAnsi="Times New Roman"/>
          <w:bCs/>
          <w:color w:val="000000"/>
          <w:sz w:val="26"/>
          <w:szCs w:val="26"/>
        </w:rPr>
        <w:t xml:space="preserve">вступил в законную силу 16 октября 2025 года. </w:t>
      </w:r>
    </w:p>
    <w:p w:rsidR="00C6633D" w:rsidRPr="005400E7" w:rsidRDefault="00C6633D" w:rsidP="00C357CF">
      <w:pPr>
        <w:widowControl w:val="0"/>
        <w:shd w:val="clear" w:color="auto" w:fill="FFFFFF"/>
        <w:autoSpaceDE w:val="0"/>
        <w:autoSpaceDN w:val="0"/>
        <w:adjustRightInd w:val="0"/>
        <w:spacing w:line="240" w:lineRule="auto"/>
        <w:ind w:firstLine="708"/>
        <w:contextualSpacing/>
        <w:jc w:val="both"/>
        <w:rPr>
          <w:rFonts w:ascii="Times New Roman" w:hAnsi="Times New Roman"/>
          <w:bCs/>
          <w:color w:val="000000"/>
          <w:sz w:val="26"/>
          <w:szCs w:val="26"/>
        </w:rPr>
      </w:pPr>
    </w:p>
    <w:p w:rsidR="00C6633D" w:rsidRPr="005400E7" w:rsidRDefault="00C6633D" w:rsidP="001D1556">
      <w:pPr>
        <w:shd w:val="clear" w:color="auto" w:fill="FFFFFF"/>
        <w:tabs>
          <w:tab w:val="left" w:pos="-142"/>
        </w:tabs>
        <w:spacing w:line="240" w:lineRule="auto"/>
        <w:ind w:firstLine="708"/>
        <w:contextualSpacing/>
        <w:jc w:val="both"/>
        <w:rPr>
          <w:rFonts w:ascii="Times New Roman" w:hAnsi="Times New Roman"/>
          <w:sz w:val="26"/>
          <w:szCs w:val="26"/>
        </w:rPr>
      </w:pPr>
      <w:r w:rsidRPr="005400E7">
        <w:rPr>
          <w:rFonts w:ascii="Times New Roman" w:hAnsi="Times New Roman"/>
          <w:sz w:val="26"/>
          <w:szCs w:val="26"/>
        </w:rPr>
        <w:t>Приговором Ленинско</w:t>
      </w:r>
      <w:r>
        <w:rPr>
          <w:rFonts w:ascii="Times New Roman" w:hAnsi="Times New Roman"/>
          <w:sz w:val="26"/>
          <w:szCs w:val="26"/>
        </w:rPr>
        <w:t xml:space="preserve">го районного суда г. Смоленска </w:t>
      </w:r>
      <w:r w:rsidRPr="005400E7">
        <w:rPr>
          <w:rFonts w:ascii="Times New Roman" w:hAnsi="Times New Roman"/>
          <w:sz w:val="26"/>
          <w:szCs w:val="26"/>
        </w:rPr>
        <w:t xml:space="preserve">от 29 сентября 2025 года </w:t>
      </w:r>
      <w:r>
        <w:rPr>
          <w:rFonts w:ascii="Times New Roman" w:hAnsi="Times New Roman"/>
          <w:sz w:val="26"/>
          <w:szCs w:val="26"/>
        </w:rPr>
        <w:t xml:space="preserve">З. осуждён </w:t>
      </w:r>
      <w:r w:rsidRPr="005400E7">
        <w:rPr>
          <w:rFonts w:ascii="Times New Roman" w:hAnsi="Times New Roman"/>
          <w:sz w:val="26"/>
          <w:szCs w:val="26"/>
        </w:rPr>
        <w:t>по ч. 4 ст. 160 УК РФ к 3 годам лишени</w:t>
      </w:r>
      <w:r>
        <w:rPr>
          <w:rFonts w:ascii="Times New Roman" w:hAnsi="Times New Roman"/>
          <w:sz w:val="26"/>
          <w:szCs w:val="26"/>
        </w:rPr>
        <w:t xml:space="preserve">я свободы со штрафом в размере </w:t>
      </w:r>
      <w:r w:rsidRPr="005400E7">
        <w:rPr>
          <w:rFonts w:ascii="Times New Roman" w:hAnsi="Times New Roman"/>
          <w:sz w:val="26"/>
          <w:szCs w:val="26"/>
        </w:rPr>
        <w:t xml:space="preserve">300 000 рублей. На основании ст. 73 УК РФ назначенное наказание в виде лишения свободы постановлено считать условным с испытательным сроком 2 года. </w:t>
      </w:r>
    </w:p>
    <w:p w:rsidR="00C6633D" w:rsidRPr="005400E7" w:rsidRDefault="00C6633D" w:rsidP="00CE7C57">
      <w:pPr>
        <w:widowControl w:val="0"/>
        <w:pBdr>
          <w:top w:val="single" w:sz="4" w:space="0" w:color="FFFFFF"/>
          <w:left w:val="single" w:sz="4" w:space="0" w:color="FFFFFF"/>
          <w:bottom w:val="single" w:sz="4" w:space="31" w:color="FFFFFF"/>
          <w:right w:val="single" w:sz="4" w:space="5" w:color="FFFFFF"/>
        </w:pBdr>
        <w:tabs>
          <w:tab w:val="left" w:pos="709"/>
        </w:tabs>
        <w:suppressAutoHyphens/>
        <w:spacing w:after="0" w:line="240" w:lineRule="auto"/>
        <w:ind w:firstLine="720"/>
        <w:jc w:val="both"/>
        <w:rPr>
          <w:rFonts w:ascii="Times New Roman" w:hAnsi="Times New Roman"/>
          <w:sz w:val="26"/>
          <w:szCs w:val="26"/>
          <w:lang w:eastAsia="ru-RU"/>
        </w:rPr>
      </w:pPr>
      <w:r w:rsidRPr="005400E7">
        <w:rPr>
          <w:rFonts w:ascii="Times New Roman" w:hAnsi="Times New Roman"/>
          <w:sz w:val="26"/>
          <w:szCs w:val="26"/>
          <w:lang w:eastAsia="ru-RU"/>
        </w:rPr>
        <w:t xml:space="preserve">Взыскано с </w:t>
      </w:r>
      <w:r>
        <w:rPr>
          <w:rFonts w:ascii="Times New Roman" w:hAnsi="Times New Roman"/>
          <w:sz w:val="26"/>
          <w:szCs w:val="26"/>
          <w:lang w:eastAsia="ru-RU"/>
        </w:rPr>
        <w:t>З</w:t>
      </w:r>
      <w:r w:rsidRPr="005400E7">
        <w:rPr>
          <w:rFonts w:ascii="Times New Roman" w:hAnsi="Times New Roman"/>
          <w:sz w:val="26"/>
          <w:szCs w:val="26"/>
          <w:lang w:eastAsia="ru-RU"/>
        </w:rPr>
        <w:t xml:space="preserve">. в возмещение материального ущерба, причинённого преступлением в </w:t>
      </w:r>
      <w:r>
        <w:rPr>
          <w:rFonts w:ascii="Times New Roman" w:hAnsi="Times New Roman"/>
          <w:sz w:val="26"/>
          <w:szCs w:val="26"/>
          <w:lang w:eastAsia="ru-RU"/>
        </w:rPr>
        <w:t xml:space="preserve">пользу СОГБУ «Смоленскавтодор» </w:t>
      </w:r>
      <w:r w:rsidRPr="005400E7">
        <w:rPr>
          <w:rFonts w:ascii="Times New Roman" w:hAnsi="Times New Roman"/>
          <w:sz w:val="26"/>
          <w:szCs w:val="26"/>
          <w:lang w:eastAsia="ru-RU"/>
        </w:rPr>
        <w:t>1 136 560,79 рублей.</w:t>
      </w:r>
    </w:p>
    <w:p w:rsidR="00C6633D" w:rsidRPr="005400E7" w:rsidRDefault="00C6633D" w:rsidP="00CE7C57">
      <w:pPr>
        <w:widowControl w:val="0"/>
        <w:pBdr>
          <w:top w:val="single" w:sz="4" w:space="0" w:color="FFFFFF"/>
          <w:left w:val="single" w:sz="4" w:space="0" w:color="FFFFFF"/>
          <w:bottom w:val="single" w:sz="4" w:space="31" w:color="FFFFFF"/>
          <w:right w:val="single" w:sz="4" w:space="5" w:color="FFFFFF"/>
        </w:pBdr>
        <w:tabs>
          <w:tab w:val="left" w:pos="709"/>
        </w:tabs>
        <w:suppressAutoHyphens/>
        <w:spacing w:after="0" w:line="240" w:lineRule="auto"/>
        <w:ind w:firstLine="720"/>
        <w:jc w:val="both"/>
        <w:rPr>
          <w:rFonts w:ascii="Times New Roman" w:hAnsi="Times New Roman"/>
          <w:sz w:val="26"/>
          <w:szCs w:val="26"/>
        </w:rPr>
      </w:pPr>
      <w:r>
        <w:rPr>
          <w:rFonts w:ascii="Times New Roman" w:hAnsi="Times New Roman"/>
          <w:sz w:val="26"/>
          <w:szCs w:val="26"/>
        </w:rPr>
        <w:t>З</w:t>
      </w:r>
      <w:r w:rsidRPr="005400E7">
        <w:rPr>
          <w:rFonts w:ascii="Times New Roman" w:hAnsi="Times New Roman"/>
          <w:sz w:val="26"/>
          <w:szCs w:val="26"/>
        </w:rPr>
        <w:t xml:space="preserve">. признан виновным в присвоении, то есть хищении чужого имущества, вверенного виновному, совершённом лицом с использованием своего служебного положения в особо крупном размере. </w:t>
      </w:r>
    </w:p>
    <w:p w:rsidR="00C6633D" w:rsidRPr="005400E7" w:rsidRDefault="00C6633D" w:rsidP="00CE7C57">
      <w:pPr>
        <w:widowControl w:val="0"/>
        <w:pBdr>
          <w:top w:val="single" w:sz="4" w:space="0" w:color="FFFFFF"/>
          <w:left w:val="single" w:sz="4" w:space="0" w:color="FFFFFF"/>
          <w:bottom w:val="single" w:sz="4" w:space="31" w:color="FFFFFF"/>
          <w:right w:val="single" w:sz="4" w:space="5" w:color="FFFFFF"/>
        </w:pBdr>
        <w:tabs>
          <w:tab w:val="left" w:pos="709"/>
        </w:tabs>
        <w:suppressAutoHyphens/>
        <w:spacing w:after="0" w:line="240" w:lineRule="auto"/>
        <w:ind w:firstLine="720"/>
        <w:jc w:val="both"/>
        <w:rPr>
          <w:rFonts w:ascii="Times New Roman" w:hAnsi="Times New Roman"/>
          <w:sz w:val="26"/>
          <w:szCs w:val="26"/>
        </w:rPr>
      </w:pPr>
      <w:r w:rsidRPr="005400E7">
        <w:rPr>
          <w:rFonts w:ascii="Times New Roman" w:hAnsi="Times New Roman"/>
          <w:sz w:val="26"/>
          <w:szCs w:val="26"/>
        </w:rPr>
        <w:t xml:space="preserve">В период времени с 1 сентября 2022 года по 26 сентября 2023 года, </w:t>
      </w:r>
      <w:r>
        <w:rPr>
          <w:rFonts w:ascii="Times New Roman" w:hAnsi="Times New Roman"/>
          <w:sz w:val="26"/>
          <w:szCs w:val="26"/>
        </w:rPr>
        <w:t>З</w:t>
      </w:r>
      <w:bookmarkStart w:id="1" w:name="_GoBack"/>
      <w:bookmarkEnd w:id="1"/>
      <w:r w:rsidRPr="005400E7">
        <w:rPr>
          <w:rFonts w:ascii="Times New Roman" w:hAnsi="Times New Roman"/>
          <w:sz w:val="26"/>
          <w:szCs w:val="26"/>
        </w:rPr>
        <w:t>., занимая должность директора СОГУБУ «Смоленскавтодор», являясь должностным лицом, имея полномочия по управлению и распоряжению денежными средствами бюджетного учреждения СОГУБУ «Смоленскавтодор», будучи осведомлённым об установленном постановлениями Администрации Смоленской области от 27 декабря 2022 года № 1042 и от 4 декабря 2017 года № 809 предельном уровне соотношения среднемесячной заработной платы руководителя учреждения и среднемесячной заработно</w:t>
      </w:r>
      <w:r>
        <w:rPr>
          <w:rFonts w:ascii="Times New Roman" w:hAnsi="Times New Roman"/>
          <w:sz w:val="26"/>
          <w:szCs w:val="26"/>
        </w:rPr>
        <w:t xml:space="preserve">й платы работников учреждения, </w:t>
      </w:r>
      <w:r w:rsidRPr="005400E7">
        <w:rPr>
          <w:rFonts w:ascii="Times New Roman" w:hAnsi="Times New Roman"/>
          <w:sz w:val="26"/>
          <w:szCs w:val="26"/>
        </w:rPr>
        <w:t xml:space="preserve">в нарушение положений ст. 22, 145, 113 Трудового кодекса Российской Федерации, постановления Администрации Смоленской области от 27 декабря 2022 года № 1042 «Об утверждении Положения об оплате труда работников Смоленских областных государственных бюджетных учреждений, подведомственных исполнительному органу Смоленской области в сфере транспорта и дорожного хозяйства», Устава Учреждения, п. 4.2 своего трудового договора, умышленно, из корыстной заинтересованности, с использованием своего служебного положения совершил присвоение бюджетных денежных средств учреждения СОГУБУ «Смоленскавтодор» в особо крупном размере путём незаконного начисления себе заработной платы </w:t>
      </w:r>
      <w:r w:rsidRPr="005400E7">
        <w:rPr>
          <w:rFonts w:ascii="Times New Roman" w:hAnsi="Times New Roman"/>
          <w:sz w:val="26"/>
          <w:szCs w:val="26"/>
        </w:rPr>
        <w:br/>
        <w:t xml:space="preserve">на общую сумму 1 421 334,24 рублей, без учёта подоходного налога </w:t>
      </w:r>
      <w:r w:rsidRPr="005400E7">
        <w:rPr>
          <w:rFonts w:ascii="Times New Roman" w:hAnsi="Times New Roman"/>
          <w:sz w:val="26"/>
          <w:szCs w:val="26"/>
        </w:rPr>
        <w:br/>
        <w:t>1 236 560,79 рублей.</w:t>
      </w:r>
    </w:p>
    <w:p w:rsidR="00C6633D" w:rsidRPr="005400E7" w:rsidRDefault="00C6633D" w:rsidP="00EA62C8">
      <w:pPr>
        <w:widowControl w:val="0"/>
        <w:pBdr>
          <w:top w:val="single" w:sz="4" w:space="0" w:color="FFFFFF"/>
          <w:left w:val="single" w:sz="4" w:space="0" w:color="FFFFFF"/>
          <w:bottom w:val="single" w:sz="4" w:space="31" w:color="FFFFFF"/>
          <w:right w:val="single" w:sz="4" w:space="5" w:color="FFFFFF"/>
        </w:pBdr>
        <w:tabs>
          <w:tab w:val="left" w:pos="709"/>
        </w:tabs>
        <w:suppressAutoHyphens/>
        <w:spacing w:after="0" w:line="240" w:lineRule="auto"/>
        <w:ind w:firstLine="720"/>
        <w:jc w:val="both"/>
        <w:rPr>
          <w:rFonts w:ascii="Times New Roman" w:hAnsi="Times New Roman"/>
          <w:sz w:val="26"/>
          <w:szCs w:val="26"/>
        </w:rPr>
      </w:pPr>
      <w:r w:rsidRPr="005400E7">
        <w:rPr>
          <w:rFonts w:ascii="Times New Roman" w:hAnsi="Times New Roman"/>
          <w:sz w:val="26"/>
          <w:szCs w:val="26"/>
        </w:rPr>
        <w:t xml:space="preserve">Приговор в апелляционном порядке не обжаловался, вступил в законную силу 15 октября 2025 года. </w:t>
      </w:r>
    </w:p>
    <w:p w:rsidR="00C6633D" w:rsidRPr="005400E7" w:rsidRDefault="00C6633D" w:rsidP="00EA62C8">
      <w:pPr>
        <w:widowControl w:val="0"/>
        <w:pBdr>
          <w:top w:val="single" w:sz="4" w:space="0" w:color="FFFFFF"/>
          <w:left w:val="single" w:sz="4" w:space="0" w:color="FFFFFF"/>
          <w:bottom w:val="single" w:sz="4" w:space="31" w:color="FFFFFF"/>
          <w:right w:val="single" w:sz="4" w:space="5" w:color="FFFFFF"/>
        </w:pBdr>
        <w:tabs>
          <w:tab w:val="left" w:pos="709"/>
        </w:tabs>
        <w:suppressAutoHyphens/>
        <w:spacing w:after="0" w:line="240" w:lineRule="auto"/>
        <w:ind w:firstLine="720"/>
        <w:jc w:val="both"/>
        <w:rPr>
          <w:rFonts w:ascii="Times New Roman" w:hAnsi="Times New Roman"/>
          <w:sz w:val="26"/>
          <w:szCs w:val="26"/>
        </w:rPr>
      </w:pPr>
    </w:p>
    <w:p w:rsidR="00C6633D" w:rsidRPr="005400E7" w:rsidRDefault="00C6633D" w:rsidP="005400E7">
      <w:pPr>
        <w:widowControl w:val="0"/>
        <w:pBdr>
          <w:top w:val="single" w:sz="4" w:space="0" w:color="FFFFFF"/>
          <w:left w:val="single" w:sz="4" w:space="0" w:color="FFFFFF"/>
          <w:bottom w:val="single" w:sz="4" w:space="31" w:color="FFFFFF"/>
          <w:right w:val="single" w:sz="4" w:space="5" w:color="FFFFFF"/>
        </w:pBdr>
        <w:tabs>
          <w:tab w:val="left" w:pos="709"/>
        </w:tabs>
        <w:suppressAutoHyphens/>
        <w:spacing w:after="0" w:line="240" w:lineRule="auto"/>
        <w:jc w:val="both"/>
        <w:rPr>
          <w:rFonts w:ascii="Times New Roman" w:hAnsi="Times New Roman"/>
          <w:sz w:val="26"/>
          <w:szCs w:val="26"/>
        </w:rPr>
      </w:pPr>
    </w:p>
    <w:p w:rsidR="00C6633D" w:rsidRPr="005400E7" w:rsidRDefault="00C6633D" w:rsidP="004E2B50">
      <w:pPr>
        <w:widowControl w:val="0"/>
        <w:pBdr>
          <w:top w:val="single" w:sz="4" w:space="0" w:color="FFFFFF"/>
          <w:left w:val="single" w:sz="4" w:space="0" w:color="FFFFFF"/>
          <w:bottom w:val="single" w:sz="4" w:space="31" w:color="FFFFFF"/>
          <w:right w:val="single" w:sz="4" w:space="5" w:color="FFFFFF"/>
        </w:pBdr>
        <w:suppressAutoHyphens/>
        <w:spacing w:line="240" w:lineRule="auto"/>
        <w:contextualSpacing/>
        <w:jc w:val="both"/>
        <w:rPr>
          <w:rFonts w:ascii="Times New Roman" w:hAnsi="Times New Roman"/>
          <w:sz w:val="26"/>
          <w:szCs w:val="26"/>
        </w:rPr>
      </w:pPr>
      <w:r w:rsidRPr="005400E7">
        <w:rPr>
          <w:rFonts w:ascii="Times New Roman" w:hAnsi="Times New Roman"/>
          <w:sz w:val="26"/>
          <w:szCs w:val="26"/>
        </w:rPr>
        <w:t xml:space="preserve"> </w:t>
      </w:r>
    </w:p>
    <w:sectPr w:rsidR="00C6633D" w:rsidRPr="005400E7" w:rsidSect="00E31606">
      <w:headerReference w:type="default" r:id="rId11"/>
      <w:pgSz w:w="11906" w:h="16838"/>
      <w:pgMar w:top="1135"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33D" w:rsidRDefault="00C6633D" w:rsidP="001D4FC0">
      <w:pPr>
        <w:spacing w:after="0" w:line="240" w:lineRule="auto"/>
      </w:pPr>
      <w:r>
        <w:separator/>
      </w:r>
    </w:p>
  </w:endnote>
  <w:endnote w:type="continuationSeparator" w:id="0">
    <w:p w:rsidR="00C6633D" w:rsidRDefault="00C6633D" w:rsidP="001D4F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33D" w:rsidRDefault="00C6633D" w:rsidP="001D4FC0">
      <w:pPr>
        <w:spacing w:after="0" w:line="240" w:lineRule="auto"/>
      </w:pPr>
      <w:r>
        <w:separator/>
      </w:r>
    </w:p>
  </w:footnote>
  <w:footnote w:type="continuationSeparator" w:id="0">
    <w:p w:rsidR="00C6633D" w:rsidRDefault="00C6633D" w:rsidP="001D4F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3D" w:rsidRPr="00C07BBE" w:rsidRDefault="00C6633D">
    <w:pPr>
      <w:pStyle w:val="Header"/>
      <w:jc w:val="center"/>
      <w:rPr>
        <w:rFonts w:ascii="Times New Roman" w:hAnsi="Times New Roman"/>
      </w:rPr>
    </w:pPr>
    <w:r w:rsidRPr="007C7354">
      <w:rPr>
        <w:rFonts w:ascii="Times New Roman" w:hAnsi="Times New Roman"/>
        <w:sz w:val="20"/>
        <w:szCs w:val="20"/>
      </w:rPr>
      <w:fldChar w:fldCharType="begin"/>
    </w:r>
    <w:r w:rsidRPr="007C7354">
      <w:rPr>
        <w:rFonts w:ascii="Times New Roman" w:hAnsi="Times New Roman"/>
        <w:sz w:val="20"/>
        <w:szCs w:val="20"/>
      </w:rPr>
      <w:instrText>PAGE   \* MERGEFORMAT</w:instrText>
    </w:r>
    <w:r w:rsidRPr="007C7354">
      <w:rPr>
        <w:rFonts w:ascii="Times New Roman" w:hAnsi="Times New Roman"/>
        <w:sz w:val="20"/>
        <w:szCs w:val="20"/>
      </w:rPr>
      <w:fldChar w:fldCharType="separate"/>
    </w:r>
    <w:r>
      <w:rPr>
        <w:rFonts w:ascii="Times New Roman" w:hAnsi="Times New Roman"/>
        <w:noProof/>
        <w:sz w:val="20"/>
        <w:szCs w:val="20"/>
      </w:rPr>
      <w:t>2</w:t>
    </w:r>
    <w:r w:rsidRPr="007C7354">
      <w:rPr>
        <w:rFonts w:ascii="Times New Roman" w:hAnsi="Times New Roman"/>
        <w:sz w:val="20"/>
        <w:szCs w:val="20"/>
      </w:rPr>
      <w:fldChar w:fldCharType="end"/>
    </w:r>
  </w:p>
  <w:p w:rsidR="00C6633D" w:rsidRDefault="00C663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25FB"/>
    <w:rsid w:val="00003F2E"/>
    <w:rsid w:val="00003F49"/>
    <w:rsid w:val="000061F1"/>
    <w:rsid w:val="00007448"/>
    <w:rsid w:val="00007E18"/>
    <w:rsid w:val="000124FD"/>
    <w:rsid w:val="00014B4C"/>
    <w:rsid w:val="00015C95"/>
    <w:rsid w:val="0002533F"/>
    <w:rsid w:val="00030E99"/>
    <w:rsid w:val="00030EFC"/>
    <w:rsid w:val="00031EED"/>
    <w:rsid w:val="0003247E"/>
    <w:rsid w:val="00032FD2"/>
    <w:rsid w:val="000350B7"/>
    <w:rsid w:val="00037C63"/>
    <w:rsid w:val="0004053E"/>
    <w:rsid w:val="0004194A"/>
    <w:rsid w:val="00044D70"/>
    <w:rsid w:val="000451F3"/>
    <w:rsid w:val="0004629B"/>
    <w:rsid w:val="00046588"/>
    <w:rsid w:val="000469B9"/>
    <w:rsid w:val="00052A18"/>
    <w:rsid w:val="00053932"/>
    <w:rsid w:val="00054E13"/>
    <w:rsid w:val="00055181"/>
    <w:rsid w:val="00055F2B"/>
    <w:rsid w:val="00057BD8"/>
    <w:rsid w:val="000614FA"/>
    <w:rsid w:val="00063A6E"/>
    <w:rsid w:val="000656EF"/>
    <w:rsid w:val="0006577F"/>
    <w:rsid w:val="00072E05"/>
    <w:rsid w:val="00073436"/>
    <w:rsid w:val="0007690E"/>
    <w:rsid w:val="00082C16"/>
    <w:rsid w:val="00084482"/>
    <w:rsid w:val="00085C44"/>
    <w:rsid w:val="0008778A"/>
    <w:rsid w:val="00091305"/>
    <w:rsid w:val="00091640"/>
    <w:rsid w:val="00092718"/>
    <w:rsid w:val="000953A5"/>
    <w:rsid w:val="00095DC5"/>
    <w:rsid w:val="00096104"/>
    <w:rsid w:val="00097BC4"/>
    <w:rsid w:val="000A14C2"/>
    <w:rsid w:val="000A22E7"/>
    <w:rsid w:val="000A5CC0"/>
    <w:rsid w:val="000A7E9B"/>
    <w:rsid w:val="000B36E4"/>
    <w:rsid w:val="000B3752"/>
    <w:rsid w:val="000B39FB"/>
    <w:rsid w:val="000B3A41"/>
    <w:rsid w:val="000B4352"/>
    <w:rsid w:val="000B4556"/>
    <w:rsid w:val="000C1732"/>
    <w:rsid w:val="000C6F23"/>
    <w:rsid w:val="000C7B7A"/>
    <w:rsid w:val="000D2784"/>
    <w:rsid w:val="000D529B"/>
    <w:rsid w:val="000E0991"/>
    <w:rsid w:val="000E166B"/>
    <w:rsid w:val="000E6A1D"/>
    <w:rsid w:val="000E781A"/>
    <w:rsid w:val="000F2365"/>
    <w:rsid w:val="000F281A"/>
    <w:rsid w:val="000F4253"/>
    <w:rsid w:val="000F5412"/>
    <w:rsid w:val="000F6CD1"/>
    <w:rsid w:val="000F7F65"/>
    <w:rsid w:val="00100221"/>
    <w:rsid w:val="001006F1"/>
    <w:rsid w:val="0010245E"/>
    <w:rsid w:val="00102F0B"/>
    <w:rsid w:val="0010303F"/>
    <w:rsid w:val="001030DC"/>
    <w:rsid w:val="00103E73"/>
    <w:rsid w:val="00104201"/>
    <w:rsid w:val="00104633"/>
    <w:rsid w:val="00104A70"/>
    <w:rsid w:val="00111279"/>
    <w:rsid w:val="00113ED3"/>
    <w:rsid w:val="001140F2"/>
    <w:rsid w:val="001152AF"/>
    <w:rsid w:val="00117B74"/>
    <w:rsid w:val="001203DD"/>
    <w:rsid w:val="001221B1"/>
    <w:rsid w:val="001221DC"/>
    <w:rsid w:val="00122D91"/>
    <w:rsid w:val="00126E7B"/>
    <w:rsid w:val="001278EA"/>
    <w:rsid w:val="00127C33"/>
    <w:rsid w:val="00127FD9"/>
    <w:rsid w:val="00131646"/>
    <w:rsid w:val="00136C43"/>
    <w:rsid w:val="0013798A"/>
    <w:rsid w:val="00137AF4"/>
    <w:rsid w:val="00137DD1"/>
    <w:rsid w:val="00140160"/>
    <w:rsid w:val="00140300"/>
    <w:rsid w:val="00142D10"/>
    <w:rsid w:val="001440E6"/>
    <w:rsid w:val="0014458A"/>
    <w:rsid w:val="00145174"/>
    <w:rsid w:val="00145D19"/>
    <w:rsid w:val="0014740E"/>
    <w:rsid w:val="0015064E"/>
    <w:rsid w:val="00150B77"/>
    <w:rsid w:val="00152153"/>
    <w:rsid w:val="00152E4D"/>
    <w:rsid w:val="0015315D"/>
    <w:rsid w:val="00154B77"/>
    <w:rsid w:val="00155136"/>
    <w:rsid w:val="0015577D"/>
    <w:rsid w:val="00157424"/>
    <w:rsid w:val="00157E96"/>
    <w:rsid w:val="001631B7"/>
    <w:rsid w:val="00164ADC"/>
    <w:rsid w:val="00164CAB"/>
    <w:rsid w:val="00164D56"/>
    <w:rsid w:val="00166571"/>
    <w:rsid w:val="001714D2"/>
    <w:rsid w:val="00171DC8"/>
    <w:rsid w:val="0017227F"/>
    <w:rsid w:val="00175FFF"/>
    <w:rsid w:val="00176583"/>
    <w:rsid w:val="00176B96"/>
    <w:rsid w:val="001774C5"/>
    <w:rsid w:val="001777E4"/>
    <w:rsid w:val="00180C82"/>
    <w:rsid w:val="00180D6C"/>
    <w:rsid w:val="00182181"/>
    <w:rsid w:val="00185271"/>
    <w:rsid w:val="00186047"/>
    <w:rsid w:val="0018752A"/>
    <w:rsid w:val="001903B3"/>
    <w:rsid w:val="00190724"/>
    <w:rsid w:val="001917DB"/>
    <w:rsid w:val="00192DA5"/>
    <w:rsid w:val="00194557"/>
    <w:rsid w:val="00197A94"/>
    <w:rsid w:val="001A0405"/>
    <w:rsid w:val="001A59EC"/>
    <w:rsid w:val="001A6B88"/>
    <w:rsid w:val="001B30DC"/>
    <w:rsid w:val="001B3C49"/>
    <w:rsid w:val="001B3DA4"/>
    <w:rsid w:val="001B489B"/>
    <w:rsid w:val="001B6B11"/>
    <w:rsid w:val="001B720E"/>
    <w:rsid w:val="001C0D89"/>
    <w:rsid w:val="001C3FB6"/>
    <w:rsid w:val="001C6FFC"/>
    <w:rsid w:val="001D0648"/>
    <w:rsid w:val="001D1556"/>
    <w:rsid w:val="001D34D5"/>
    <w:rsid w:val="001D352F"/>
    <w:rsid w:val="001D4FC0"/>
    <w:rsid w:val="001D5FBA"/>
    <w:rsid w:val="001D6414"/>
    <w:rsid w:val="001E0047"/>
    <w:rsid w:val="001E1E45"/>
    <w:rsid w:val="001E490E"/>
    <w:rsid w:val="001E524F"/>
    <w:rsid w:val="001E6CF8"/>
    <w:rsid w:val="001E6FD8"/>
    <w:rsid w:val="001F0C44"/>
    <w:rsid w:val="001F2C71"/>
    <w:rsid w:val="001F31EB"/>
    <w:rsid w:val="001F4051"/>
    <w:rsid w:val="001F6D54"/>
    <w:rsid w:val="00200810"/>
    <w:rsid w:val="0020240D"/>
    <w:rsid w:val="00202923"/>
    <w:rsid w:val="00202F1F"/>
    <w:rsid w:val="00204A77"/>
    <w:rsid w:val="00205E81"/>
    <w:rsid w:val="0021382C"/>
    <w:rsid w:val="00213C78"/>
    <w:rsid w:val="00213C7E"/>
    <w:rsid w:val="002173AE"/>
    <w:rsid w:val="0021791A"/>
    <w:rsid w:val="00217BDC"/>
    <w:rsid w:val="00220D2F"/>
    <w:rsid w:val="0022139D"/>
    <w:rsid w:val="00224160"/>
    <w:rsid w:val="00226849"/>
    <w:rsid w:val="00227C95"/>
    <w:rsid w:val="002301FF"/>
    <w:rsid w:val="0023063C"/>
    <w:rsid w:val="00233C54"/>
    <w:rsid w:val="00234D96"/>
    <w:rsid w:val="00237BCA"/>
    <w:rsid w:val="00242684"/>
    <w:rsid w:val="00242ACC"/>
    <w:rsid w:val="002504E9"/>
    <w:rsid w:val="00250D93"/>
    <w:rsid w:val="00254C5F"/>
    <w:rsid w:val="00256C4C"/>
    <w:rsid w:val="0026439F"/>
    <w:rsid w:val="002648D8"/>
    <w:rsid w:val="002656AF"/>
    <w:rsid w:val="0026636B"/>
    <w:rsid w:val="00270E8D"/>
    <w:rsid w:val="0027296A"/>
    <w:rsid w:val="00273BC7"/>
    <w:rsid w:val="00280809"/>
    <w:rsid w:val="00281735"/>
    <w:rsid w:val="002825FB"/>
    <w:rsid w:val="00282E58"/>
    <w:rsid w:val="00286176"/>
    <w:rsid w:val="002869AF"/>
    <w:rsid w:val="00286B66"/>
    <w:rsid w:val="00290C9B"/>
    <w:rsid w:val="00293645"/>
    <w:rsid w:val="00296234"/>
    <w:rsid w:val="002A014D"/>
    <w:rsid w:val="002A2B9C"/>
    <w:rsid w:val="002A2C91"/>
    <w:rsid w:val="002A310A"/>
    <w:rsid w:val="002A3264"/>
    <w:rsid w:val="002A3273"/>
    <w:rsid w:val="002A5041"/>
    <w:rsid w:val="002A7060"/>
    <w:rsid w:val="002A7271"/>
    <w:rsid w:val="002A75C5"/>
    <w:rsid w:val="002B0884"/>
    <w:rsid w:val="002B34B5"/>
    <w:rsid w:val="002B5289"/>
    <w:rsid w:val="002B54FE"/>
    <w:rsid w:val="002C03CF"/>
    <w:rsid w:val="002C2A66"/>
    <w:rsid w:val="002C2BBE"/>
    <w:rsid w:val="002C3515"/>
    <w:rsid w:val="002C4826"/>
    <w:rsid w:val="002C5BED"/>
    <w:rsid w:val="002D1BA7"/>
    <w:rsid w:val="002D3076"/>
    <w:rsid w:val="002D3539"/>
    <w:rsid w:val="002D3FB0"/>
    <w:rsid w:val="002D4C27"/>
    <w:rsid w:val="002E00C8"/>
    <w:rsid w:val="002E2153"/>
    <w:rsid w:val="002E3B7F"/>
    <w:rsid w:val="002E6648"/>
    <w:rsid w:val="002E75C3"/>
    <w:rsid w:val="002F1566"/>
    <w:rsid w:val="002F2213"/>
    <w:rsid w:val="002F2D23"/>
    <w:rsid w:val="002F31EE"/>
    <w:rsid w:val="002F7563"/>
    <w:rsid w:val="003007EC"/>
    <w:rsid w:val="00301460"/>
    <w:rsid w:val="00302016"/>
    <w:rsid w:val="003046BA"/>
    <w:rsid w:val="00311B1D"/>
    <w:rsid w:val="00312349"/>
    <w:rsid w:val="003126D0"/>
    <w:rsid w:val="0031488E"/>
    <w:rsid w:val="00316564"/>
    <w:rsid w:val="00317069"/>
    <w:rsid w:val="00317E4B"/>
    <w:rsid w:val="003204B0"/>
    <w:rsid w:val="0032161B"/>
    <w:rsid w:val="00322570"/>
    <w:rsid w:val="00322EAE"/>
    <w:rsid w:val="003234C3"/>
    <w:rsid w:val="00323BC3"/>
    <w:rsid w:val="003244D6"/>
    <w:rsid w:val="00324827"/>
    <w:rsid w:val="00324EA2"/>
    <w:rsid w:val="0033154C"/>
    <w:rsid w:val="00331AA0"/>
    <w:rsid w:val="0033266B"/>
    <w:rsid w:val="003367A0"/>
    <w:rsid w:val="003403E6"/>
    <w:rsid w:val="003408FF"/>
    <w:rsid w:val="00340D29"/>
    <w:rsid w:val="0034512F"/>
    <w:rsid w:val="00345250"/>
    <w:rsid w:val="00345599"/>
    <w:rsid w:val="003457FA"/>
    <w:rsid w:val="00352A69"/>
    <w:rsid w:val="003544B9"/>
    <w:rsid w:val="0035530A"/>
    <w:rsid w:val="003569D6"/>
    <w:rsid w:val="00360096"/>
    <w:rsid w:val="003601B4"/>
    <w:rsid w:val="003605D4"/>
    <w:rsid w:val="00360F29"/>
    <w:rsid w:val="00363666"/>
    <w:rsid w:val="00364AAD"/>
    <w:rsid w:val="00366500"/>
    <w:rsid w:val="00367989"/>
    <w:rsid w:val="003701BB"/>
    <w:rsid w:val="00370232"/>
    <w:rsid w:val="00370E77"/>
    <w:rsid w:val="00372586"/>
    <w:rsid w:val="00373093"/>
    <w:rsid w:val="00376713"/>
    <w:rsid w:val="00377775"/>
    <w:rsid w:val="00377A69"/>
    <w:rsid w:val="00383F55"/>
    <w:rsid w:val="00384AC8"/>
    <w:rsid w:val="00386F82"/>
    <w:rsid w:val="00387538"/>
    <w:rsid w:val="00387705"/>
    <w:rsid w:val="0039108B"/>
    <w:rsid w:val="0039197E"/>
    <w:rsid w:val="00392F42"/>
    <w:rsid w:val="00394D24"/>
    <w:rsid w:val="0039557D"/>
    <w:rsid w:val="003A04DC"/>
    <w:rsid w:val="003A10F4"/>
    <w:rsid w:val="003A15C3"/>
    <w:rsid w:val="003A22A1"/>
    <w:rsid w:val="003A2E7D"/>
    <w:rsid w:val="003A350F"/>
    <w:rsid w:val="003A4D6C"/>
    <w:rsid w:val="003A5B0E"/>
    <w:rsid w:val="003B1657"/>
    <w:rsid w:val="003B1BA6"/>
    <w:rsid w:val="003B42D2"/>
    <w:rsid w:val="003B5A82"/>
    <w:rsid w:val="003C0894"/>
    <w:rsid w:val="003C120F"/>
    <w:rsid w:val="003C3B35"/>
    <w:rsid w:val="003C5412"/>
    <w:rsid w:val="003C5903"/>
    <w:rsid w:val="003C6170"/>
    <w:rsid w:val="003D0DFE"/>
    <w:rsid w:val="003D0EF7"/>
    <w:rsid w:val="003D26C6"/>
    <w:rsid w:val="003D3781"/>
    <w:rsid w:val="003D3FE9"/>
    <w:rsid w:val="003D40B9"/>
    <w:rsid w:val="003D7001"/>
    <w:rsid w:val="003D7A2A"/>
    <w:rsid w:val="003E2B91"/>
    <w:rsid w:val="003E5271"/>
    <w:rsid w:val="003E7BB4"/>
    <w:rsid w:val="003F0EEC"/>
    <w:rsid w:val="003F1973"/>
    <w:rsid w:val="003F2D01"/>
    <w:rsid w:val="003F378F"/>
    <w:rsid w:val="003F4232"/>
    <w:rsid w:val="003F4B88"/>
    <w:rsid w:val="004001BE"/>
    <w:rsid w:val="00400A20"/>
    <w:rsid w:val="0040128F"/>
    <w:rsid w:val="004069B9"/>
    <w:rsid w:val="00413DDB"/>
    <w:rsid w:val="004140CD"/>
    <w:rsid w:val="00423C91"/>
    <w:rsid w:val="0042459E"/>
    <w:rsid w:val="004266D0"/>
    <w:rsid w:val="00432D29"/>
    <w:rsid w:val="0043385F"/>
    <w:rsid w:val="004347DA"/>
    <w:rsid w:val="00443CC2"/>
    <w:rsid w:val="004547C2"/>
    <w:rsid w:val="00457A48"/>
    <w:rsid w:val="00457F29"/>
    <w:rsid w:val="00463D15"/>
    <w:rsid w:val="004644BA"/>
    <w:rsid w:val="00465E33"/>
    <w:rsid w:val="004678F2"/>
    <w:rsid w:val="0047191D"/>
    <w:rsid w:val="004738EC"/>
    <w:rsid w:val="00476148"/>
    <w:rsid w:val="00476D4E"/>
    <w:rsid w:val="0048090E"/>
    <w:rsid w:val="00481DB3"/>
    <w:rsid w:val="00481EB6"/>
    <w:rsid w:val="004832A5"/>
    <w:rsid w:val="004843F1"/>
    <w:rsid w:val="0048577D"/>
    <w:rsid w:val="004868F3"/>
    <w:rsid w:val="004877A0"/>
    <w:rsid w:val="004918CA"/>
    <w:rsid w:val="0049339C"/>
    <w:rsid w:val="00494099"/>
    <w:rsid w:val="00495051"/>
    <w:rsid w:val="004958F7"/>
    <w:rsid w:val="0049621F"/>
    <w:rsid w:val="00496B3E"/>
    <w:rsid w:val="00497964"/>
    <w:rsid w:val="00497BAD"/>
    <w:rsid w:val="004A3374"/>
    <w:rsid w:val="004A43CA"/>
    <w:rsid w:val="004A54D7"/>
    <w:rsid w:val="004A54D9"/>
    <w:rsid w:val="004A7BB3"/>
    <w:rsid w:val="004B217D"/>
    <w:rsid w:val="004B4551"/>
    <w:rsid w:val="004B589A"/>
    <w:rsid w:val="004C0380"/>
    <w:rsid w:val="004C082D"/>
    <w:rsid w:val="004C0C2B"/>
    <w:rsid w:val="004C28C1"/>
    <w:rsid w:val="004C28CC"/>
    <w:rsid w:val="004D1F00"/>
    <w:rsid w:val="004D2A83"/>
    <w:rsid w:val="004D4C91"/>
    <w:rsid w:val="004D7DE1"/>
    <w:rsid w:val="004E14E6"/>
    <w:rsid w:val="004E2B50"/>
    <w:rsid w:val="004E769D"/>
    <w:rsid w:val="004E7708"/>
    <w:rsid w:val="004F0B2D"/>
    <w:rsid w:val="004F238F"/>
    <w:rsid w:val="004F378F"/>
    <w:rsid w:val="004F4400"/>
    <w:rsid w:val="004F65AE"/>
    <w:rsid w:val="004F6B6F"/>
    <w:rsid w:val="004F78A9"/>
    <w:rsid w:val="00501BF8"/>
    <w:rsid w:val="005057CD"/>
    <w:rsid w:val="0050587F"/>
    <w:rsid w:val="005106EF"/>
    <w:rsid w:val="00511E53"/>
    <w:rsid w:val="005124E7"/>
    <w:rsid w:val="00512E02"/>
    <w:rsid w:val="00513BD8"/>
    <w:rsid w:val="00513F74"/>
    <w:rsid w:val="005157E3"/>
    <w:rsid w:val="00517331"/>
    <w:rsid w:val="00520CD0"/>
    <w:rsid w:val="00521968"/>
    <w:rsid w:val="0052298A"/>
    <w:rsid w:val="00522F6E"/>
    <w:rsid w:val="00525529"/>
    <w:rsid w:val="0052676B"/>
    <w:rsid w:val="005276B2"/>
    <w:rsid w:val="00527CB6"/>
    <w:rsid w:val="00530DF3"/>
    <w:rsid w:val="00531186"/>
    <w:rsid w:val="005315D4"/>
    <w:rsid w:val="00531F1A"/>
    <w:rsid w:val="00532975"/>
    <w:rsid w:val="00532AE9"/>
    <w:rsid w:val="0053359C"/>
    <w:rsid w:val="005337C4"/>
    <w:rsid w:val="00536722"/>
    <w:rsid w:val="00537C04"/>
    <w:rsid w:val="005400E7"/>
    <w:rsid w:val="00541847"/>
    <w:rsid w:val="0054190A"/>
    <w:rsid w:val="00544EBA"/>
    <w:rsid w:val="00550C0D"/>
    <w:rsid w:val="00550E63"/>
    <w:rsid w:val="00550E73"/>
    <w:rsid w:val="00551B3D"/>
    <w:rsid w:val="00551C0A"/>
    <w:rsid w:val="005562F0"/>
    <w:rsid w:val="00556D09"/>
    <w:rsid w:val="00556DE8"/>
    <w:rsid w:val="00560107"/>
    <w:rsid w:val="00562298"/>
    <w:rsid w:val="00563E4F"/>
    <w:rsid w:val="005655F3"/>
    <w:rsid w:val="005656C4"/>
    <w:rsid w:val="00570A6D"/>
    <w:rsid w:val="0057269B"/>
    <w:rsid w:val="005738BF"/>
    <w:rsid w:val="00574D04"/>
    <w:rsid w:val="00574D70"/>
    <w:rsid w:val="005779AA"/>
    <w:rsid w:val="00577F49"/>
    <w:rsid w:val="00581E7A"/>
    <w:rsid w:val="00582EEC"/>
    <w:rsid w:val="005835A7"/>
    <w:rsid w:val="0058598E"/>
    <w:rsid w:val="00586A4C"/>
    <w:rsid w:val="0058742D"/>
    <w:rsid w:val="00591841"/>
    <w:rsid w:val="00591E19"/>
    <w:rsid w:val="00592FD4"/>
    <w:rsid w:val="0059459F"/>
    <w:rsid w:val="005948BF"/>
    <w:rsid w:val="00595A72"/>
    <w:rsid w:val="005A29B8"/>
    <w:rsid w:val="005A366B"/>
    <w:rsid w:val="005A38C6"/>
    <w:rsid w:val="005A469D"/>
    <w:rsid w:val="005A6973"/>
    <w:rsid w:val="005A7358"/>
    <w:rsid w:val="005A783A"/>
    <w:rsid w:val="005B0199"/>
    <w:rsid w:val="005B0F6D"/>
    <w:rsid w:val="005B12F1"/>
    <w:rsid w:val="005B15A9"/>
    <w:rsid w:val="005B292F"/>
    <w:rsid w:val="005B2E20"/>
    <w:rsid w:val="005B3819"/>
    <w:rsid w:val="005B3E7C"/>
    <w:rsid w:val="005B6047"/>
    <w:rsid w:val="005B6979"/>
    <w:rsid w:val="005C0A17"/>
    <w:rsid w:val="005C4AF9"/>
    <w:rsid w:val="005C4C82"/>
    <w:rsid w:val="005C6047"/>
    <w:rsid w:val="005D137D"/>
    <w:rsid w:val="005D6142"/>
    <w:rsid w:val="005D7B30"/>
    <w:rsid w:val="005E35D7"/>
    <w:rsid w:val="005E3795"/>
    <w:rsid w:val="005E46FF"/>
    <w:rsid w:val="005E7F60"/>
    <w:rsid w:val="005F16D4"/>
    <w:rsid w:val="005F2D46"/>
    <w:rsid w:val="005F32C1"/>
    <w:rsid w:val="005F69CC"/>
    <w:rsid w:val="005F6D12"/>
    <w:rsid w:val="005F7EA0"/>
    <w:rsid w:val="006003A9"/>
    <w:rsid w:val="00602ED1"/>
    <w:rsid w:val="00603455"/>
    <w:rsid w:val="006049B0"/>
    <w:rsid w:val="00606255"/>
    <w:rsid w:val="00606780"/>
    <w:rsid w:val="00611781"/>
    <w:rsid w:val="006117DA"/>
    <w:rsid w:val="00612922"/>
    <w:rsid w:val="00612EB5"/>
    <w:rsid w:val="006145F7"/>
    <w:rsid w:val="00617A67"/>
    <w:rsid w:val="00620211"/>
    <w:rsid w:val="00623501"/>
    <w:rsid w:val="00627C3B"/>
    <w:rsid w:val="00630C0D"/>
    <w:rsid w:val="00631069"/>
    <w:rsid w:val="00633A8E"/>
    <w:rsid w:val="00635D3B"/>
    <w:rsid w:val="00635DA8"/>
    <w:rsid w:val="00636A95"/>
    <w:rsid w:val="00642BC8"/>
    <w:rsid w:val="006442E3"/>
    <w:rsid w:val="00644774"/>
    <w:rsid w:val="00644CD2"/>
    <w:rsid w:val="0065121B"/>
    <w:rsid w:val="00652058"/>
    <w:rsid w:val="00654D82"/>
    <w:rsid w:val="00655573"/>
    <w:rsid w:val="00655EA1"/>
    <w:rsid w:val="00657F92"/>
    <w:rsid w:val="006635E9"/>
    <w:rsid w:val="006636DB"/>
    <w:rsid w:val="00664810"/>
    <w:rsid w:val="00667893"/>
    <w:rsid w:val="00670B14"/>
    <w:rsid w:val="00672706"/>
    <w:rsid w:val="00672E12"/>
    <w:rsid w:val="0067321D"/>
    <w:rsid w:val="00673CAA"/>
    <w:rsid w:val="00674744"/>
    <w:rsid w:val="00677B75"/>
    <w:rsid w:val="00681BD8"/>
    <w:rsid w:val="00681CB2"/>
    <w:rsid w:val="0068261E"/>
    <w:rsid w:val="00682771"/>
    <w:rsid w:val="00682C74"/>
    <w:rsid w:val="006842FA"/>
    <w:rsid w:val="0068530D"/>
    <w:rsid w:val="00685A06"/>
    <w:rsid w:val="00687614"/>
    <w:rsid w:val="006A2D8F"/>
    <w:rsid w:val="006A757F"/>
    <w:rsid w:val="006A7904"/>
    <w:rsid w:val="006B00EE"/>
    <w:rsid w:val="006B018F"/>
    <w:rsid w:val="006B1DB7"/>
    <w:rsid w:val="006B24D4"/>
    <w:rsid w:val="006B3DB3"/>
    <w:rsid w:val="006B632B"/>
    <w:rsid w:val="006B643D"/>
    <w:rsid w:val="006B6565"/>
    <w:rsid w:val="006C179D"/>
    <w:rsid w:val="006C7FF5"/>
    <w:rsid w:val="006D1722"/>
    <w:rsid w:val="006D2F97"/>
    <w:rsid w:val="006D4D9A"/>
    <w:rsid w:val="006D6478"/>
    <w:rsid w:val="006D76D7"/>
    <w:rsid w:val="006E0AE6"/>
    <w:rsid w:val="006E10CE"/>
    <w:rsid w:val="006E1F07"/>
    <w:rsid w:val="006E2DEA"/>
    <w:rsid w:val="006E35A5"/>
    <w:rsid w:val="006E4B1F"/>
    <w:rsid w:val="006E6E52"/>
    <w:rsid w:val="006F08E5"/>
    <w:rsid w:val="006F25EA"/>
    <w:rsid w:val="006F3C24"/>
    <w:rsid w:val="006F644F"/>
    <w:rsid w:val="006F7820"/>
    <w:rsid w:val="00700459"/>
    <w:rsid w:val="007007FC"/>
    <w:rsid w:val="00700DB9"/>
    <w:rsid w:val="00701FD6"/>
    <w:rsid w:val="007077CA"/>
    <w:rsid w:val="00707A70"/>
    <w:rsid w:val="00707FE9"/>
    <w:rsid w:val="00713AF0"/>
    <w:rsid w:val="007147A4"/>
    <w:rsid w:val="00716412"/>
    <w:rsid w:val="00720B07"/>
    <w:rsid w:val="007227EA"/>
    <w:rsid w:val="00725774"/>
    <w:rsid w:val="00726BB5"/>
    <w:rsid w:val="007272D2"/>
    <w:rsid w:val="00731135"/>
    <w:rsid w:val="00731183"/>
    <w:rsid w:val="00731974"/>
    <w:rsid w:val="00733536"/>
    <w:rsid w:val="0073418B"/>
    <w:rsid w:val="0073525E"/>
    <w:rsid w:val="007362F7"/>
    <w:rsid w:val="0074123B"/>
    <w:rsid w:val="00741871"/>
    <w:rsid w:val="007419B7"/>
    <w:rsid w:val="00741E06"/>
    <w:rsid w:val="00742C5D"/>
    <w:rsid w:val="007443AA"/>
    <w:rsid w:val="007446DB"/>
    <w:rsid w:val="00747413"/>
    <w:rsid w:val="00752E0F"/>
    <w:rsid w:val="007538BD"/>
    <w:rsid w:val="00756E68"/>
    <w:rsid w:val="00761D2E"/>
    <w:rsid w:val="00762900"/>
    <w:rsid w:val="00764C09"/>
    <w:rsid w:val="0076709A"/>
    <w:rsid w:val="007715E2"/>
    <w:rsid w:val="00771D02"/>
    <w:rsid w:val="0077280F"/>
    <w:rsid w:val="00776C47"/>
    <w:rsid w:val="0078154A"/>
    <w:rsid w:val="00781C38"/>
    <w:rsid w:val="00781E00"/>
    <w:rsid w:val="00782E4E"/>
    <w:rsid w:val="007830B9"/>
    <w:rsid w:val="007849AF"/>
    <w:rsid w:val="00786936"/>
    <w:rsid w:val="00786C5A"/>
    <w:rsid w:val="00787C12"/>
    <w:rsid w:val="007925AC"/>
    <w:rsid w:val="0079549F"/>
    <w:rsid w:val="00797397"/>
    <w:rsid w:val="007A074E"/>
    <w:rsid w:val="007A0767"/>
    <w:rsid w:val="007A6CFF"/>
    <w:rsid w:val="007B56DC"/>
    <w:rsid w:val="007B69BE"/>
    <w:rsid w:val="007B6ED0"/>
    <w:rsid w:val="007C5FB6"/>
    <w:rsid w:val="007C6797"/>
    <w:rsid w:val="007C6C49"/>
    <w:rsid w:val="007C7354"/>
    <w:rsid w:val="007D0E6F"/>
    <w:rsid w:val="007D10F0"/>
    <w:rsid w:val="007D1A08"/>
    <w:rsid w:val="007D1E9F"/>
    <w:rsid w:val="007D20C2"/>
    <w:rsid w:val="007D2DB8"/>
    <w:rsid w:val="007D33BF"/>
    <w:rsid w:val="007D4035"/>
    <w:rsid w:val="007E1957"/>
    <w:rsid w:val="007E4C16"/>
    <w:rsid w:val="007E5D13"/>
    <w:rsid w:val="007F003A"/>
    <w:rsid w:val="007F047A"/>
    <w:rsid w:val="007F09D6"/>
    <w:rsid w:val="007F106B"/>
    <w:rsid w:val="007F169F"/>
    <w:rsid w:val="007F1A25"/>
    <w:rsid w:val="007F2463"/>
    <w:rsid w:val="007F2DA1"/>
    <w:rsid w:val="007F3592"/>
    <w:rsid w:val="007F522B"/>
    <w:rsid w:val="007F5EC8"/>
    <w:rsid w:val="007F7DD3"/>
    <w:rsid w:val="0080088C"/>
    <w:rsid w:val="008009AF"/>
    <w:rsid w:val="008010AB"/>
    <w:rsid w:val="00803793"/>
    <w:rsid w:val="0080474A"/>
    <w:rsid w:val="0080491B"/>
    <w:rsid w:val="00805281"/>
    <w:rsid w:val="00812803"/>
    <w:rsid w:val="008140A0"/>
    <w:rsid w:val="008147CC"/>
    <w:rsid w:val="008148F2"/>
    <w:rsid w:val="00815146"/>
    <w:rsid w:val="00815716"/>
    <w:rsid w:val="00815F3E"/>
    <w:rsid w:val="008227E8"/>
    <w:rsid w:val="00823A33"/>
    <w:rsid w:val="008331DE"/>
    <w:rsid w:val="00834D17"/>
    <w:rsid w:val="00841038"/>
    <w:rsid w:val="0084475C"/>
    <w:rsid w:val="0085184B"/>
    <w:rsid w:val="00851D64"/>
    <w:rsid w:val="0085465D"/>
    <w:rsid w:val="0085502A"/>
    <w:rsid w:val="008560F5"/>
    <w:rsid w:val="008569CB"/>
    <w:rsid w:val="00856A8B"/>
    <w:rsid w:val="0085710D"/>
    <w:rsid w:val="0086050F"/>
    <w:rsid w:val="008612DB"/>
    <w:rsid w:val="0086161E"/>
    <w:rsid w:val="008643C6"/>
    <w:rsid w:val="00864B16"/>
    <w:rsid w:val="008651DD"/>
    <w:rsid w:val="00865C24"/>
    <w:rsid w:val="008662B4"/>
    <w:rsid w:val="00872758"/>
    <w:rsid w:val="00873FEA"/>
    <w:rsid w:val="0087553F"/>
    <w:rsid w:val="008761F6"/>
    <w:rsid w:val="008772C9"/>
    <w:rsid w:val="0087768E"/>
    <w:rsid w:val="008819A6"/>
    <w:rsid w:val="00884413"/>
    <w:rsid w:val="00884F11"/>
    <w:rsid w:val="008851D6"/>
    <w:rsid w:val="00885934"/>
    <w:rsid w:val="008878F9"/>
    <w:rsid w:val="00893137"/>
    <w:rsid w:val="008940CA"/>
    <w:rsid w:val="008943FF"/>
    <w:rsid w:val="00894AAD"/>
    <w:rsid w:val="008951D1"/>
    <w:rsid w:val="00895346"/>
    <w:rsid w:val="00895A40"/>
    <w:rsid w:val="0089793B"/>
    <w:rsid w:val="008A060D"/>
    <w:rsid w:val="008A0B00"/>
    <w:rsid w:val="008A40E3"/>
    <w:rsid w:val="008A5B82"/>
    <w:rsid w:val="008A5DF9"/>
    <w:rsid w:val="008A6D51"/>
    <w:rsid w:val="008A6D9B"/>
    <w:rsid w:val="008A7FE8"/>
    <w:rsid w:val="008B0399"/>
    <w:rsid w:val="008B1D92"/>
    <w:rsid w:val="008B33B2"/>
    <w:rsid w:val="008B4FC1"/>
    <w:rsid w:val="008C0A2A"/>
    <w:rsid w:val="008C146A"/>
    <w:rsid w:val="008C15CF"/>
    <w:rsid w:val="008C36D6"/>
    <w:rsid w:val="008C4136"/>
    <w:rsid w:val="008C7D9E"/>
    <w:rsid w:val="008D06D8"/>
    <w:rsid w:val="008D1051"/>
    <w:rsid w:val="008D1EB6"/>
    <w:rsid w:val="008D22A5"/>
    <w:rsid w:val="008D70E3"/>
    <w:rsid w:val="008D7E7D"/>
    <w:rsid w:val="008E0891"/>
    <w:rsid w:val="008E156D"/>
    <w:rsid w:val="008E2703"/>
    <w:rsid w:val="008E42A4"/>
    <w:rsid w:val="008E62FB"/>
    <w:rsid w:val="008F062C"/>
    <w:rsid w:val="008F18C2"/>
    <w:rsid w:val="008F20F0"/>
    <w:rsid w:val="008F22CA"/>
    <w:rsid w:val="008F23C7"/>
    <w:rsid w:val="008F351B"/>
    <w:rsid w:val="008F7048"/>
    <w:rsid w:val="008F7E96"/>
    <w:rsid w:val="0090149A"/>
    <w:rsid w:val="00904CCC"/>
    <w:rsid w:val="009064E8"/>
    <w:rsid w:val="00912965"/>
    <w:rsid w:val="00913679"/>
    <w:rsid w:val="00917097"/>
    <w:rsid w:val="00921788"/>
    <w:rsid w:val="009340DA"/>
    <w:rsid w:val="00934722"/>
    <w:rsid w:val="009347BE"/>
    <w:rsid w:val="00934F49"/>
    <w:rsid w:val="009369D4"/>
    <w:rsid w:val="009400A1"/>
    <w:rsid w:val="00943463"/>
    <w:rsid w:val="009439CC"/>
    <w:rsid w:val="00944153"/>
    <w:rsid w:val="009447F0"/>
    <w:rsid w:val="009474AD"/>
    <w:rsid w:val="00952003"/>
    <w:rsid w:val="0095216F"/>
    <w:rsid w:val="00956408"/>
    <w:rsid w:val="00956522"/>
    <w:rsid w:val="00957EE6"/>
    <w:rsid w:val="009610B5"/>
    <w:rsid w:val="00961743"/>
    <w:rsid w:val="00965002"/>
    <w:rsid w:val="00965B32"/>
    <w:rsid w:val="00970BC6"/>
    <w:rsid w:val="00970FE6"/>
    <w:rsid w:val="009753CC"/>
    <w:rsid w:val="009812B7"/>
    <w:rsid w:val="00984164"/>
    <w:rsid w:val="00984E67"/>
    <w:rsid w:val="00986C31"/>
    <w:rsid w:val="00987867"/>
    <w:rsid w:val="0098790D"/>
    <w:rsid w:val="00987FB4"/>
    <w:rsid w:val="00991536"/>
    <w:rsid w:val="009924A7"/>
    <w:rsid w:val="00994B54"/>
    <w:rsid w:val="00994DCC"/>
    <w:rsid w:val="00995185"/>
    <w:rsid w:val="00997D79"/>
    <w:rsid w:val="009A3014"/>
    <w:rsid w:val="009A34A2"/>
    <w:rsid w:val="009A63C3"/>
    <w:rsid w:val="009A6EB5"/>
    <w:rsid w:val="009B0ECE"/>
    <w:rsid w:val="009B14D3"/>
    <w:rsid w:val="009B7CCE"/>
    <w:rsid w:val="009C7C8B"/>
    <w:rsid w:val="009D220B"/>
    <w:rsid w:val="009D551F"/>
    <w:rsid w:val="009D6083"/>
    <w:rsid w:val="009D6864"/>
    <w:rsid w:val="009E1401"/>
    <w:rsid w:val="009E5D5C"/>
    <w:rsid w:val="009E603B"/>
    <w:rsid w:val="009E6865"/>
    <w:rsid w:val="009F0D15"/>
    <w:rsid w:val="009F1D04"/>
    <w:rsid w:val="009F4677"/>
    <w:rsid w:val="009F4BFF"/>
    <w:rsid w:val="009F50CE"/>
    <w:rsid w:val="009F5E48"/>
    <w:rsid w:val="009F660A"/>
    <w:rsid w:val="009F6F7C"/>
    <w:rsid w:val="00A02FE0"/>
    <w:rsid w:val="00A0413D"/>
    <w:rsid w:val="00A11C1C"/>
    <w:rsid w:val="00A12530"/>
    <w:rsid w:val="00A132D3"/>
    <w:rsid w:val="00A1625C"/>
    <w:rsid w:val="00A16622"/>
    <w:rsid w:val="00A1683B"/>
    <w:rsid w:val="00A219DF"/>
    <w:rsid w:val="00A24EF8"/>
    <w:rsid w:val="00A25ACF"/>
    <w:rsid w:val="00A30710"/>
    <w:rsid w:val="00A3225B"/>
    <w:rsid w:val="00A34B88"/>
    <w:rsid w:val="00A360F2"/>
    <w:rsid w:val="00A40072"/>
    <w:rsid w:val="00A4185D"/>
    <w:rsid w:val="00A4791C"/>
    <w:rsid w:val="00A506A6"/>
    <w:rsid w:val="00A51B54"/>
    <w:rsid w:val="00A51C39"/>
    <w:rsid w:val="00A544F1"/>
    <w:rsid w:val="00A55ED9"/>
    <w:rsid w:val="00A55F6F"/>
    <w:rsid w:val="00A5610F"/>
    <w:rsid w:val="00A5613C"/>
    <w:rsid w:val="00A56AE0"/>
    <w:rsid w:val="00A56F6E"/>
    <w:rsid w:val="00A57753"/>
    <w:rsid w:val="00A60993"/>
    <w:rsid w:val="00A611DA"/>
    <w:rsid w:val="00A61603"/>
    <w:rsid w:val="00A62755"/>
    <w:rsid w:val="00A631AF"/>
    <w:rsid w:val="00A63E36"/>
    <w:rsid w:val="00A640CF"/>
    <w:rsid w:val="00A64436"/>
    <w:rsid w:val="00A652E3"/>
    <w:rsid w:val="00A667B1"/>
    <w:rsid w:val="00A67170"/>
    <w:rsid w:val="00A70B1F"/>
    <w:rsid w:val="00A71CE4"/>
    <w:rsid w:val="00A72EDD"/>
    <w:rsid w:val="00A737B0"/>
    <w:rsid w:val="00A74865"/>
    <w:rsid w:val="00A7549C"/>
    <w:rsid w:val="00A759B7"/>
    <w:rsid w:val="00A75D58"/>
    <w:rsid w:val="00A81151"/>
    <w:rsid w:val="00A81E92"/>
    <w:rsid w:val="00A81F5A"/>
    <w:rsid w:val="00A825C7"/>
    <w:rsid w:val="00A8280D"/>
    <w:rsid w:val="00A8462A"/>
    <w:rsid w:val="00A90AF5"/>
    <w:rsid w:val="00A90E68"/>
    <w:rsid w:val="00A94ED9"/>
    <w:rsid w:val="00A97A84"/>
    <w:rsid w:val="00AA3709"/>
    <w:rsid w:val="00AA3BC4"/>
    <w:rsid w:val="00AA5CB9"/>
    <w:rsid w:val="00AA65AA"/>
    <w:rsid w:val="00AA72D1"/>
    <w:rsid w:val="00AB07A5"/>
    <w:rsid w:val="00AB1AB7"/>
    <w:rsid w:val="00AB1D63"/>
    <w:rsid w:val="00AB5830"/>
    <w:rsid w:val="00AB5A05"/>
    <w:rsid w:val="00AB69F7"/>
    <w:rsid w:val="00AB6A02"/>
    <w:rsid w:val="00AB7AE8"/>
    <w:rsid w:val="00AC161A"/>
    <w:rsid w:val="00AC3B83"/>
    <w:rsid w:val="00AC5769"/>
    <w:rsid w:val="00AC76A5"/>
    <w:rsid w:val="00AD1445"/>
    <w:rsid w:val="00AD2E1D"/>
    <w:rsid w:val="00AD3E8F"/>
    <w:rsid w:val="00AD46EF"/>
    <w:rsid w:val="00AE22A1"/>
    <w:rsid w:val="00AE3C78"/>
    <w:rsid w:val="00AE4B50"/>
    <w:rsid w:val="00AE6729"/>
    <w:rsid w:val="00AE74C6"/>
    <w:rsid w:val="00AE77A2"/>
    <w:rsid w:val="00AE783F"/>
    <w:rsid w:val="00AF25CA"/>
    <w:rsid w:val="00AF2F4E"/>
    <w:rsid w:val="00AF43D3"/>
    <w:rsid w:val="00AF5FE1"/>
    <w:rsid w:val="00AF66AE"/>
    <w:rsid w:val="00AF6CC0"/>
    <w:rsid w:val="00AF7117"/>
    <w:rsid w:val="00AF794B"/>
    <w:rsid w:val="00B01D36"/>
    <w:rsid w:val="00B027B4"/>
    <w:rsid w:val="00B03490"/>
    <w:rsid w:val="00B05366"/>
    <w:rsid w:val="00B0661D"/>
    <w:rsid w:val="00B07B12"/>
    <w:rsid w:val="00B12B8F"/>
    <w:rsid w:val="00B17AAA"/>
    <w:rsid w:val="00B17C2B"/>
    <w:rsid w:val="00B20874"/>
    <w:rsid w:val="00B21B24"/>
    <w:rsid w:val="00B22601"/>
    <w:rsid w:val="00B227FA"/>
    <w:rsid w:val="00B22D1A"/>
    <w:rsid w:val="00B234F8"/>
    <w:rsid w:val="00B2492E"/>
    <w:rsid w:val="00B31FC8"/>
    <w:rsid w:val="00B326D5"/>
    <w:rsid w:val="00B34CF9"/>
    <w:rsid w:val="00B4056A"/>
    <w:rsid w:val="00B40B80"/>
    <w:rsid w:val="00B42A87"/>
    <w:rsid w:val="00B4557C"/>
    <w:rsid w:val="00B46940"/>
    <w:rsid w:val="00B4767B"/>
    <w:rsid w:val="00B47A89"/>
    <w:rsid w:val="00B50E76"/>
    <w:rsid w:val="00B51F10"/>
    <w:rsid w:val="00B57647"/>
    <w:rsid w:val="00B60E78"/>
    <w:rsid w:val="00B612C3"/>
    <w:rsid w:val="00B628F6"/>
    <w:rsid w:val="00B62B23"/>
    <w:rsid w:val="00B6595C"/>
    <w:rsid w:val="00B678B0"/>
    <w:rsid w:val="00B70168"/>
    <w:rsid w:val="00B71606"/>
    <w:rsid w:val="00B71966"/>
    <w:rsid w:val="00B71D15"/>
    <w:rsid w:val="00B727E0"/>
    <w:rsid w:val="00B75329"/>
    <w:rsid w:val="00B7701C"/>
    <w:rsid w:val="00B80703"/>
    <w:rsid w:val="00B82501"/>
    <w:rsid w:val="00B83F09"/>
    <w:rsid w:val="00B84B92"/>
    <w:rsid w:val="00B87C0B"/>
    <w:rsid w:val="00B90408"/>
    <w:rsid w:val="00B913A7"/>
    <w:rsid w:val="00B9281F"/>
    <w:rsid w:val="00B92E6F"/>
    <w:rsid w:val="00B93F6B"/>
    <w:rsid w:val="00BA318D"/>
    <w:rsid w:val="00BA37E4"/>
    <w:rsid w:val="00BA4AB6"/>
    <w:rsid w:val="00BA6ED1"/>
    <w:rsid w:val="00BA7873"/>
    <w:rsid w:val="00BB0736"/>
    <w:rsid w:val="00BB50B5"/>
    <w:rsid w:val="00BB6ADA"/>
    <w:rsid w:val="00BB7363"/>
    <w:rsid w:val="00BB7DE3"/>
    <w:rsid w:val="00BC1DFB"/>
    <w:rsid w:val="00BC2D2D"/>
    <w:rsid w:val="00BC2F7A"/>
    <w:rsid w:val="00BC4CE7"/>
    <w:rsid w:val="00BC6CCA"/>
    <w:rsid w:val="00BD0B43"/>
    <w:rsid w:val="00BD19D3"/>
    <w:rsid w:val="00BD1DC6"/>
    <w:rsid w:val="00BD3F83"/>
    <w:rsid w:val="00BD40F7"/>
    <w:rsid w:val="00BD778E"/>
    <w:rsid w:val="00BD7848"/>
    <w:rsid w:val="00BD7CA6"/>
    <w:rsid w:val="00BE13D5"/>
    <w:rsid w:val="00BE273A"/>
    <w:rsid w:val="00BE3A6E"/>
    <w:rsid w:val="00BE6F5F"/>
    <w:rsid w:val="00BF3FFD"/>
    <w:rsid w:val="00BF5430"/>
    <w:rsid w:val="00BF5464"/>
    <w:rsid w:val="00BF55F2"/>
    <w:rsid w:val="00BF6588"/>
    <w:rsid w:val="00BF6780"/>
    <w:rsid w:val="00BF6C64"/>
    <w:rsid w:val="00BF6F7C"/>
    <w:rsid w:val="00C0558A"/>
    <w:rsid w:val="00C057BC"/>
    <w:rsid w:val="00C05D5B"/>
    <w:rsid w:val="00C06FF9"/>
    <w:rsid w:val="00C07AFB"/>
    <w:rsid w:val="00C07BBE"/>
    <w:rsid w:val="00C11FA3"/>
    <w:rsid w:val="00C12DE4"/>
    <w:rsid w:val="00C2376C"/>
    <w:rsid w:val="00C237F8"/>
    <w:rsid w:val="00C252E7"/>
    <w:rsid w:val="00C2586A"/>
    <w:rsid w:val="00C26ED7"/>
    <w:rsid w:val="00C279DC"/>
    <w:rsid w:val="00C303B7"/>
    <w:rsid w:val="00C30544"/>
    <w:rsid w:val="00C33BFA"/>
    <w:rsid w:val="00C357CF"/>
    <w:rsid w:val="00C4140A"/>
    <w:rsid w:val="00C42C7D"/>
    <w:rsid w:val="00C42FAE"/>
    <w:rsid w:val="00C453C1"/>
    <w:rsid w:val="00C47FA1"/>
    <w:rsid w:val="00C50980"/>
    <w:rsid w:val="00C50DDD"/>
    <w:rsid w:val="00C52CB7"/>
    <w:rsid w:val="00C53CFC"/>
    <w:rsid w:val="00C56511"/>
    <w:rsid w:val="00C56BF9"/>
    <w:rsid w:val="00C61D84"/>
    <w:rsid w:val="00C623A3"/>
    <w:rsid w:val="00C623F0"/>
    <w:rsid w:val="00C65A2F"/>
    <w:rsid w:val="00C65AE5"/>
    <w:rsid w:val="00C6633D"/>
    <w:rsid w:val="00C70B2C"/>
    <w:rsid w:val="00C70C78"/>
    <w:rsid w:val="00C71042"/>
    <w:rsid w:val="00C71F44"/>
    <w:rsid w:val="00C72184"/>
    <w:rsid w:val="00C73909"/>
    <w:rsid w:val="00C75CD8"/>
    <w:rsid w:val="00C75FA1"/>
    <w:rsid w:val="00C80A63"/>
    <w:rsid w:val="00C81180"/>
    <w:rsid w:val="00C816A6"/>
    <w:rsid w:val="00C82484"/>
    <w:rsid w:val="00C82A5F"/>
    <w:rsid w:val="00C83463"/>
    <w:rsid w:val="00C83F5D"/>
    <w:rsid w:val="00C85440"/>
    <w:rsid w:val="00C863B2"/>
    <w:rsid w:val="00C877B8"/>
    <w:rsid w:val="00C90E97"/>
    <w:rsid w:val="00C91E86"/>
    <w:rsid w:val="00C94434"/>
    <w:rsid w:val="00C94915"/>
    <w:rsid w:val="00C94E1F"/>
    <w:rsid w:val="00CA00E2"/>
    <w:rsid w:val="00CA1087"/>
    <w:rsid w:val="00CA134B"/>
    <w:rsid w:val="00CA1A0F"/>
    <w:rsid w:val="00CA2E5E"/>
    <w:rsid w:val="00CA491E"/>
    <w:rsid w:val="00CA7F18"/>
    <w:rsid w:val="00CB0263"/>
    <w:rsid w:val="00CB24AB"/>
    <w:rsid w:val="00CB2532"/>
    <w:rsid w:val="00CB28C2"/>
    <w:rsid w:val="00CB33E2"/>
    <w:rsid w:val="00CB4463"/>
    <w:rsid w:val="00CB4E19"/>
    <w:rsid w:val="00CB6294"/>
    <w:rsid w:val="00CC06FB"/>
    <w:rsid w:val="00CC1E7B"/>
    <w:rsid w:val="00CC2040"/>
    <w:rsid w:val="00CC4BFE"/>
    <w:rsid w:val="00CC5A2B"/>
    <w:rsid w:val="00CC6B76"/>
    <w:rsid w:val="00CD355B"/>
    <w:rsid w:val="00CD57FC"/>
    <w:rsid w:val="00CD5C6E"/>
    <w:rsid w:val="00CD6CAF"/>
    <w:rsid w:val="00CD7611"/>
    <w:rsid w:val="00CE0512"/>
    <w:rsid w:val="00CE2D24"/>
    <w:rsid w:val="00CE2E85"/>
    <w:rsid w:val="00CE5731"/>
    <w:rsid w:val="00CE5C42"/>
    <w:rsid w:val="00CE6781"/>
    <w:rsid w:val="00CE6A29"/>
    <w:rsid w:val="00CE6B77"/>
    <w:rsid w:val="00CE7C57"/>
    <w:rsid w:val="00CF0B86"/>
    <w:rsid w:val="00CF10BE"/>
    <w:rsid w:val="00CF2C95"/>
    <w:rsid w:val="00CF3599"/>
    <w:rsid w:val="00CF4076"/>
    <w:rsid w:val="00CF6989"/>
    <w:rsid w:val="00D0019B"/>
    <w:rsid w:val="00D102BF"/>
    <w:rsid w:val="00D10F9D"/>
    <w:rsid w:val="00D1270E"/>
    <w:rsid w:val="00D14554"/>
    <w:rsid w:val="00D14778"/>
    <w:rsid w:val="00D14FE5"/>
    <w:rsid w:val="00D15FCB"/>
    <w:rsid w:val="00D170BA"/>
    <w:rsid w:val="00D216F1"/>
    <w:rsid w:val="00D2315D"/>
    <w:rsid w:val="00D234F0"/>
    <w:rsid w:val="00D25787"/>
    <w:rsid w:val="00D2649E"/>
    <w:rsid w:val="00D32622"/>
    <w:rsid w:val="00D34221"/>
    <w:rsid w:val="00D34C3F"/>
    <w:rsid w:val="00D355C8"/>
    <w:rsid w:val="00D35602"/>
    <w:rsid w:val="00D3793D"/>
    <w:rsid w:val="00D409A9"/>
    <w:rsid w:val="00D40DC9"/>
    <w:rsid w:val="00D42AF3"/>
    <w:rsid w:val="00D445EE"/>
    <w:rsid w:val="00D50F46"/>
    <w:rsid w:val="00D52B9C"/>
    <w:rsid w:val="00D5365C"/>
    <w:rsid w:val="00D5476F"/>
    <w:rsid w:val="00D557C1"/>
    <w:rsid w:val="00D6013C"/>
    <w:rsid w:val="00D61347"/>
    <w:rsid w:val="00D619B4"/>
    <w:rsid w:val="00D61AD0"/>
    <w:rsid w:val="00D61B3C"/>
    <w:rsid w:val="00D61DAA"/>
    <w:rsid w:val="00D630BF"/>
    <w:rsid w:val="00D634E9"/>
    <w:rsid w:val="00D6485F"/>
    <w:rsid w:val="00D72828"/>
    <w:rsid w:val="00D76A57"/>
    <w:rsid w:val="00D81116"/>
    <w:rsid w:val="00D81ECC"/>
    <w:rsid w:val="00D836E3"/>
    <w:rsid w:val="00D84368"/>
    <w:rsid w:val="00D84F4E"/>
    <w:rsid w:val="00D92C9F"/>
    <w:rsid w:val="00D976D4"/>
    <w:rsid w:val="00DA06D6"/>
    <w:rsid w:val="00DA4B91"/>
    <w:rsid w:val="00DA4C8D"/>
    <w:rsid w:val="00DA52C0"/>
    <w:rsid w:val="00DA6F73"/>
    <w:rsid w:val="00DA7788"/>
    <w:rsid w:val="00DB2D41"/>
    <w:rsid w:val="00DB4488"/>
    <w:rsid w:val="00DB68A7"/>
    <w:rsid w:val="00DB6A35"/>
    <w:rsid w:val="00DB6D56"/>
    <w:rsid w:val="00DC0094"/>
    <w:rsid w:val="00DC3D4F"/>
    <w:rsid w:val="00DC4644"/>
    <w:rsid w:val="00DC4995"/>
    <w:rsid w:val="00DC51D7"/>
    <w:rsid w:val="00DC5FDB"/>
    <w:rsid w:val="00DC7605"/>
    <w:rsid w:val="00DC7715"/>
    <w:rsid w:val="00DC777A"/>
    <w:rsid w:val="00DC7832"/>
    <w:rsid w:val="00DD05F0"/>
    <w:rsid w:val="00DD13BB"/>
    <w:rsid w:val="00DD15EF"/>
    <w:rsid w:val="00DD1BAA"/>
    <w:rsid w:val="00DD450E"/>
    <w:rsid w:val="00DD5206"/>
    <w:rsid w:val="00DD5885"/>
    <w:rsid w:val="00DE395E"/>
    <w:rsid w:val="00DE48A2"/>
    <w:rsid w:val="00DF033C"/>
    <w:rsid w:val="00DF2DAE"/>
    <w:rsid w:val="00DF31CD"/>
    <w:rsid w:val="00DF397A"/>
    <w:rsid w:val="00E00A62"/>
    <w:rsid w:val="00E00BAA"/>
    <w:rsid w:val="00E00E79"/>
    <w:rsid w:val="00E02478"/>
    <w:rsid w:val="00E03D1E"/>
    <w:rsid w:val="00E0486C"/>
    <w:rsid w:val="00E052F4"/>
    <w:rsid w:val="00E053C9"/>
    <w:rsid w:val="00E0678F"/>
    <w:rsid w:val="00E10430"/>
    <w:rsid w:val="00E108BB"/>
    <w:rsid w:val="00E10AE3"/>
    <w:rsid w:val="00E11670"/>
    <w:rsid w:val="00E12076"/>
    <w:rsid w:val="00E1223C"/>
    <w:rsid w:val="00E13A7E"/>
    <w:rsid w:val="00E13B23"/>
    <w:rsid w:val="00E14CEE"/>
    <w:rsid w:val="00E15578"/>
    <w:rsid w:val="00E1567A"/>
    <w:rsid w:val="00E1597A"/>
    <w:rsid w:val="00E21C8B"/>
    <w:rsid w:val="00E2364F"/>
    <w:rsid w:val="00E240FC"/>
    <w:rsid w:val="00E257CE"/>
    <w:rsid w:val="00E30306"/>
    <w:rsid w:val="00E308F3"/>
    <w:rsid w:val="00E31606"/>
    <w:rsid w:val="00E325DA"/>
    <w:rsid w:val="00E33170"/>
    <w:rsid w:val="00E33E3D"/>
    <w:rsid w:val="00E372F5"/>
    <w:rsid w:val="00E37E46"/>
    <w:rsid w:val="00E4014E"/>
    <w:rsid w:val="00E4039E"/>
    <w:rsid w:val="00E411FA"/>
    <w:rsid w:val="00E4390D"/>
    <w:rsid w:val="00E44871"/>
    <w:rsid w:val="00E44F2F"/>
    <w:rsid w:val="00E44FFD"/>
    <w:rsid w:val="00E46015"/>
    <w:rsid w:val="00E471D1"/>
    <w:rsid w:val="00E50567"/>
    <w:rsid w:val="00E52E24"/>
    <w:rsid w:val="00E5414F"/>
    <w:rsid w:val="00E54FFB"/>
    <w:rsid w:val="00E552B9"/>
    <w:rsid w:val="00E55FF1"/>
    <w:rsid w:val="00E562FD"/>
    <w:rsid w:val="00E571A8"/>
    <w:rsid w:val="00E57AD2"/>
    <w:rsid w:val="00E617C2"/>
    <w:rsid w:val="00E6263A"/>
    <w:rsid w:val="00E63073"/>
    <w:rsid w:val="00E64E04"/>
    <w:rsid w:val="00E651E3"/>
    <w:rsid w:val="00E67640"/>
    <w:rsid w:val="00E71BA5"/>
    <w:rsid w:val="00E74314"/>
    <w:rsid w:val="00E74927"/>
    <w:rsid w:val="00E80BCF"/>
    <w:rsid w:val="00E80D15"/>
    <w:rsid w:val="00E82F33"/>
    <w:rsid w:val="00E8300A"/>
    <w:rsid w:val="00E83AC9"/>
    <w:rsid w:val="00E8753B"/>
    <w:rsid w:val="00E8771B"/>
    <w:rsid w:val="00E879E6"/>
    <w:rsid w:val="00E90724"/>
    <w:rsid w:val="00E929F0"/>
    <w:rsid w:val="00E94353"/>
    <w:rsid w:val="00E94E50"/>
    <w:rsid w:val="00E958EE"/>
    <w:rsid w:val="00E972C7"/>
    <w:rsid w:val="00EA0050"/>
    <w:rsid w:val="00EA1C4A"/>
    <w:rsid w:val="00EA2661"/>
    <w:rsid w:val="00EA5310"/>
    <w:rsid w:val="00EA5EF0"/>
    <w:rsid w:val="00EA62C8"/>
    <w:rsid w:val="00EA63C6"/>
    <w:rsid w:val="00EB2BD7"/>
    <w:rsid w:val="00EB2E7E"/>
    <w:rsid w:val="00EB4267"/>
    <w:rsid w:val="00EB4663"/>
    <w:rsid w:val="00EB4E97"/>
    <w:rsid w:val="00EB7319"/>
    <w:rsid w:val="00EC155B"/>
    <w:rsid w:val="00EC3057"/>
    <w:rsid w:val="00ED09E0"/>
    <w:rsid w:val="00ED1C22"/>
    <w:rsid w:val="00ED1D6A"/>
    <w:rsid w:val="00ED481B"/>
    <w:rsid w:val="00ED4CEB"/>
    <w:rsid w:val="00ED4D8F"/>
    <w:rsid w:val="00ED579C"/>
    <w:rsid w:val="00ED62EA"/>
    <w:rsid w:val="00ED6757"/>
    <w:rsid w:val="00ED6849"/>
    <w:rsid w:val="00EE062E"/>
    <w:rsid w:val="00EE0792"/>
    <w:rsid w:val="00EE185B"/>
    <w:rsid w:val="00EE3187"/>
    <w:rsid w:val="00EE4C58"/>
    <w:rsid w:val="00EE5722"/>
    <w:rsid w:val="00EF02D5"/>
    <w:rsid w:val="00EF217C"/>
    <w:rsid w:val="00EF34A7"/>
    <w:rsid w:val="00EF3E13"/>
    <w:rsid w:val="00EF4CDF"/>
    <w:rsid w:val="00EF552F"/>
    <w:rsid w:val="00EF7ACC"/>
    <w:rsid w:val="00F01203"/>
    <w:rsid w:val="00F0372C"/>
    <w:rsid w:val="00F07178"/>
    <w:rsid w:val="00F07AF6"/>
    <w:rsid w:val="00F112D2"/>
    <w:rsid w:val="00F13AB1"/>
    <w:rsid w:val="00F1462F"/>
    <w:rsid w:val="00F157A2"/>
    <w:rsid w:val="00F17B9F"/>
    <w:rsid w:val="00F212FF"/>
    <w:rsid w:val="00F2630F"/>
    <w:rsid w:val="00F342AC"/>
    <w:rsid w:val="00F36A61"/>
    <w:rsid w:val="00F371D5"/>
    <w:rsid w:val="00F4228D"/>
    <w:rsid w:val="00F42DFA"/>
    <w:rsid w:val="00F43E93"/>
    <w:rsid w:val="00F45805"/>
    <w:rsid w:val="00F524AB"/>
    <w:rsid w:val="00F568C1"/>
    <w:rsid w:val="00F57A0C"/>
    <w:rsid w:val="00F622A4"/>
    <w:rsid w:val="00F62D23"/>
    <w:rsid w:val="00F663F5"/>
    <w:rsid w:val="00F672CC"/>
    <w:rsid w:val="00F672ED"/>
    <w:rsid w:val="00F74D57"/>
    <w:rsid w:val="00F75BEF"/>
    <w:rsid w:val="00F7689E"/>
    <w:rsid w:val="00F7790D"/>
    <w:rsid w:val="00F819F5"/>
    <w:rsid w:val="00F81F6A"/>
    <w:rsid w:val="00F82B4A"/>
    <w:rsid w:val="00F840F4"/>
    <w:rsid w:val="00F84245"/>
    <w:rsid w:val="00F84517"/>
    <w:rsid w:val="00F8511B"/>
    <w:rsid w:val="00F877D5"/>
    <w:rsid w:val="00F94EA0"/>
    <w:rsid w:val="00F9672D"/>
    <w:rsid w:val="00FA0C9B"/>
    <w:rsid w:val="00FA2FC7"/>
    <w:rsid w:val="00FA4BE4"/>
    <w:rsid w:val="00FA5937"/>
    <w:rsid w:val="00FA68B4"/>
    <w:rsid w:val="00FB0CC5"/>
    <w:rsid w:val="00FB0CF2"/>
    <w:rsid w:val="00FB109C"/>
    <w:rsid w:val="00FB233E"/>
    <w:rsid w:val="00FB42D1"/>
    <w:rsid w:val="00FB4DB4"/>
    <w:rsid w:val="00FC3229"/>
    <w:rsid w:val="00FC5C5C"/>
    <w:rsid w:val="00FD0A7A"/>
    <w:rsid w:val="00FD1CDC"/>
    <w:rsid w:val="00FD4C23"/>
    <w:rsid w:val="00FD5D3C"/>
    <w:rsid w:val="00FD623D"/>
    <w:rsid w:val="00FD6D1C"/>
    <w:rsid w:val="00FD795A"/>
    <w:rsid w:val="00FE33ED"/>
    <w:rsid w:val="00FE3963"/>
    <w:rsid w:val="00FE43DE"/>
    <w:rsid w:val="00FE513A"/>
    <w:rsid w:val="00FE530D"/>
    <w:rsid w:val="00FE612D"/>
    <w:rsid w:val="00FE6E60"/>
    <w:rsid w:val="00FF1417"/>
    <w:rsid w:val="00FF3C16"/>
    <w:rsid w:val="00FF5540"/>
    <w:rsid w:val="00FF607A"/>
    <w:rsid w:val="00FF71BA"/>
    <w:rsid w:val="00FF7A8F"/>
    <w:rsid w:val="00FF7AF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F8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4FC0"/>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1D4FC0"/>
    <w:rPr>
      <w:rFonts w:cs="Times New Roman"/>
    </w:rPr>
  </w:style>
  <w:style w:type="paragraph" w:styleId="Footer">
    <w:name w:val="footer"/>
    <w:basedOn w:val="Normal"/>
    <w:link w:val="FooterChar"/>
    <w:uiPriority w:val="99"/>
    <w:rsid w:val="001D4FC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1D4FC0"/>
    <w:rPr>
      <w:rFonts w:cs="Times New Roman"/>
    </w:rPr>
  </w:style>
  <w:style w:type="paragraph" w:styleId="BalloonText">
    <w:name w:val="Balloon Text"/>
    <w:basedOn w:val="Normal"/>
    <w:link w:val="BalloonTextChar"/>
    <w:uiPriority w:val="99"/>
    <w:semiHidden/>
    <w:rsid w:val="005F3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32C1"/>
    <w:rPr>
      <w:rFonts w:ascii="Tahoma" w:hAnsi="Tahoma" w:cs="Tahoma"/>
      <w:sz w:val="16"/>
      <w:szCs w:val="16"/>
    </w:rPr>
  </w:style>
  <w:style w:type="paragraph" w:styleId="BodyText">
    <w:name w:val="Body Text"/>
    <w:basedOn w:val="Normal"/>
    <w:link w:val="BodyTextChar"/>
    <w:uiPriority w:val="99"/>
    <w:rsid w:val="003D7A2A"/>
    <w:pPr>
      <w:spacing w:after="0" w:line="240" w:lineRule="auto"/>
      <w:ind w:right="-58"/>
      <w:jc w:val="both"/>
    </w:pPr>
    <w:rPr>
      <w:rFonts w:ascii="Times New Roman" w:eastAsia="Times New Roman" w:hAnsi="Times New Roman"/>
      <w:sz w:val="28"/>
      <w:szCs w:val="20"/>
      <w:lang w:eastAsia="ru-RU"/>
    </w:rPr>
  </w:style>
  <w:style w:type="character" w:customStyle="1" w:styleId="BodyTextChar">
    <w:name w:val="Body Text Char"/>
    <w:basedOn w:val="DefaultParagraphFont"/>
    <w:link w:val="BodyText"/>
    <w:uiPriority w:val="99"/>
    <w:locked/>
    <w:rsid w:val="003D7A2A"/>
    <w:rPr>
      <w:rFonts w:ascii="Times New Roman" w:hAnsi="Times New Roman" w:cs="Times New Roman"/>
      <w:sz w:val="20"/>
      <w:szCs w:val="20"/>
      <w:lang/>
    </w:rPr>
  </w:style>
  <w:style w:type="paragraph" w:customStyle="1" w:styleId="Default">
    <w:name w:val="Default"/>
    <w:uiPriority w:val="99"/>
    <w:rsid w:val="001631B7"/>
    <w:pPr>
      <w:autoSpaceDE w:val="0"/>
      <w:autoSpaceDN w:val="0"/>
      <w:adjustRightInd w:val="0"/>
    </w:pPr>
    <w:rPr>
      <w:rFonts w:ascii="Times New Roman" w:eastAsia="Times New Roman" w:hAnsi="Times New Roman"/>
      <w:color w:val="000000"/>
      <w:sz w:val="24"/>
      <w:szCs w:val="24"/>
    </w:rPr>
  </w:style>
  <w:style w:type="paragraph" w:styleId="NoSpacing">
    <w:name w:val="No Spacing"/>
    <w:uiPriority w:val="99"/>
    <w:qFormat/>
    <w:rsid w:val="00AA65AA"/>
    <w:rPr>
      <w:rFonts w:ascii="Times New Roman" w:eastAsia="Times New Roman" w:hAnsi="Times New Roman"/>
      <w:sz w:val="24"/>
      <w:szCs w:val="24"/>
    </w:rPr>
  </w:style>
  <w:style w:type="paragraph" w:styleId="NormalWeb">
    <w:name w:val="Normal (Web)"/>
    <w:basedOn w:val="Normal"/>
    <w:uiPriority w:val="99"/>
    <w:rsid w:val="00383F55"/>
    <w:pPr>
      <w:spacing w:before="100" w:beforeAutospacing="1" w:after="100" w:afterAutospacing="1" w:line="240" w:lineRule="auto"/>
    </w:pPr>
    <w:rPr>
      <w:rFonts w:ascii="Times New Roman" w:eastAsia="Times New Roman" w:hAnsi="Times New Roman"/>
      <w:sz w:val="24"/>
      <w:szCs w:val="24"/>
      <w:lang w:eastAsia="ru-RU"/>
    </w:rPr>
  </w:style>
  <w:style w:type="paragraph" w:styleId="ListParagraph">
    <w:name w:val="List Paragraph"/>
    <w:basedOn w:val="Normal"/>
    <w:uiPriority w:val="99"/>
    <w:qFormat/>
    <w:rsid w:val="007C6797"/>
    <w:pPr>
      <w:ind w:left="720"/>
      <w:contextualSpacing/>
    </w:pPr>
  </w:style>
  <w:style w:type="character" w:customStyle="1" w:styleId="Bodytext0">
    <w:name w:val="Body text_"/>
    <w:link w:val="1"/>
    <w:uiPriority w:val="99"/>
    <w:locked/>
    <w:rsid w:val="00D630BF"/>
    <w:rPr>
      <w:sz w:val="26"/>
      <w:shd w:val="clear" w:color="auto" w:fill="FFFFFF"/>
    </w:rPr>
  </w:style>
  <w:style w:type="paragraph" w:customStyle="1" w:styleId="1">
    <w:name w:val="Основной текст1"/>
    <w:basedOn w:val="Normal"/>
    <w:link w:val="Bodytext0"/>
    <w:uiPriority w:val="99"/>
    <w:rsid w:val="00D630BF"/>
    <w:pPr>
      <w:shd w:val="clear" w:color="auto" w:fill="FFFFFF"/>
      <w:spacing w:before="360" w:after="0" w:line="326" w:lineRule="exact"/>
      <w:jc w:val="both"/>
    </w:pPr>
    <w:rPr>
      <w:sz w:val="26"/>
      <w:szCs w:val="26"/>
      <w:lang w:eastAsia="ru-RU"/>
    </w:rPr>
  </w:style>
</w:styles>
</file>

<file path=word/webSettings.xml><?xml version="1.0" encoding="utf-8"?>
<w:webSettings xmlns:r="http://schemas.openxmlformats.org/officeDocument/2006/relationships" xmlns:w="http://schemas.openxmlformats.org/wordprocessingml/2006/main">
  <w:divs>
    <w:div w:id="1714423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14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73F9F355B09126331149136994C85E04211157C7C77C4807C615D4E6076F5FB06B3AE84ED7B400D1B19D429FFF2E6198A46B823D3ACj4JD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nsultant.ru/document/cons_doc_LAW_121895/" TargetMode="External"/><Relationship Id="rId4" Type="http://schemas.openxmlformats.org/officeDocument/2006/relationships/webSettings" Target="webSettings.xml"/><Relationship Id="rId9" Type="http://schemas.openxmlformats.org/officeDocument/2006/relationships/hyperlink" Target="http://www.consultant.ru/document/cons_doc_LAW_3414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1583</TotalTime>
  <Pages>52</Pages>
  <Words>25204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Можаев</dc:creator>
  <cp:keywords/>
  <dc:description/>
  <cp:lastModifiedBy>777</cp:lastModifiedBy>
  <cp:revision>8</cp:revision>
  <cp:lastPrinted>2025-11-13T13:10:00Z</cp:lastPrinted>
  <dcterms:created xsi:type="dcterms:W3CDTF">2025-11-11T08:13:00Z</dcterms:created>
  <dcterms:modified xsi:type="dcterms:W3CDTF">2025-11-13T14:28:00Z</dcterms:modified>
</cp:coreProperties>
</file>