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857" w:rsidRPr="005C7114" w:rsidRDefault="00C51857" w:rsidP="005C71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C711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Образец </w:t>
      </w:r>
      <w:bookmarkStart w:id="0" w:name="_GoBack"/>
      <w:r w:rsidRPr="005C711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заявления о выдаче исполнительного листа по уголовному делу</w:t>
      </w:r>
    </w:p>
    <w:bookmarkEnd w:id="0"/>
    <w:p w:rsidR="00C51857" w:rsidRPr="005C7114" w:rsidRDefault="00C51857" w:rsidP="005C711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1857" w:rsidRPr="005C7114" w:rsidRDefault="00C51857" w:rsidP="005C71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C7114">
        <w:rPr>
          <w:rFonts w:ascii="Times New Roman" w:hAnsi="Times New Roman" w:cs="Times New Roman"/>
          <w:sz w:val="28"/>
          <w:szCs w:val="28"/>
        </w:rPr>
        <w:t xml:space="preserve">                                         В ______________________________</w:t>
      </w:r>
    </w:p>
    <w:p w:rsidR="00C51857" w:rsidRPr="005C7114" w:rsidRDefault="00C51857" w:rsidP="005C71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C711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51857" w:rsidRPr="005C7114" w:rsidRDefault="00C51857" w:rsidP="005C7114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5C7114">
        <w:rPr>
          <w:rFonts w:ascii="Times New Roman" w:hAnsi="Times New Roman" w:cs="Times New Roman"/>
          <w:i/>
          <w:iCs/>
          <w:sz w:val="28"/>
          <w:szCs w:val="28"/>
        </w:rPr>
        <w:t>(наименование суда)</w:t>
      </w:r>
    </w:p>
    <w:p w:rsidR="00C51857" w:rsidRPr="005C7114" w:rsidRDefault="00C51857" w:rsidP="005C71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C71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           </w:t>
      </w:r>
    </w:p>
    <w:p w:rsidR="00C51857" w:rsidRPr="005C7114" w:rsidRDefault="00C51857" w:rsidP="005C71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C71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От __________________________________</w:t>
      </w:r>
    </w:p>
    <w:p w:rsidR="00C51857" w:rsidRPr="005C7114" w:rsidRDefault="00C51857" w:rsidP="005C71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C71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</w:t>
      </w:r>
    </w:p>
    <w:p w:rsidR="00C51857" w:rsidRPr="005C7114" w:rsidRDefault="00C51857" w:rsidP="005C71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C71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</w:t>
      </w:r>
    </w:p>
    <w:p w:rsidR="00C51857" w:rsidRPr="005C7114" w:rsidRDefault="00C51857" w:rsidP="005C71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C71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</w:t>
      </w:r>
    </w:p>
    <w:p w:rsidR="00C51857" w:rsidRPr="005C7114" w:rsidRDefault="00C51857" w:rsidP="005C71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C7114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(процессуальное положение, Ф.И.О., адрес, телефон)</w:t>
      </w:r>
    </w:p>
    <w:p w:rsidR="00C51857" w:rsidRPr="005C7114" w:rsidRDefault="00C51857" w:rsidP="005C711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1857" w:rsidRPr="005C7114" w:rsidRDefault="00C51857" w:rsidP="005C71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C71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ЗАЯВЛЕНИЕ</w:t>
      </w:r>
    </w:p>
    <w:p w:rsidR="00C51857" w:rsidRPr="005C7114" w:rsidRDefault="00C51857" w:rsidP="005C71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C71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выдаче исполнительного листа по уголовному делу</w:t>
      </w:r>
    </w:p>
    <w:p w:rsidR="00C51857" w:rsidRPr="005C7114" w:rsidRDefault="00C51857" w:rsidP="005C711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1857" w:rsidRPr="005C7114" w:rsidRDefault="00C51857" w:rsidP="005C7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71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Прошу выдать исполнительный лист по уголовному делу №</w:t>
      </w:r>
    </w:p>
    <w:p w:rsidR="00C51857" w:rsidRPr="005C7114" w:rsidRDefault="00C51857" w:rsidP="005C7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71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____________________________________________________________________________________________________________________________________ </w:t>
      </w:r>
    </w:p>
    <w:p w:rsidR="00C51857" w:rsidRPr="005C7114" w:rsidRDefault="00C51857" w:rsidP="005C71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C7114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(указать номер дела, наименование суда, вынесшего приговор, дату и номер приговора) </w:t>
      </w:r>
    </w:p>
    <w:p w:rsidR="00C51857" w:rsidRPr="005C7114" w:rsidRDefault="00C51857" w:rsidP="005C7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71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отношении</w:t>
      </w:r>
    </w:p>
    <w:p w:rsidR="00C51857" w:rsidRPr="005C7114" w:rsidRDefault="00C51857" w:rsidP="005C7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71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__________________________________________________________________ </w:t>
      </w:r>
    </w:p>
    <w:p w:rsidR="00C51857" w:rsidRPr="005C7114" w:rsidRDefault="00C51857" w:rsidP="005C71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C7114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(указать Ф.И.О. подсудимого)</w:t>
      </w:r>
    </w:p>
    <w:p w:rsidR="00C51857" w:rsidRPr="005C7114" w:rsidRDefault="00C51857" w:rsidP="005C711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1857" w:rsidRPr="005C7114" w:rsidRDefault="00C51857" w:rsidP="005C7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71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данному уголовному делу являюсь</w:t>
      </w:r>
    </w:p>
    <w:p w:rsidR="00C51857" w:rsidRPr="005C7114" w:rsidRDefault="00C51857" w:rsidP="005C7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71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__________________________________________________________________ </w:t>
      </w:r>
    </w:p>
    <w:p w:rsidR="00C51857" w:rsidRPr="005C7114" w:rsidRDefault="00C51857" w:rsidP="005C71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C7114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(указать процессуальное положение)</w:t>
      </w:r>
    </w:p>
    <w:p w:rsidR="00C51857" w:rsidRPr="005C7114" w:rsidRDefault="00C51857" w:rsidP="005C7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71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Исполнительный лист необходим в целях</w:t>
      </w:r>
    </w:p>
    <w:p w:rsidR="00C51857" w:rsidRPr="005C7114" w:rsidRDefault="00C51857" w:rsidP="005C7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71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__________________________________________________________________ </w:t>
      </w:r>
    </w:p>
    <w:p w:rsidR="00C51857" w:rsidRPr="005C7114" w:rsidRDefault="00C51857" w:rsidP="005C71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C7114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(указать в каких целях)</w:t>
      </w:r>
    </w:p>
    <w:p w:rsidR="00C51857" w:rsidRPr="005C7114" w:rsidRDefault="00C51857" w:rsidP="005C7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71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Приложение</w:t>
      </w:r>
      <w:r w:rsidRPr="005C711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C51857" w:rsidRPr="005C7114" w:rsidRDefault="00C51857" w:rsidP="005C7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71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Документы, подтверждающие обстоятельства, указанные в заявлении.</w:t>
      </w:r>
    </w:p>
    <w:p w:rsidR="00C51857" w:rsidRDefault="00C51857" w:rsidP="005C71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51857" w:rsidRDefault="00C51857" w:rsidP="005C71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4785"/>
        <w:gridCol w:w="4786"/>
      </w:tblGrid>
      <w:tr w:rsidR="00C51857" w:rsidTr="00C42018">
        <w:tc>
          <w:tcPr>
            <w:tcW w:w="4785" w:type="dxa"/>
          </w:tcPr>
          <w:p w:rsidR="00C51857" w:rsidRPr="002A4545" w:rsidRDefault="00C51857" w:rsidP="002A45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A45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Подпись</w:t>
            </w:r>
          </w:p>
        </w:tc>
        <w:tc>
          <w:tcPr>
            <w:tcW w:w="4786" w:type="dxa"/>
          </w:tcPr>
          <w:p w:rsidR="00C51857" w:rsidRPr="002A4545" w:rsidRDefault="00C51857" w:rsidP="002A45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A45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Дата</w:t>
            </w:r>
          </w:p>
        </w:tc>
      </w:tr>
    </w:tbl>
    <w:p w:rsidR="00C51857" w:rsidRDefault="00C51857" w:rsidP="005C71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51857" w:rsidRPr="005C7114" w:rsidRDefault="00C51857" w:rsidP="005C7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51857" w:rsidRPr="005C7114" w:rsidSect="00D77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7F04"/>
    <w:rsid w:val="00127F04"/>
    <w:rsid w:val="001307D7"/>
    <w:rsid w:val="001A6085"/>
    <w:rsid w:val="0025687B"/>
    <w:rsid w:val="002A4545"/>
    <w:rsid w:val="0034797E"/>
    <w:rsid w:val="00354962"/>
    <w:rsid w:val="003E513C"/>
    <w:rsid w:val="00412CE7"/>
    <w:rsid w:val="005C7114"/>
    <w:rsid w:val="00633F3E"/>
    <w:rsid w:val="0065415C"/>
    <w:rsid w:val="0068629F"/>
    <w:rsid w:val="00727958"/>
    <w:rsid w:val="0095435D"/>
    <w:rsid w:val="00964AAC"/>
    <w:rsid w:val="00A57248"/>
    <w:rsid w:val="00B24EFD"/>
    <w:rsid w:val="00BF6FFC"/>
    <w:rsid w:val="00C42018"/>
    <w:rsid w:val="00C51857"/>
    <w:rsid w:val="00D0511E"/>
    <w:rsid w:val="00D77883"/>
    <w:rsid w:val="00EF1A1E"/>
    <w:rsid w:val="00F10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F04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 примерной формы"/>
    <w:basedOn w:val="Normal"/>
    <w:link w:val="a0"/>
    <w:uiPriority w:val="99"/>
    <w:rsid w:val="00127F04"/>
    <w:pPr>
      <w:spacing w:after="0" w:line="240" w:lineRule="auto"/>
    </w:pPr>
    <w:rPr>
      <w:rFonts w:cs="Times New Roman"/>
      <w:color w:val="767171"/>
      <w:sz w:val="23"/>
      <w:szCs w:val="23"/>
      <w:lang w:eastAsia="ru-RU"/>
    </w:rPr>
  </w:style>
  <w:style w:type="character" w:customStyle="1" w:styleId="a0">
    <w:name w:val="Заголовок примерной формы Знак"/>
    <w:link w:val="a"/>
    <w:uiPriority w:val="99"/>
    <w:locked/>
    <w:rsid w:val="00127F04"/>
    <w:rPr>
      <w:rFonts w:ascii="Times New Roman" w:hAnsi="Times New Roman" w:cs="Times New Roman"/>
      <w:color w:val="767171"/>
      <w:sz w:val="23"/>
      <w:szCs w:val="23"/>
      <w:lang w:eastAsia="ru-RU"/>
    </w:rPr>
  </w:style>
  <w:style w:type="paragraph" w:styleId="NormalWeb">
    <w:name w:val="Normal (Web)"/>
    <w:basedOn w:val="Normal"/>
    <w:uiPriority w:val="99"/>
    <w:semiHidden/>
    <w:rsid w:val="00A57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locked/>
    <w:rsid w:val="005C7114"/>
    <w:pPr>
      <w:spacing w:after="160" w:line="259" w:lineRule="auto"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68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8D0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185</Words>
  <Characters>1060</Characters>
  <Application>Microsoft Office Outlook</Application>
  <DocSecurity>0</DocSecurity>
  <Lines>0</Lines>
  <Paragraphs>0</Paragraphs>
  <ScaleCrop>false</ScaleCrop>
  <Company>Kemsud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Бурачевская</dc:creator>
  <cp:keywords/>
  <dc:description/>
  <cp:lastModifiedBy>NevzorovaMT</cp:lastModifiedBy>
  <cp:revision>5</cp:revision>
  <dcterms:created xsi:type="dcterms:W3CDTF">2014-09-03T09:39:00Z</dcterms:created>
  <dcterms:modified xsi:type="dcterms:W3CDTF">2016-07-06T07:00:00Z</dcterms:modified>
</cp:coreProperties>
</file>