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59" w:rsidRPr="00792FF2" w:rsidRDefault="004C5D59" w:rsidP="00792FF2">
      <w:pPr>
        <w:shd w:val="clear" w:color="auto" w:fill="FFFFFC"/>
        <w:spacing w:before="90" w:after="90" w:line="240" w:lineRule="auto"/>
        <w:ind w:left="5100"/>
        <w:jc w:val="center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t>ПРИЛОЖЕНИЕ № 1</w:t>
      </w: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br/>
        <w:t>к Указу Президента</w:t>
      </w: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br/>
        <w:t>Российской Федерации</w:t>
      </w: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br/>
        <w:t>от 10 декабря 2020 г. № 778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t> 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hAnsi="Times New Roman"/>
          <w:b/>
          <w:bCs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b/>
          <w:bCs/>
          <w:color w:val="333333"/>
          <w:sz w:val="27"/>
          <w:szCs w:val="27"/>
          <w:lang w:eastAsia="ru-RU"/>
        </w:rPr>
        <w:t>УВЕДОМЛЕНИЕ</w:t>
      </w:r>
      <w:r w:rsidRPr="00792FF2">
        <w:rPr>
          <w:rFonts w:ascii="Times New Roman" w:hAnsi="Times New Roman"/>
          <w:b/>
          <w:bCs/>
          <w:color w:val="333333"/>
          <w:sz w:val="27"/>
          <w:szCs w:val="27"/>
          <w:lang w:eastAsia="ru-RU"/>
        </w:rPr>
        <w:br/>
        <w:t>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t> 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t>Я, _________________________________________________________, уведомляю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17"/>
          <w:szCs w:val="17"/>
          <w:lang w:eastAsia="ru-RU"/>
        </w:rPr>
        <w:t>(фамилия, имя, отчество)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t>о наличии у меня, моей супруги (моего супруга), несовершеннолетнего ребенка (нужное подчеркнуть) следующего имущества: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t> 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t>1.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0A0"/>
      </w:tblPr>
      <w:tblGrid>
        <w:gridCol w:w="485"/>
        <w:gridCol w:w="2269"/>
        <w:gridCol w:w="1768"/>
        <w:gridCol w:w="1484"/>
        <w:gridCol w:w="2994"/>
      </w:tblGrid>
      <w:tr w:rsidR="004C5D59" w:rsidRPr="001D7F8A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№</w:t>
            </w: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Наименование цифрового финансового актива или цифрового права</w:t>
            </w:r>
            <w:r w:rsidRPr="00792FF2">
              <w:rPr>
                <w:rFonts w:ascii="Times New Roman" w:hAnsi="Times New Roman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00792FF2">
              <w:rPr>
                <w:rFonts w:ascii="Times New Roman" w:hAnsi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</w:tr>
      <w:tr w:rsidR="004C5D59" w:rsidRPr="001D7F8A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</w:tr>
      <w:tr w:rsidR="004C5D59" w:rsidRPr="001D7F8A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4C5D59" w:rsidRPr="001D7F8A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792FF2">
        <w:rPr>
          <w:rFonts w:ascii="Times New Roman" w:hAnsi="Times New Roman"/>
          <w:color w:val="333333"/>
          <w:sz w:val="24"/>
          <w:szCs w:val="24"/>
          <w:lang w:eastAsia="ru-RU"/>
        </w:rPr>
        <w:t>_________________________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792FF2">
        <w:rPr>
          <w:rFonts w:ascii="Times New Roman" w:hAnsi="Times New Roman"/>
          <w:color w:val="333333"/>
          <w:sz w:val="17"/>
          <w:szCs w:val="17"/>
          <w:lang w:eastAsia="ru-RU"/>
        </w:rPr>
        <w:t>1</w:t>
      </w:r>
      <w:r w:rsidRPr="00792FF2">
        <w:rPr>
          <w:rFonts w:ascii="Times New Roman" w:hAnsi="Times New Roman"/>
          <w:color w:val="333333"/>
          <w:sz w:val="24"/>
          <w:szCs w:val="24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792FF2">
        <w:rPr>
          <w:rFonts w:ascii="Times New Roman" w:hAnsi="Times New Roman"/>
          <w:color w:val="333333"/>
          <w:sz w:val="17"/>
          <w:szCs w:val="17"/>
          <w:lang w:eastAsia="ru-RU"/>
        </w:rPr>
        <w:t>2</w:t>
      </w:r>
      <w:r w:rsidRPr="00792FF2">
        <w:rPr>
          <w:rFonts w:ascii="Times New Roman" w:hAnsi="Times New Roman"/>
          <w:color w:val="333333"/>
          <w:sz w:val="24"/>
          <w:szCs w:val="24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t> 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t>2. Утилитарные цифровые права</w:t>
      </w:r>
    </w:p>
    <w:tbl>
      <w:tblPr>
        <w:tblW w:w="8910" w:type="dxa"/>
        <w:tblInd w:w="30" w:type="dxa"/>
        <w:tblCellMar>
          <w:left w:w="0" w:type="dxa"/>
          <w:right w:w="0" w:type="dxa"/>
        </w:tblCellMar>
        <w:tblLook w:val="00A0"/>
      </w:tblPr>
      <w:tblGrid>
        <w:gridCol w:w="484"/>
        <w:gridCol w:w="2133"/>
        <w:gridCol w:w="1838"/>
        <w:gridCol w:w="1630"/>
        <w:gridCol w:w="2825"/>
      </w:tblGrid>
      <w:tr w:rsidR="004C5D59" w:rsidRPr="001D7F8A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№</w:t>
            </w: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Уникальное условное обозначение</w:t>
            </w:r>
            <w:r w:rsidRPr="00792FF2">
              <w:rPr>
                <w:rFonts w:ascii="Times New Roman" w:hAnsi="Times New Roman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Объем инвестиций</w:t>
            </w:r>
          </w:p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Сведения об операторе инвестиционной платформы</w:t>
            </w:r>
            <w:r w:rsidRPr="00792FF2">
              <w:rPr>
                <w:rFonts w:ascii="Times New Roman" w:hAnsi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</w:tr>
      <w:tr w:rsidR="004C5D59" w:rsidRPr="001D7F8A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</w:tr>
      <w:tr w:rsidR="004C5D59" w:rsidRPr="001D7F8A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4C5D59" w:rsidRPr="001D7F8A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4C5D59" w:rsidRPr="001D7F8A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t> 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t>3. Цифровая валюта</w:t>
      </w:r>
    </w:p>
    <w:tbl>
      <w:tblPr>
        <w:tblW w:w="8940" w:type="dxa"/>
        <w:tblInd w:w="30" w:type="dxa"/>
        <w:tblCellMar>
          <w:left w:w="0" w:type="dxa"/>
          <w:right w:w="0" w:type="dxa"/>
        </w:tblCellMar>
        <w:tblLook w:val="00A0"/>
      </w:tblPr>
      <w:tblGrid>
        <w:gridCol w:w="485"/>
        <w:gridCol w:w="3899"/>
        <w:gridCol w:w="2313"/>
        <w:gridCol w:w="2243"/>
      </w:tblGrid>
      <w:tr w:rsidR="004C5D59" w:rsidRPr="001D7F8A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№</w:t>
            </w: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Общее количество</w:t>
            </w:r>
          </w:p>
        </w:tc>
      </w:tr>
      <w:tr w:rsidR="004C5D59" w:rsidRPr="001D7F8A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</w:tr>
      <w:tr w:rsidR="004C5D59" w:rsidRPr="001D7F8A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4C5D59" w:rsidRPr="001D7F8A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4C5D59" w:rsidRPr="001D7F8A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4C5D59" w:rsidRPr="00792FF2" w:rsidRDefault="004C5D59" w:rsidP="00792FF2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t>по состоянию на ________________________</w:t>
      </w:r>
    </w:p>
    <w:tbl>
      <w:tblPr>
        <w:tblW w:w="8970" w:type="dxa"/>
        <w:tblInd w:w="30" w:type="dxa"/>
        <w:tblCellMar>
          <w:left w:w="0" w:type="dxa"/>
          <w:right w:w="0" w:type="dxa"/>
        </w:tblCellMar>
        <w:tblLook w:val="00A0"/>
      </w:tblPr>
      <w:tblGrid>
        <w:gridCol w:w="4834"/>
        <w:gridCol w:w="4611"/>
      </w:tblGrid>
      <w:tr w:rsidR="004C5D59" w:rsidRPr="001D7F8A" w:rsidTr="00792F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>_______________________________________</w:t>
            </w: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br/>
              <w:t>_______________________________________</w:t>
            </w: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br/>
              <w:t>_______________________________________</w:t>
            </w: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br/>
            </w:r>
            <w:r w:rsidRPr="00792FF2">
              <w:rPr>
                <w:rFonts w:ascii="Times New Roman" w:hAnsi="Times New Roman"/>
                <w:color w:val="333333"/>
                <w:sz w:val="17"/>
                <w:szCs w:val="17"/>
                <w:lang w:eastAsia="ru-RU"/>
              </w:rPr>
              <w:t>(фамилия и инициалы)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C5D59" w:rsidRPr="00792FF2" w:rsidRDefault="004C5D59" w:rsidP="00792FF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br/>
            </w:r>
            <w:r w:rsidRPr="00792FF2"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br/>
              <w:t>________________________________</w:t>
            </w:r>
            <w:r w:rsidRPr="00792FF2">
              <w:rPr>
                <w:rFonts w:ascii="Times New Roman" w:hAnsi="Times New Roman"/>
                <w:color w:val="333333"/>
                <w:sz w:val="17"/>
                <w:szCs w:val="17"/>
                <w:lang w:eastAsia="ru-RU"/>
              </w:rPr>
              <w:t> (подпись и дата)</w:t>
            </w:r>
          </w:p>
        </w:tc>
      </w:tr>
    </w:tbl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t> 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17"/>
          <w:szCs w:val="17"/>
          <w:lang w:eastAsia="ru-RU"/>
        </w:rPr>
        <w:t>__________________________________________ 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792FF2">
        <w:rPr>
          <w:rFonts w:ascii="Times New Roman" w:hAnsi="Times New Roman"/>
          <w:color w:val="333333"/>
          <w:sz w:val="17"/>
          <w:szCs w:val="17"/>
          <w:lang w:eastAsia="ru-RU"/>
        </w:rPr>
        <w:t>1</w:t>
      </w:r>
      <w:r w:rsidRPr="00792FF2">
        <w:rPr>
          <w:rFonts w:ascii="Times New Roman" w:hAnsi="Times New Roman"/>
          <w:color w:val="333333"/>
          <w:sz w:val="24"/>
          <w:szCs w:val="24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792FF2">
        <w:rPr>
          <w:rFonts w:ascii="Times New Roman" w:hAnsi="Times New Roman"/>
          <w:color w:val="333333"/>
          <w:sz w:val="17"/>
          <w:szCs w:val="17"/>
          <w:lang w:eastAsia="ru-RU"/>
        </w:rPr>
        <w:t>2 </w:t>
      </w:r>
      <w:r w:rsidRPr="00792FF2">
        <w:rPr>
          <w:rFonts w:ascii="Times New Roman" w:hAnsi="Times New Roman"/>
          <w:color w:val="333333"/>
          <w:sz w:val="24"/>
          <w:szCs w:val="24"/>
          <w:lang w:eastAsia="ru-RU"/>
        </w:rPr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4C5D59" w:rsidRPr="00792FF2" w:rsidRDefault="004C5D59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hAnsi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hAnsi="Times New Roman"/>
          <w:color w:val="333333"/>
          <w:sz w:val="27"/>
          <w:szCs w:val="27"/>
          <w:lang w:eastAsia="ru-RU"/>
        </w:rPr>
        <w:t> </w:t>
      </w:r>
    </w:p>
    <w:p w:rsidR="004C5D59" w:rsidRDefault="004C5D59">
      <w:bookmarkStart w:id="0" w:name="_GoBack"/>
      <w:bookmarkEnd w:id="0"/>
    </w:p>
    <w:sectPr w:rsidR="004C5D59" w:rsidSect="0072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CA2"/>
    <w:rsid w:val="001D7F8A"/>
    <w:rsid w:val="004C5D59"/>
    <w:rsid w:val="00690A69"/>
    <w:rsid w:val="007220F2"/>
    <w:rsid w:val="00792FF2"/>
    <w:rsid w:val="00811283"/>
    <w:rsid w:val="00A51CA2"/>
    <w:rsid w:val="00AB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0F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375</Words>
  <Characters>2144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УЧЕБА</dc:creator>
  <cp:keywords/>
  <dc:description/>
  <cp:lastModifiedBy>РуфуллаевРМО</cp:lastModifiedBy>
  <cp:revision>2</cp:revision>
  <dcterms:created xsi:type="dcterms:W3CDTF">2025-10-16T09:25:00Z</dcterms:created>
  <dcterms:modified xsi:type="dcterms:W3CDTF">2025-10-16T09:25:00Z</dcterms:modified>
</cp:coreProperties>
</file>