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E2" w:rsidRPr="00CD16B9" w:rsidRDefault="003A31E2" w:rsidP="00576C02">
      <w:pPr>
        <w:jc w:val="center"/>
        <w:rPr>
          <w:sz w:val="28"/>
          <w:szCs w:val="28"/>
        </w:rPr>
      </w:pPr>
      <w:r w:rsidRPr="00CD16B9">
        <w:rPr>
          <w:sz w:val="28"/>
          <w:szCs w:val="28"/>
        </w:rPr>
        <w:t>РАСПИСК</w:t>
      </w:r>
      <w:r>
        <w:rPr>
          <w:sz w:val="28"/>
          <w:szCs w:val="28"/>
        </w:rPr>
        <w:t>А/СОГЛАСИЕ</w:t>
      </w:r>
    </w:p>
    <w:p w:rsidR="003A31E2" w:rsidRPr="00CD16B9" w:rsidRDefault="003A31E2" w:rsidP="00576C02">
      <w:pPr>
        <w:jc w:val="center"/>
        <w:rPr>
          <w:sz w:val="28"/>
          <w:szCs w:val="28"/>
        </w:rPr>
      </w:pPr>
    </w:p>
    <w:p w:rsidR="003A31E2" w:rsidRPr="00CD16B9" w:rsidRDefault="003A31E2" w:rsidP="00576C02">
      <w:pPr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Я,  ______________________________________________________________ </w:t>
      </w:r>
    </w:p>
    <w:p w:rsidR="003A31E2" w:rsidRPr="00355F06" w:rsidRDefault="003A31E2" w:rsidP="00576C02">
      <w:pPr>
        <w:jc w:val="both"/>
        <w:rPr>
          <w:sz w:val="16"/>
          <w:szCs w:val="16"/>
        </w:rPr>
      </w:pPr>
      <w:r w:rsidRPr="00355F06">
        <w:rPr>
          <w:sz w:val="16"/>
          <w:szCs w:val="16"/>
        </w:rPr>
        <w:t>(Ф.И.О. участника судопроизводства)</w:t>
      </w:r>
    </w:p>
    <w:p w:rsidR="003A31E2" w:rsidRPr="00CD16B9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 w:rsidRPr="00CD16B9">
        <w:rPr>
          <w:sz w:val="28"/>
          <w:szCs w:val="28"/>
        </w:rPr>
        <w:t>являюсь _______________________________</w:t>
      </w:r>
      <w:r>
        <w:rPr>
          <w:sz w:val="28"/>
          <w:szCs w:val="28"/>
        </w:rPr>
        <w:t>_________________</w:t>
      </w:r>
      <w:r w:rsidRPr="00CD16B9">
        <w:rPr>
          <w:sz w:val="28"/>
          <w:szCs w:val="28"/>
        </w:rPr>
        <w:t>_________</w:t>
      </w:r>
      <w:r>
        <w:rPr>
          <w:sz w:val="28"/>
          <w:szCs w:val="28"/>
        </w:rPr>
        <w:t xml:space="preserve">_ </w:t>
      </w:r>
    </w:p>
    <w:p w:rsidR="003A31E2" w:rsidRDefault="003A31E2" w:rsidP="00576C02">
      <w:pPr>
        <w:jc w:val="both"/>
        <w:rPr>
          <w:sz w:val="16"/>
          <w:szCs w:val="16"/>
        </w:rPr>
      </w:pPr>
      <w:r w:rsidRPr="00355F06">
        <w:rPr>
          <w:sz w:val="16"/>
          <w:szCs w:val="16"/>
        </w:rPr>
        <w:t>(процессуальный статус)</w:t>
      </w:r>
    </w:p>
    <w:p w:rsidR="003A31E2" w:rsidRDefault="003A31E2" w:rsidP="00576C02">
      <w:pPr>
        <w:jc w:val="both"/>
        <w:rPr>
          <w:sz w:val="16"/>
          <w:szCs w:val="16"/>
        </w:rPr>
      </w:pPr>
    </w:p>
    <w:p w:rsidR="003A31E2" w:rsidRPr="00D4116E" w:rsidRDefault="003A31E2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уголовному делу: в отношении </w:t>
      </w:r>
      <w:r>
        <w:rPr>
          <w:sz w:val="28"/>
          <w:szCs w:val="28"/>
        </w:rPr>
        <w:t xml:space="preserve">_________________________________ </w:t>
      </w:r>
    </w:p>
    <w:p w:rsidR="003A31E2" w:rsidRPr="00D4116E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гражданскому делу: </w:t>
      </w:r>
      <w:r>
        <w:rPr>
          <w:sz w:val="28"/>
          <w:szCs w:val="28"/>
        </w:rPr>
        <w:t>__________________________________________</w:t>
      </w:r>
    </w:p>
    <w:p w:rsidR="003A31E2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административному делу: _______________________________________ </w:t>
      </w:r>
    </w:p>
    <w:p w:rsidR="003A31E2" w:rsidRPr="00D4116E" w:rsidRDefault="003A31E2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A31E2" w:rsidRPr="00D4116E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делу об административном правонарушении: в отношении </w:t>
      </w:r>
      <w:r>
        <w:rPr>
          <w:sz w:val="28"/>
          <w:szCs w:val="28"/>
        </w:rPr>
        <w:t xml:space="preserve">__________ </w:t>
      </w:r>
    </w:p>
    <w:p w:rsidR="003A31E2" w:rsidRPr="00CD16B9" w:rsidRDefault="003A31E2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A31E2" w:rsidRPr="00CD16B9" w:rsidRDefault="003A31E2" w:rsidP="00576C02">
      <w:pPr>
        <w:jc w:val="both"/>
        <w:rPr>
          <w:sz w:val="28"/>
          <w:szCs w:val="28"/>
        </w:rPr>
      </w:pPr>
    </w:p>
    <w:p w:rsidR="003A31E2" w:rsidRPr="00CD16B9" w:rsidRDefault="003A31E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даю добровольное согласие на извещение посредством СМС – сообщений о времени и месте судебного заседания или совершения отдельных процессуальных действий в </w:t>
      </w:r>
      <w:r>
        <w:rPr>
          <w:sz w:val="28"/>
          <w:szCs w:val="28"/>
        </w:rPr>
        <w:t>Няганском городском</w:t>
      </w:r>
      <w:r w:rsidRPr="00CD16B9">
        <w:rPr>
          <w:sz w:val="28"/>
          <w:szCs w:val="28"/>
        </w:rPr>
        <w:t xml:space="preserve"> суде, а также в Суде Ханты – Мансийского автономного округа – Югры. </w:t>
      </w:r>
    </w:p>
    <w:p w:rsidR="003A31E2" w:rsidRDefault="003A31E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>СМС – извещения прошу направлять по номеру телефона</w:t>
      </w:r>
      <w:r>
        <w:rPr>
          <w:sz w:val="28"/>
          <w:szCs w:val="28"/>
        </w:rPr>
        <w:t>:</w:t>
      </w:r>
    </w:p>
    <w:p w:rsidR="003A31E2" w:rsidRDefault="003A31E2" w:rsidP="005C1FB6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A31E2"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07565E">
              <w:rPr>
                <w:b/>
                <w:bCs/>
                <w:sz w:val="36"/>
                <w:szCs w:val="36"/>
              </w:rPr>
              <w:t>+7</w:t>
            </w: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A31E2" w:rsidRPr="00CD16B9" w:rsidRDefault="003A31E2" w:rsidP="005C1FB6">
      <w:pPr>
        <w:spacing w:line="276" w:lineRule="auto"/>
        <w:jc w:val="both"/>
        <w:rPr>
          <w:sz w:val="28"/>
          <w:szCs w:val="28"/>
        </w:rPr>
      </w:pPr>
    </w:p>
    <w:p w:rsidR="003A31E2" w:rsidRPr="00CD16B9" w:rsidRDefault="003A31E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>Обязуюсь регулярно следить за поступлением СМС – извещений от абонентов:</w:t>
      </w:r>
    </w:p>
    <w:p w:rsidR="003A31E2" w:rsidRPr="008C510C" w:rsidRDefault="003A31E2" w:rsidP="008C510C">
      <w:pPr>
        <w:spacing w:line="276" w:lineRule="auto"/>
        <w:jc w:val="both"/>
        <w:rPr>
          <w:sz w:val="28"/>
          <w:szCs w:val="28"/>
        </w:rPr>
      </w:pPr>
      <w:r w:rsidRPr="008C51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sudrf</w:t>
      </w:r>
      <w:r w:rsidRPr="008C510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3A31E2" w:rsidRPr="008C510C" w:rsidRDefault="003A31E2" w:rsidP="005C1FB6">
      <w:pPr>
        <w:spacing w:line="276" w:lineRule="auto"/>
        <w:jc w:val="both"/>
        <w:rPr>
          <w:sz w:val="28"/>
          <w:szCs w:val="28"/>
        </w:rPr>
      </w:pPr>
      <w:r w:rsidRPr="008C51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sudrf</w:t>
      </w:r>
      <w:r w:rsidRPr="008C510C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ru</w:t>
      </w:r>
    </w:p>
    <w:p w:rsidR="003A31E2" w:rsidRPr="00CD16B9" w:rsidRDefault="003A31E2" w:rsidP="008C510C">
      <w:pPr>
        <w:spacing w:line="276" w:lineRule="auto"/>
        <w:ind w:firstLine="708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В случае изменения номера телефона, утраты </w:t>
      </w:r>
      <w:r>
        <w:rPr>
          <w:sz w:val="28"/>
          <w:szCs w:val="28"/>
        </w:rPr>
        <w:t>СИМ</w:t>
      </w:r>
      <w:r w:rsidRPr="00CD16B9">
        <w:rPr>
          <w:sz w:val="28"/>
          <w:szCs w:val="28"/>
        </w:rPr>
        <w:t xml:space="preserve"> –карты обязуюсь уведомить </w:t>
      </w:r>
      <w:r>
        <w:rPr>
          <w:sz w:val="28"/>
          <w:szCs w:val="28"/>
        </w:rPr>
        <w:t>Няганский городской</w:t>
      </w:r>
      <w:r w:rsidRPr="00CD16B9">
        <w:rPr>
          <w:sz w:val="28"/>
          <w:szCs w:val="28"/>
        </w:rPr>
        <w:t xml:space="preserve"> суд</w:t>
      </w:r>
      <w:r>
        <w:rPr>
          <w:sz w:val="28"/>
          <w:szCs w:val="28"/>
        </w:rPr>
        <w:t>, Суд Ханты-Мансийского автономного округа - Югры</w:t>
      </w:r>
      <w:r w:rsidRPr="00CD16B9">
        <w:rPr>
          <w:sz w:val="28"/>
          <w:szCs w:val="28"/>
        </w:rPr>
        <w:t xml:space="preserve"> с подачей аналогичного письменного согласия и с указанием нового номера или отзыва согласия.</w:t>
      </w:r>
    </w:p>
    <w:p w:rsidR="003A31E2" w:rsidRPr="00CD16B9" w:rsidRDefault="003A31E2" w:rsidP="008C510C">
      <w:pPr>
        <w:spacing w:line="276" w:lineRule="auto"/>
        <w:ind w:firstLine="708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Мне разъяснено и понятно, что при отправке СМС – извещений </w:t>
      </w:r>
      <w:r>
        <w:rPr>
          <w:sz w:val="28"/>
          <w:szCs w:val="28"/>
        </w:rPr>
        <w:t>Няганским городским</w:t>
      </w:r>
      <w:r w:rsidRPr="00CD16B9">
        <w:rPr>
          <w:sz w:val="28"/>
          <w:szCs w:val="28"/>
        </w:rPr>
        <w:t xml:space="preserve"> судом</w:t>
      </w:r>
      <w:r>
        <w:rPr>
          <w:sz w:val="28"/>
          <w:szCs w:val="28"/>
        </w:rPr>
        <w:t xml:space="preserve">, </w:t>
      </w:r>
      <w:r w:rsidRPr="00CD16B9">
        <w:rPr>
          <w:sz w:val="28"/>
          <w:szCs w:val="28"/>
        </w:rPr>
        <w:t>судом Ханты – Мансийского автономного округа – Югры будут фиксироваться номер телефона абонента, текст сообщения, сведения о его отправке и доставке. Эти сведения будут приобщаться к материалам дела как подтверждение надлежащего извещения, с чем я согласен.</w:t>
      </w:r>
    </w:p>
    <w:p w:rsidR="003A31E2" w:rsidRDefault="003A31E2" w:rsidP="00576C02">
      <w:pPr>
        <w:jc w:val="both"/>
      </w:pPr>
    </w:p>
    <w:p w:rsidR="003A31E2" w:rsidRDefault="003A31E2" w:rsidP="00576C02">
      <w:pPr>
        <w:jc w:val="both"/>
      </w:pPr>
    </w:p>
    <w:p w:rsidR="003A31E2" w:rsidRDefault="003A31E2" w:rsidP="00576C02">
      <w:pPr>
        <w:jc w:val="both"/>
      </w:pPr>
    </w:p>
    <w:p w:rsidR="003A31E2" w:rsidRDefault="003A31E2" w:rsidP="00576C02">
      <w:pPr>
        <w:jc w:val="both"/>
      </w:pPr>
      <w:r>
        <w:t xml:space="preserve">«_____» ______________________ </w:t>
      </w:r>
      <w:bookmarkStart w:id="0" w:name="_GoBack"/>
      <w:bookmarkEnd w:id="0"/>
      <w:r>
        <w:t xml:space="preserve">______ г. </w:t>
      </w:r>
      <w:r>
        <w:tab/>
      </w:r>
      <w:r>
        <w:tab/>
        <w:t xml:space="preserve">__________________________ </w:t>
      </w:r>
    </w:p>
    <w:p w:rsidR="003A31E2" w:rsidRPr="0031084F" w:rsidRDefault="003A31E2" w:rsidP="00576C0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(подпись)</w:t>
      </w:r>
    </w:p>
    <w:sectPr w:rsidR="003A31E2" w:rsidRPr="0031084F" w:rsidSect="00F01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D64"/>
    <w:multiLevelType w:val="hybridMultilevel"/>
    <w:tmpl w:val="07AA5B34"/>
    <w:lvl w:ilvl="0" w:tplc="A2B45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C02"/>
    <w:rsid w:val="000165BD"/>
    <w:rsid w:val="00030B7E"/>
    <w:rsid w:val="00031F7A"/>
    <w:rsid w:val="0007565E"/>
    <w:rsid w:val="00106257"/>
    <w:rsid w:val="00174B84"/>
    <w:rsid w:val="0020557F"/>
    <w:rsid w:val="0031084F"/>
    <w:rsid w:val="00324EB1"/>
    <w:rsid w:val="00355F06"/>
    <w:rsid w:val="003A31E2"/>
    <w:rsid w:val="003D3885"/>
    <w:rsid w:val="004609E9"/>
    <w:rsid w:val="00502600"/>
    <w:rsid w:val="00535BCD"/>
    <w:rsid w:val="00576C02"/>
    <w:rsid w:val="005C1FB6"/>
    <w:rsid w:val="005C2941"/>
    <w:rsid w:val="006B64EF"/>
    <w:rsid w:val="007A7017"/>
    <w:rsid w:val="007C7240"/>
    <w:rsid w:val="00802368"/>
    <w:rsid w:val="008C510C"/>
    <w:rsid w:val="0097391D"/>
    <w:rsid w:val="00A56DBF"/>
    <w:rsid w:val="00A80DD6"/>
    <w:rsid w:val="00B62465"/>
    <w:rsid w:val="00B821B0"/>
    <w:rsid w:val="00C41B10"/>
    <w:rsid w:val="00C757A1"/>
    <w:rsid w:val="00CC50D0"/>
    <w:rsid w:val="00CD16B9"/>
    <w:rsid w:val="00D4116E"/>
    <w:rsid w:val="00E63BE8"/>
    <w:rsid w:val="00EC7B13"/>
    <w:rsid w:val="00F01C3B"/>
    <w:rsid w:val="00F1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7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D16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1F7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510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253</Words>
  <Characters>1445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Семкина Л</dc:creator>
  <cp:keywords/>
  <dc:description/>
  <cp:lastModifiedBy>Левицкая</cp:lastModifiedBy>
  <cp:revision>4</cp:revision>
  <cp:lastPrinted>2021-10-12T04:23:00Z</cp:lastPrinted>
  <dcterms:created xsi:type="dcterms:W3CDTF">2017-09-19T05:34:00Z</dcterms:created>
  <dcterms:modified xsi:type="dcterms:W3CDTF">2021-10-12T04:23:00Z</dcterms:modified>
</cp:coreProperties>
</file>