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Председателю Правобережного </w:t>
      </w:r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районного суда г. Магнитогорска</w:t>
      </w:r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Н.А.Лукьянец</w:t>
      </w:r>
    </w:p>
    <w:p w:rsidR="00A27CFA" w:rsidRPr="00564C2A" w:rsidRDefault="00A27CFA" w:rsidP="00564C2A">
      <w:pPr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4C2A">
        <w:rPr>
          <w:rFonts w:ascii="Times New Roman" w:hAnsi="Times New Roman" w:cs="Times New Roman"/>
          <w:sz w:val="20"/>
          <w:szCs w:val="20"/>
        </w:rPr>
        <w:t xml:space="preserve"> 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>,                  структурное подразделение</w:t>
      </w:r>
      <w:r w:rsidRPr="00564C2A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A27CFA" w:rsidRDefault="00A27CFA" w:rsidP="00564C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_________________________________________ </w:t>
      </w:r>
    </w:p>
    <w:p w:rsidR="00A27CFA" w:rsidRPr="00564C2A" w:rsidRDefault="00A27CFA" w:rsidP="00564C2A">
      <w:pPr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(Ф.И.О., номер телефона) </w:t>
      </w:r>
    </w:p>
    <w:p w:rsidR="00A27CFA" w:rsidRPr="00564C2A" w:rsidRDefault="00A27CFA" w:rsidP="00564C2A">
      <w:pPr>
        <w:jc w:val="right"/>
        <w:rPr>
          <w:rFonts w:ascii="Times New Roman" w:hAnsi="Times New Roman" w:cs="Times New Roman"/>
          <w:sz w:val="20"/>
          <w:szCs w:val="20"/>
        </w:rPr>
      </w:pPr>
      <w:r w:rsidRPr="00564C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64C2A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27CFA" w:rsidRDefault="00A27CFA" w:rsidP="003C3175">
      <w:pPr>
        <w:pStyle w:val="ConsPlusNonformat"/>
        <w:jc w:val="center"/>
        <w:rPr>
          <w:rFonts w:cs="Times New Roman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о факт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64C2A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федерального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к совершению</w:t>
      </w:r>
    </w:p>
    <w:p w:rsidR="00A27CFA" w:rsidRPr="00564C2A" w:rsidRDefault="00A27CFA" w:rsidP="00564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Pr="00564C2A" w:rsidRDefault="00A27CFA" w:rsidP="003C31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Pr="00564C2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A27CFA" w:rsidRPr="00564C2A" w:rsidRDefault="00A27CFA" w:rsidP="00564C2A">
      <w:pPr>
        <w:pStyle w:val="ConsPlusNonformat"/>
        <w:ind w:left="360"/>
        <w:jc w:val="both"/>
        <w:rPr>
          <w:rFonts w:ascii="Times New Roman" w:hAnsi="Times New Roman" w:cs="Times New Roman"/>
        </w:rPr>
      </w:pPr>
      <w:r>
        <w:t xml:space="preserve">          </w:t>
      </w:r>
      <w:r w:rsidRPr="00564C2A">
        <w:rPr>
          <w:rFonts w:ascii="Times New Roman" w:hAnsi="Times New Roman" w:cs="Times New Roman"/>
        </w:rPr>
        <w:t>(указывается Ф.И.О., должность, в</w:t>
      </w:r>
      <w:r>
        <w:rPr>
          <w:rFonts w:ascii="Times New Roman" w:hAnsi="Times New Roman" w:cs="Times New Roman"/>
        </w:rPr>
        <w:t>се известные сведения о физичес</w:t>
      </w:r>
      <w:r w:rsidRPr="00564C2A">
        <w:rPr>
          <w:rFonts w:ascii="Times New Roman" w:hAnsi="Times New Roman" w:cs="Times New Roman"/>
        </w:rPr>
        <w:t>ком (юридическом) лице, склоняющем к правонарушению)</w:t>
      </w:r>
    </w:p>
    <w:p w:rsidR="00A27CFA" w:rsidRDefault="00A27CFA" w:rsidP="00564C2A">
      <w:pPr>
        <w:pStyle w:val="ConsPlusNonformat"/>
        <w:ind w:left="360"/>
        <w:jc w:val="both"/>
        <w:rPr>
          <w:rFonts w:cs="Times New Roman"/>
        </w:rPr>
      </w:pP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C2A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  </w:t>
      </w:r>
    </w:p>
    <w:p w:rsidR="00A27CFA" w:rsidRDefault="00A27CFA" w:rsidP="00564C2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(указывается сущность предполагаемого правонарушения)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7D5F">
        <w:rPr>
          <w:rFonts w:ascii="Times New Roman" w:hAnsi="Times New Roman" w:cs="Times New Roman"/>
          <w:sz w:val="28"/>
          <w:szCs w:val="28"/>
        </w:rPr>
        <w:t xml:space="preserve">      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посредством__________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(способ склонения)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7D5F">
        <w:rPr>
          <w:rFonts w:ascii="Times New Roman" w:hAnsi="Times New Roman" w:cs="Times New Roman"/>
          <w:sz w:val="28"/>
          <w:szCs w:val="28"/>
        </w:rPr>
        <w:t xml:space="preserve"> 4. Склонение к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D5F">
        <w:rPr>
          <w:rFonts w:ascii="Times New Roman" w:hAnsi="Times New Roman" w:cs="Times New Roman"/>
          <w:sz w:val="28"/>
          <w:szCs w:val="28"/>
        </w:rPr>
        <w:t>рушению произошло</w:t>
      </w:r>
      <w:r>
        <w:rPr>
          <w:rFonts w:ascii="Times New Roman" w:hAnsi="Times New Roman" w:cs="Times New Roman"/>
          <w:sz w:val="28"/>
          <w:szCs w:val="28"/>
        </w:rPr>
        <w:t xml:space="preserve"> в_________ч._______</w:t>
      </w:r>
      <w:r w:rsidRPr="00657D5F">
        <w:rPr>
          <w:rFonts w:ascii="Times New Roman" w:hAnsi="Times New Roman" w:cs="Times New Roman"/>
          <w:sz w:val="28"/>
          <w:szCs w:val="28"/>
        </w:rPr>
        <w:t>мин.,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 в _____________________________________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(город, адрес)</w:t>
      </w:r>
    </w:p>
    <w:p w:rsidR="00A27CFA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7CFA" w:rsidRPr="00657D5F" w:rsidRDefault="00A27CFA" w:rsidP="00657D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</w:t>
      </w:r>
      <w:r w:rsidRPr="00657D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Склонение к правонарушению производилось</w:t>
      </w:r>
    </w:p>
    <w:p w:rsidR="00A27CFA" w:rsidRDefault="00A27CFA" w:rsidP="00657D5F">
      <w:pPr>
        <w:pStyle w:val="ConsPlusNonformat"/>
        <w:jc w:val="both"/>
        <w:rPr>
          <w:rFonts w:cs="Times New Roman"/>
        </w:rPr>
      </w:pPr>
      <w:r>
        <w:t>_____________________________________________________________________________</w:t>
      </w:r>
    </w:p>
    <w:p w:rsidR="00A27CFA" w:rsidRDefault="00A27CFA" w:rsidP="003C3175">
      <w:pPr>
        <w:pStyle w:val="ConsPlusNonformat"/>
        <w:jc w:val="both"/>
      </w:pPr>
      <w:r>
        <w:t xml:space="preserve">                    (обстоятельства склонения) </w:t>
      </w:r>
    </w:p>
    <w:p w:rsidR="00A27CFA" w:rsidRDefault="00A27CFA" w:rsidP="003C3175">
      <w:pPr>
        <w:pStyle w:val="ConsPlusNonformat"/>
        <w:jc w:val="both"/>
      </w:pPr>
    </w:p>
    <w:p w:rsidR="00A27CFA" w:rsidRDefault="00A27CFA" w:rsidP="003C3175">
      <w:pPr>
        <w:pStyle w:val="ConsPlusNonformat"/>
        <w:jc w:val="both"/>
      </w:pPr>
      <w:r>
        <w:t>__________________________     _________________________________</w:t>
      </w:r>
    </w:p>
    <w:p w:rsidR="00A27CFA" w:rsidRPr="00657D5F" w:rsidRDefault="00A27CFA" w:rsidP="003C3175">
      <w:pPr>
        <w:pStyle w:val="ConsPlusNonformat"/>
        <w:jc w:val="both"/>
        <w:rPr>
          <w:rFonts w:ascii="Times New Roman" w:hAnsi="Times New Roman" w:cs="Times New Roman"/>
        </w:rPr>
      </w:pPr>
      <w:r w:rsidRPr="00657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</w:t>
      </w:r>
      <w:r w:rsidRPr="00657D5F">
        <w:rPr>
          <w:rFonts w:ascii="Times New Roman" w:hAnsi="Times New Roman" w:cs="Times New Roman"/>
        </w:rPr>
        <w:t xml:space="preserve">   (дата)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657D5F">
        <w:rPr>
          <w:rFonts w:ascii="Times New Roman" w:hAnsi="Times New Roman" w:cs="Times New Roman"/>
        </w:rPr>
        <w:t xml:space="preserve">   (подпись)</w:t>
      </w:r>
    </w:p>
    <w:p w:rsidR="00A27CFA" w:rsidRPr="00657D5F" w:rsidRDefault="00A27CFA" w:rsidP="003C3175">
      <w:pPr>
        <w:pStyle w:val="ConsPlusNormal"/>
        <w:jc w:val="both"/>
        <w:rPr>
          <w:rFonts w:ascii="Times New Roman" w:hAnsi="Times New Roman" w:cs="Times New Roman"/>
        </w:rPr>
      </w:pPr>
    </w:p>
    <w:p w:rsidR="00A27CFA" w:rsidRDefault="00A27CFA"/>
    <w:sectPr w:rsidR="00A27CFA" w:rsidSect="00A321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8603B"/>
    <w:multiLevelType w:val="hybridMultilevel"/>
    <w:tmpl w:val="9404D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F47"/>
    <w:rsid w:val="003C3175"/>
    <w:rsid w:val="003F7763"/>
    <w:rsid w:val="00564C2A"/>
    <w:rsid w:val="00657D5F"/>
    <w:rsid w:val="006A4D61"/>
    <w:rsid w:val="00707F47"/>
    <w:rsid w:val="007F791A"/>
    <w:rsid w:val="0085494B"/>
    <w:rsid w:val="009F0F7B"/>
    <w:rsid w:val="00A27CFA"/>
    <w:rsid w:val="00A3211E"/>
    <w:rsid w:val="00BD3B47"/>
    <w:rsid w:val="00F1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91A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17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C31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408</Words>
  <Characters>2327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metlova</cp:lastModifiedBy>
  <cp:revision>5</cp:revision>
  <dcterms:created xsi:type="dcterms:W3CDTF">2025-07-17T07:50:00Z</dcterms:created>
  <dcterms:modified xsi:type="dcterms:W3CDTF">2025-08-28T08:07:00Z</dcterms:modified>
</cp:coreProperties>
</file>