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01D" w:rsidRDefault="00B6001D" w:rsidP="00801B6B">
      <w:pPr>
        <w:spacing w:after="0"/>
        <w:ind w:left="3402" w:right="-5345"/>
        <w:rPr>
          <w:sz w:val="24"/>
          <w:szCs w:val="24"/>
        </w:rPr>
      </w:pPr>
      <w:r>
        <w:rPr>
          <w:sz w:val="24"/>
          <w:szCs w:val="24"/>
        </w:rPr>
        <w:t xml:space="preserve">В </w:t>
      </w:r>
      <w:r w:rsidRPr="00801B6B">
        <w:rPr>
          <w:sz w:val="24"/>
          <w:szCs w:val="24"/>
        </w:rPr>
        <w:t>Комисси</w:t>
      </w:r>
      <w:r>
        <w:rPr>
          <w:sz w:val="24"/>
          <w:szCs w:val="24"/>
        </w:rPr>
        <w:t xml:space="preserve">ю </w:t>
      </w:r>
      <w:r w:rsidRPr="00801B6B">
        <w:rPr>
          <w:sz w:val="24"/>
          <w:szCs w:val="24"/>
        </w:rPr>
        <w:t xml:space="preserve">по соблюдению требований </w:t>
      </w:r>
    </w:p>
    <w:p w:rsidR="00B6001D" w:rsidRDefault="00B6001D" w:rsidP="00801B6B">
      <w:pPr>
        <w:spacing w:after="0"/>
        <w:ind w:left="3402" w:right="-5345"/>
        <w:rPr>
          <w:sz w:val="24"/>
          <w:szCs w:val="24"/>
        </w:rPr>
      </w:pPr>
      <w:r w:rsidRPr="00801B6B">
        <w:rPr>
          <w:sz w:val="24"/>
          <w:szCs w:val="24"/>
        </w:rPr>
        <w:t>к служебному поведению федера</w:t>
      </w:r>
      <w:bookmarkStart w:id="0" w:name="_GoBack"/>
      <w:bookmarkEnd w:id="0"/>
      <w:r w:rsidRPr="00801B6B">
        <w:rPr>
          <w:sz w:val="24"/>
          <w:szCs w:val="24"/>
        </w:rPr>
        <w:t xml:space="preserve">льных государственных </w:t>
      </w:r>
    </w:p>
    <w:p w:rsidR="00B6001D" w:rsidRDefault="00B6001D" w:rsidP="001C3EF5">
      <w:pPr>
        <w:spacing w:after="0"/>
        <w:ind w:left="3402" w:right="-5345"/>
        <w:rPr>
          <w:sz w:val="24"/>
          <w:szCs w:val="24"/>
        </w:rPr>
      </w:pPr>
      <w:r w:rsidRPr="00801B6B">
        <w:rPr>
          <w:sz w:val="24"/>
          <w:szCs w:val="24"/>
        </w:rPr>
        <w:t xml:space="preserve">гражданских служащих </w:t>
      </w:r>
      <w:r>
        <w:rPr>
          <w:sz w:val="24"/>
          <w:szCs w:val="24"/>
        </w:rPr>
        <w:t xml:space="preserve">Управления Судебного департамента </w:t>
      </w:r>
    </w:p>
    <w:p w:rsidR="00B6001D" w:rsidRDefault="00B6001D" w:rsidP="001C3EF5">
      <w:pPr>
        <w:spacing w:after="0"/>
        <w:ind w:left="3402" w:right="-5345"/>
        <w:rPr>
          <w:sz w:val="24"/>
          <w:szCs w:val="24"/>
        </w:rPr>
      </w:pPr>
      <w:r>
        <w:rPr>
          <w:sz w:val="24"/>
          <w:szCs w:val="24"/>
        </w:rPr>
        <w:t xml:space="preserve">в Пермском крае </w:t>
      </w:r>
      <w:r w:rsidRPr="00801B6B">
        <w:rPr>
          <w:sz w:val="24"/>
          <w:szCs w:val="24"/>
        </w:rPr>
        <w:t>и урегулированию конфликта интересов</w:t>
      </w:r>
    </w:p>
    <w:tbl>
      <w:tblPr>
        <w:tblW w:w="6575" w:type="dxa"/>
        <w:tblInd w:w="-106" w:type="dxa"/>
        <w:tblLook w:val="00A0"/>
      </w:tblPr>
      <w:tblGrid>
        <w:gridCol w:w="6575"/>
      </w:tblGrid>
      <w:tr w:rsidR="00B6001D">
        <w:trPr>
          <w:trHeight w:val="3834"/>
        </w:trPr>
        <w:tc>
          <w:tcPr>
            <w:tcW w:w="65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6001D" w:rsidRDefault="00B6001D">
            <w:pPr>
              <w:spacing w:after="0"/>
              <w:ind w:left="372" w:hanging="136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</w:t>
            </w:r>
          </w:p>
          <w:p w:rsidR="00B6001D" w:rsidRDefault="00B6001D">
            <w:pPr>
              <w:spacing w:after="0"/>
              <w:ind w:left="372" w:hanging="1361"/>
              <w:jc w:val="center"/>
              <w:rPr>
                <w:sz w:val="20"/>
                <w:szCs w:val="20"/>
              </w:rPr>
            </w:pPr>
          </w:p>
          <w:p w:rsidR="00B6001D" w:rsidRDefault="00B6001D">
            <w:pPr>
              <w:spacing w:after="0"/>
              <w:ind w:left="3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от______________________________________________</w:t>
            </w:r>
          </w:p>
          <w:p w:rsidR="00B6001D" w:rsidRDefault="00B6001D" w:rsidP="00D817A8">
            <w:pPr>
              <w:spacing w:after="0"/>
              <w:ind w:left="372" w:hanging="1361"/>
              <w:jc w:val="center"/>
              <w:rPr>
                <w:sz w:val="20"/>
                <w:szCs w:val="20"/>
              </w:rPr>
            </w:pPr>
            <w:r>
              <w:t xml:space="preserve">                    </w:t>
            </w:r>
            <w:r>
              <w:rPr>
                <w:sz w:val="20"/>
                <w:szCs w:val="20"/>
              </w:rPr>
              <w:t>(Ф.И.О., дата рождения, адрес места жительства)</w:t>
            </w:r>
          </w:p>
          <w:p w:rsidR="00B6001D" w:rsidRDefault="00B6001D">
            <w:pPr>
              <w:ind w:left="372"/>
              <w:jc w:val="center"/>
            </w:pPr>
            <w:r>
              <w:t>____________________________________</w:t>
            </w:r>
          </w:p>
          <w:p w:rsidR="00B6001D" w:rsidRDefault="00B6001D">
            <w:pPr>
              <w:ind w:left="3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</w:t>
            </w:r>
          </w:p>
          <w:p w:rsidR="00B6001D" w:rsidRDefault="00B6001D">
            <w:pPr>
              <w:ind w:left="3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</w:t>
            </w:r>
          </w:p>
        </w:tc>
      </w:tr>
    </w:tbl>
    <w:p w:rsidR="00B6001D" w:rsidRDefault="00B6001D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bCs/>
          <w:spacing w:val="80"/>
          <w:sz w:val="32"/>
          <w:szCs w:val="32"/>
        </w:rPr>
      </w:pPr>
      <w:r>
        <w:rPr>
          <w:b/>
          <w:bCs/>
          <w:spacing w:val="80"/>
          <w:sz w:val="32"/>
          <w:szCs w:val="32"/>
        </w:rPr>
        <w:t>ОБРАЩЕНИЕ</w:t>
      </w:r>
    </w:p>
    <w:p w:rsidR="00B6001D" w:rsidRPr="00D81D2B" w:rsidRDefault="00B6001D">
      <w:pPr>
        <w:pStyle w:val="NormalWeb"/>
        <w:shd w:val="clear" w:color="auto" w:fill="FFFFFF"/>
        <w:spacing w:before="0" w:beforeAutospacing="0" w:after="0" w:afterAutospacing="0"/>
        <w:jc w:val="center"/>
      </w:pPr>
    </w:p>
    <w:p w:rsidR="00B6001D" w:rsidRPr="00D81D2B" w:rsidRDefault="00B6001D">
      <w:pPr>
        <w:pStyle w:val="NormalWeb"/>
        <w:shd w:val="clear" w:color="auto" w:fill="FFFFFF"/>
        <w:spacing w:before="0" w:beforeAutospacing="0" w:after="0" w:afterAutospacing="0"/>
        <w:jc w:val="center"/>
      </w:pPr>
      <w:r>
        <w:t xml:space="preserve">Бывшего федерального государственного служащего </w:t>
      </w:r>
      <w:r w:rsidRPr="00D81D2B">
        <w:t xml:space="preserve">о даче согласия на замещение должности в коммерческой </w:t>
      </w:r>
      <w:r>
        <w:t>(</w:t>
      </w:r>
      <w:r w:rsidRPr="00D81D2B">
        <w:t>некоммерческой</w:t>
      </w:r>
      <w:r>
        <w:t>)</w:t>
      </w:r>
      <w:r w:rsidRPr="00D81D2B">
        <w:t xml:space="preserve"> организации </w:t>
      </w:r>
      <w:r>
        <w:t xml:space="preserve">или </w:t>
      </w:r>
      <w:r w:rsidRPr="00D81D2B">
        <w:t>выполнение работы на условиях гражданско-правового договора в коммерческой или некоммерческой организации</w:t>
      </w:r>
    </w:p>
    <w:p w:rsidR="00B6001D" w:rsidRDefault="00B6001D">
      <w:pPr>
        <w:pStyle w:val="NormalWeb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B6001D" w:rsidRDefault="00B6001D">
      <w:pPr>
        <w:pStyle w:val="ConsPlusNonformat"/>
        <w:widowControl/>
      </w:pPr>
      <w:r>
        <w:rPr>
          <w:rFonts w:ascii="Times New Roman" w:hAnsi="Times New Roman" w:cs="Times New Roman"/>
          <w:sz w:val="24"/>
          <w:szCs w:val="24"/>
        </w:rPr>
        <w:t>Я,</w:t>
      </w:r>
      <w:r>
        <w:t xml:space="preserve"> ____________________________________________________________________________,</w:t>
      </w:r>
    </w:p>
    <w:p w:rsidR="00B6001D" w:rsidRPr="00CD3296" w:rsidRDefault="00B6001D" w:rsidP="00CD3296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  <w:r w:rsidRPr="00CD3296">
        <w:rPr>
          <w:rFonts w:ascii="Times New Roman" w:hAnsi="Times New Roman" w:cs="Times New Roman"/>
          <w:sz w:val="18"/>
          <w:szCs w:val="18"/>
        </w:rPr>
        <w:t>(Ф.И.О.)</w:t>
      </w:r>
    </w:p>
    <w:p w:rsidR="00B6001D" w:rsidRDefault="00B6001D" w:rsidP="00C52C0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замещавший(ая) в _</w:t>
      </w:r>
      <w:r>
        <w:rPr>
          <w:rFonts w:ascii="Times New Roman" w:hAnsi="Times New Roman" w:cs="Times New Roman"/>
          <w:sz w:val="24"/>
          <w:szCs w:val="24"/>
          <w:u w:val="single"/>
        </w:rPr>
        <w:t>Правобережном районном суде г. Магнитогорска Челябинской области должность государственной гражданской службы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B6001D" w:rsidRPr="00CD3296" w:rsidRDefault="00B6001D" w:rsidP="00CD3296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CD3296">
        <w:rPr>
          <w:rFonts w:ascii="Times New Roman" w:hAnsi="Times New Roman" w:cs="Times New Roman"/>
          <w:sz w:val="18"/>
          <w:szCs w:val="18"/>
        </w:rPr>
        <w:t>(</w:t>
      </w:r>
      <w:r>
        <w:rPr>
          <w:rFonts w:ascii="Times New Roman" w:hAnsi="Times New Roman" w:cs="Times New Roman"/>
          <w:sz w:val="18"/>
          <w:szCs w:val="18"/>
        </w:rPr>
        <w:t>наименование</w:t>
      </w:r>
      <w:r w:rsidRPr="00CD3296">
        <w:rPr>
          <w:rFonts w:ascii="Times New Roman" w:hAnsi="Times New Roman" w:cs="Times New Roman"/>
          <w:sz w:val="18"/>
          <w:szCs w:val="18"/>
        </w:rPr>
        <w:t xml:space="preserve"> должност</w:t>
      </w:r>
      <w:r>
        <w:rPr>
          <w:rFonts w:ascii="Times New Roman" w:hAnsi="Times New Roman" w:cs="Times New Roman"/>
          <w:sz w:val="18"/>
          <w:szCs w:val="18"/>
        </w:rPr>
        <w:t>и с указанием структурного подразделения)</w:t>
      </w:r>
      <w:r w:rsidRPr="00CD3296">
        <w:rPr>
          <w:rFonts w:ascii="Times New Roman" w:hAnsi="Times New Roman" w:cs="Times New Roman"/>
          <w:sz w:val="18"/>
          <w:szCs w:val="18"/>
        </w:rPr>
        <w:t>)</w:t>
      </w:r>
    </w:p>
    <w:p w:rsidR="00B6001D" w:rsidRPr="00CD3296" w:rsidRDefault="00B6001D" w:rsidP="00C52C00">
      <w:pPr>
        <w:ind w:right="-5"/>
        <w:jc w:val="left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:rsidR="00B6001D" w:rsidRDefault="00B6001D" w:rsidP="00C52C00">
      <w:pPr>
        <w:spacing w:after="0"/>
        <w:ind w:right="-6"/>
        <w:rPr>
          <w:sz w:val="24"/>
          <w:szCs w:val="24"/>
        </w:rPr>
      </w:pPr>
      <w:r>
        <w:rPr>
          <w:sz w:val="24"/>
          <w:szCs w:val="24"/>
        </w:rPr>
        <w:t xml:space="preserve">включенную в перечень, установленный нормативными правовыми актами Российской Федерации и в соответствии с частью 3 статьи 17 Федерального закона от 27.07.2004 № 79-ФЗ «О государственной гражданской службе Российской Федерации», статьей 12 Федерального закона от 25.12.2008 № 273 «О противодействии коррупции» прошу дать мне согласие на замещение должности (заключение гражданско-правового договора) </w:t>
      </w:r>
    </w:p>
    <w:p w:rsidR="00B6001D" w:rsidRDefault="00B6001D" w:rsidP="00C52C00">
      <w:pPr>
        <w:spacing w:after="0"/>
        <w:ind w:right="-6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:rsidR="00B6001D" w:rsidRPr="00CD3296" w:rsidRDefault="00B6001D" w:rsidP="00C52C00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CD3296">
        <w:rPr>
          <w:rFonts w:ascii="Times New Roman" w:hAnsi="Times New Roman" w:cs="Times New Roman"/>
          <w:sz w:val="18"/>
          <w:szCs w:val="18"/>
        </w:rPr>
        <w:t>(</w:t>
      </w:r>
      <w:r>
        <w:rPr>
          <w:rFonts w:ascii="Times New Roman" w:hAnsi="Times New Roman" w:cs="Times New Roman"/>
          <w:sz w:val="18"/>
          <w:szCs w:val="18"/>
        </w:rPr>
        <w:t>планируемая замещаемая должность и наименование организации</w:t>
      </w:r>
      <w:r w:rsidRPr="00CD3296">
        <w:rPr>
          <w:rFonts w:ascii="Times New Roman" w:hAnsi="Times New Roman" w:cs="Times New Roman"/>
          <w:sz w:val="18"/>
          <w:szCs w:val="18"/>
        </w:rPr>
        <w:t>)</w:t>
      </w:r>
    </w:p>
    <w:p w:rsidR="00B6001D" w:rsidRDefault="00B6001D" w:rsidP="00C52C00">
      <w:pPr>
        <w:spacing w:after="0"/>
        <w:ind w:right="-6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:rsidR="00B6001D" w:rsidRDefault="00B6001D" w:rsidP="00990F70">
      <w:pPr>
        <w:ind w:right="-5"/>
      </w:pPr>
      <w:r>
        <w:rPr>
          <w:sz w:val="24"/>
          <w:szCs w:val="24"/>
        </w:rPr>
        <w:t>в</w:t>
      </w:r>
      <w:r w:rsidRPr="00D81D2B">
        <w:rPr>
          <w:sz w:val="24"/>
          <w:szCs w:val="24"/>
        </w:rPr>
        <w:t xml:space="preserve"> связи с тем, что при замещении должности</w:t>
      </w:r>
      <w:r>
        <w:t>__________________________________</w:t>
      </w:r>
    </w:p>
    <w:p w:rsidR="00B6001D" w:rsidRDefault="00B6001D" w:rsidP="00C52C00">
      <w:pPr>
        <w:spacing w:after="0"/>
        <w:ind w:right="-6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_____________________________________________________________________________________________ </w:t>
      </w:r>
    </w:p>
    <w:p w:rsidR="00B6001D" w:rsidRDefault="00B6001D" w:rsidP="00C52C00">
      <w:pPr>
        <w:spacing w:after="0"/>
        <w:ind w:right="-6"/>
        <w:jc w:val="center"/>
        <w:rPr>
          <w:sz w:val="18"/>
          <w:szCs w:val="18"/>
        </w:rPr>
      </w:pPr>
      <w:r w:rsidRPr="00CD3296">
        <w:rPr>
          <w:sz w:val="18"/>
          <w:szCs w:val="18"/>
        </w:rPr>
        <w:t>(указать наименование должности, которую гражданин замещал в государственном органе)</w:t>
      </w:r>
    </w:p>
    <w:p w:rsidR="00B6001D" w:rsidRPr="00CD3296" w:rsidRDefault="00B6001D" w:rsidP="00C52C00">
      <w:pPr>
        <w:spacing w:after="0"/>
        <w:ind w:right="-6"/>
        <w:jc w:val="center"/>
        <w:rPr>
          <w:sz w:val="18"/>
          <w:szCs w:val="18"/>
        </w:rPr>
      </w:pPr>
    </w:p>
    <w:p w:rsidR="00B6001D" w:rsidRPr="00D81D2B" w:rsidRDefault="00B6001D" w:rsidP="00990F70">
      <w:pPr>
        <w:ind w:right="-5"/>
        <w:rPr>
          <w:sz w:val="24"/>
          <w:szCs w:val="24"/>
        </w:rPr>
      </w:pPr>
      <w:r w:rsidRPr="00D81D2B">
        <w:rPr>
          <w:sz w:val="24"/>
          <w:szCs w:val="24"/>
        </w:rPr>
        <w:t xml:space="preserve">в мои обязанности входили следующие функции:  </w:t>
      </w:r>
    </w:p>
    <w:p w:rsidR="00B6001D" w:rsidRDefault="00B6001D" w:rsidP="00990F70">
      <w:pPr>
        <w:spacing w:after="0"/>
        <w:ind w:right="-6"/>
        <w:rPr>
          <w:sz w:val="20"/>
          <w:szCs w:val="20"/>
        </w:rPr>
      </w:pPr>
      <w:r>
        <w:t xml:space="preserve">1) </w:t>
      </w:r>
      <w:r>
        <w:rPr>
          <w:sz w:val="20"/>
          <w:szCs w:val="20"/>
        </w:rPr>
        <w:t xml:space="preserve">__________________________________________________________________________________________, </w:t>
      </w:r>
    </w:p>
    <w:p w:rsidR="00B6001D" w:rsidRPr="00990F70" w:rsidRDefault="00B6001D" w:rsidP="00990F70">
      <w:pPr>
        <w:spacing w:after="0"/>
        <w:ind w:right="-6"/>
        <w:jc w:val="center"/>
        <w:rPr>
          <w:sz w:val="22"/>
          <w:szCs w:val="22"/>
        </w:rPr>
      </w:pPr>
      <w:r w:rsidRPr="00CD3296">
        <w:rPr>
          <w:sz w:val="18"/>
          <w:szCs w:val="18"/>
        </w:rPr>
        <w:t>(указать какие)</w:t>
      </w:r>
    </w:p>
    <w:p w:rsidR="00B6001D" w:rsidRDefault="00B6001D" w:rsidP="00990F70">
      <w:pPr>
        <w:ind w:right="-5"/>
        <w:rPr>
          <w:sz w:val="20"/>
          <w:szCs w:val="20"/>
        </w:rPr>
      </w:pPr>
      <w:r>
        <w:t xml:space="preserve">2) </w:t>
      </w:r>
      <w:r>
        <w:rPr>
          <w:sz w:val="20"/>
          <w:szCs w:val="20"/>
        </w:rPr>
        <w:t xml:space="preserve">__________________________________________________________________________________________, </w:t>
      </w:r>
    </w:p>
    <w:p w:rsidR="00B6001D" w:rsidRPr="00990F70" w:rsidRDefault="00B6001D" w:rsidP="00990F70">
      <w:pPr>
        <w:spacing w:after="0"/>
        <w:ind w:right="-6"/>
        <w:rPr>
          <w:sz w:val="20"/>
          <w:szCs w:val="20"/>
        </w:rPr>
      </w:pPr>
    </w:p>
    <w:p w:rsidR="00B6001D" w:rsidRPr="00D81D2B" w:rsidRDefault="00B6001D">
      <w:pPr>
        <w:ind w:right="-5" w:firstLine="708"/>
        <w:rPr>
          <w:sz w:val="24"/>
          <w:szCs w:val="24"/>
        </w:rPr>
      </w:pPr>
      <w:r w:rsidRPr="00D81D2B">
        <w:rPr>
          <w:sz w:val="24"/>
          <w:szCs w:val="24"/>
        </w:rPr>
        <w:t xml:space="preserve">В мои должностные обязанности будут входить следующие функции (предметом гражданско-правового договора будут являться): </w:t>
      </w:r>
    </w:p>
    <w:p w:rsidR="00B6001D" w:rsidRDefault="00B6001D">
      <w:pPr>
        <w:spacing w:after="0"/>
        <w:ind w:right="-6"/>
        <w:rPr>
          <w:sz w:val="20"/>
          <w:szCs w:val="20"/>
        </w:rPr>
      </w:pPr>
      <w:r>
        <w:t>1) ________________________________________________________________;</w:t>
      </w:r>
      <w:r>
        <w:rPr>
          <w:sz w:val="20"/>
          <w:szCs w:val="20"/>
        </w:rPr>
        <w:t xml:space="preserve"> </w:t>
      </w:r>
    </w:p>
    <w:p w:rsidR="00B6001D" w:rsidRPr="00CD3296" w:rsidRDefault="00B6001D">
      <w:pPr>
        <w:spacing w:after="0"/>
        <w:ind w:right="-6"/>
        <w:jc w:val="center"/>
        <w:rPr>
          <w:sz w:val="18"/>
          <w:szCs w:val="18"/>
        </w:rPr>
      </w:pPr>
      <w:r w:rsidRPr="00CD3296">
        <w:rPr>
          <w:sz w:val="18"/>
          <w:szCs w:val="18"/>
        </w:rPr>
        <w:t>(</w:t>
      </w:r>
      <w:r>
        <w:rPr>
          <w:sz w:val="18"/>
          <w:szCs w:val="18"/>
        </w:rPr>
        <w:t>краткое описание должностных обязанностей, характер выполняемой работы в случае заключения трудового или гражданско-правового договора</w:t>
      </w:r>
      <w:r w:rsidRPr="00CD3296">
        <w:rPr>
          <w:sz w:val="18"/>
          <w:szCs w:val="18"/>
        </w:rPr>
        <w:t>)</w:t>
      </w:r>
    </w:p>
    <w:p w:rsidR="00B6001D" w:rsidRDefault="00B6001D">
      <w:pPr>
        <w:spacing w:after="0"/>
        <w:ind w:right="-5"/>
      </w:pPr>
      <w:r>
        <w:t>2) _______________________________________________________________.</w:t>
      </w:r>
    </w:p>
    <w:p w:rsidR="00B6001D" w:rsidRPr="00CD3296" w:rsidRDefault="00B6001D" w:rsidP="00CD3296">
      <w:pPr>
        <w:spacing w:after="0"/>
        <w:ind w:firstLine="540"/>
        <w:jc w:val="center"/>
        <w:rPr>
          <w:sz w:val="16"/>
          <w:szCs w:val="16"/>
          <w:lang w:eastAsia="ru-RU"/>
        </w:rPr>
      </w:pPr>
      <w:r w:rsidRPr="00CD3296">
        <w:rPr>
          <w:sz w:val="18"/>
          <w:szCs w:val="18"/>
          <w:lang w:eastAsia="ru-RU"/>
        </w:rPr>
        <w:t>предполагаемый срок действия договора, сумма оплаты за выполнение (оказание) по договору работ (услуг)</w:t>
      </w:r>
    </w:p>
    <w:p w:rsidR="00B6001D" w:rsidRDefault="00B6001D">
      <w:pPr>
        <w:ind w:right="-5" w:firstLine="708"/>
      </w:pPr>
    </w:p>
    <w:p w:rsidR="00B6001D" w:rsidRPr="00CD3296" w:rsidRDefault="00B6001D" w:rsidP="00CD3296">
      <w:pPr>
        <w:ind w:right="-5" w:firstLine="708"/>
      </w:pPr>
      <w:r>
        <w:rPr>
          <w:sz w:val="24"/>
          <w:szCs w:val="24"/>
        </w:rPr>
        <w:t>П</w:t>
      </w:r>
      <w:r w:rsidRPr="00D81D2B">
        <w:rPr>
          <w:sz w:val="24"/>
          <w:szCs w:val="24"/>
        </w:rPr>
        <w:t xml:space="preserve">рошу Вас в соответствии со статьей 12 Федерального  закона </w:t>
      </w:r>
      <w:r w:rsidRPr="00D81D2B">
        <w:rPr>
          <w:sz w:val="24"/>
          <w:szCs w:val="24"/>
        </w:rPr>
        <w:br/>
        <w:t xml:space="preserve">«О противодействии коррупции» дать мне согласие на замещение должности </w:t>
      </w:r>
      <w:r>
        <w:rPr>
          <w:sz w:val="24"/>
          <w:szCs w:val="24"/>
        </w:rPr>
        <w:br/>
      </w:r>
      <w:r w:rsidRPr="00D81D2B">
        <w:rPr>
          <w:sz w:val="24"/>
          <w:szCs w:val="24"/>
        </w:rPr>
        <w:t xml:space="preserve">в (заключение  гражданско-правового  договора </w:t>
      </w:r>
      <w:r>
        <w:rPr>
          <w:sz w:val="24"/>
          <w:szCs w:val="24"/>
        </w:rPr>
        <w:t xml:space="preserve">с) </w:t>
      </w:r>
      <w:r>
        <w:t>_____________________________</w:t>
      </w:r>
    </w:p>
    <w:p w:rsidR="00B6001D" w:rsidRDefault="00B6001D">
      <w:pPr>
        <w:ind w:right="-5"/>
        <w:rPr>
          <w:sz w:val="20"/>
          <w:szCs w:val="20"/>
        </w:rPr>
      </w:pPr>
      <w:r>
        <w:rPr>
          <w:sz w:val="20"/>
          <w:szCs w:val="20"/>
        </w:rPr>
        <w:t xml:space="preserve">   </w:t>
      </w:r>
    </w:p>
    <w:p w:rsidR="00B6001D" w:rsidRDefault="00B6001D">
      <w:pPr>
        <w:spacing w:after="0"/>
        <w:ind w:right="-6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_____________________________________________________________________________________________. </w:t>
      </w:r>
    </w:p>
    <w:p w:rsidR="00B6001D" w:rsidRPr="00CD3296" w:rsidRDefault="00B6001D" w:rsidP="00CD3296">
      <w:pPr>
        <w:spacing w:after="0"/>
        <w:ind w:right="-6"/>
        <w:jc w:val="center"/>
        <w:rPr>
          <w:sz w:val="18"/>
          <w:szCs w:val="18"/>
        </w:rPr>
      </w:pPr>
      <w:r w:rsidRPr="00CD3296">
        <w:rPr>
          <w:sz w:val="18"/>
          <w:szCs w:val="18"/>
        </w:rPr>
        <w:t>(указать наименование организации)</w:t>
      </w:r>
    </w:p>
    <w:p w:rsidR="00B6001D" w:rsidRDefault="00B6001D">
      <w:pPr>
        <w:spacing w:after="0"/>
        <w:ind w:right="-6"/>
        <w:rPr>
          <w:sz w:val="20"/>
          <w:szCs w:val="20"/>
        </w:rPr>
      </w:pPr>
    </w:p>
    <w:p w:rsidR="00B6001D" w:rsidRDefault="00B6001D">
      <w:pPr>
        <w:spacing w:after="0"/>
        <w:ind w:right="-6"/>
      </w:pPr>
      <w:r w:rsidRPr="00D81D2B">
        <w:rPr>
          <w:sz w:val="24"/>
          <w:szCs w:val="24"/>
        </w:rPr>
        <w:t>Информацию о принятом комиссией решении прошу направить на моё имя по адресу</w:t>
      </w:r>
      <w:r>
        <w:t>: __________________________________________________________________</w:t>
      </w:r>
    </w:p>
    <w:p w:rsidR="00B6001D" w:rsidRPr="00CD3296" w:rsidRDefault="00B6001D" w:rsidP="00CD3296">
      <w:pPr>
        <w:spacing w:after="0"/>
        <w:ind w:right="-6"/>
        <w:jc w:val="center"/>
        <w:rPr>
          <w:sz w:val="18"/>
          <w:szCs w:val="18"/>
        </w:rPr>
      </w:pPr>
      <w:r w:rsidRPr="00CD3296">
        <w:rPr>
          <w:sz w:val="18"/>
          <w:szCs w:val="18"/>
        </w:rPr>
        <w:t>(указывается адрес фактического проживания гражданина</w:t>
      </w:r>
      <w:r w:rsidRPr="00CD3296">
        <w:rPr>
          <w:sz w:val="22"/>
          <w:szCs w:val="22"/>
        </w:rPr>
        <w:t xml:space="preserve"> </w:t>
      </w:r>
      <w:r w:rsidRPr="00CD3296">
        <w:rPr>
          <w:sz w:val="18"/>
          <w:szCs w:val="18"/>
        </w:rPr>
        <w:t>для направления решения по почте, либо указывается</w:t>
      </w:r>
    </w:p>
    <w:p w:rsidR="00B6001D" w:rsidRDefault="00B6001D">
      <w:pPr>
        <w:spacing w:after="0"/>
        <w:ind w:right="-6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</w:t>
      </w:r>
    </w:p>
    <w:p w:rsidR="00B6001D" w:rsidRPr="00CD3296" w:rsidRDefault="00B6001D" w:rsidP="00CD3296">
      <w:pPr>
        <w:spacing w:after="0"/>
        <w:ind w:right="-6"/>
        <w:jc w:val="center"/>
        <w:rPr>
          <w:sz w:val="16"/>
          <w:szCs w:val="16"/>
        </w:rPr>
      </w:pPr>
      <w:r w:rsidRPr="00CD3296">
        <w:rPr>
          <w:sz w:val="18"/>
          <w:szCs w:val="18"/>
        </w:rPr>
        <w:t>любой другой способ направления решения, а также необходимые реквизиты для такого способа направления решения)</w:t>
      </w:r>
    </w:p>
    <w:p w:rsidR="00B6001D" w:rsidRDefault="00B6001D">
      <w:pPr>
        <w:ind w:right="-5"/>
        <w:rPr>
          <w:sz w:val="20"/>
          <w:szCs w:val="20"/>
        </w:rPr>
      </w:pPr>
    </w:p>
    <w:p w:rsidR="00B6001D" w:rsidRDefault="00B6001D">
      <w:pPr>
        <w:ind w:right="-5"/>
        <w:rPr>
          <w:sz w:val="20"/>
          <w:szCs w:val="20"/>
        </w:rPr>
      </w:pPr>
    </w:p>
    <w:p w:rsidR="00B6001D" w:rsidRDefault="00B6001D">
      <w:pPr>
        <w:ind w:right="-5"/>
      </w:pPr>
    </w:p>
    <w:p w:rsidR="00B6001D" w:rsidRDefault="00B6001D">
      <w:r>
        <w:t xml:space="preserve">« ____» ____________ 20__ г.  </w:t>
      </w:r>
      <w:r>
        <w:tab/>
      </w:r>
      <w:r>
        <w:tab/>
      </w:r>
      <w:r>
        <w:tab/>
      </w:r>
      <w:r>
        <w:tab/>
        <w:t xml:space="preserve">  ____________________</w:t>
      </w:r>
    </w:p>
    <w:p w:rsidR="00B6001D" w:rsidRPr="00D81D2B" w:rsidRDefault="00B6001D">
      <w:pPr>
        <w:ind w:left="6372" w:firstLine="708"/>
        <w:rPr>
          <w:sz w:val="18"/>
          <w:szCs w:val="18"/>
        </w:rPr>
      </w:pPr>
      <w:r w:rsidRPr="00D81D2B">
        <w:rPr>
          <w:sz w:val="18"/>
          <w:szCs w:val="18"/>
        </w:rPr>
        <w:t>(подпись заявителя)</w:t>
      </w:r>
    </w:p>
    <w:sectPr w:rsidR="00B6001D" w:rsidRPr="00D81D2B" w:rsidSect="0066648A">
      <w:headerReference w:type="default" r:id="rId6"/>
      <w:type w:val="continuous"/>
      <w:pgSz w:w="11906" w:h="16838"/>
      <w:pgMar w:top="851" w:right="850" w:bottom="851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001D" w:rsidRDefault="00B6001D" w:rsidP="0066648A">
      <w:pPr>
        <w:spacing w:after="0"/>
      </w:pPr>
      <w:r>
        <w:separator/>
      </w:r>
    </w:p>
  </w:endnote>
  <w:endnote w:type="continuationSeparator" w:id="0">
    <w:p w:rsidR="00B6001D" w:rsidRDefault="00B6001D" w:rsidP="0066648A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001D" w:rsidRDefault="00B6001D" w:rsidP="0066648A">
      <w:pPr>
        <w:spacing w:after="0"/>
      </w:pPr>
      <w:r>
        <w:separator/>
      </w:r>
    </w:p>
  </w:footnote>
  <w:footnote w:type="continuationSeparator" w:id="0">
    <w:p w:rsidR="00B6001D" w:rsidRDefault="00B6001D" w:rsidP="0066648A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001D" w:rsidRDefault="00B6001D">
    <w:pPr>
      <w:pStyle w:val="Header"/>
      <w:jc w:val="center"/>
    </w:pPr>
    <w:fldSimple w:instr="PAGE   \* MERGEFORMAT">
      <w:r>
        <w:rPr>
          <w:noProof/>
        </w:rPr>
        <w:t>2</w:t>
      </w:r>
    </w:fldSimple>
  </w:p>
  <w:p w:rsidR="00B6001D" w:rsidRDefault="00B6001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95886"/>
    <w:rsid w:val="00101BB6"/>
    <w:rsid w:val="0012057D"/>
    <w:rsid w:val="001A745A"/>
    <w:rsid w:val="001C3EF5"/>
    <w:rsid w:val="003645FD"/>
    <w:rsid w:val="003A33AA"/>
    <w:rsid w:val="0066648A"/>
    <w:rsid w:val="0068569E"/>
    <w:rsid w:val="00801B6B"/>
    <w:rsid w:val="00895886"/>
    <w:rsid w:val="00990F70"/>
    <w:rsid w:val="00B6001D"/>
    <w:rsid w:val="00C52C00"/>
    <w:rsid w:val="00CD3296"/>
    <w:rsid w:val="00D817A8"/>
    <w:rsid w:val="00D81D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569E"/>
    <w:pPr>
      <w:spacing w:after="80"/>
      <w:jc w:val="both"/>
    </w:pPr>
    <w:rPr>
      <w:rFonts w:ascii="Times New Roman" w:hAnsi="Times New Roman"/>
      <w:sz w:val="28"/>
      <w:szCs w:val="28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68569E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68569E"/>
    <w:pPr>
      <w:widowControl w:val="0"/>
    </w:pPr>
    <w:rPr>
      <w:rFonts w:ascii="Courier New" w:hAnsi="Courier New" w:cs="Courier New"/>
      <w:sz w:val="20"/>
      <w:szCs w:val="20"/>
    </w:rPr>
  </w:style>
  <w:style w:type="table" w:styleId="TableGrid">
    <w:name w:val="Table Grid"/>
    <w:basedOn w:val="TableNormal"/>
    <w:uiPriority w:val="99"/>
    <w:rsid w:val="0068569E"/>
    <w:rPr>
      <w:rFonts w:cs="Calibri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66648A"/>
    <w:pPr>
      <w:tabs>
        <w:tab w:val="center" w:pos="4677"/>
        <w:tab w:val="right" w:pos="9355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locked/>
    <w:rsid w:val="0066648A"/>
    <w:rPr>
      <w:rFonts w:ascii="Times New Roman" w:hAnsi="Times New Roman" w:cs="Times New Roman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rsid w:val="0066648A"/>
    <w:pPr>
      <w:tabs>
        <w:tab w:val="center" w:pos="4677"/>
        <w:tab w:val="right" w:pos="9355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locked/>
    <w:rsid w:val="0066648A"/>
    <w:rPr>
      <w:rFonts w:ascii="Times New Roman" w:hAnsi="Times New Roman" w:cs="Times New Roman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32</TotalTime>
  <Pages>2</Pages>
  <Words>545</Words>
  <Characters>3113</Characters>
  <Application>Microsoft Office Outlook</Application>
  <DocSecurity>0</DocSecurity>
  <Lines>0</Lines>
  <Paragraphs>0</Paragraphs>
  <ScaleCrop>false</ScaleCrop>
  <Company>SERVER-IIS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metlova</cp:lastModifiedBy>
  <cp:revision>9</cp:revision>
  <dcterms:created xsi:type="dcterms:W3CDTF">2025-02-05T13:11:00Z</dcterms:created>
  <dcterms:modified xsi:type="dcterms:W3CDTF">2025-08-28T07:20:00Z</dcterms:modified>
</cp:coreProperties>
</file>