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F6" w:rsidRPr="0063224C" w:rsidRDefault="00862AF6" w:rsidP="00AC71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2AF6" w:rsidRDefault="00862AF6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</w:p>
    <w:p w:rsidR="00862AF6" w:rsidRDefault="00862AF6" w:rsidP="00B70895">
      <w:pPr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113C7">
        <w:rPr>
          <w:rFonts w:ascii="Times New Roman" w:hAnsi="Times New Roman" w:cs="Times New Roman"/>
          <w:sz w:val="28"/>
          <w:szCs w:val="28"/>
        </w:rPr>
        <w:t>Председателю</w:t>
      </w:r>
      <w:r>
        <w:rPr>
          <w:rFonts w:ascii="Times New Roman" w:hAnsi="Times New Roman" w:cs="Times New Roman"/>
          <w:sz w:val="28"/>
          <w:szCs w:val="28"/>
        </w:rPr>
        <w:t xml:space="preserve"> Правобережного районного суда</w:t>
      </w:r>
    </w:p>
    <w:p w:rsidR="00862AF6" w:rsidRDefault="00862AF6" w:rsidP="00B70895">
      <w:pPr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г. Магнитогорска Челябинской области</w:t>
      </w:r>
    </w:p>
    <w:p w:rsidR="00862AF6" w:rsidRDefault="00862AF6" w:rsidP="00B70895">
      <w:pPr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Н.А.Лукьянец</w:t>
      </w:r>
    </w:p>
    <w:p w:rsidR="00862AF6" w:rsidRPr="00265698" w:rsidRDefault="00862AF6" w:rsidP="005113C7">
      <w:pPr>
        <w:autoSpaceDE w:val="0"/>
        <w:autoSpaceDN w:val="0"/>
        <w:adjustRightInd w:val="0"/>
        <w:spacing w:after="0" w:line="240" w:lineRule="auto"/>
        <w:ind w:left="-108" w:firstLine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от</w:t>
      </w:r>
      <w:r w:rsidRPr="00265698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62AF6" w:rsidRDefault="00862AF6" w:rsidP="005113C7">
      <w:pPr>
        <w:autoSpaceDE w:val="0"/>
        <w:autoSpaceDN w:val="0"/>
        <w:adjustRightInd w:val="0"/>
        <w:spacing w:after="0" w:line="240" w:lineRule="auto"/>
        <w:ind w:left="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265698">
        <w:rPr>
          <w:rFonts w:ascii="Times New Roman" w:hAnsi="Times New Roman" w:cs="Times New Roman"/>
          <w:sz w:val="20"/>
          <w:szCs w:val="20"/>
        </w:rPr>
        <w:t xml:space="preserve">(Ф.И.О. гражданина; Наименование организации, </w:t>
      </w:r>
    </w:p>
    <w:p w:rsidR="00862AF6" w:rsidRDefault="00862AF6" w:rsidP="005113C7">
      <w:pPr>
        <w:autoSpaceDE w:val="0"/>
        <w:autoSpaceDN w:val="0"/>
        <w:adjustRightInd w:val="0"/>
        <w:spacing w:after="0" w:line="240" w:lineRule="auto"/>
        <w:ind w:left="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265698">
        <w:rPr>
          <w:rFonts w:ascii="Times New Roman" w:hAnsi="Times New Roman" w:cs="Times New Roman"/>
          <w:sz w:val="20"/>
          <w:szCs w:val="20"/>
        </w:rPr>
        <w:t>Ф.И.О. лица, представляющего организацию)</w:t>
      </w:r>
    </w:p>
    <w:p w:rsidR="00862AF6" w:rsidRDefault="00862AF6" w:rsidP="005113C7">
      <w:pPr>
        <w:autoSpaceDE w:val="0"/>
        <w:autoSpaceDN w:val="0"/>
        <w:adjustRightInd w:val="0"/>
        <w:spacing w:after="0" w:line="240" w:lineRule="auto"/>
        <w:ind w:left="34"/>
        <w:jc w:val="center"/>
        <w:rPr>
          <w:rFonts w:ascii="Times New Roman" w:hAnsi="Times New Roman" w:cs="Times New Roman"/>
          <w:sz w:val="20"/>
          <w:szCs w:val="20"/>
        </w:rPr>
      </w:pPr>
    </w:p>
    <w:p w:rsidR="00862AF6" w:rsidRPr="00265698" w:rsidRDefault="00862AF6" w:rsidP="005113C7">
      <w:pPr>
        <w:autoSpaceDE w:val="0"/>
        <w:autoSpaceDN w:val="0"/>
        <w:adjustRightInd w:val="0"/>
        <w:spacing w:after="0" w:line="240" w:lineRule="auto"/>
        <w:ind w:left="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_________________________________________________________</w:t>
      </w:r>
    </w:p>
    <w:p w:rsidR="00862AF6" w:rsidRPr="00265698" w:rsidRDefault="00862AF6" w:rsidP="005113C7">
      <w:pPr>
        <w:autoSpaceDE w:val="0"/>
        <w:autoSpaceDN w:val="0"/>
        <w:adjustRightInd w:val="0"/>
        <w:spacing w:after="0" w:line="240" w:lineRule="auto"/>
        <w:ind w:left="-9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80"/>
          <w:sz w:val="28"/>
          <w:szCs w:val="28"/>
        </w:rPr>
        <w:t xml:space="preserve">                           </w:t>
      </w:r>
      <w:r w:rsidRPr="00265698">
        <w:rPr>
          <w:rFonts w:ascii="Times New Roman" w:hAnsi="Times New Roman" w:cs="Times New Roman"/>
          <w:sz w:val="20"/>
          <w:szCs w:val="20"/>
        </w:rPr>
        <w:t>(место жительства, телефон; адрес организации, телефон)</w:t>
      </w:r>
    </w:p>
    <w:p w:rsidR="00862AF6" w:rsidRDefault="00862AF6" w:rsidP="005113C7">
      <w:pPr>
        <w:autoSpaceDE w:val="0"/>
        <w:autoSpaceDN w:val="0"/>
        <w:adjustRightInd w:val="0"/>
        <w:spacing w:after="0" w:line="240" w:lineRule="auto"/>
        <w:ind w:left="3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8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___________________________________________________________</w:t>
      </w:r>
    </w:p>
    <w:p w:rsidR="00862AF6" w:rsidRDefault="00862AF6" w:rsidP="005113C7">
      <w:pPr>
        <w:autoSpaceDE w:val="0"/>
        <w:autoSpaceDN w:val="0"/>
        <w:adjustRightInd w:val="0"/>
        <w:spacing w:after="0" w:line="240" w:lineRule="auto"/>
        <w:ind w:left="34"/>
        <w:jc w:val="right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862AF6" w:rsidRDefault="00862AF6" w:rsidP="005113C7">
      <w:pPr>
        <w:autoSpaceDE w:val="0"/>
        <w:autoSpaceDN w:val="0"/>
        <w:adjustRightInd w:val="0"/>
        <w:spacing w:after="0" w:line="240" w:lineRule="auto"/>
        <w:ind w:left="34"/>
        <w:jc w:val="right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862AF6" w:rsidRPr="008351BB" w:rsidRDefault="00862AF6" w:rsidP="00942C89">
      <w:pPr>
        <w:ind w:left="2835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80"/>
          <w:sz w:val="28"/>
          <w:szCs w:val="28"/>
        </w:rPr>
        <w:t xml:space="preserve">        </w:t>
      </w: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862AF6" w:rsidRDefault="00862AF6" w:rsidP="00AC71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B70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862AF6" w:rsidRPr="00B70895" w:rsidRDefault="00862AF6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862AF6" w:rsidRPr="005D416B" w:rsidRDefault="00862AF6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E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5D416B">
        <w:rPr>
          <w:rFonts w:ascii="Times New Roman" w:hAnsi="Times New Roman" w:cs="Times New Roman"/>
          <w:sz w:val="28"/>
          <w:szCs w:val="28"/>
        </w:rPr>
        <w:t>_</w:t>
      </w:r>
    </w:p>
    <w:p w:rsidR="00862AF6" w:rsidRPr="008E2C88" w:rsidRDefault="00862AF6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государственного гражданского служащего или руководителя подведомственной организации)</w:t>
      </w:r>
    </w:p>
    <w:p w:rsidR="00862AF6" w:rsidRDefault="00862AF6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AF6" w:rsidRPr="005D416B" w:rsidRDefault="00862AF6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5D416B">
        <w:rPr>
          <w:rFonts w:ascii="Times New Roman" w:hAnsi="Times New Roman" w:cs="Times New Roman"/>
          <w:sz w:val="28"/>
          <w:szCs w:val="28"/>
        </w:rPr>
        <w:t>________</w:t>
      </w:r>
    </w:p>
    <w:p w:rsidR="00862AF6" w:rsidRPr="008E2C88" w:rsidRDefault="00862AF6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государственным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862AF6" w:rsidRDefault="00862AF6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AF6" w:rsidRPr="005D416B" w:rsidRDefault="00862AF6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862AF6" w:rsidRPr="008E2C88" w:rsidRDefault="00862AF6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0"/>
        </w:rPr>
        <w:t>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862AF6" w:rsidRDefault="00862AF6" w:rsidP="00B70895">
      <w:pPr>
        <w:jc w:val="both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862AF6" w:rsidRDefault="00862AF6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862AF6" w:rsidRDefault="00862AF6" w:rsidP="00647E39">
      <w:pPr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862AF6" w:rsidRDefault="00862AF6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862AF6" w:rsidRDefault="00862AF6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AF6" w:rsidRPr="005D416B" w:rsidRDefault="00862AF6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D416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5D416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D416B">
        <w:rPr>
          <w:rFonts w:ascii="Times New Roman" w:hAnsi="Times New Roman" w:cs="Times New Roman"/>
          <w:sz w:val="28"/>
          <w:szCs w:val="28"/>
        </w:rPr>
        <w:t>___</w:t>
      </w:r>
    </w:p>
    <w:p w:rsidR="00862AF6" w:rsidRPr="002F3C6C" w:rsidRDefault="00862AF6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862AF6" w:rsidRDefault="00862AF6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62AF6" w:rsidRPr="008E2C88" w:rsidRDefault="00862AF6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862AF6" w:rsidRDefault="00862AF6" w:rsidP="004968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862AF6" w:rsidSect="00AC71B6">
      <w:type w:val="continuous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393"/>
    <w:rsid w:val="00082CDA"/>
    <w:rsid w:val="00105EF1"/>
    <w:rsid w:val="001D7615"/>
    <w:rsid w:val="00220A72"/>
    <w:rsid w:val="00265698"/>
    <w:rsid w:val="002C78C7"/>
    <w:rsid w:val="002F3C6C"/>
    <w:rsid w:val="0040411A"/>
    <w:rsid w:val="00421995"/>
    <w:rsid w:val="004968F2"/>
    <w:rsid w:val="004D0C6A"/>
    <w:rsid w:val="004D6F19"/>
    <w:rsid w:val="004F0134"/>
    <w:rsid w:val="005113C7"/>
    <w:rsid w:val="005806F1"/>
    <w:rsid w:val="00582B17"/>
    <w:rsid w:val="005D416B"/>
    <w:rsid w:val="0063224C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62AF6"/>
    <w:rsid w:val="008C7AED"/>
    <w:rsid w:val="008D1350"/>
    <w:rsid w:val="008E2C88"/>
    <w:rsid w:val="00917A8C"/>
    <w:rsid w:val="00941E3B"/>
    <w:rsid w:val="00942C89"/>
    <w:rsid w:val="00990D4C"/>
    <w:rsid w:val="009C5DD6"/>
    <w:rsid w:val="00AC71B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  <w:rsid w:val="00F9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6F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8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C7AE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1</Pages>
  <Words>339</Words>
  <Characters>1937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Prokofeva</dc:creator>
  <cp:keywords/>
  <dc:description/>
  <cp:lastModifiedBy>metlova</cp:lastModifiedBy>
  <cp:revision>5</cp:revision>
  <cp:lastPrinted>2017-06-02T12:29:00Z</cp:lastPrinted>
  <dcterms:created xsi:type="dcterms:W3CDTF">2025-02-05T12:55:00Z</dcterms:created>
  <dcterms:modified xsi:type="dcterms:W3CDTF">2025-08-28T07:05:00Z</dcterms:modified>
</cp:coreProperties>
</file>