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AA" w:rsidRPr="00326CE6" w:rsidRDefault="00A83CA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 w:rsidRPr="00326CE6">
        <w:rPr>
          <w:sz w:val="24"/>
          <w:szCs w:val="24"/>
        </w:rPr>
        <w:t>УТВЕРЖДЕНА</w:t>
      </w:r>
      <w:r w:rsidRPr="00326CE6">
        <w:rPr>
          <w:sz w:val="24"/>
          <w:szCs w:val="24"/>
        </w:rPr>
        <w:br/>
        <w:t>распоряжением Правительства Российской Федерации</w:t>
      </w:r>
      <w:r w:rsidRPr="00326CE6">
        <w:rPr>
          <w:sz w:val="24"/>
          <w:szCs w:val="24"/>
        </w:rPr>
        <w:br/>
        <w:t>от 28 декабря 2016 г. № 2867-р</w:t>
      </w:r>
    </w:p>
    <w:p w:rsidR="00A83CAA" w:rsidRPr="00326CE6" w:rsidRDefault="00A83CAA">
      <w:pPr>
        <w:spacing w:after="60"/>
        <w:jc w:val="center"/>
        <w:rPr>
          <w:b/>
          <w:bCs/>
          <w:spacing w:val="50"/>
          <w:sz w:val="24"/>
          <w:szCs w:val="24"/>
        </w:rPr>
      </w:pPr>
      <w:r w:rsidRPr="00326CE6">
        <w:rPr>
          <w:b/>
          <w:bCs/>
          <w:spacing w:val="50"/>
          <w:sz w:val="24"/>
          <w:szCs w:val="24"/>
        </w:rPr>
        <w:t>ФОРМА</w:t>
      </w:r>
    </w:p>
    <w:p w:rsidR="00A83CAA" w:rsidRPr="00326CE6" w:rsidRDefault="00A83CAA">
      <w:pPr>
        <w:spacing w:after="240"/>
        <w:jc w:val="center"/>
        <w:rPr>
          <w:b/>
          <w:bCs/>
          <w:sz w:val="24"/>
          <w:szCs w:val="24"/>
        </w:rPr>
      </w:pPr>
      <w:r w:rsidRPr="00326CE6">
        <w:rPr>
          <w:b/>
          <w:bCs/>
          <w:sz w:val="24"/>
          <w:szCs w:val="24"/>
        </w:rPr>
        <w:t>представления сведений об адресах сайтов и (или) страниц сайтов</w:t>
      </w:r>
      <w:r w:rsidRPr="00326CE6">
        <w:rPr>
          <w:b/>
          <w:bCs/>
          <w:sz w:val="24"/>
          <w:szCs w:val="24"/>
        </w:rPr>
        <w:br/>
        <w:t>в информационно-телекоммуникационной сети “Интернет”,</w:t>
      </w:r>
      <w:r w:rsidRPr="00326CE6">
        <w:rPr>
          <w:b/>
          <w:bCs/>
          <w:sz w:val="24"/>
          <w:szCs w:val="24"/>
        </w:rPr>
        <w:br/>
        <w:t>на которых государственным гражданским служащим или</w:t>
      </w:r>
      <w:r w:rsidRPr="00326CE6">
        <w:rPr>
          <w:b/>
          <w:bCs/>
          <w:sz w:val="24"/>
          <w:szCs w:val="24"/>
        </w:rPr>
        <w:br/>
        <w:t>муниципальным служащим, гражданином Российской Федерации,</w:t>
      </w:r>
      <w:r w:rsidRPr="00326CE6">
        <w:rPr>
          <w:b/>
          <w:bCs/>
          <w:sz w:val="24"/>
          <w:szCs w:val="24"/>
        </w:rPr>
        <w:br/>
        <w:t>претендующим на замещение должности государственной</w:t>
      </w:r>
      <w:r w:rsidRPr="00326CE6">
        <w:rPr>
          <w:b/>
          <w:bCs/>
          <w:sz w:val="24"/>
          <w:szCs w:val="24"/>
        </w:rPr>
        <w:br/>
        <w:t>гражданской службы Российской Федерации или</w:t>
      </w:r>
      <w:r w:rsidRPr="00326CE6">
        <w:rPr>
          <w:b/>
          <w:bCs/>
          <w:sz w:val="24"/>
          <w:szCs w:val="24"/>
        </w:rPr>
        <w:br/>
        <w:t>муниципальной службы, размещались общедоступная информация,</w:t>
      </w:r>
      <w:r w:rsidRPr="00326CE6">
        <w:rPr>
          <w:b/>
          <w:bCs/>
          <w:sz w:val="24"/>
          <w:szCs w:val="24"/>
        </w:rPr>
        <w:br/>
        <w:t>а также данные, позволяющие его идентифицировать</w:t>
      </w:r>
    </w:p>
    <w:p w:rsidR="00A83CAA" w:rsidRPr="00601AFC" w:rsidRDefault="00A83CAA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8A3C46">
        <w:rPr>
          <w:color w:val="FF0000"/>
        </w:rPr>
        <w:t>Иванова Евгения Петровна, 15 января 1991 г</w:t>
      </w:r>
      <w:r>
        <w:rPr>
          <w:color w:val="FF0000"/>
        </w:rPr>
        <w:t xml:space="preserve">ода </w:t>
      </w:r>
      <w:r w:rsidRPr="008A3C46">
        <w:rPr>
          <w:color w:val="FF0000"/>
        </w:rPr>
        <w:t>р</w:t>
      </w:r>
      <w:r>
        <w:rPr>
          <w:color w:val="FF0000"/>
        </w:rPr>
        <w:t>ождения</w:t>
      </w:r>
    </w:p>
    <w:p w:rsidR="00A83CAA" w:rsidRDefault="00A83CA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A83CAA" w:rsidRDefault="00A83CAA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r>
        <w:rPr>
          <w:color w:val="FF0000"/>
        </w:rPr>
        <w:t>Энска</w:t>
      </w:r>
    </w:p>
    <w:p w:rsidR="00A83CAA" w:rsidRDefault="00A83CA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A83CAA" w:rsidRDefault="00A83CAA">
      <w:pPr>
        <w:tabs>
          <w:tab w:val="right" w:pos="9923"/>
        </w:tabs>
        <w:rPr>
          <w:sz w:val="24"/>
          <w:szCs w:val="24"/>
        </w:rPr>
      </w:pPr>
      <w:r w:rsidRPr="009008B2">
        <w:rPr>
          <w:color w:val="FF0000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r>
        <w:rPr>
          <w:color w:val="FF0000"/>
        </w:rPr>
        <w:t>Энско</w:t>
      </w:r>
      <w:r w:rsidRPr="009008B2">
        <w:rPr>
          <w:color w:val="FF0000"/>
        </w:rPr>
        <w:t>й области</w:t>
      </w:r>
      <w:r>
        <w:rPr>
          <w:sz w:val="24"/>
          <w:szCs w:val="24"/>
        </w:rPr>
        <w:tab/>
      </w:r>
    </w:p>
    <w:p w:rsidR="00A83CAA" w:rsidRDefault="00A83CA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A83CAA" w:rsidRPr="005F7D25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AA" w:rsidRPr="005F7D25" w:rsidRDefault="00A83CAA">
            <w:pPr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AA" w:rsidRPr="005F7D25" w:rsidRDefault="00A83CAA">
            <w:pPr>
              <w:jc w:val="right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AA" w:rsidRPr="005F7D25" w:rsidRDefault="00A83CAA" w:rsidP="00D83148">
            <w:pPr>
              <w:rPr>
                <w:color w:val="FF0000"/>
                <w:sz w:val="24"/>
                <w:szCs w:val="24"/>
              </w:rPr>
            </w:pPr>
            <w:r w:rsidRPr="005F7D25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AA" w:rsidRPr="005F7D25" w:rsidRDefault="00A83CAA" w:rsidP="00E60A2A">
            <w:pPr>
              <w:jc w:val="right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г. по 31 декабря20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AA" w:rsidRPr="005F7D25" w:rsidRDefault="00A83CAA" w:rsidP="00256719">
            <w:pPr>
              <w:rPr>
                <w:color w:val="FF0000"/>
                <w:sz w:val="24"/>
                <w:szCs w:val="24"/>
              </w:rPr>
            </w:pPr>
            <w:r w:rsidRPr="005F7D25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AA" w:rsidRPr="005F7D25" w:rsidRDefault="00A83CAA">
            <w:pPr>
              <w:ind w:left="57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г.</w:t>
            </w:r>
          </w:p>
        </w:tc>
      </w:tr>
    </w:tbl>
    <w:p w:rsidR="00A83CAA" w:rsidRDefault="00A83CA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EndnoteReference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A83CAA" w:rsidRPr="005F7D25">
        <w:tc>
          <w:tcPr>
            <w:tcW w:w="624" w:type="dxa"/>
            <w:vAlign w:val="center"/>
          </w:tcPr>
          <w:p w:rsidR="00A83CAA" w:rsidRPr="005F7D25" w:rsidRDefault="00A83CAA">
            <w:pPr>
              <w:jc w:val="center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A83CAA" w:rsidRPr="005F7D25" w:rsidRDefault="00A83CAA" w:rsidP="007247A1">
            <w:pPr>
              <w:jc w:val="center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Адрес сайта</w:t>
            </w:r>
            <w:r w:rsidRPr="005F7D25">
              <w:rPr>
                <w:rStyle w:val="EndnoteReference"/>
                <w:sz w:val="24"/>
                <w:szCs w:val="24"/>
              </w:rPr>
              <w:endnoteReference w:customMarkFollows="1" w:id="3"/>
              <w:t>2</w:t>
            </w:r>
            <w:r w:rsidRPr="005F7D25">
              <w:rPr>
                <w:sz w:val="24"/>
                <w:szCs w:val="24"/>
              </w:rPr>
              <w:t xml:space="preserve"> и (или) страницы сайта</w:t>
            </w:r>
            <w:r w:rsidRPr="005F7D25">
              <w:rPr>
                <w:rStyle w:val="EndnoteReference"/>
                <w:sz w:val="24"/>
                <w:szCs w:val="24"/>
              </w:rPr>
              <w:endnoteReference w:customMarkFollows="1" w:id="4"/>
              <w:t>3</w:t>
            </w:r>
            <w:r w:rsidRPr="005F7D25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A83CAA" w:rsidRPr="005F7D25">
        <w:tc>
          <w:tcPr>
            <w:tcW w:w="624" w:type="dxa"/>
          </w:tcPr>
          <w:p w:rsidR="00A83CAA" w:rsidRPr="005F7D25" w:rsidRDefault="00A83CAA">
            <w:pPr>
              <w:jc w:val="center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A83CAA" w:rsidRPr="005F7D25" w:rsidRDefault="00A83CAA">
            <w:pPr>
              <w:rPr>
                <w:sz w:val="24"/>
                <w:szCs w:val="24"/>
              </w:rPr>
            </w:pPr>
            <w:r w:rsidRPr="005F7D25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A83CAA" w:rsidRPr="005F7D25">
        <w:tc>
          <w:tcPr>
            <w:tcW w:w="624" w:type="dxa"/>
          </w:tcPr>
          <w:p w:rsidR="00A83CAA" w:rsidRPr="005F7D25" w:rsidRDefault="00A83CAA">
            <w:pPr>
              <w:jc w:val="center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A83CAA" w:rsidRPr="005F7D25" w:rsidRDefault="00A83CAA">
            <w:pPr>
              <w:rPr>
                <w:sz w:val="24"/>
                <w:szCs w:val="24"/>
              </w:rPr>
            </w:pPr>
            <w:r w:rsidRPr="005F7D25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A83CAA" w:rsidRPr="005F7D25">
        <w:tc>
          <w:tcPr>
            <w:tcW w:w="624" w:type="dxa"/>
          </w:tcPr>
          <w:p w:rsidR="00A83CAA" w:rsidRPr="005F7D25" w:rsidRDefault="00A83CAA">
            <w:pPr>
              <w:jc w:val="center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A83CAA" w:rsidRPr="005F7D25" w:rsidRDefault="00A83CAA">
            <w:pPr>
              <w:rPr>
                <w:sz w:val="24"/>
                <w:szCs w:val="24"/>
              </w:rPr>
            </w:pPr>
            <w:r w:rsidRPr="005F7D25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:rsidR="00A83CAA" w:rsidRDefault="00A83CAA">
      <w:pPr>
        <w:rPr>
          <w:sz w:val="24"/>
          <w:szCs w:val="24"/>
        </w:rPr>
      </w:pPr>
    </w:p>
    <w:p w:rsidR="00A83CAA" w:rsidRDefault="00A83CA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83CAA" w:rsidRPr="005F7D2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AA" w:rsidRPr="005F7D25" w:rsidRDefault="00A83CAA">
            <w:pPr>
              <w:jc w:val="right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AA" w:rsidRPr="005F7D25" w:rsidRDefault="00A83CAA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5F7D25">
              <w:rPr>
                <w:color w:val="FF0000"/>
                <w:sz w:val="24"/>
                <w:szCs w:val="24"/>
                <w:lang w:val="en-US"/>
              </w:rPr>
              <w:t>1</w:t>
            </w:r>
            <w:r w:rsidRPr="005F7D2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AA" w:rsidRPr="005F7D25" w:rsidRDefault="00A83CAA">
            <w:pPr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AA" w:rsidRPr="005F7D25" w:rsidRDefault="00A83CAA">
            <w:pPr>
              <w:jc w:val="center"/>
              <w:rPr>
                <w:color w:val="FF0000"/>
                <w:sz w:val="24"/>
                <w:szCs w:val="24"/>
              </w:rPr>
            </w:pPr>
            <w:r w:rsidRPr="005F7D25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AA" w:rsidRPr="005F7D25" w:rsidRDefault="00A83CAA">
            <w:pPr>
              <w:jc w:val="right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AA" w:rsidRPr="005F7D25" w:rsidRDefault="00A83CAA" w:rsidP="009008B2">
            <w:pPr>
              <w:rPr>
                <w:color w:val="FF0000"/>
                <w:sz w:val="24"/>
                <w:szCs w:val="24"/>
              </w:rPr>
            </w:pPr>
            <w:r w:rsidRPr="005F7D25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AA" w:rsidRPr="005F7D25" w:rsidRDefault="00A83CAA">
            <w:pPr>
              <w:ind w:left="57"/>
              <w:rPr>
                <w:sz w:val="24"/>
                <w:szCs w:val="24"/>
              </w:rPr>
            </w:pPr>
            <w:r w:rsidRPr="005F7D25"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AA" w:rsidRPr="005F7D25" w:rsidRDefault="00A83CAA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5F7D25">
              <w:rPr>
                <w:i/>
                <w:color w:val="FF0000"/>
                <w:sz w:val="24"/>
                <w:szCs w:val="24"/>
              </w:rPr>
              <w:t>Иванова</w:t>
            </w:r>
          </w:p>
        </w:tc>
      </w:tr>
      <w:tr w:rsidR="00A83CAA" w:rsidRPr="005F7D2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83CAA" w:rsidRPr="005F7D25" w:rsidRDefault="00A83CA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83CAA" w:rsidRPr="005F7D25" w:rsidRDefault="00A83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83CAA" w:rsidRPr="005F7D25" w:rsidRDefault="00A83CA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83CAA" w:rsidRPr="005F7D25" w:rsidRDefault="00A83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3CAA" w:rsidRPr="005F7D25" w:rsidRDefault="00A83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3CAA" w:rsidRPr="005F7D25" w:rsidRDefault="00A83CA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83CAA" w:rsidRPr="005F7D25" w:rsidRDefault="00A83C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83CAA" w:rsidRPr="005F7D25" w:rsidRDefault="00A83CAA">
            <w:pPr>
              <w:jc w:val="center"/>
              <w:rPr>
                <w:sz w:val="18"/>
                <w:szCs w:val="18"/>
              </w:rPr>
            </w:pPr>
            <w:r w:rsidRPr="005F7D25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Федерацииили муниципальной службы)</w:t>
            </w:r>
          </w:p>
        </w:tc>
      </w:tr>
    </w:tbl>
    <w:p w:rsidR="00A83CAA" w:rsidRPr="00601AFC" w:rsidRDefault="00A83CAA">
      <w:pPr>
        <w:spacing w:before="240"/>
        <w:rPr>
          <w:sz w:val="24"/>
          <w:szCs w:val="24"/>
        </w:rPr>
      </w:pPr>
    </w:p>
    <w:p w:rsidR="00A83CAA" w:rsidRDefault="00A83CA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A83CAA" w:rsidRDefault="00A83CAA">
      <w:pPr>
        <w:rPr>
          <w:sz w:val="24"/>
          <w:szCs w:val="24"/>
        </w:rPr>
      </w:pPr>
    </w:p>
    <w:p w:rsidR="00A83CAA" w:rsidRDefault="00A83CAA">
      <w:pPr>
        <w:rPr>
          <w:sz w:val="24"/>
          <w:szCs w:val="24"/>
        </w:rPr>
      </w:pPr>
    </w:p>
    <w:sectPr w:rsidR="00A83CAA" w:rsidSect="008A3C46">
      <w:pgSz w:w="11907" w:h="16840" w:code="9"/>
      <w:pgMar w:top="567" w:right="567" w:bottom="567" w:left="567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CAA" w:rsidRDefault="00A83CAA">
      <w:r>
        <w:separator/>
      </w:r>
    </w:p>
  </w:endnote>
  <w:endnote w:type="continuationSeparator" w:id="1">
    <w:p w:rsidR="00A83CAA" w:rsidRDefault="00A83CAA">
      <w:r>
        <w:continuationSeparator/>
      </w:r>
    </w:p>
  </w:endnote>
  <w:endnote w:id="2">
    <w:p w:rsidR="00A83CAA" w:rsidRDefault="00A83CAA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A83CAA" w:rsidRDefault="00A83CAA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A83CAA" w:rsidRDefault="00A83CAA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CAA" w:rsidRDefault="00A83CAA">
      <w:r>
        <w:separator/>
      </w:r>
    </w:p>
  </w:footnote>
  <w:footnote w:type="continuationSeparator" w:id="1">
    <w:p w:rsidR="00A83CAA" w:rsidRDefault="00A83C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26CE6"/>
    <w:rsid w:val="00372659"/>
    <w:rsid w:val="00481B80"/>
    <w:rsid w:val="004E6382"/>
    <w:rsid w:val="00587364"/>
    <w:rsid w:val="005C20C1"/>
    <w:rsid w:val="005D25C7"/>
    <w:rsid w:val="005F7D25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3486F"/>
    <w:rsid w:val="009758D7"/>
    <w:rsid w:val="009853C1"/>
    <w:rsid w:val="00A100EA"/>
    <w:rsid w:val="00A51C76"/>
    <w:rsid w:val="00A83CAA"/>
    <w:rsid w:val="00AD28F8"/>
    <w:rsid w:val="00B35470"/>
    <w:rsid w:val="00B46B63"/>
    <w:rsid w:val="00D70115"/>
    <w:rsid w:val="00D83148"/>
    <w:rsid w:val="00E23E65"/>
    <w:rsid w:val="00E60A2A"/>
    <w:rsid w:val="00EF3818"/>
    <w:rsid w:val="00F23FC1"/>
    <w:rsid w:val="00F5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F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28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28F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D28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28F8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DefaultParagraphFont"/>
    <w:uiPriority w:val="99"/>
    <w:rsid w:val="00AD28F8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DefaultParagraphFont"/>
    <w:uiPriority w:val="99"/>
    <w:rsid w:val="00AD28F8"/>
    <w:rPr>
      <w:rFonts w:cs="Times New Roman"/>
      <w:sz w:val="14"/>
      <w:szCs w:val="14"/>
    </w:rPr>
  </w:style>
  <w:style w:type="paragraph" w:customStyle="1" w:styleId="2">
    <w:name w:val="Основной текст (2)"/>
    <w:basedOn w:val="Normal"/>
    <w:uiPriority w:val="99"/>
    <w:rsid w:val="00AD28F8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Normal"/>
    <w:uiPriority w:val="99"/>
    <w:rsid w:val="00AD28F8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Normal"/>
    <w:uiPriority w:val="99"/>
    <w:rsid w:val="00AD28F8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Normal"/>
    <w:uiPriority w:val="99"/>
    <w:rsid w:val="00AD28F8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AD28F8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D28F8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99"/>
    <w:rsid w:val="00AD28F8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AD28F8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AD28F8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D28F8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AD28F8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D28F8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AD28F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278</Words>
  <Characters>1588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4</cp:revision>
  <cp:lastPrinted>2024-01-12T05:40:00Z</cp:lastPrinted>
  <dcterms:created xsi:type="dcterms:W3CDTF">2024-01-19T07:49:00Z</dcterms:created>
  <dcterms:modified xsi:type="dcterms:W3CDTF">2025-08-27T03:44:00Z</dcterms:modified>
</cp:coreProperties>
</file>