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D3" w:rsidRPr="00121EFA" w:rsidRDefault="00B96196" w:rsidP="00121EFA">
      <w:pPr>
        <w:widowControl/>
        <w:spacing w:line="1" w:lineRule="exact"/>
        <w:rPr>
          <w:sz w:val="2"/>
          <w:szCs w:val="2"/>
        </w:rPr>
      </w:pPr>
      <w:r>
        <w:rPr>
          <w:sz w:val="2"/>
          <w:szCs w:val="2"/>
        </w:rPr>
        <w:t>ПП</w:t>
      </w:r>
    </w:p>
    <w:p w:rsidR="006328D3" w:rsidRPr="00FB5F2F" w:rsidRDefault="006328D3" w:rsidP="00A64A4D">
      <w:pPr>
        <w:shd w:val="clear" w:color="auto" w:fill="FFFFFF"/>
        <w:ind w:right="102"/>
        <w:jc w:val="right"/>
        <w:rPr>
          <w:b/>
          <w:bCs/>
          <w:spacing w:val="-7"/>
          <w:sz w:val="20"/>
          <w:szCs w:val="20"/>
        </w:rPr>
      </w:pPr>
    </w:p>
    <w:p w:rsidR="00B96196" w:rsidRPr="00FB5F2F" w:rsidRDefault="00B96196" w:rsidP="00A64A4D">
      <w:pPr>
        <w:shd w:val="clear" w:color="auto" w:fill="FFFFFF"/>
        <w:ind w:right="102"/>
        <w:jc w:val="right"/>
        <w:rPr>
          <w:bCs/>
          <w:spacing w:val="-7"/>
          <w:sz w:val="20"/>
          <w:szCs w:val="20"/>
        </w:rPr>
      </w:pPr>
      <w:r w:rsidRPr="00FB5F2F">
        <w:rPr>
          <w:bCs/>
          <w:spacing w:val="-7"/>
          <w:sz w:val="20"/>
          <w:szCs w:val="20"/>
        </w:rPr>
        <w:t xml:space="preserve">Приложение № 1 </w:t>
      </w:r>
    </w:p>
    <w:p w:rsidR="00EE07D6" w:rsidRPr="006328D3" w:rsidRDefault="00A64A4D" w:rsidP="00A64A4D">
      <w:pPr>
        <w:shd w:val="clear" w:color="auto" w:fill="FFFFFF"/>
        <w:ind w:right="102"/>
        <w:jc w:val="right"/>
        <w:rPr>
          <w:b/>
          <w:bCs/>
          <w:spacing w:val="-7"/>
          <w:sz w:val="22"/>
          <w:szCs w:val="22"/>
        </w:rPr>
      </w:pPr>
      <w:r w:rsidRPr="006328D3">
        <w:rPr>
          <w:b/>
          <w:bCs/>
          <w:spacing w:val="-7"/>
          <w:sz w:val="22"/>
          <w:szCs w:val="22"/>
        </w:rPr>
        <w:t xml:space="preserve">Утверждаю </w:t>
      </w:r>
    </w:p>
    <w:p w:rsidR="00A64A4D" w:rsidRPr="006328D3" w:rsidRDefault="00A64A4D" w:rsidP="00A64A4D">
      <w:pPr>
        <w:shd w:val="clear" w:color="auto" w:fill="FFFFFF"/>
        <w:ind w:right="101"/>
        <w:jc w:val="right"/>
        <w:rPr>
          <w:b/>
          <w:bCs/>
          <w:spacing w:val="-7"/>
          <w:sz w:val="22"/>
          <w:szCs w:val="22"/>
        </w:rPr>
      </w:pPr>
      <w:r w:rsidRPr="006328D3">
        <w:rPr>
          <w:b/>
          <w:bCs/>
          <w:spacing w:val="-7"/>
          <w:sz w:val="22"/>
          <w:szCs w:val="22"/>
        </w:rPr>
        <w:t xml:space="preserve">Председатель </w:t>
      </w:r>
      <w:proofErr w:type="gramStart"/>
      <w:r w:rsidRPr="006328D3">
        <w:rPr>
          <w:b/>
          <w:bCs/>
          <w:spacing w:val="-7"/>
          <w:sz w:val="22"/>
          <w:szCs w:val="22"/>
        </w:rPr>
        <w:t>Ленинского</w:t>
      </w:r>
      <w:proofErr w:type="gramEnd"/>
    </w:p>
    <w:p w:rsidR="00A64A4D" w:rsidRPr="006328D3" w:rsidRDefault="00A64A4D" w:rsidP="00A64A4D">
      <w:pPr>
        <w:shd w:val="clear" w:color="auto" w:fill="FFFFFF"/>
        <w:ind w:right="101"/>
        <w:jc w:val="right"/>
        <w:rPr>
          <w:b/>
          <w:bCs/>
          <w:spacing w:val="-7"/>
          <w:sz w:val="22"/>
          <w:szCs w:val="22"/>
        </w:rPr>
      </w:pPr>
      <w:r w:rsidRPr="006328D3">
        <w:rPr>
          <w:b/>
          <w:bCs/>
          <w:spacing w:val="-7"/>
          <w:sz w:val="22"/>
          <w:szCs w:val="22"/>
        </w:rPr>
        <w:t xml:space="preserve"> районного суда </w:t>
      </w:r>
    </w:p>
    <w:p w:rsidR="00A64A4D" w:rsidRPr="006328D3" w:rsidRDefault="00A64A4D" w:rsidP="00A64A4D">
      <w:pPr>
        <w:shd w:val="clear" w:color="auto" w:fill="FFFFFF"/>
        <w:ind w:right="101"/>
        <w:jc w:val="right"/>
        <w:rPr>
          <w:b/>
          <w:bCs/>
          <w:spacing w:val="-7"/>
          <w:sz w:val="22"/>
          <w:szCs w:val="22"/>
        </w:rPr>
      </w:pPr>
      <w:proofErr w:type="spellStart"/>
      <w:r w:rsidRPr="006328D3">
        <w:rPr>
          <w:b/>
          <w:bCs/>
          <w:spacing w:val="-7"/>
          <w:sz w:val="22"/>
          <w:szCs w:val="22"/>
        </w:rPr>
        <w:t>г</w:t>
      </w:r>
      <w:proofErr w:type="gramStart"/>
      <w:r w:rsidRPr="006328D3">
        <w:rPr>
          <w:b/>
          <w:bCs/>
          <w:spacing w:val="-7"/>
          <w:sz w:val="22"/>
          <w:szCs w:val="22"/>
        </w:rPr>
        <w:t>.С</w:t>
      </w:r>
      <w:proofErr w:type="gramEnd"/>
      <w:r w:rsidRPr="006328D3">
        <w:rPr>
          <w:b/>
          <w:bCs/>
          <w:spacing w:val="-7"/>
          <w:sz w:val="22"/>
          <w:szCs w:val="22"/>
        </w:rPr>
        <w:t>анкт</w:t>
      </w:r>
      <w:proofErr w:type="spellEnd"/>
      <w:r w:rsidRPr="006328D3">
        <w:rPr>
          <w:b/>
          <w:bCs/>
          <w:spacing w:val="-7"/>
          <w:sz w:val="22"/>
          <w:szCs w:val="22"/>
        </w:rPr>
        <w:t>-Петербурга</w:t>
      </w:r>
    </w:p>
    <w:p w:rsidR="00A64A4D" w:rsidRPr="006328D3" w:rsidRDefault="00E52699" w:rsidP="00A64A4D">
      <w:pPr>
        <w:shd w:val="clear" w:color="auto" w:fill="FFFFFF"/>
        <w:ind w:right="101"/>
        <w:jc w:val="right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 _____________О.О.</w:t>
      </w:r>
      <w:r w:rsidR="00FB5F2F">
        <w:rPr>
          <w:b/>
          <w:bCs/>
          <w:spacing w:val="-7"/>
          <w:sz w:val="22"/>
          <w:szCs w:val="22"/>
        </w:rPr>
        <w:t xml:space="preserve"> </w:t>
      </w:r>
      <w:proofErr w:type="spellStart"/>
      <w:r>
        <w:rPr>
          <w:b/>
          <w:bCs/>
          <w:spacing w:val="-7"/>
          <w:sz w:val="22"/>
          <w:szCs w:val="22"/>
        </w:rPr>
        <w:t>Кутыев</w:t>
      </w:r>
      <w:proofErr w:type="spellEnd"/>
    </w:p>
    <w:p w:rsidR="00A64A4D" w:rsidRPr="006328D3" w:rsidRDefault="00741C8A" w:rsidP="00A64A4D">
      <w:pPr>
        <w:shd w:val="clear" w:color="auto" w:fill="FFFFFF"/>
        <w:ind w:right="101"/>
        <w:jc w:val="right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>«</w:t>
      </w:r>
      <w:r w:rsidR="00E52699"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pacing w:val="-7"/>
          <w:sz w:val="22"/>
          <w:szCs w:val="22"/>
        </w:rPr>
        <w:t>04</w:t>
      </w:r>
      <w:r w:rsidR="00E52699">
        <w:rPr>
          <w:b/>
          <w:bCs/>
          <w:spacing w:val="-7"/>
          <w:sz w:val="22"/>
          <w:szCs w:val="22"/>
        </w:rPr>
        <w:t xml:space="preserve"> » </w:t>
      </w:r>
      <w:r>
        <w:rPr>
          <w:b/>
          <w:bCs/>
          <w:spacing w:val="-7"/>
          <w:sz w:val="22"/>
          <w:szCs w:val="22"/>
        </w:rPr>
        <w:t>октября  2017</w:t>
      </w:r>
      <w:r w:rsidR="00FB5F2F"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pacing w:val="-7"/>
          <w:sz w:val="22"/>
          <w:szCs w:val="22"/>
        </w:rPr>
        <w:t>г.</w:t>
      </w:r>
      <w:r w:rsidR="00E52699">
        <w:rPr>
          <w:b/>
          <w:bCs/>
          <w:spacing w:val="-7"/>
          <w:sz w:val="22"/>
          <w:szCs w:val="22"/>
        </w:rPr>
        <w:t xml:space="preserve"> </w:t>
      </w:r>
      <w:r w:rsidR="00A64A4D" w:rsidRPr="006328D3"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pacing w:val="-7"/>
          <w:sz w:val="22"/>
          <w:szCs w:val="22"/>
        </w:rPr>
        <w:t xml:space="preserve"> </w:t>
      </w:r>
      <w:r w:rsidR="00A64A4D" w:rsidRPr="006328D3">
        <w:rPr>
          <w:b/>
          <w:bCs/>
          <w:spacing w:val="-7"/>
          <w:sz w:val="22"/>
          <w:szCs w:val="22"/>
        </w:rPr>
        <w:t>№</w:t>
      </w:r>
      <w:r w:rsidR="00E52699">
        <w:rPr>
          <w:b/>
          <w:bCs/>
          <w:spacing w:val="-7"/>
          <w:sz w:val="22"/>
          <w:szCs w:val="22"/>
        </w:rPr>
        <w:t xml:space="preserve"> </w:t>
      </w:r>
      <w:r w:rsidR="00FB5F2F">
        <w:rPr>
          <w:b/>
          <w:bCs/>
          <w:spacing w:val="-7"/>
          <w:sz w:val="22"/>
          <w:szCs w:val="22"/>
        </w:rPr>
        <w:t>44</w:t>
      </w:r>
    </w:p>
    <w:p w:rsidR="00EE07D6" w:rsidRDefault="00EE07D6">
      <w:pPr>
        <w:shd w:val="clear" w:color="auto" w:fill="FFFFFF"/>
        <w:ind w:right="101"/>
        <w:jc w:val="center"/>
        <w:rPr>
          <w:b/>
          <w:bCs/>
          <w:spacing w:val="-7"/>
        </w:rPr>
      </w:pPr>
    </w:p>
    <w:p w:rsidR="004A652C" w:rsidRPr="00EE07D6" w:rsidRDefault="00EE07D6">
      <w:pPr>
        <w:shd w:val="clear" w:color="auto" w:fill="FFFFFF"/>
        <w:ind w:right="101"/>
        <w:jc w:val="center"/>
      </w:pPr>
      <w:r>
        <w:rPr>
          <w:b/>
          <w:bCs/>
          <w:spacing w:val="-7"/>
        </w:rPr>
        <w:t>К</w:t>
      </w:r>
      <w:r w:rsidR="004A652C" w:rsidRPr="00EE07D6">
        <w:rPr>
          <w:b/>
          <w:bCs/>
          <w:spacing w:val="-7"/>
        </w:rPr>
        <w:t>одекс этики и служебного поведения</w:t>
      </w:r>
    </w:p>
    <w:p w:rsidR="00EE07D6" w:rsidRDefault="004A652C" w:rsidP="00EE07D6">
      <w:pPr>
        <w:shd w:val="clear" w:color="auto" w:fill="FFFFFF"/>
        <w:ind w:right="101"/>
        <w:jc w:val="center"/>
        <w:rPr>
          <w:b/>
          <w:bCs/>
          <w:spacing w:val="-8"/>
        </w:rPr>
      </w:pPr>
      <w:r w:rsidRPr="00EE07D6">
        <w:rPr>
          <w:b/>
          <w:bCs/>
          <w:spacing w:val="-8"/>
        </w:rPr>
        <w:t xml:space="preserve">федеральных государственных гражданских служащих </w:t>
      </w:r>
    </w:p>
    <w:p w:rsidR="004A652C" w:rsidRPr="00EE07D6" w:rsidRDefault="00EE07D6" w:rsidP="00EE07D6">
      <w:pPr>
        <w:shd w:val="clear" w:color="auto" w:fill="FFFFFF"/>
        <w:ind w:right="101"/>
        <w:jc w:val="center"/>
      </w:pPr>
      <w:r>
        <w:rPr>
          <w:b/>
          <w:bCs/>
          <w:spacing w:val="-8"/>
        </w:rPr>
        <w:t>Ленинского районного суда г.</w:t>
      </w:r>
      <w:r w:rsidR="00CF5CE7">
        <w:rPr>
          <w:b/>
          <w:bCs/>
          <w:spacing w:val="-8"/>
        </w:rPr>
        <w:t xml:space="preserve"> </w:t>
      </w:r>
      <w:r>
        <w:rPr>
          <w:b/>
          <w:bCs/>
          <w:spacing w:val="-8"/>
        </w:rPr>
        <w:t>Санкт-Петербурга</w:t>
      </w:r>
    </w:p>
    <w:p w:rsidR="004A652C" w:rsidRPr="00EE07D6" w:rsidRDefault="004A652C">
      <w:pPr>
        <w:shd w:val="clear" w:color="auto" w:fill="FFFFFF"/>
        <w:ind w:right="82"/>
        <w:jc w:val="center"/>
        <w:rPr>
          <w:b/>
          <w:bCs/>
          <w:spacing w:val="-9"/>
        </w:rPr>
      </w:pPr>
    </w:p>
    <w:p w:rsidR="004A652C" w:rsidRPr="00EE07D6" w:rsidRDefault="004A652C">
      <w:pPr>
        <w:shd w:val="clear" w:color="auto" w:fill="FFFFFF"/>
        <w:ind w:right="82"/>
        <w:jc w:val="center"/>
        <w:rPr>
          <w:b/>
          <w:bCs/>
          <w:spacing w:val="-9"/>
        </w:rPr>
      </w:pPr>
      <w:smartTag w:uri="urn:schemas-microsoft-com:office:smarttags" w:element="place">
        <w:r w:rsidRPr="00EE07D6">
          <w:rPr>
            <w:b/>
            <w:bCs/>
            <w:spacing w:val="-9"/>
            <w:lang w:val="en-US"/>
          </w:rPr>
          <w:t>I</w:t>
        </w:r>
        <w:r w:rsidRPr="00EE07D6">
          <w:rPr>
            <w:b/>
            <w:bCs/>
            <w:spacing w:val="-9"/>
          </w:rPr>
          <w:t>.</w:t>
        </w:r>
      </w:smartTag>
      <w:r w:rsidRPr="00EE07D6">
        <w:rPr>
          <w:b/>
          <w:bCs/>
          <w:spacing w:val="-9"/>
        </w:rPr>
        <w:t xml:space="preserve"> Общие положения</w:t>
      </w:r>
    </w:p>
    <w:p w:rsidR="004A652C" w:rsidRPr="00EE07D6" w:rsidRDefault="004A652C">
      <w:pPr>
        <w:shd w:val="clear" w:color="auto" w:fill="FFFFFF"/>
        <w:ind w:right="82"/>
        <w:jc w:val="center"/>
      </w:pPr>
    </w:p>
    <w:p w:rsidR="004A652C" w:rsidRPr="00EE07D6" w:rsidRDefault="00EE07D6">
      <w:pPr>
        <w:numPr>
          <w:ilvl w:val="0"/>
          <w:numId w:val="1"/>
        </w:numPr>
        <w:shd w:val="clear" w:color="auto" w:fill="FFFFFF"/>
        <w:tabs>
          <w:tab w:val="left" w:pos="1051"/>
        </w:tabs>
        <w:ind w:right="38" w:firstLine="768"/>
        <w:jc w:val="both"/>
        <w:rPr>
          <w:spacing w:val="-33"/>
        </w:rPr>
      </w:pPr>
      <w:r>
        <w:rPr>
          <w:spacing w:val="-7"/>
        </w:rPr>
        <w:t>Настоящий К</w:t>
      </w:r>
      <w:r w:rsidR="004A652C" w:rsidRPr="00EE07D6">
        <w:rPr>
          <w:spacing w:val="-7"/>
        </w:rPr>
        <w:t>одекс этики и служебного поведения федеральных государственных гражданских служащих</w:t>
      </w:r>
      <w:r w:rsidR="00A64A4D">
        <w:rPr>
          <w:spacing w:val="-7"/>
        </w:rPr>
        <w:t xml:space="preserve"> Ленинского районного суда </w:t>
      </w:r>
      <w:proofErr w:type="spellStart"/>
      <w:r w:rsidR="00A64A4D">
        <w:rPr>
          <w:spacing w:val="-7"/>
        </w:rPr>
        <w:t>г</w:t>
      </w:r>
      <w:proofErr w:type="gramStart"/>
      <w:r w:rsidR="00A64A4D">
        <w:rPr>
          <w:spacing w:val="-7"/>
        </w:rPr>
        <w:t>.С</w:t>
      </w:r>
      <w:proofErr w:type="gramEnd"/>
      <w:r w:rsidR="00A64A4D">
        <w:rPr>
          <w:spacing w:val="-7"/>
        </w:rPr>
        <w:t>анкт</w:t>
      </w:r>
      <w:proofErr w:type="spellEnd"/>
      <w:r w:rsidR="00A64A4D">
        <w:rPr>
          <w:spacing w:val="-7"/>
        </w:rPr>
        <w:t>-Петербурга</w:t>
      </w:r>
      <w:r w:rsidR="008206DA">
        <w:rPr>
          <w:spacing w:val="-7"/>
        </w:rPr>
        <w:t xml:space="preserve"> </w:t>
      </w:r>
      <w:r w:rsidR="00A64A4D">
        <w:rPr>
          <w:spacing w:val="-7"/>
        </w:rPr>
        <w:t xml:space="preserve">  </w:t>
      </w:r>
      <w:r w:rsidR="004A652C" w:rsidRPr="00EE07D6">
        <w:rPr>
          <w:spacing w:val="-7"/>
        </w:rPr>
        <w:t xml:space="preserve"> </w:t>
      </w:r>
      <w:r w:rsidR="004A652C" w:rsidRPr="00EE07D6">
        <w:t xml:space="preserve">разработан в соответствии с положениями </w:t>
      </w:r>
      <w:r w:rsidR="004A652C" w:rsidRPr="00EE07D6">
        <w:rPr>
          <w:spacing w:val="-7"/>
        </w:rPr>
        <w:t xml:space="preserve">Конституции Российской Федерации, Международного кодекса поведения </w:t>
      </w:r>
      <w:r w:rsidR="004A652C" w:rsidRPr="00EE07D6">
        <w:rPr>
          <w:spacing w:val="-5"/>
        </w:rPr>
        <w:t xml:space="preserve">государственных должностных лиц (Резолюция 51/59 Генеральной Ассамблеи </w:t>
      </w:r>
      <w:r w:rsidR="00CE1F7F">
        <w:rPr>
          <w:spacing w:val="-7"/>
        </w:rPr>
        <w:t>ООН от 12 декабря 1</w:t>
      </w:r>
      <w:r w:rsidR="004A652C" w:rsidRPr="00EE07D6">
        <w:rPr>
          <w:spacing w:val="-7"/>
        </w:rPr>
        <w:t xml:space="preserve">996 г.), Модельного кодекса поведения для государственных </w:t>
      </w:r>
      <w:r w:rsidR="004A652C" w:rsidRPr="00EE07D6">
        <w:t xml:space="preserve">служащих (приложение к Рекомендации Комитета министров Совета Европы </w:t>
      </w:r>
      <w:r w:rsidR="004A652C" w:rsidRPr="00EE07D6">
        <w:rPr>
          <w:spacing w:val="-5"/>
        </w:rPr>
        <w:t xml:space="preserve">от 11 мая </w:t>
      </w:r>
      <w:smartTag w:uri="urn:schemas-microsoft-com:office:smarttags" w:element="metricconverter">
        <w:smartTagPr>
          <w:attr w:name="ProductID" w:val="2002 г"/>
        </w:smartTagPr>
        <w:r w:rsidR="004A652C" w:rsidRPr="00EE07D6">
          <w:rPr>
            <w:spacing w:val="-5"/>
          </w:rPr>
          <w:t>2000 г</w:t>
        </w:r>
      </w:smartTag>
      <w:r w:rsidR="004A652C" w:rsidRPr="00EE07D6">
        <w:rPr>
          <w:spacing w:val="-5"/>
        </w:rPr>
        <w:t xml:space="preserve">. № К. (2000) 10 о кодексах поведения для государственных </w:t>
      </w:r>
      <w:r w:rsidR="004A652C" w:rsidRPr="00EE07D6">
        <w:t xml:space="preserve">служащих), Модельного закона «Об основах муниципальной службы» (принят на 19 - м пленарном заседании Межпарламентской Ассамблеи </w:t>
      </w:r>
      <w:r w:rsidR="004A652C" w:rsidRPr="00EE07D6">
        <w:rPr>
          <w:spacing w:val="-4"/>
        </w:rPr>
        <w:t xml:space="preserve">государств - участников Содружества Независимых </w:t>
      </w:r>
      <w:bookmarkStart w:id="0" w:name="_GoBack"/>
      <w:bookmarkEnd w:id="0"/>
      <w:r w:rsidR="004A652C" w:rsidRPr="00EE07D6">
        <w:rPr>
          <w:spacing w:val="-4"/>
        </w:rPr>
        <w:t xml:space="preserve">Государств (постановление </w:t>
      </w:r>
      <w:r w:rsidR="004A652C" w:rsidRPr="00EE07D6">
        <w:t xml:space="preserve">№ 19-10 от 26 марта </w:t>
      </w:r>
      <w:smartTag w:uri="urn:schemas-microsoft-com:office:smarttags" w:element="metricconverter">
        <w:smartTagPr>
          <w:attr w:name="ProductID" w:val="2002 г"/>
        </w:smartTagPr>
        <w:r w:rsidR="004A652C" w:rsidRPr="00EE07D6">
          <w:t>2002 г</w:t>
        </w:r>
      </w:smartTag>
      <w:r w:rsidR="004A652C" w:rsidRPr="00EE07D6">
        <w:t xml:space="preserve">.), федеральных законов от 25 декабря </w:t>
      </w:r>
      <w:smartTag w:uri="urn:schemas-microsoft-com:office:smarttags" w:element="metricconverter">
        <w:smartTagPr>
          <w:attr w:name="ProductID" w:val="2002 г"/>
        </w:smartTagPr>
        <w:r w:rsidR="004A652C" w:rsidRPr="00EE07D6">
          <w:t>2008 г</w:t>
        </w:r>
      </w:smartTag>
      <w:r w:rsidR="00A64A4D">
        <w:t>. № 273-ФЗ «О</w:t>
      </w:r>
      <w:r w:rsidR="004A652C" w:rsidRPr="00EE07D6">
        <w:t xml:space="preserve"> противодействии коррупции», от 27 мая </w:t>
      </w:r>
      <w:smartTag w:uri="urn:schemas-microsoft-com:office:smarttags" w:element="metricconverter">
        <w:smartTagPr>
          <w:attr w:name="ProductID" w:val="2002 г"/>
        </w:smartTagPr>
        <w:r w:rsidR="004A652C" w:rsidRPr="00EE07D6">
          <w:t>2003 г</w:t>
        </w:r>
      </w:smartTag>
      <w:r w:rsidR="004A652C" w:rsidRPr="00EE07D6">
        <w:t xml:space="preserve">. № 58-ФЗ «О системе государственной службы Российской Федерации», других </w:t>
      </w:r>
      <w:r w:rsidR="004A652C" w:rsidRPr="00EE07D6">
        <w:rPr>
          <w:spacing w:val="-7"/>
        </w:rPr>
        <w:t xml:space="preserve">федеральных законов, содержащих ограничения, запреты и обязанности для </w:t>
      </w:r>
      <w:r w:rsidR="004A652C" w:rsidRPr="00EE07D6">
        <w:t xml:space="preserve">государственных служащих Российской Федерации, Указа Президента </w:t>
      </w:r>
      <w:r w:rsidR="004A652C" w:rsidRPr="00EE07D6">
        <w:rPr>
          <w:spacing w:val="-6"/>
        </w:rPr>
        <w:t xml:space="preserve">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4A652C" w:rsidRPr="00EE07D6">
          <w:rPr>
            <w:spacing w:val="-6"/>
          </w:rPr>
          <w:t>2002 г</w:t>
        </w:r>
      </w:smartTag>
      <w:r w:rsidR="004A652C" w:rsidRPr="00EE07D6">
        <w:rPr>
          <w:spacing w:val="-6"/>
        </w:rPr>
        <w:t xml:space="preserve">. № 885 «Об утверждении общих </w:t>
      </w:r>
      <w:r w:rsidR="004A652C" w:rsidRPr="00EE07D6">
        <w:t xml:space="preserve">принципов служебного поведения государственных служащих» и иных </w:t>
      </w:r>
      <w:r w:rsidR="004A652C" w:rsidRPr="00EE07D6">
        <w:rPr>
          <w:spacing w:val="-6"/>
        </w:rPr>
        <w:t xml:space="preserve">нормативных правовых актов Российской Федерации, а также основан на общепризнанных нравственных принципах и нормах российского общества и </w:t>
      </w:r>
      <w:r w:rsidR="004A652C" w:rsidRPr="00EE07D6">
        <w:t>государства.</w:t>
      </w:r>
    </w:p>
    <w:p w:rsidR="004A652C" w:rsidRPr="00EE07D6" w:rsidRDefault="004A652C">
      <w:pPr>
        <w:numPr>
          <w:ilvl w:val="0"/>
          <w:numId w:val="1"/>
        </w:numPr>
        <w:shd w:val="clear" w:color="auto" w:fill="FFFFFF"/>
        <w:tabs>
          <w:tab w:val="left" w:pos="1051"/>
        </w:tabs>
        <w:ind w:firstLine="768"/>
        <w:jc w:val="both"/>
      </w:pPr>
      <w:r w:rsidRPr="00EE07D6">
        <w:rPr>
          <w:spacing w:val="-6"/>
        </w:rPr>
        <w:t xml:space="preserve">Кодекс представляет собой свод общих принципов профессиональной </w:t>
      </w:r>
      <w:r w:rsidRPr="00EE07D6">
        <w:rPr>
          <w:spacing w:val="-7"/>
        </w:rPr>
        <w:t xml:space="preserve">служебной этики и основных правил служебного поведения, которыми должны </w:t>
      </w:r>
      <w:r w:rsidRPr="00EE07D6">
        <w:rPr>
          <w:spacing w:val="-3"/>
        </w:rPr>
        <w:t xml:space="preserve">руководствоваться федеральные государственные гражданские служащие </w:t>
      </w:r>
      <w:r w:rsidR="001546EC">
        <w:rPr>
          <w:spacing w:val="-5"/>
        </w:rPr>
        <w:t xml:space="preserve">суда </w:t>
      </w:r>
      <w:r w:rsidRPr="00EE07D6">
        <w:t>независимо от замещаемой ими должности.</w:t>
      </w:r>
    </w:p>
    <w:p w:rsidR="004A652C" w:rsidRPr="00EE07D6" w:rsidRDefault="004A652C">
      <w:pPr>
        <w:numPr>
          <w:ilvl w:val="0"/>
          <w:numId w:val="2"/>
        </w:numPr>
        <w:shd w:val="clear" w:color="auto" w:fill="FFFFFF"/>
        <w:tabs>
          <w:tab w:val="left" w:pos="1080"/>
        </w:tabs>
        <w:ind w:firstLine="715"/>
        <w:jc w:val="both"/>
        <w:rPr>
          <w:spacing w:val="-28"/>
        </w:rPr>
      </w:pPr>
      <w:r w:rsidRPr="00EE07D6">
        <w:rPr>
          <w:spacing w:val="-8"/>
        </w:rPr>
        <w:t xml:space="preserve">Гражданин Российской Федерации, поступающий на федеральную государственную гражданскую службу (далее - гражданская служба) в </w:t>
      </w:r>
      <w:r w:rsidR="00D935AF">
        <w:rPr>
          <w:spacing w:val="-8"/>
        </w:rPr>
        <w:t>Ленинский районный суд г.</w:t>
      </w:r>
      <w:r w:rsidR="001546EC">
        <w:rPr>
          <w:spacing w:val="-8"/>
        </w:rPr>
        <w:t xml:space="preserve"> Санкт-Петербурга</w:t>
      </w:r>
      <w:r w:rsidRPr="00EE07D6">
        <w:rPr>
          <w:spacing w:val="-8"/>
        </w:rPr>
        <w:t xml:space="preserve">, обязан ознакомиться с положениями Кодекса и </w:t>
      </w:r>
      <w:r w:rsidRPr="00EE07D6">
        <w:t>соблюдать их в процессе своей служебной деятельности.</w:t>
      </w:r>
    </w:p>
    <w:p w:rsidR="004A652C" w:rsidRPr="00EE07D6" w:rsidRDefault="004A652C">
      <w:pPr>
        <w:numPr>
          <w:ilvl w:val="0"/>
          <w:numId w:val="2"/>
        </w:numPr>
        <w:shd w:val="clear" w:color="auto" w:fill="FFFFFF"/>
        <w:tabs>
          <w:tab w:val="left" w:pos="1080"/>
        </w:tabs>
        <w:ind w:right="19" w:firstLine="715"/>
        <w:jc w:val="both"/>
        <w:rPr>
          <w:spacing w:val="-21"/>
        </w:rPr>
      </w:pPr>
      <w:r w:rsidRPr="00EE07D6">
        <w:rPr>
          <w:spacing w:val="-5"/>
        </w:rPr>
        <w:t xml:space="preserve">Каждый гражданский служащий должен принимать все необходимые </w:t>
      </w:r>
      <w:r w:rsidRPr="00EE07D6">
        <w:rPr>
          <w:spacing w:val="-7"/>
        </w:rPr>
        <w:t xml:space="preserve">меры для соблюдения положений Кодекса, а каждый гражданин Российской Федерации вправе ожидать от гражданского служащего поведения в отношениях </w:t>
      </w:r>
      <w:r w:rsidRPr="00EE07D6">
        <w:t>с ним в соответствии с положениями Кодекса.</w:t>
      </w:r>
    </w:p>
    <w:p w:rsidR="004A652C" w:rsidRPr="00EE07D6" w:rsidRDefault="004A652C">
      <w:pPr>
        <w:numPr>
          <w:ilvl w:val="0"/>
          <w:numId w:val="2"/>
        </w:numPr>
        <w:shd w:val="clear" w:color="auto" w:fill="FFFFFF"/>
        <w:tabs>
          <w:tab w:val="left" w:pos="1080"/>
        </w:tabs>
        <w:ind w:right="29" w:firstLine="715"/>
        <w:jc w:val="both"/>
        <w:rPr>
          <w:spacing w:val="-26"/>
        </w:rPr>
      </w:pPr>
      <w:r w:rsidRPr="00EE07D6">
        <w:rPr>
          <w:spacing w:val="-1"/>
        </w:rPr>
        <w:t xml:space="preserve">Целью Кодекса является установление этических норм и правил </w:t>
      </w:r>
      <w:r w:rsidRPr="00EE07D6">
        <w:rPr>
          <w:spacing w:val="-9"/>
        </w:rPr>
        <w:t xml:space="preserve">служебного поведения гражданских служащих для достойного выполнения ими </w:t>
      </w:r>
      <w:r w:rsidRPr="00EE07D6">
        <w:t xml:space="preserve">своей профессиональной деятельности, а также содействие укреплению </w:t>
      </w:r>
      <w:r w:rsidRPr="00EE07D6">
        <w:rPr>
          <w:spacing w:val="-5"/>
        </w:rPr>
        <w:t xml:space="preserve">авторитета государственных гражданских служащих, доверия граждан к </w:t>
      </w:r>
      <w:r w:rsidRPr="00EE07D6">
        <w:rPr>
          <w:spacing w:val="-9"/>
        </w:rPr>
        <w:t xml:space="preserve">государственным органам и обеспечение единых норм поведения гражданских </w:t>
      </w:r>
      <w:r w:rsidRPr="00EE07D6">
        <w:t>служащих.</w:t>
      </w:r>
    </w:p>
    <w:p w:rsidR="004A652C" w:rsidRPr="00EE07D6" w:rsidRDefault="004A652C">
      <w:pPr>
        <w:numPr>
          <w:ilvl w:val="0"/>
          <w:numId w:val="2"/>
        </w:numPr>
        <w:shd w:val="clear" w:color="auto" w:fill="FFFFFF"/>
        <w:tabs>
          <w:tab w:val="left" w:pos="1080"/>
        </w:tabs>
        <w:ind w:right="53" w:firstLine="715"/>
        <w:jc w:val="both"/>
        <w:rPr>
          <w:spacing w:val="-24"/>
        </w:rPr>
      </w:pPr>
      <w:r w:rsidRPr="00EE07D6">
        <w:rPr>
          <w:spacing w:val="-3"/>
        </w:rPr>
        <w:t xml:space="preserve">Кодекс призван повысить эффективность выполнения гражданами </w:t>
      </w:r>
      <w:r w:rsidRPr="00EE07D6">
        <w:t>служащими своих должностных обязанностей.</w:t>
      </w:r>
    </w:p>
    <w:p w:rsidR="004A652C" w:rsidRPr="00EE07D6" w:rsidRDefault="004A652C">
      <w:pPr>
        <w:numPr>
          <w:ilvl w:val="0"/>
          <w:numId w:val="2"/>
        </w:numPr>
        <w:shd w:val="clear" w:color="auto" w:fill="FFFFFF"/>
        <w:tabs>
          <w:tab w:val="left" w:pos="1080"/>
        </w:tabs>
        <w:ind w:right="48" w:firstLine="715"/>
        <w:jc w:val="both"/>
        <w:rPr>
          <w:spacing w:val="-24"/>
        </w:rPr>
      </w:pPr>
      <w:r w:rsidRPr="00EE07D6">
        <w:rPr>
          <w:spacing w:val="-8"/>
        </w:rPr>
        <w:t xml:space="preserve">Кодекс служит основой для формирования должной морали в сфере </w:t>
      </w:r>
      <w:r w:rsidRPr="00EE07D6">
        <w:t xml:space="preserve">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</w:t>
      </w:r>
      <w:r w:rsidRPr="00EE07D6">
        <w:lastRenderedPageBreak/>
        <w:t>общественного сознания и нравственности государственных гражданских служащих, их самоконтроля.</w:t>
      </w:r>
    </w:p>
    <w:p w:rsidR="004A652C" w:rsidRPr="00EE07D6" w:rsidRDefault="004A652C">
      <w:pPr>
        <w:numPr>
          <w:ilvl w:val="0"/>
          <w:numId w:val="2"/>
        </w:numPr>
        <w:shd w:val="clear" w:color="auto" w:fill="FFFFFF"/>
        <w:tabs>
          <w:tab w:val="left" w:pos="1080"/>
        </w:tabs>
        <w:ind w:right="43" w:firstLine="715"/>
        <w:jc w:val="both"/>
        <w:rPr>
          <w:spacing w:val="-24"/>
        </w:rPr>
      </w:pPr>
      <w:r w:rsidRPr="00EE07D6">
        <w:rPr>
          <w:spacing w:val="-8"/>
        </w:rPr>
        <w:t xml:space="preserve">Знание и соблюдение гражданскими служащими положений Кодекса </w:t>
      </w:r>
      <w:r w:rsidRPr="00EE07D6">
        <w:t>является одним из критериев оценки качества их профессиональной деятельности и служебного поведения.</w:t>
      </w:r>
    </w:p>
    <w:p w:rsidR="004A652C" w:rsidRPr="00EE07D6" w:rsidRDefault="004A652C" w:rsidP="001546EC">
      <w:pPr>
        <w:shd w:val="clear" w:color="auto" w:fill="FFFFFF"/>
        <w:tabs>
          <w:tab w:val="left" w:pos="1080"/>
        </w:tabs>
        <w:ind w:right="43"/>
        <w:jc w:val="both"/>
        <w:rPr>
          <w:spacing w:val="-24"/>
        </w:rPr>
      </w:pPr>
    </w:p>
    <w:p w:rsidR="004A652C" w:rsidRPr="00EE07D6" w:rsidRDefault="004A652C" w:rsidP="00D935AF">
      <w:pPr>
        <w:shd w:val="clear" w:color="auto" w:fill="FFFFFF"/>
        <w:ind w:left="1128"/>
        <w:jc w:val="center"/>
        <w:rPr>
          <w:b/>
          <w:bCs/>
        </w:rPr>
      </w:pPr>
      <w:r w:rsidRPr="00EE07D6">
        <w:rPr>
          <w:b/>
          <w:bCs/>
          <w:spacing w:val="-8"/>
          <w:lang w:val="en-US"/>
        </w:rPr>
        <w:t>II</w:t>
      </w:r>
      <w:r w:rsidRPr="00EE07D6">
        <w:rPr>
          <w:b/>
          <w:bCs/>
          <w:spacing w:val="-8"/>
        </w:rPr>
        <w:t xml:space="preserve">. Основные принципы и правила служебного поведения гражданских служащих </w:t>
      </w:r>
      <w:r w:rsidR="001546EC">
        <w:rPr>
          <w:b/>
          <w:bCs/>
          <w:spacing w:val="-8"/>
        </w:rPr>
        <w:t xml:space="preserve">Ленинского районного суда </w:t>
      </w:r>
      <w:proofErr w:type="spellStart"/>
      <w:r w:rsidR="001546EC">
        <w:rPr>
          <w:b/>
          <w:bCs/>
          <w:spacing w:val="-8"/>
        </w:rPr>
        <w:t>г.Санкт</w:t>
      </w:r>
      <w:proofErr w:type="spellEnd"/>
      <w:r w:rsidR="001546EC">
        <w:rPr>
          <w:b/>
          <w:bCs/>
          <w:spacing w:val="-8"/>
        </w:rPr>
        <w:t>-Петербурга</w:t>
      </w:r>
    </w:p>
    <w:p w:rsidR="004A652C" w:rsidRPr="00EE07D6" w:rsidRDefault="004A652C">
      <w:pPr>
        <w:shd w:val="clear" w:color="auto" w:fill="FFFFFF"/>
        <w:ind w:left="1128"/>
        <w:jc w:val="center"/>
        <w:rPr>
          <w:b/>
          <w:bCs/>
        </w:rPr>
      </w:pPr>
    </w:p>
    <w:p w:rsidR="004A652C" w:rsidRPr="00EE07D6" w:rsidRDefault="004A652C">
      <w:pPr>
        <w:shd w:val="clear" w:color="auto" w:fill="FFFFFF"/>
        <w:tabs>
          <w:tab w:val="left" w:pos="1080"/>
        </w:tabs>
        <w:ind w:right="29" w:firstLine="715"/>
        <w:jc w:val="both"/>
      </w:pPr>
      <w:r w:rsidRPr="00EE07D6">
        <w:rPr>
          <w:spacing w:val="-25"/>
        </w:rPr>
        <w:t>9.</w:t>
      </w:r>
      <w:r w:rsidRPr="00EE07D6">
        <w:tab/>
      </w:r>
      <w:r w:rsidRPr="00EE07D6">
        <w:rPr>
          <w:spacing w:val="-7"/>
        </w:rPr>
        <w:t xml:space="preserve">Основные принципы служебного поведения гражданских служащих </w:t>
      </w:r>
      <w:r w:rsidRPr="00EE07D6">
        <w:t>являются основой поведения граждан Российской Федерации в связи с нахождением их на гражданской службе.</w:t>
      </w:r>
    </w:p>
    <w:p w:rsidR="004A652C" w:rsidRPr="00EE07D6" w:rsidRDefault="004A652C">
      <w:pPr>
        <w:shd w:val="clear" w:color="auto" w:fill="FFFFFF"/>
        <w:tabs>
          <w:tab w:val="left" w:pos="1157"/>
        </w:tabs>
        <w:ind w:right="29" w:firstLine="739"/>
        <w:jc w:val="both"/>
      </w:pPr>
      <w:r w:rsidRPr="00EE07D6">
        <w:rPr>
          <w:spacing w:val="-30"/>
        </w:rPr>
        <w:t>10.</w:t>
      </w:r>
      <w:r w:rsidRPr="00EE07D6">
        <w:tab/>
      </w:r>
      <w:r w:rsidRPr="00EE07D6">
        <w:rPr>
          <w:spacing w:val="-7"/>
        </w:rPr>
        <w:t xml:space="preserve">Гражданские служащие, сознавая ответственность перед государством, </w:t>
      </w:r>
      <w:r w:rsidRPr="00EE07D6">
        <w:t xml:space="preserve"> обществом и гражданами, призваны:</w:t>
      </w:r>
    </w:p>
    <w:p w:rsidR="004A652C" w:rsidRPr="00EE07D6" w:rsidRDefault="004A652C">
      <w:pPr>
        <w:shd w:val="clear" w:color="auto" w:fill="FFFFFF"/>
        <w:tabs>
          <w:tab w:val="left" w:pos="1435"/>
        </w:tabs>
        <w:ind w:right="14" w:firstLine="710"/>
        <w:jc w:val="both"/>
      </w:pPr>
      <w:r w:rsidRPr="00EE07D6">
        <w:rPr>
          <w:spacing w:val="-19"/>
        </w:rPr>
        <w:t>а)</w:t>
      </w:r>
      <w:r w:rsidRPr="00EE07D6">
        <w:t xml:space="preserve"> </w:t>
      </w:r>
      <w:r w:rsidRPr="00EE07D6">
        <w:rPr>
          <w:spacing w:val="-8"/>
        </w:rPr>
        <w:t xml:space="preserve">исполнять должностные обязанности добросовестно и на высоком </w:t>
      </w:r>
      <w:r w:rsidRPr="00EE07D6">
        <w:t>профессиональном уровне в целях обеспечения эффективной работы государственных органов;</w:t>
      </w:r>
    </w:p>
    <w:p w:rsidR="004A652C" w:rsidRPr="00EE07D6" w:rsidRDefault="004A652C">
      <w:pPr>
        <w:shd w:val="clear" w:color="auto" w:fill="FFFFFF"/>
        <w:tabs>
          <w:tab w:val="left" w:pos="1435"/>
        </w:tabs>
        <w:ind w:right="10" w:firstLine="710"/>
        <w:jc w:val="both"/>
        <w:rPr>
          <w:spacing w:val="-8"/>
        </w:rPr>
      </w:pPr>
      <w:r w:rsidRPr="00EE07D6">
        <w:rPr>
          <w:spacing w:val="-20"/>
        </w:rPr>
        <w:t>б)</w:t>
      </w:r>
      <w:r w:rsidRPr="00EE07D6">
        <w:t xml:space="preserve"> исходить из того, что признание, соблюдение и защита прав и </w:t>
      </w:r>
      <w:r w:rsidRPr="00EE07D6">
        <w:rPr>
          <w:spacing w:val="-4"/>
        </w:rPr>
        <w:t xml:space="preserve">свобод человека и гражданина определяют основной смысл и содержание </w:t>
      </w:r>
      <w:r w:rsidRPr="00EE07D6">
        <w:rPr>
          <w:spacing w:val="-8"/>
        </w:rPr>
        <w:t>деятельности как государственных органов, так и гражданских служащих;</w:t>
      </w:r>
    </w:p>
    <w:p w:rsidR="004A652C" w:rsidRPr="00EE07D6" w:rsidRDefault="004A652C">
      <w:pPr>
        <w:shd w:val="clear" w:color="auto" w:fill="FFFFFF"/>
        <w:tabs>
          <w:tab w:val="left" w:pos="1435"/>
        </w:tabs>
        <w:ind w:right="53" w:firstLine="709"/>
        <w:jc w:val="both"/>
      </w:pPr>
      <w:r w:rsidRPr="00EE07D6">
        <w:rPr>
          <w:spacing w:val="-22"/>
        </w:rPr>
        <w:t>в)</w:t>
      </w:r>
      <w:r w:rsidRPr="00EE07D6">
        <w:t xml:space="preserve"> </w:t>
      </w:r>
      <w:r w:rsidRPr="00EE07D6">
        <w:rPr>
          <w:spacing w:val="-6"/>
        </w:rPr>
        <w:t xml:space="preserve">осуществлять свою деятельность в пределах полномочий </w:t>
      </w:r>
      <w:r w:rsidR="00D935AF">
        <w:rPr>
          <w:spacing w:val="-6"/>
        </w:rPr>
        <w:t>суда</w:t>
      </w:r>
      <w:r w:rsidRPr="00EE07D6">
        <w:t>;</w:t>
      </w:r>
    </w:p>
    <w:p w:rsidR="004A652C" w:rsidRPr="00EE07D6" w:rsidRDefault="004A652C">
      <w:pPr>
        <w:shd w:val="clear" w:color="auto" w:fill="FFFFFF"/>
        <w:tabs>
          <w:tab w:val="left" w:pos="1435"/>
        </w:tabs>
        <w:ind w:right="58" w:firstLine="709"/>
        <w:jc w:val="both"/>
      </w:pPr>
      <w:r w:rsidRPr="00EE07D6">
        <w:rPr>
          <w:spacing w:val="-20"/>
        </w:rPr>
        <w:t>г)</w:t>
      </w:r>
      <w:r w:rsidRPr="00EE07D6">
        <w:t xml:space="preserve"> </w:t>
      </w:r>
      <w:r w:rsidRPr="00EE07D6">
        <w:rPr>
          <w:spacing w:val="-6"/>
        </w:rPr>
        <w:t xml:space="preserve">не оказывать предпочтения каким-либо профессиональным или </w:t>
      </w:r>
      <w:r w:rsidRPr="00EE07D6">
        <w:t xml:space="preserve">социальным группам и организациям, быть независимыми от влияния </w:t>
      </w:r>
      <w:r w:rsidRPr="00EE07D6">
        <w:rPr>
          <w:spacing w:val="-8"/>
        </w:rPr>
        <w:t>отдельных граждан, профессиональных или социальных групп и организаций;</w:t>
      </w:r>
    </w:p>
    <w:p w:rsidR="004A652C" w:rsidRPr="00EE07D6" w:rsidRDefault="004A652C">
      <w:pPr>
        <w:shd w:val="clear" w:color="auto" w:fill="FFFFFF"/>
        <w:tabs>
          <w:tab w:val="left" w:pos="1435"/>
        </w:tabs>
        <w:ind w:right="62" w:firstLine="709"/>
        <w:jc w:val="both"/>
      </w:pPr>
      <w:r w:rsidRPr="00EE07D6">
        <w:rPr>
          <w:spacing w:val="-15"/>
        </w:rPr>
        <w:t>д)</w:t>
      </w:r>
      <w:r w:rsidRPr="00EE07D6">
        <w:t xml:space="preserve"> </w:t>
      </w:r>
      <w:r w:rsidRPr="00EE07D6">
        <w:rPr>
          <w:spacing w:val="-6"/>
        </w:rPr>
        <w:t xml:space="preserve">исключать действия, связанные с влиянием каких-либо личных, </w:t>
      </w:r>
      <w:r w:rsidRPr="00EE07D6">
        <w:t xml:space="preserve"> имущественных (финансовых) и иных интересов, препятствующих </w:t>
      </w:r>
      <w:r w:rsidRPr="00EE07D6">
        <w:rPr>
          <w:spacing w:val="-8"/>
        </w:rPr>
        <w:t>добросовестному исполнению ими должностных обязанностей;</w:t>
      </w:r>
    </w:p>
    <w:p w:rsidR="004A652C" w:rsidRPr="00EE07D6" w:rsidRDefault="004A652C">
      <w:pPr>
        <w:shd w:val="clear" w:color="auto" w:fill="FFFFFF"/>
        <w:tabs>
          <w:tab w:val="left" w:pos="1435"/>
        </w:tabs>
        <w:ind w:right="62" w:firstLine="709"/>
        <w:jc w:val="both"/>
      </w:pPr>
      <w:r w:rsidRPr="00EE07D6">
        <w:rPr>
          <w:spacing w:val="-18"/>
        </w:rPr>
        <w:t>е)</w:t>
      </w:r>
      <w:r w:rsidRPr="00EE07D6">
        <w:t xml:space="preserve"> </w:t>
      </w:r>
      <w:r w:rsidRPr="00EE07D6">
        <w:rPr>
          <w:spacing w:val="-5"/>
        </w:rPr>
        <w:t>уведомлять председателя суда</w:t>
      </w:r>
      <w:r w:rsidR="001546EC">
        <w:rPr>
          <w:spacing w:val="-5"/>
        </w:rPr>
        <w:t xml:space="preserve"> </w:t>
      </w:r>
      <w:r w:rsidRPr="00EE07D6">
        <w:rPr>
          <w:spacing w:val="-8"/>
        </w:rPr>
        <w:t>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4A652C" w:rsidRPr="00EE07D6" w:rsidRDefault="004A652C">
      <w:pPr>
        <w:shd w:val="clear" w:color="auto" w:fill="FFFFFF"/>
        <w:tabs>
          <w:tab w:val="left" w:pos="1435"/>
        </w:tabs>
        <w:ind w:right="58" w:firstLine="709"/>
        <w:jc w:val="both"/>
      </w:pPr>
      <w:r w:rsidRPr="00EE07D6">
        <w:rPr>
          <w:spacing w:val="-22"/>
        </w:rPr>
        <w:t>ж)</w:t>
      </w:r>
      <w:r w:rsidRPr="00EE07D6">
        <w:t xml:space="preserve"> </w:t>
      </w:r>
      <w:r w:rsidRPr="00EE07D6">
        <w:rPr>
          <w:spacing w:val="-7"/>
        </w:rPr>
        <w:t xml:space="preserve">соблюдать установленные федеральными законами ограничения и </w:t>
      </w:r>
      <w:r w:rsidRPr="00EE07D6">
        <w:t>запреты, исполнять обязанности, связанные с прохождением гражданской службы;</w:t>
      </w:r>
    </w:p>
    <w:p w:rsidR="004A652C" w:rsidRPr="00EE07D6" w:rsidRDefault="004A652C">
      <w:pPr>
        <w:shd w:val="clear" w:color="auto" w:fill="FFFFFF"/>
        <w:tabs>
          <w:tab w:val="left" w:pos="1435"/>
        </w:tabs>
        <w:ind w:right="67" w:firstLine="709"/>
        <w:jc w:val="both"/>
      </w:pPr>
      <w:r w:rsidRPr="00EE07D6">
        <w:rPr>
          <w:spacing w:val="-18"/>
        </w:rPr>
        <w:t>з)</w:t>
      </w:r>
      <w:r w:rsidRPr="00EE07D6">
        <w:t xml:space="preserve"> </w:t>
      </w:r>
      <w:r w:rsidRPr="00EE07D6">
        <w:rPr>
          <w:spacing w:val="-5"/>
        </w:rPr>
        <w:t xml:space="preserve">соблюдать беспристрастность, исключающую возможность влияния </w:t>
      </w:r>
      <w:r w:rsidRPr="00EE07D6">
        <w:rPr>
          <w:spacing w:val="-8"/>
        </w:rPr>
        <w:t xml:space="preserve">на их служебную деятельность решений политических партий и общественных </w:t>
      </w:r>
      <w:r w:rsidRPr="00EE07D6">
        <w:t>объединений;</w:t>
      </w:r>
    </w:p>
    <w:p w:rsidR="004A652C" w:rsidRPr="00EE07D6" w:rsidRDefault="004A652C">
      <w:pPr>
        <w:shd w:val="clear" w:color="auto" w:fill="FFFFFF"/>
        <w:ind w:right="62" w:firstLine="709"/>
        <w:jc w:val="both"/>
      </w:pPr>
      <w:r w:rsidRPr="00EE07D6">
        <w:t>и) соблюдать нормы служебной, профессиональной этики и правила делового поведения;</w:t>
      </w:r>
    </w:p>
    <w:p w:rsidR="004A652C" w:rsidRPr="00EE07D6" w:rsidRDefault="004A652C">
      <w:pPr>
        <w:shd w:val="clear" w:color="auto" w:fill="FFFFFF"/>
        <w:ind w:right="58" w:firstLine="709"/>
        <w:jc w:val="both"/>
      </w:pPr>
      <w:r w:rsidRPr="00EE07D6">
        <w:rPr>
          <w:spacing w:val="-7"/>
        </w:rPr>
        <w:t xml:space="preserve">к) проявлять корректность и внимательность в обращении с гражданами и </w:t>
      </w:r>
      <w:r w:rsidR="001546EC">
        <w:t>должностными лицами;</w:t>
      </w:r>
    </w:p>
    <w:p w:rsidR="004A652C" w:rsidRPr="00EE07D6" w:rsidRDefault="004A652C">
      <w:pPr>
        <w:shd w:val="clear" w:color="auto" w:fill="FFFFFF"/>
        <w:ind w:right="48" w:firstLine="709"/>
        <w:jc w:val="both"/>
      </w:pPr>
      <w:r w:rsidRPr="00EE07D6"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</w:t>
      </w:r>
      <w:r w:rsidRPr="00EE07D6">
        <w:rPr>
          <w:spacing w:val="-5"/>
        </w:rPr>
        <w:t xml:space="preserve">различных этнических, социальных групп и конфессий, способствовать </w:t>
      </w:r>
      <w:r w:rsidRPr="00EE07D6">
        <w:t>межнациональному и межконфессиональному согласию;</w:t>
      </w:r>
    </w:p>
    <w:p w:rsidR="004A652C" w:rsidRPr="00EE07D6" w:rsidRDefault="004A652C">
      <w:pPr>
        <w:shd w:val="clear" w:color="auto" w:fill="FFFFFF"/>
        <w:ind w:right="43" w:firstLine="709"/>
        <w:jc w:val="both"/>
      </w:pPr>
      <w:r w:rsidRPr="00EE07D6">
        <w:rPr>
          <w:spacing w:val="-6"/>
        </w:rPr>
        <w:t xml:space="preserve">м) воздерживаться от поведения, которое могло бы вызвать сомнение в </w:t>
      </w:r>
      <w:r w:rsidRPr="00EE07D6">
        <w:t xml:space="preserve">добросовестном исполнении гражданским служащим должностных </w:t>
      </w:r>
      <w:r w:rsidRPr="00EE07D6">
        <w:rPr>
          <w:spacing w:val="-2"/>
        </w:rPr>
        <w:t xml:space="preserve">обязанностей, а также избегать, конфликтных ситуаций, способных нанести </w:t>
      </w:r>
      <w:r w:rsidRPr="00EE07D6">
        <w:rPr>
          <w:spacing w:val="-7"/>
        </w:rPr>
        <w:t>ущерб его репутации или авторитету суда</w:t>
      </w:r>
      <w:r w:rsidRPr="00EE07D6">
        <w:t>;</w:t>
      </w:r>
    </w:p>
    <w:p w:rsidR="004A652C" w:rsidRPr="00EE07D6" w:rsidRDefault="004A652C">
      <w:pPr>
        <w:shd w:val="clear" w:color="auto" w:fill="FFFFFF"/>
        <w:ind w:right="43" w:firstLine="709"/>
        <w:jc w:val="both"/>
      </w:pPr>
      <w:r w:rsidRPr="00EE07D6">
        <w:rPr>
          <w:spacing w:val="-7"/>
        </w:rPr>
        <w:t xml:space="preserve">н) принимать предусмотренные законодательством Российской Федерации меры по недопущению возникновения конфликта интересов и урегулированию </w:t>
      </w:r>
      <w:r w:rsidRPr="00EE07D6">
        <w:t>возникших случаев конфликта интересов;</w:t>
      </w:r>
    </w:p>
    <w:p w:rsidR="004A652C" w:rsidRPr="00EE07D6" w:rsidRDefault="004A652C">
      <w:pPr>
        <w:shd w:val="clear" w:color="auto" w:fill="FFFFFF"/>
        <w:ind w:right="19" w:firstLine="709"/>
        <w:jc w:val="both"/>
      </w:pPr>
      <w:r w:rsidRPr="00EE07D6">
        <w:t xml:space="preserve">о) не использовать служебное положение для оказания влияния на </w:t>
      </w:r>
      <w:r w:rsidRPr="00EE07D6">
        <w:rPr>
          <w:spacing w:val="-5"/>
        </w:rPr>
        <w:t xml:space="preserve">деятельность государственных органов, органов местного самоуправления, </w:t>
      </w:r>
      <w:r w:rsidR="00D935AF">
        <w:rPr>
          <w:spacing w:val="-7"/>
        </w:rPr>
        <w:t xml:space="preserve">организаций, должностных лиц, государственных </w:t>
      </w:r>
      <w:r w:rsidRPr="00EE07D6">
        <w:rPr>
          <w:spacing w:val="-7"/>
        </w:rPr>
        <w:t xml:space="preserve"> служащих и </w:t>
      </w:r>
      <w:r w:rsidRPr="00EE07D6">
        <w:t>граждан при решении вопросов личного характера;</w:t>
      </w:r>
    </w:p>
    <w:p w:rsidR="004A652C" w:rsidRPr="00EE07D6" w:rsidRDefault="004A652C">
      <w:pPr>
        <w:shd w:val="clear" w:color="auto" w:fill="FFFFFF"/>
        <w:ind w:right="5" w:firstLine="709"/>
        <w:jc w:val="both"/>
      </w:pPr>
      <w:r w:rsidRPr="00EE07D6">
        <w:rPr>
          <w:spacing w:val="-4"/>
        </w:rPr>
        <w:t xml:space="preserve">п) воздерживаться от публичных высказываний, суждений и оценок в </w:t>
      </w:r>
      <w:r w:rsidRPr="00EE07D6">
        <w:rPr>
          <w:spacing w:val="-7"/>
        </w:rPr>
        <w:t>отношении деятельности</w:t>
      </w:r>
      <w:r w:rsidR="00100AF6">
        <w:rPr>
          <w:spacing w:val="-7"/>
        </w:rPr>
        <w:t xml:space="preserve"> суда либо Управления с</w:t>
      </w:r>
      <w:r w:rsidRPr="00EE07D6">
        <w:rPr>
          <w:spacing w:val="-7"/>
        </w:rPr>
        <w:t>удебного департамента</w:t>
      </w:r>
      <w:r w:rsidR="00100AF6">
        <w:rPr>
          <w:spacing w:val="-7"/>
        </w:rPr>
        <w:t xml:space="preserve"> в </w:t>
      </w:r>
      <w:proofErr w:type="spellStart"/>
      <w:r w:rsidR="00100AF6">
        <w:rPr>
          <w:spacing w:val="-7"/>
        </w:rPr>
        <w:t>г.Санкт</w:t>
      </w:r>
      <w:proofErr w:type="spellEnd"/>
      <w:r w:rsidR="00100AF6">
        <w:rPr>
          <w:spacing w:val="-7"/>
        </w:rPr>
        <w:t>-Петербурге</w:t>
      </w:r>
      <w:r w:rsidRPr="00EE07D6">
        <w:rPr>
          <w:spacing w:val="-7"/>
        </w:rPr>
        <w:t xml:space="preserve">, </w:t>
      </w:r>
      <w:r w:rsidRPr="00EE07D6">
        <w:rPr>
          <w:spacing w:val="-8"/>
        </w:rPr>
        <w:lastRenderedPageBreak/>
        <w:t>председателя</w:t>
      </w:r>
      <w:r w:rsidR="00100AF6">
        <w:rPr>
          <w:spacing w:val="-8"/>
        </w:rPr>
        <w:t xml:space="preserve"> суда либо начальника отдела</w:t>
      </w:r>
      <w:r w:rsidRPr="00EE07D6">
        <w:rPr>
          <w:spacing w:val="-8"/>
        </w:rPr>
        <w:t xml:space="preserve">, </w:t>
      </w:r>
      <w:r w:rsidRPr="00EE07D6">
        <w:rPr>
          <w:spacing w:val="-7"/>
        </w:rPr>
        <w:t>если это не входит в должностные обязанности гражданского служащего;</w:t>
      </w:r>
    </w:p>
    <w:p w:rsidR="004A652C" w:rsidRPr="00EE07D6" w:rsidRDefault="004A652C">
      <w:pPr>
        <w:shd w:val="clear" w:color="auto" w:fill="FFFFFF"/>
        <w:ind w:firstLine="709"/>
        <w:jc w:val="both"/>
      </w:pPr>
      <w:r w:rsidRPr="00EE07D6">
        <w:rPr>
          <w:spacing w:val="-6"/>
        </w:rPr>
        <w:t xml:space="preserve">р) соблюдать установленные в суде </w:t>
      </w:r>
      <w:r w:rsidR="00100AF6">
        <w:rPr>
          <w:spacing w:val="-7"/>
        </w:rPr>
        <w:t xml:space="preserve"> правила внутреннего распорядка</w:t>
      </w:r>
      <w:r w:rsidRPr="00EE07D6">
        <w:rPr>
          <w:spacing w:val="-7"/>
        </w:rPr>
        <w:t xml:space="preserve"> и предоставления служебной </w:t>
      </w:r>
      <w:r w:rsidRPr="00EE07D6">
        <w:t>информации;</w:t>
      </w:r>
    </w:p>
    <w:p w:rsidR="004A652C" w:rsidRPr="00EE07D6" w:rsidRDefault="004A652C">
      <w:pPr>
        <w:shd w:val="clear" w:color="auto" w:fill="FFFFFF"/>
        <w:ind w:right="24" w:firstLine="709"/>
        <w:jc w:val="both"/>
      </w:pPr>
      <w:r w:rsidRPr="00EE07D6">
        <w:t>с) уважительно относиться к деятельности представителей средств массовой информации по информирова</w:t>
      </w:r>
      <w:r w:rsidR="00100AF6">
        <w:t>нию общества о работе суда</w:t>
      </w:r>
      <w:r w:rsidRPr="00EE07D6">
        <w:rPr>
          <w:spacing w:val="-5"/>
        </w:rPr>
        <w:t xml:space="preserve">, а также оказывать содействие в </w:t>
      </w:r>
      <w:r w:rsidRPr="00EE07D6">
        <w:rPr>
          <w:spacing w:val="-6"/>
        </w:rPr>
        <w:t>получении достоверной информации в установленном порядке;</w:t>
      </w:r>
    </w:p>
    <w:p w:rsidR="004A652C" w:rsidRPr="00EE07D6" w:rsidRDefault="004A652C">
      <w:pPr>
        <w:shd w:val="clear" w:color="auto" w:fill="FFFFFF"/>
        <w:ind w:right="19" w:firstLine="709"/>
        <w:jc w:val="both"/>
      </w:pPr>
      <w:r w:rsidRPr="00EE07D6">
        <w:rPr>
          <w:spacing w:val="-4"/>
        </w:rPr>
        <w:t xml:space="preserve">т) воздерживаться в публичных выступлениях, в том числе в средствах </w:t>
      </w:r>
      <w:r w:rsidRPr="00EE07D6">
        <w:t xml:space="preserve">массовой информации, от обозначения стоимости в иностранной валюте </w:t>
      </w:r>
      <w:r w:rsidRPr="00EE07D6">
        <w:rPr>
          <w:spacing w:val="-5"/>
        </w:rPr>
        <w:t xml:space="preserve">(условных денежных единицах) на территории Российской Федерации товаров, </w:t>
      </w:r>
      <w:r w:rsidRPr="00EE07D6">
        <w:t xml:space="preserve">работ, услуг и иных объектов гражданских прав, сумм сделок между </w:t>
      </w:r>
      <w:r w:rsidRPr="00EE07D6">
        <w:rPr>
          <w:spacing w:val="-1"/>
        </w:rPr>
        <w:t xml:space="preserve">резидентами Российской Федерации, показателей бюджетов всех уровней </w:t>
      </w:r>
      <w:r w:rsidRPr="00EE07D6">
        <w:rPr>
          <w:spacing w:val="-2"/>
        </w:rPr>
        <w:t xml:space="preserve">бюджетной системы Российской Федерации, размеров государственных </w:t>
      </w:r>
      <w:r w:rsidRPr="00EE07D6">
        <w:rPr>
          <w:spacing w:val="-4"/>
        </w:rPr>
        <w:t xml:space="preserve">заимствований, государственного долга, за исключением случаев, когда это </w:t>
      </w:r>
      <w:r w:rsidRPr="00EE07D6">
        <w:t xml:space="preserve">необходимо для точной передачи сведений либо предусмотрено </w:t>
      </w:r>
      <w:r w:rsidRPr="00EE07D6">
        <w:rPr>
          <w:spacing w:val="-1"/>
        </w:rPr>
        <w:t xml:space="preserve">законодательством Российской Федерации, международными договорами </w:t>
      </w:r>
      <w:r w:rsidRPr="00EE07D6">
        <w:t>Российской Федерации, обычаями делового оборота;</w:t>
      </w:r>
    </w:p>
    <w:p w:rsidR="004A652C" w:rsidRPr="00EE07D6" w:rsidRDefault="004A652C">
      <w:pPr>
        <w:shd w:val="clear" w:color="auto" w:fill="FFFFFF"/>
        <w:ind w:right="34" w:firstLine="709"/>
        <w:jc w:val="both"/>
      </w:pPr>
      <w:r w:rsidRPr="00EE07D6">
        <w:rPr>
          <w:spacing w:val="-4"/>
        </w:rPr>
        <w:t xml:space="preserve">у) постоянно стремиться к обеспечение как можно более эффективного </w:t>
      </w:r>
      <w:r w:rsidRPr="00EE07D6">
        <w:rPr>
          <w:spacing w:val="-6"/>
        </w:rPr>
        <w:t>распоряжения ресурсами, находящимися в сфере его ответственности.</w:t>
      </w:r>
    </w:p>
    <w:p w:rsidR="004A652C" w:rsidRPr="00EE07D6" w:rsidRDefault="004A652C">
      <w:pPr>
        <w:numPr>
          <w:ilvl w:val="0"/>
          <w:numId w:val="3"/>
        </w:numPr>
        <w:shd w:val="clear" w:color="auto" w:fill="FFFFFF"/>
        <w:tabs>
          <w:tab w:val="left" w:pos="1243"/>
        </w:tabs>
        <w:ind w:left="38" w:right="34" w:firstLine="671"/>
        <w:jc w:val="both"/>
        <w:rPr>
          <w:spacing w:val="-27"/>
        </w:rPr>
      </w:pPr>
      <w:r w:rsidRPr="00EE07D6">
        <w:rPr>
          <w:spacing w:val="-6"/>
        </w:rPr>
        <w:t xml:space="preserve">Гражданские служащие обязаны соблюдать Конституцию Российской </w:t>
      </w:r>
      <w:r w:rsidRPr="00EE07D6">
        <w:rPr>
          <w:spacing w:val="-1"/>
        </w:rPr>
        <w:t xml:space="preserve">Федерации, федеральные конституционные и федеральные законы, иные </w:t>
      </w:r>
      <w:r w:rsidRPr="00EE07D6">
        <w:t xml:space="preserve">нормативные правовые акты Российской Федерации. </w:t>
      </w:r>
    </w:p>
    <w:p w:rsidR="004A652C" w:rsidRPr="00EE07D6" w:rsidRDefault="004A652C">
      <w:pPr>
        <w:numPr>
          <w:ilvl w:val="0"/>
          <w:numId w:val="3"/>
        </w:numPr>
        <w:shd w:val="clear" w:color="auto" w:fill="FFFFFF"/>
        <w:tabs>
          <w:tab w:val="left" w:pos="1243"/>
        </w:tabs>
        <w:ind w:left="38" w:right="19" w:firstLine="671"/>
        <w:jc w:val="both"/>
        <w:rPr>
          <w:spacing w:val="-26"/>
        </w:rPr>
      </w:pPr>
      <w:r w:rsidRPr="00EE07D6">
        <w:rPr>
          <w:spacing w:val="-5"/>
        </w:rPr>
        <w:t xml:space="preserve">Гражданские служащие в своей деятельности не должны допускать </w:t>
      </w:r>
      <w:r w:rsidRPr="00EE07D6">
        <w:t xml:space="preserve">нарушение законов и иных нормативных правовых актов, исходя из </w:t>
      </w:r>
      <w:r w:rsidRPr="00EE07D6">
        <w:rPr>
          <w:spacing w:val="-9"/>
        </w:rPr>
        <w:t>политической, экономической</w:t>
      </w:r>
      <w:r w:rsidR="00D935AF">
        <w:rPr>
          <w:spacing w:val="-9"/>
        </w:rPr>
        <w:t xml:space="preserve"> целесообразности либо по иным </w:t>
      </w:r>
      <w:r w:rsidRPr="00EE07D6">
        <w:rPr>
          <w:spacing w:val="-9"/>
        </w:rPr>
        <w:t>мотивам.</w:t>
      </w:r>
    </w:p>
    <w:p w:rsidR="004A652C" w:rsidRPr="00EE07D6" w:rsidRDefault="004A652C">
      <w:pPr>
        <w:shd w:val="clear" w:color="auto" w:fill="FFFFFF"/>
        <w:tabs>
          <w:tab w:val="left" w:pos="1349"/>
        </w:tabs>
        <w:ind w:left="38" w:right="34" w:firstLine="671"/>
        <w:jc w:val="both"/>
      </w:pPr>
      <w:r w:rsidRPr="00EE07D6">
        <w:rPr>
          <w:spacing w:val="-30"/>
        </w:rPr>
        <w:t>13.</w:t>
      </w:r>
      <w:r w:rsidRPr="00EE07D6">
        <w:tab/>
      </w:r>
      <w:r w:rsidRPr="00EE07D6">
        <w:rPr>
          <w:spacing w:val="-6"/>
        </w:rPr>
        <w:t xml:space="preserve">Гражданские служащие обязаны противодействовать проявлениям </w:t>
      </w:r>
      <w:r w:rsidRPr="00EE07D6">
        <w:t>коррупции и предпринимать меры по ее профилактике в порядке,  установленном законодательством Российской Федерации.</w:t>
      </w:r>
    </w:p>
    <w:p w:rsidR="004A652C" w:rsidRPr="00EE07D6" w:rsidRDefault="004A652C">
      <w:pPr>
        <w:shd w:val="clear" w:color="auto" w:fill="FFFFFF"/>
        <w:tabs>
          <w:tab w:val="left" w:pos="1474"/>
        </w:tabs>
        <w:ind w:left="38" w:right="29" w:firstLine="671"/>
        <w:jc w:val="both"/>
      </w:pPr>
      <w:r w:rsidRPr="00EE07D6">
        <w:rPr>
          <w:spacing w:val="-27"/>
        </w:rPr>
        <w:t>14.</w:t>
      </w:r>
      <w:r w:rsidRPr="00EE07D6">
        <w:tab/>
        <w:t>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4A652C" w:rsidRPr="00EE07D6" w:rsidRDefault="004A652C">
      <w:pPr>
        <w:shd w:val="clear" w:color="auto" w:fill="FFFFFF"/>
        <w:ind w:left="43" w:right="10" w:firstLine="671"/>
        <w:jc w:val="both"/>
      </w:pPr>
      <w:r w:rsidRPr="00EE07D6">
        <w:t xml:space="preserve">При назначении на должность гражданской службы и исполнении </w:t>
      </w:r>
      <w:r w:rsidRPr="00EE07D6">
        <w:rPr>
          <w:spacing w:val="-7"/>
        </w:rPr>
        <w:t xml:space="preserve">должностных обязанностей гражданский служащий обязан заявить о наличии или </w:t>
      </w:r>
      <w:r w:rsidRPr="00EE07D6">
        <w:t xml:space="preserve">возможности наличия у него личной заинтересованности, которая влияет </w:t>
      </w:r>
      <w:r w:rsidRPr="00EE07D6">
        <w:rPr>
          <w:spacing w:val="-7"/>
        </w:rPr>
        <w:t>или может повлиять на надлежащее исполнение им должностных обязанностей.</w:t>
      </w:r>
    </w:p>
    <w:p w:rsidR="001465B0" w:rsidRPr="001465B0" w:rsidRDefault="004A652C">
      <w:pPr>
        <w:numPr>
          <w:ilvl w:val="0"/>
          <w:numId w:val="4"/>
        </w:numPr>
        <w:shd w:val="clear" w:color="auto" w:fill="FFFFFF"/>
        <w:tabs>
          <w:tab w:val="left" w:pos="1267"/>
        </w:tabs>
        <w:ind w:left="29" w:right="10" w:firstLine="671"/>
        <w:jc w:val="both"/>
        <w:rPr>
          <w:spacing w:val="-26"/>
        </w:rPr>
      </w:pPr>
      <w:r w:rsidRPr="00EE07D6">
        <w:rPr>
          <w:spacing w:val="-4"/>
        </w:rPr>
        <w:t>Гражданский служащий</w:t>
      </w:r>
      <w:r w:rsidR="00977E4B">
        <w:rPr>
          <w:spacing w:val="-4"/>
        </w:rPr>
        <w:t>, замещающий должность,</w:t>
      </w:r>
      <w:r w:rsidR="004F52ED">
        <w:rPr>
          <w:spacing w:val="-4"/>
        </w:rPr>
        <w:t xml:space="preserve"> </w:t>
      </w:r>
      <w:r w:rsidR="00977E4B">
        <w:rPr>
          <w:spacing w:val="-4"/>
        </w:rPr>
        <w:t>предусмотренную соответств</w:t>
      </w:r>
      <w:r w:rsidR="004F52ED">
        <w:rPr>
          <w:spacing w:val="-4"/>
        </w:rPr>
        <w:t>ующим перечнем должностей, обязан:</w:t>
      </w:r>
      <w:r w:rsidR="00B860B6">
        <w:rPr>
          <w:spacing w:val="-4"/>
        </w:rPr>
        <w:t xml:space="preserve"> </w:t>
      </w:r>
    </w:p>
    <w:p w:rsidR="001465B0" w:rsidRDefault="004F52ED" w:rsidP="001465B0">
      <w:pPr>
        <w:shd w:val="clear" w:color="auto" w:fill="FFFFFF"/>
        <w:tabs>
          <w:tab w:val="left" w:pos="1267"/>
        </w:tabs>
        <w:ind w:left="700" w:right="10"/>
        <w:jc w:val="both"/>
        <w:rPr>
          <w:spacing w:val="-4"/>
        </w:rPr>
      </w:pPr>
      <w:r>
        <w:rPr>
          <w:spacing w:val="-4"/>
        </w:rPr>
        <w:t>а)ежегодно предоставлять в установленном порядке сведения о своих доходах,</w:t>
      </w:r>
      <w:r w:rsidR="00B860B6">
        <w:rPr>
          <w:spacing w:val="-4"/>
        </w:rPr>
        <w:t xml:space="preserve"> </w:t>
      </w:r>
      <w:r>
        <w:rPr>
          <w:spacing w:val="-4"/>
        </w:rPr>
        <w:t>расходах,</w:t>
      </w:r>
      <w:r w:rsidR="00B860B6">
        <w:rPr>
          <w:spacing w:val="-4"/>
        </w:rPr>
        <w:t xml:space="preserve"> </w:t>
      </w:r>
      <w:r>
        <w:rPr>
          <w:spacing w:val="-4"/>
        </w:rPr>
        <w:t>об имуществе и обязательствах имущественного характера,</w:t>
      </w:r>
      <w:r w:rsidR="00B860B6">
        <w:rPr>
          <w:spacing w:val="-4"/>
        </w:rPr>
        <w:t xml:space="preserve"> </w:t>
      </w:r>
      <w:r>
        <w:rPr>
          <w:spacing w:val="-4"/>
        </w:rPr>
        <w:t>а также о доходах,</w:t>
      </w:r>
      <w:r w:rsidR="00B860B6">
        <w:rPr>
          <w:spacing w:val="-4"/>
        </w:rPr>
        <w:t xml:space="preserve"> </w:t>
      </w:r>
      <w:r>
        <w:rPr>
          <w:spacing w:val="-4"/>
        </w:rPr>
        <w:t>расходах,</w:t>
      </w:r>
      <w:r w:rsidR="00B860B6">
        <w:rPr>
          <w:spacing w:val="-4"/>
        </w:rPr>
        <w:t xml:space="preserve"> </w:t>
      </w:r>
      <w:r>
        <w:rPr>
          <w:spacing w:val="-4"/>
        </w:rPr>
        <w:t>об имущест</w:t>
      </w:r>
      <w:r w:rsidR="00B860B6">
        <w:rPr>
          <w:spacing w:val="-4"/>
        </w:rPr>
        <w:t>ве и обязательс</w:t>
      </w:r>
      <w:r>
        <w:rPr>
          <w:spacing w:val="-4"/>
        </w:rPr>
        <w:t>т</w:t>
      </w:r>
      <w:r w:rsidR="00B860B6">
        <w:rPr>
          <w:spacing w:val="-4"/>
        </w:rPr>
        <w:t>в</w:t>
      </w:r>
      <w:r>
        <w:rPr>
          <w:spacing w:val="-4"/>
        </w:rPr>
        <w:t>ах имущественного</w:t>
      </w:r>
      <w:r w:rsidR="00B860B6">
        <w:rPr>
          <w:spacing w:val="-4"/>
        </w:rPr>
        <w:t xml:space="preserve"> </w:t>
      </w:r>
      <w:r w:rsidR="00294136">
        <w:rPr>
          <w:spacing w:val="-4"/>
        </w:rPr>
        <w:t>характера своих супруги(супруга) и несовершеннолетних детей в срок не позднее 30 апреля года,</w:t>
      </w:r>
      <w:r w:rsidR="00B860B6">
        <w:rPr>
          <w:spacing w:val="-4"/>
        </w:rPr>
        <w:t xml:space="preserve"> </w:t>
      </w:r>
      <w:r w:rsidR="00294136">
        <w:rPr>
          <w:spacing w:val="-4"/>
        </w:rPr>
        <w:t>следующего за отчетным;</w:t>
      </w:r>
      <w:r w:rsidR="00B860B6">
        <w:rPr>
          <w:spacing w:val="-4"/>
        </w:rPr>
        <w:t xml:space="preserve"> </w:t>
      </w:r>
    </w:p>
    <w:p w:rsidR="0083132B" w:rsidRDefault="00294136" w:rsidP="00493353">
      <w:pPr>
        <w:shd w:val="clear" w:color="auto" w:fill="FFFFFF"/>
        <w:tabs>
          <w:tab w:val="left" w:pos="1267"/>
        </w:tabs>
        <w:ind w:left="700" w:right="10"/>
        <w:jc w:val="both"/>
        <w:rPr>
          <w:spacing w:val="-4"/>
        </w:rPr>
      </w:pPr>
      <w:proofErr w:type="gramStart"/>
      <w:r>
        <w:rPr>
          <w:spacing w:val="-4"/>
        </w:rPr>
        <w:t>б)</w:t>
      </w:r>
      <w:r w:rsidR="007C26C0">
        <w:rPr>
          <w:spacing w:val="-4"/>
        </w:rPr>
        <w:t xml:space="preserve"> </w:t>
      </w:r>
      <w:r>
        <w:rPr>
          <w:spacing w:val="-4"/>
        </w:rPr>
        <w:t xml:space="preserve">ежегодно в установленном порядке предоставлять сведения об адресах сайтов или страниц сайтов и </w:t>
      </w:r>
      <w:r w:rsidR="00E661A4">
        <w:rPr>
          <w:spacing w:val="-4"/>
        </w:rPr>
        <w:t>информационно-телекоммуникационной сети «Интернет»</w:t>
      </w:r>
      <w:r>
        <w:rPr>
          <w:spacing w:val="-4"/>
        </w:rPr>
        <w:t>,</w:t>
      </w:r>
      <w:r w:rsidR="00E661A4">
        <w:rPr>
          <w:spacing w:val="-4"/>
        </w:rPr>
        <w:t xml:space="preserve"> </w:t>
      </w:r>
      <w:r>
        <w:rPr>
          <w:spacing w:val="-4"/>
        </w:rPr>
        <w:t>на которых граж</w:t>
      </w:r>
      <w:r w:rsidR="00E661A4">
        <w:rPr>
          <w:spacing w:val="-4"/>
        </w:rPr>
        <w:t>данск</w:t>
      </w:r>
      <w:r>
        <w:rPr>
          <w:spacing w:val="-4"/>
        </w:rPr>
        <w:t>ий служащий размещал общедоступную информацию,</w:t>
      </w:r>
      <w:r w:rsidR="00E661A4">
        <w:rPr>
          <w:spacing w:val="-4"/>
        </w:rPr>
        <w:t xml:space="preserve"> </w:t>
      </w:r>
      <w:r>
        <w:rPr>
          <w:spacing w:val="-4"/>
        </w:rPr>
        <w:t>а также данные,</w:t>
      </w:r>
      <w:r w:rsidR="00E661A4">
        <w:rPr>
          <w:spacing w:val="-4"/>
        </w:rPr>
        <w:t xml:space="preserve"> позволяющие</w:t>
      </w:r>
      <w:r>
        <w:rPr>
          <w:spacing w:val="-4"/>
        </w:rPr>
        <w:t xml:space="preserve"> его идентифицировать,</w:t>
      </w:r>
      <w:r w:rsidR="00E661A4">
        <w:rPr>
          <w:spacing w:val="-4"/>
        </w:rPr>
        <w:t xml:space="preserve"> не позднее 1 апреля года</w:t>
      </w:r>
      <w:r>
        <w:rPr>
          <w:spacing w:val="-4"/>
        </w:rPr>
        <w:t>,</w:t>
      </w:r>
      <w:r w:rsidR="00E661A4">
        <w:rPr>
          <w:spacing w:val="-4"/>
        </w:rPr>
        <w:t xml:space="preserve"> </w:t>
      </w:r>
      <w:r>
        <w:rPr>
          <w:spacing w:val="-4"/>
        </w:rPr>
        <w:t>текущего за отчетным,</w:t>
      </w:r>
      <w:r w:rsidR="00E661A4">
        <w:rPr>
          <w:spacing w:val="-4"/>
        </w:rPr>
        <w:t xml:space="preserve"> </w:t>
      </w:r>
      <w:r>
        <w:rPr>
          <w:spacing w:val="-4"/>
        </w:rPr>
        <w:t>по форме,</w:t>
      </w:r>
      <w:r w:rsidR="00E661A4">
        <w:rPr>
          <w:spacing w:val="-4"/>
        </w:rPr>
        <w:t xml:space="preserve"> </w:t>
      </w:r>
      <w:r>
        <w:rPr>
          <w:spacing w:val="-4"/>
        </w:rPr>
        <w:t>установленной Прав</w:t>
      </w:r>
      <w:r w:rsidR="009C387B">
        <w:rPr>
          <w:spacing w:val="-4"/>
        </w:rPr>
        <w:t>ительством Российской Федерации</w:t>
      </w:r>
      <w:r w:rsidR="00493353">
        <w:rPr>
          <w:spacing w:val="-4"/>
        </w:rPr>
        <w:t>.</w:t>
      </w:r>
      <w:proofErr w:type="gramEnd"/>
    </w:p>
    <w:p w:rsidR="0083132B" w:rsidRDefault="00741C8A" w:rsidP="0083132B">
      <w:pPr>
        <w:shd w:val="clear" w:color="auto" w:fill="FFFFFF"/>
        <w:tabs>
          <w:tab w:val="left" w:pos="1267"/>
        </w:tabs>
        <w:ind w:right="10"/>
        <w:jc w:val="both"/>
        <w:rPr>
          <w:spacing w:val="-4"/>
        </w:rPr>
      </w:pPr>
      <w:r>
        <w:rPr>
          <w:spacing w:val="-4"/>
        </w:rPr>
        <w:t xml:space="preserve">          </w:t>
      </w:r>
      <w:r w:rsidR="0083132B">
        <w:rPr>
          <w:spacing w:val="-4"/>
        </w:rPr>
        <w:t>16.Гражданскому служащему запрещается:</w:t>
      </w:r>
    </w:p>
    <w:p w:rsidR="0083132B" w:rsidRDefault="00493353" w:rsidP="0083132B">
      <w:pPr>
        <w:shd w:val="clear" w:color="auto" w:fill="FFFFFF"/>
        <w:tabs>
          <w:tab w:val="left" w:pos="1267"/>
        </w:tabs>
        <w:ind w:right="10"/>
        <w:jc w:val="both"/>
        <w:rPr>
          <w:spacing w:val="-4"/>
        </w:rPr>
      </w:pPr>
      <w:r>
        <w:rPr>
          <w:spacing w:val="-4"/>
        </w:rPr>
        <w:t xml:space="preserve">          </w:t>
      </w:r>
      <w:r w:rsidR="00B02B24">
        <w:rPr>
          <w:spacing w:val="-4"/>
        </w:rPr>
        <w:t xml:space="preserve"> </w:t>
      </w:r>
      <w:r w:rsidR="0083132B">
        <w:rPr>
          <w:spacing w:val="-4"/>
        </w:rPr>
        <w:t>а)</w:t>
      </w:r>
      <w:r>
        <w:rPr>
          <w:spacing w:val="-4"/>
        </w:rPr>
        <w:t xml:space="preserve"> </w:t>
      </w:r>
      <w:r w:rsidR="0083132B">
        <w:rPr>
          <w:spacing w:val="-4"/>
        </w:rPr>
        <w:t>использовать в целях,</w:t>
      </w:r>
      <w:r>
        <w:rPr>
          <w:spacing w:val="-4"/>
        </w:rPr>
        <w:t xml:space="preserve"> </w:t>
      </w:r>
      <w:r w:rsidR="0083132B">
        <w:rPr>
          <w:spacing w:val="-4"/>
        </w:rPr>
        <w:t>не связанных с исполнением должностных обязанностей,</w:t>
      </w:r>
      <w:r>
        <w:rPr>
          <w:spacing w:val="-4"/>
        </w:rPr>
        <w:t xml:space="preserve"> </w:t>
      </w:r>
      <w:r w:rsidR="0083132B">
        <w:rPr>
          <w:spacing w:val="-4"/>
        </w:rPr>
        <w:t>средства материально-технического и иного обеспечения,</w:t>
      </w:r>
      <w:r>
        <w:rPr>
          <w:spacing w:val="-4"/>
        </w:rPr>
        <w:t xml:space="preserve"> другое государственное имущ</w:t>
      </w:r>
      <w:r w:rsidR="0083132B">
        <w:rPr>
          <w:spacing w:val="-4"/>
        </w:rPr>
        <w:t>ество,</w:t>
      </w:r>
      <w:r>
        <w:rPr>
          <w:spacing w:val="-4"/>
        </w:rPr>
        <w:t xml:space="preserve"> </w:t>
      </w:r>
      <w:r w:rsidR="0083132B">
        <w:rPr>
          <w:spacing w:val="-4"/>
        </w:rPr>
        <w:t>а также передавать их другим лицам;</w:t>
      </w:r>
    </w:p>
    <w:p w:rsidR="0083132B" w:rsidRDefault="00493353" w:rsidP="0083132B">
      <w:pPr>
        <w:shd w:val="clear" w:color="auto" w:fill="FFFFFF"/>
        <w:tabs>
          <w:tab w:val="left" w:pos="1267"/>
        </w:tabs>
        <w:ind w:right="10"/>
        <w:jc w:val="both"/>
        <w:rPr>
          <w:spacing w:val="-26"/>
        </w:rPr>
      </w:pPr>
      <w:r>
        <w:rPr>
          <w:spacing w:val="-26"/>
        </w:rPr>
        <w:t xml:space="preserve">               </w:t>
      </w:r>
      <w:r w:rsidR="00B02B24">
        <w:rPr>
          <w:spacing w:val="-26"/>
        </w:rPr>
        <w:t xml:space="preserve"> </w:t>
      </w:r>
      <w:r>
        <w:rPr>
          <w:spacing w:val="-26"/>
        </w:rPr>
        <w:t>б)  прекращать исполнение должностных обязанностей в целях урегулирования служебного спора.</w:t>
      </w:r>
    </w:p>
    <w:p w:rsidR="00B860B6" w:rsidRPr="00EE07D6" w:rsidRDefault="00741C8A" w:rsidP="00B860B6">
      <w:pPr>
        <w:shd w:val="clear" w:color="auto" w:fill="FFFFFF"/>
        <w:tabs>
          <w:tab w:val="left" w:pos="1267"/>
        </w:tabs>
        <w:ind w:right="10"/>
        <w:jc w:val="both"/>
        <w:rPr>
          <w:spacing w:val="-26"/>
        </w:rPr>
      </w:pPr>
      <w:r>
        <w:rPr>
          <w:spacing w:val="-26"/>
        </w:rPr>
        <w:t xml:space="preserve">                           </w:t>
      </w:r>
      <w:r w:rsidR="00524817">
        <w:rPr>
          <w:spacing w:val="-26"/>
        </w:rPr>
        <w:t>17</w:t>
      </w:r>
      <w:r w:rsidR="00B02B24">
        <w:rPr>
          <w:spacing w:val="-26"/>
        </w:rPr>
        <w:t xml:space="preserve">. </w:t>
      </w:r>
      <w:r w:rsidR="00524817">
        <w:rPr>
          <w:spacing w:val="-26"/>
        </w:rPr>
        <w:t>.Гражданский служащий вправе с предварительным уведомлением представителя нанимателя выполнять иную оплачиваемую работу,</w:t>
      </w:r>
      <w:r w:rsidR="00B02B24">
        <w:rPr>
          <w:spacing w:val="-26"/>
        </w:rPr>
        <w:t xml:space="preserve"> </w:t>
      </w:r>
      <w:r w:rsidR="00524817">
        <w:rPr>
          <w:spacing w:val="-26"/>
        </w:rPr>
        <w:t>если это не повлечет за собой конфликт интересов</w:t>
      </w:r>
      <w:r w:rsidR="006B44A2">
        <w:rPr>
          <w:spacing w:val="-26"/>
        </w:rPr>
        <w:t>.</w:t>
      </w:r>
    </w:p>
    <w:p w:rsidR="004A652C" w:rsidRPr="00FD43CD" w:rsidRDefault="000B3286" w:rsidP="00FD43CD">
      <w:pPr>
        <w:shd w:val="clear" w:color="auto" w:fill="FFFFFF"/>
        <w:tabs>
          <w:tab w:val="left" w:pos="1267"/>
        </w:tabs>
        <w:ind w:right="10"/>
        <w:jc w:val="both"/>
        <w:rPr>
          <w:spacing w:val="-26"/>
        </w:rPr>
      </w:pPr>
      <w:r>
        <w:rPr>
          <w:spacing w:val="-5"/>
        </w:rPr>
        <w:lastRenderedPageBreak/>
        <w:t xml:space="preserve">           </w:t>
      </w:r>
      <w:r w:rsidR="00FD43CD">
        <w:rPr>
          <w:spacing w:val="-5"/>
        </w:rPr>
        <w:t>18.</w:t>
      </w:r>
      <w:r w:rsidR="004A652C" w:rsidRPr="00FD43CD">
        <w:rPr>
          <w:spacing w:val="-5"/>
        </w:rPr>
        <w:t xml:space="preserve">Гражданский служащий обязан уведомлять председателя суда </w:t>
      </w:r>
      <w:r w:rsidR="004A652C" w:rsidRPr="00FD43CD">
        <w:rPr>
          <w:spacing w:val="-6"/>
        </w:rPr>
        <w:t xml:space="preserve"> обо всех случаях </w:t>
      </w:r>
      <w:r w:rsidR="004A652C" w:rsidRPr="00FD43CD">
        <w:rPr>
          <w:spacing w:val="-1"/>
        </w:rPr>
        <w:t xml:space="preserve">обращения к нему каких-либо лиц в целях склонения его к совершению </w:t>
      </w:r>
      <w:r w:rsidR="004A652C" w:rsidRPr="00EE07D6">
        <w:t>коррупционных правонарушений.</w:t>
      </w:r>
    </w:p>
    <w:p w:rsidR="004A652C" w:rsidRPr="00EE07D6" w:rsidRDefault="004A652C">
      <w:pPr>
        <w:shd w:val="clear" w:color="auto" w:fill="FFFFFF"/>
        <w:ind w:left="48" w:firstLine="671"/>
        <w:jc w:val="both"/>
      </w:pPr>
      <w:r w:rsidRPr="00EE07D6">
        <w:rPr>
          <w:spacing w:val="-4"/>
        </w:rPr>
        <w:t xml:space="preserve">Уведомление о фактах обращения в целях склонения к совершению </w:t>
      </w:r>
      <w:r w:rsidRPr="00EE07D6">
        <w:rPr>
          <w:spacing w:val="-2"/>
        </w:rPr>
        <w:t xml:space="preserve">коррупционных правонарушений, за исключением случаев, когда по данным </w:t>
      </w:r>
      <w:r w:rsidRPr="00EE07D6">
        <w:t>фактам проведена или проводится проверка, является должностной обязанностью гражданского служащего.</w:t>
      </w:r>
    </w:p>
    <w:p w:rsidR="004A652C" w:rsidRPr="00EE07D6" w:rsidRDefault="00FD43CD" w:rsidP="00FD43CD">
      <w:pPr>
        <w:shd w:val="clear" w:color="auto" w:fill="FFFFFF"/>
        <w:ind w:left="48" w:firstLine="661"/>
        <w:jc w:val="both"/>
        <w:rPr>
          <w:spacing w:val="-23"/>
        </w:rPr>
      </w:pPr>
      <w:r>
        <w:rPr>
          <w:spacing w:val="-8"/>
        </w:rPr>
        <w:t>19</w:t>
      </w:r>
      <w:r w:rsidR="004A652C" w:rsidRPr="00EE07D6">
        <w:rPr>
          <w:spacing w:val="-8"/>
        </w:rPr>
        <w:t xml:space="preserve">. Гражданскому служащему запрещается получать в связи с исполнением </w:t>
      </w:r>
      <w:r w:rsidR="004A652C" w:rsidRPr="00EE07D6">
        <w:rPr>
          <w:spacing w:val="-3"/>
        </w:rPr>
        <w:t xml:space="preserve">им должностных обязанностей вознаграждения от физических и юридических </w:t>
      </w:r>
      <w:r w:rsidR="004A652C" w:rsidRPr="00EE07D6">
        <w:t xml:space="preserve">лиц (подарки, денежное вознаграждение, ссуды, услуги материального </w:t>
      </w:r>
      <w:r w:rsidR="004A652C" w:rsidRPr="00EE07D6">
        <w:rPr>
          <w:spacing w:val="-5"/>
        </w:rPr>
        <w:t xml:space="preserve">характера, плату за развлечения, отдых, за пользование транспортом и иные </w:t>
      </w:r>
      <w:r w:rsidR="004A652C" w:rsidRPr="00EE07D6">
        <w:t xml:space="preserve">вознаграждения). Подарки, полученные государственным гражданским служащим в связи с протокольными мероприятиями, со служебными </w:t>
      </w:r>
      <w:r w:rsidR="004A652C" w:rsidRPr="00EE07D6">
        <w:rPr>
          <w:spacing w:val="-3"/>
        </w:rPr>
        <w:t xml:space="preserve">командировками и с другими официальными мероприятиями, признаются </w:t>
      </w:r>
      <w:r w:rsidR="004A652C" w:rsidRPr="00EE07D6">
        <w:rPr>
          <w:spacing w:val="-7"/>
        </w:rPr>
        <w:t>федеральной собственностью и передаются гражданским служащим по акту в суд</w:t>
      </w:r>
      <w:r w:rsidR="004A652C" w:rsidRPr="00EE07D6">
        <w:rPr>
          <w:spacing w:val="-5"/>
        </w:rPr>
        <w:t xml:space="preserve">, за исключением случаев, </w:t>
      </w:r>
      <w:r w:rsidR="004A652C" w:rsidRPr="00EE07D6">
        <w:t>установленных законодательством Российской Федерации.</w:t>
      </w:r>
    </w:p>
    <w:p w:rsidR="004A652C" w:rsidRPr="00EE07D6" w:rsidRDefault="000B3286">
      <w:pPr>
        <w:shd w:val="clear" w:color="auto" w:fill="FFFFFF"/>
        <w:tabs>
          <w:tab w:val="left" w:pos="1200"/>
        </w:tabs>
        <w:ind w:right="1" w:firstLine="709"/>
        <w:jc w:val="both"/>
        <w:rPr>
          <w:spacing w:val="-23"/>
        </w:rPr>
      </w:pPr>
      <w:r>
        <w:rPr>
          <w:spacing w:val="-7"/>
        </w:rPr>
        <w:t>20</w:t>
      </w:r>
      <w:r w:rsidR="004A652C" w:rsidRPr="00EE07D6">
        <w:rPr>
          <w:spacing w:val="-7"/>
        </w:rPr>
        <w:t xml:space="preserve">. Гражданский служащий может обрабатывать и передавать служебную </w:t>
      </w:r>
      <w:r w:rsidR="004A652C" w:rsidRPr="00EE07D6">
        <w:rPr>
          <w:spacing w:val="-6"/>
        </w:rPr>
        <w:t>информацию при соблюдении действующих в суде</w:t>
      </w:r>
      <w:r w:rsidR="00F85648">
        <w:rPr>
          <w:spacing w:val="-6"/>
        </w:rPr>
        <w:t xml:space="preserve"> норм и требований</w:t>
      </w:r>
      <w:r w:rsidR="004A652C" w:rsidRPr="00EE07D6">
        <w:rPr>
          <w:spacing w:val="-5"/>
        </w:rPr>
        <w:t xml:space="preserve">, принятых в соответствии с </w:t>
      </w:r>
      <w:r w:rsidR="004A652C" w:rsidRPr="00EE07D6">
        <w:t>законодательством Российской Федерации.</w:t>
      </w:r>
    </w:p>
    <w:p w:rsidR="004A652C" w:rsidRPr="00EE07D6" w:rsidRDefault="000B3286">
      <w:pPr>
        <w:shd w:val="clear" w:color="auto" w:fill="FFFFFF"/>
        <w:tabs>
          <w:tab w:val="left" w:pos="1200"/>
        </w:tabs>
        <w:ind w:right="1" w:firstLine="709"/>
        <w:jc w:val="both"/>
        <w:rPr>
          <w:spacing w:val="-23"/>
        </w:rPr>
      </w:pPr>
      <w:r>
        <w:rPr>
          <w:spacing w:val="-6"/>
        </w:rPr>
        <w:t>21</w:t>
      </w:r>
      <w:r w:rsidR="00F85648">
        <w:rPr>
          <w:spacing w:val="-6"/>
        </w:rPr>
        <w:t>.</w:t>
      </w:r>
      <w:r w:rsidR="004A652C" w:rsidRPr="00EE07D6">
        <w:rPr>
          <w:spacing w:val="-6"/>
        </w:rPr>
        <w:t xml:space="preserve"> Гражданский служащий обязан принимать соответствующие меры по </w:t>
      </w:r>
      <w:r w:rsidR="004A652C" w:rsidRPr="00EE07D6">
        <w:t xml:space="preserve">обеспечению безопасности и конфиденциальности информации, за </w:t>
      </w:r>
      <w:r w:rsidR="004A652C" w:rsidRPr="00EE07D6">
        <w:rPr>
          <w:spacing w:val="-5"/>
        </w:rPr>
        <w:t xml:space="preserve">несанкционированное разглашение которой он несет ответственность или (и) </w:t>
      </w:r>
      <w:r w:rsidR="004A652C" w:rsidRPr="00EE07D6">
        <w:t>которая стала известна ему в связи с исполнением им должностных обязанностей.</w:t>
      </w:r>
    </w:p>
    <w:p w:rsidR="004A652C" w:rsidRPr="00EE07D6" w:rsidRDefault="000B3286">
      <w:pPr>
        <w:shd w:val="clear" w:color="auto" w:fill="FFFFFF"/>
        <w:tabs>
          <w:tab w:val="left" w:pos="1714"/>
        </w:tabs>
        <w:ind w:right="1" w:firstLine="709"/>
        <w:jc w:val="both"/>
        <w:rPr>
          <w:spacing w:val="-15"/>
        </w:rPr>
      </w:pPr>
      <w:r>
        <w:t>22</w:t>
      </w:r>
      <w:r w:rsidR="004A652C" w:rsidRPr="00EE07D6">
        <w:t>. Гражданский служащий, наделенный организационно-</w:t>
      </w:r>
      <w:r w:rsidR="004A652C" w:rsidRPr="00EE07D6">
        <w:rPr>
          <w:spacing w:val="-1"/>
        </w:rPr>
        <w:t xml:space="preserve">распорядительными полномочиями по отношению к другим гражданским </w:t>
      </w:r>
      <w:r w:rsidR="004A652C" w:rsidRPr="00EE07D6">
        <w:rPr>
          <w:spacing w:val="-5"/>
        </w:rPr>
        <w:t xml:space="preserve">служащим, должен быть, для них образцом профессионализма, безупречной </w:t>
      </w:r>
      <w:r w:rsidR="004A652C" w:rsidRPr="00EE07D6">
        <w:rPr>
          <w:spacing w:val="-4"/>
        </w:rPr>
        <w:t>репутации, способствовать формированию в суде</w:t>
      </w:r>
      <w:r w:rsidR="004A652C" w:rsidRPr="00EE07D6">
        <w:rPr>
          <w:spacing w:val="-6"/>
        </w:rPr>
        <w:t xml:space="preserve"> благоприятного для эффективной работы морально-</w:t>
      </w:r>
      <w:r w:rsidR="004A652C" w:rsidRPr="00EE07D6">
        <w:t>психологического климата.</w:t>
      </w:r>
    </w:p>
    <w:p w:rsidR="004A652C" w:rsidRPr="00EE07D6" w:rsidRDefault="000B3286">
      <w:pPr>
        <w:shd w:val="clear" w:color="auto" w:fill="FFFFFF"/>
        <w:tabs>
          <w:tab w:val="left" w:pos="1714"/>
        </w:tabs>
        <w:ind w:right="1" w:firstLine="709"/>
        <w:jc w:val="both"/>
        <w:rPr>
          <w:spacing w:val="-15"/>
        </w:rPr>
      </w:pPr>
      <w:r>
        <w:t>23</w:t>
      </w:r>
      <w:r w:rsidR="004A652C" w:rsidRPr="00EE07D6">
        <w:t>. Гражданский служащий, наделенный организационно-</w:t>
      </w:r>
      <w:r w:rsidR="004A652C" w:rsidRPr="00EE07D6">
        <w:rPr>
          <w:spacing w:val="-2"/>
        </w:rPr>
        <w:t xml:space="preserve">распорядительными полномочиями по отношению к другим гражданским </w:t>
      </w:r>
      <w:r w:rsidR="004A652C" w:rsidRPr="00EE07D6">
        <w:t>служащим, призван:</w:t>
      </w:r>
    </w:p>
    <w:p w:rsidR="004A652C" w:rsidRPr="00EE07D6" w:rsidRDefault="004A652C">
      <w:pPr>
        <w:shd w:val="clear" w:color="auto" w:fill="FFFFFF"/>
        <w:tabs>
          <w:tab w:val="left" w:pos="1162"/>
          <w:tab w:val="left" w:pos="4675"/>
        </w:tabs>
        <w:ind w:right="1" w:firstLine="671"/>
        <w:jc w:val="both"/>
      </w:pPr>
      <w:r w:rsidRPr="00EE07D6">
        <w:rPr>
          <w:spacing w:val="-15"/>
        </w:rPr>
        <w:t>а)</w:t>
      </w:r>
      <w:r w:rsidRPr="00EE07D6">
        <w:tab/>
      </w:r>
      <w:r w:rsidRPr="00EE07D6">
        <w:rPr>
          <w:spacing w:val="-6"/>
        </w:rPr>
        <w:t xml:space="preserve">принимать меры по предотвращению и урегулированию конфликта </w:t>
      </w:r>
      <w:r w:rsidR="00F85648">
        <w:t>интересов;</w:t>
      </w:r>
    </w:p>
    <w:p w:rsidR="004A652C" w:rsidRPr="00EE07D6" w:rsidRDefault="004A652C">
      <w:pPr>
        <w:shd w:val="clear" w:color="auto" w:fill="FFFFFF"/>
        <w:tabs>
          <w:tab w:val="left" w:pos="1056"/>
        </w:tabs>
        <w:ind w:right="1" w:firstLine="671"/>
      </w:pPr>
      <w:r w:rsidRPr="00EE07D6">
        <w:rPr>
          <w:spacing w:val="-13"/>
        </w:rPr>
        <w:t>б)</w:t>
      </w:r>
      <w:r w:rsidRPr="00EE07D6">
        <w:tab/>
      </w:r>
      <w:r w:rsidRPr="00EE07D6">
        <w:rPr>
          <w:spacing w:val="-7"/>
        </w:rPr>
        <w:t>принимать меры по предупреждению коррупции;</w:t>
      </w:r>
    </w:p>
    <w:p w:rsidR="004A652C" w:rsidRPr="00EE07D6" w:rsidRDefault="004A652C">
      <w:pPr>
        <w:shd w:val="clear" w:color="auto" w:fill="FFFFFF"/>
        <w:tabs>
          <w:tab w:val="left" w:pos="1056"/>
        </w:tabs>
        <w:ind w:right="1" w:firstLine="671"/>
        <w:jc w:val="both"/>
      </w:pPr>
      <w:r w:rsidRPr="00EE07D6">
        <w:rPr>
          <w:spacing w:val="-15"/>
        </w:rPr>
        <w:t>в)</w:t>
      </w:r>
      <w:r w:rsidRPr="00EE07D6">
        <w:tab/>
      </w:r>
      <w:r w:rsidRPr="00EE07D6">
        <w:rPr>
          <w:spacing w:val="-6"/>
        </w:rPr>
        <w:t xml:space="preserve">не допускать случаев принуждения гражданских служащих к участию в </w:t>
      </w:r>
      <w:r w:rsidRPr="00EE07D6">
        <w:rPr>
          <w:spacing w:val="-7"/>
        </w:rPr>
        <w:t>деятельности политических партий и общественных объединений.</w:t>
      </w:r>
    </w:p>
    <w:p w:rsidR="004A652C" w:rsidRPr="00EE07D6" w:rsidRDefault="000B3286" w:rsidP="00100AF6">
      <w:pPr>
        <w:shd w:val="clear" w:color="auto" w:fill="FFFFFF"/>
        <w:tabs>
          <w:tab w:val="left" w:pos="1714"/>
        </w:tabs>
        <w:ind w:left="567" w:right="1"/>
        <w:jc w:val="both"/>
        <w:rPr>
          <w:spacing w:val="-17"/>
        </w:rPr>
      </w:pPr>
      <w:r>
        <w:t>24</w:t>
      </w:r>
      <w:r w:rsidR="00100AF6">
        <w:t>.</w:t>
      </w:r>
      <w:r w:rsidR="00F85648">
        <w:t xml:space="preserve"> </w:t>
      </w:r>
      <w:r w:rsidR="004A652C" w:rsidRPr="00EE07D6">
        <w:t>Гражданский служащий, наделенный организационно-</w:t>
      </w:r>
      <w:r w:rsidR="004A652C" w:rsidRPr="00EE07D6">
        <w:rPr>
          <w:spacing w:val="-1"/>
        </w:rPr>
        <w:t xml:space="preserve">распорядительными полномочиями по отношению к другим гражданским </w:t>
      </w:r>
      <w:r w:rsidR="004A652C" w:rsidRPr="00EE07D6">
        <w:rPr>
          <w:spacing w:val="-8"/>
        </w:rPr>
        <w:t xml:space="preserve">служащим, должен принимать меры к тому, чтобы подчиненные ему гражданские </w:t>
      </w:r>
      <w:r w:rsidR="004A652C" w:rsidRPr="00EE07D6">
        <w:t>слу</w:t>
      </w:r>
      <w:r>
        <w:t xml:space="preserve">жащие не допускали </w:t>
      </w:r>
      <w:proofErr w:type="spellStart"/>
      <w:r>
        <w:t>коррупционно</w:t>
      </w:r>
      <w:proofErr w:type="spellEnd"/>
      <w:r>
        <w:t xml:space="preserve"> </w:t>
      </w:r>
      <w:r w:rsidR="004A652C" w:rsidRPr="00EE07D6">
        <w:t>опасного поведения, своим личным поведением подавать пример честности, беспристрастности и справедливости.</w:t>
      </w:r>
    </w:p>
    <w:p w:rsidR="004A652C" w:rsidRPr="00EE07D6" w:rsidRDefault="000B3286" w:rsidP="00100AF6">
      <w:pPr>
        <w:shd w:val="clear" w:color="auto" w:fill="FFFFFF"/>
        <w:tabs>
          <w:tab w:val="left" w:pos="1714"/>
        </w:tabs>
        <w:ind w:right="1"/>
        <w:jc w:val="both"/>
      </w:pPr>
      <w:r>
        <w:t xml:space="preserve">         25</w:t>
      </w:r>
      <w:r w:rsidR="00100AF6">
        <w:t xml:space="preserve">. </w:t>
      </w:r>
      <w:r w:rsidR="004A652C" w:rsidRPr="00EE07D6">
        <w:t>Гражданский служащий, наделенный организационно-</w:t>
      </w:r>
      <w:r w:rsidR="004A652C" w:rsidRPr="00EE07D6">
        <w:rPr>
          <w:spacing w:val="-1"/>
        </w:rPr>
        <w:t xml:space="preserve">распорядительными полномочиями по </w:t>
      </w:r>
      <w:r w:rsidR="00100AF6">
        <w:rPr>
          <w:spacing w:val="-1"/>
        </w:rPr>
        <w:t xml:space="preserve"> </w:t>
      </w:r>
      <w:r w:rsidR="004A652C" w:rsidRPr="00EE07D6">
        <w:rPr>
          <w:spacing w:val="-1"/>
        </w:rPr>
        <w:t xml:space="preserve">отношению к другим гражданским </w:t>
      </w:r>
      <w:r w:rsidR="004A652C" w:rsidRPr="00EE07D6">
        <w:t>служащим, несет ответственность в соответствии с законодательством Росси</w:t>
      </w:r>
      <w:r w:rsidR="00100AF6">
        <w:t>йской Федерации за действия или</w:t>
      </w:r>
      <w:r w:rsidR="004A652C" w:rsidRPr="00EE07D6">
        <w:t xml:space="preserve"> бездействие подчиненных ему </w:t>
      </w:r>
      <w:r w:rsidR="004A652C" w:rsidRPr="00EE07D6">
        <w:rPr>
          <w:spacing w:val="-3"/>
        </w:rPr>
        <w:t xml:space="preserve">сотрудников, нарушающих принципы этики и правила служебного поведения, </w:t>
      </w:r>
      <w:r w:rsidR="004A652C" w:rsidRPr="00EE07D6">
        <w:rPr>
          <w:spacing w:val="-7"/>
        </w:rPr>
        <w:t>если он не принял меры по недопущению таких действий или бездействия.</w:t>
      </w:r>
    </w:p>
    <w:p w:rsidR="004A652C" w:rsidRPr="00EE07D6" w:rsidRDefault="004A652C">
      <w:pPr>
        <w:shd w:val="clear" w:color="auto" w:fill="FFFFFF"/>
        <w:tabs>
          <w:tab w:val="left" w:pos="1714"/>
        </w:tabs>
        <w:ind w:right="1"/>
        <w:jc w:val="both"/>
      </w:pPr>
    </w:p>
    <w:p w:rsidR="004A652C" w:rsidRPr="00EE07D6" w:rsidRDefault="004A652C">
      <w:pPr>
        <w:shd w:val="clear" w:color="auto" w:fill="FFFFFF"/>
        <w:ind w:right="1" w:firstLine="709"/>
        <w:jc w:val="center"/>
        <w:rPr>
          <w:b/>
          <w:bCs/>
          <w:spacing w:val="-6"/>
        </w:rPr>
      </w:pPr>
      <w:r w:rsidRPr="00EE07D6">
        <w:rPr>
          <w:b/>
          <w:bCs/>
          <w:spacing w:val="-5"/>
          <w:lang w:val="en-US"/>
        </w:rPr>
        <w:t>III</w:t>
      </w:r>
      <w:r w:rsidRPr="00EE07D6">
        <w:rPr>
          <w:b/>
          <w:bCs/>
          <w:spacing w:val="-5"/>
        </w:rPr>
        <w:t xml:space="preserve">. Этические правила служебного поведения </w:t>
      </w:r>
      <w:r w:rsidRPr="00EE07D6">
        <w:rPr>
          <w:b/>
          <w:bCs/>
          <w:spacing w:val="-7"/>
        </w:rPr>
        <w:t xml:space="preserve">гражданских служащих </w:t>
      </w:r>
      <w:r w:rsidR="00100AF6">
        <w:rPr>
          <w:b/>
          <w:bCs/>
          <w:spacing w:val="-7"/>
        </w:rPr>
        <w:t xml:space="preserve">Ленинского районного суда </w:t>
      </w:r>
      <w:proofErr w:type="spellStart"/>
      <w:r w:rsidR="00100AF6">
        <w:rPr>
          <w:b/>
          <w:bCs/>
          <w:spacing w:val="-7"/>
        </w:rPr>
        <w:t>г.Санкт</w:t>
      </w:r>
      <w:proofErr w:type="spellEnd"/>
      <w:r w:rsidR="00100AF6">
        <w:rPr>
          <w:b/>
          <w:bCs/>
          <w:spacing w:val="-7"/>
        </w:rPr>
        <w:t>-Петербурга</w:t>
      </w:r>
    </w:p>
    <w:p w:rsidR="004A652C" w:rsidRPr="00EE07D6" w:rsidRDefault="004A652C">
      <w:pPr>
        <w:shd w:val="clear" w:color="auto" w:fill="FFFFFF"/>
        <w:ind w:right="1" w:firstLine="709"/>
        <w:jc w:val="center"/>
        <w:rPr>
          <w:b/>
          <w:bCs/>
        </w:rPr>
      </w:pPr>
    </w:p>
    <w:p w:rsidR="004A652C" w:rsidRPr="00EE07D6" w:rsidRDefault="000B3286">
      <w:pPr>
        <w:shd w:val="clear" w:color="auto" w:fill="FFFFFF"/>
        <w:tabs>
          <w:tab w:val="left" w:pos="1325"/>
        </w:tabs>
        <w:ind w:right="72" w:firstLine="739"/>
        <w:jc w:val="both"/>
      </w:pPr>
      <w:r>
        <w:rPr>
          <w:spacing w:val="-23"/>
        </w:rPr>
        <w:t>26</w:t>
      </w:r>
      <w:r w:rsidR="004A652C" w:rsidRPr="00EE07D6">
        <w:rPr>
          <w:spacing w:val="-23"/>
        </w:rPr>
        <w:t>.</w:t>
      </w:r>
      <w:r w:rsidR="004A652C" w:rsidRPr="00EE07D6">
        <w:tab/>
        <w:t xml:space="preserve">В служебном поведении гражданскому служащему необходимо исходить из конституционных положений о том, что человек, его права и </w:t>
      </w:r>
      <w:r w:rsidR="004A652C" w:rsidRPr="00EE07D6">
        <w:rPr>
          <w:spacing w:val="-6"/>
        </w:rPr>
        <w:t xml:space="preserve">свободы являются высшей </w:t>
      </w:r>
      <w:proofErr w:type="gramStart"/>
      <w:r w:rsidR="004A652C" w:rsidRPr="00EE07D6">
        <w:rPr>
          <w:spacing w:val="-6"/>
        </w:rPr>
        <w:t>ценностью</w:t>
      </w:r>
      <w:proofErr w:type="gramEnd"/>
      <w:r w:rsidR="004A652C" w:rsidRPr="00EE07D6">
        <w:rPr>
          <w:spacing w:val="-6"/>
        </w:rPr>
        <w:t xml:space="preserve"> и каждый гражданин имеет право на неприкосновенность частной жизни, личную и семейную тайну, защиту чести, </w:t>
      </w:r>
      <w:r w:rsidR="004A652C" w:rsidRPr="00EE07D6">
        <w:t xml:space="preserve"> достоинства, своего доброго имени.</w:t>
      </w:r>
    </w:p>
    <w:p w:rsidR="004A652C" w:rsidRPr="00EE07D6" w:rsidRDefault="000B3286">
      <w:pPr>
        <w:shd w:val="clear" w:color="auto" w:fill="FFFFFF"/>
        <w:tabs>
          <w:tab w:val="left" w:pos="1152"/>
        </w:tabs>
        <w:ind w:left="749"/>
      </w:pPr>
      <w:r>
        <w:rPr>
          <w:spacing w:val="-23"/>
        </w:rPr>
        <w:t>27</w:t>
      </w:r>
      <w:r w:rsidR="004A652C" w:rsidRPr="00EE07D6">
        <w:rPr>
          <w:spacing w:val="-23"/>
        </w:rPr>
        <w:t>.</w:t>
      </w:r>
      <w:r w:rsidR="004A652C" w:rsidRPr="00EE07D6">
        <w:tab/>
      </w:r>
      <w:r w:rsidR="004A652C" w:rsidRPr="00EE07D6">
        <w:rPr>
          <w:spacing w:val="-6"/>
        </w:rPr>
        <w:t xml:space="preserve">В служебном поведении гражданский служащий воздерживается </w:t>
      </w:r>
      <w:proofErr w:type="gramStart"/>
      <w:r w:rsidR="004A652C" w:rsidRPr="00EE07D6">
        <w:rPr>
          <w:spacing w:val="-6"/>
        </w:rPr>
        <w:t>от</w:t>
      </w:r>
      <w:proofErr w:type="gramEnd"/>
      <w:r w:rsidR="004A652C" w:rsidRPr="00EE07D6">
        <w:rPr>
          <w:spacing w:val="-6"/>
        </w:rPr>
        <w:t>:</w:t>
      </w:r>
    </w:p>
    <w:p w:rsidR="004A652C" w:rsidRPr="00EE07D6" w:rsidRDefault="004A652C">
      <w:pPr>
        <w:shd w:val="clear" w:color="auto" w:fill="FFFFFF"/>
        <w:tabs>
          <w:tab w:val="left" w:pos="1454"/>
        </w:tabs>
        <w:ind w:left="19" w:right="62" w:firstLine="730"/>
        <w:jc w:val="both"/>
      </w:pPr>
      <w:r w:rsidRPr="00EE07D6">
        <w:rPr>
          <w:spacing w:val="-19"/>
        </w:rPr>
        <w:t>а)</w:t>
      </w:r>
      <w:r w:rsidRPr="00EE07D6">
        <w:tab/>
        <w:t xml:space="preserve">любого вида высказываний и действий дискриминационного характера по признакам пола, возраста, расы, национальности, языка,  гражданства, социального, имущественного или семейного положения,  политических или религиозных </w:t>
      </w:r>
      <w:r w:rsidRPr="00EE07D6">
        <w:lastRenderedPageBreak/>
        <w:t>предпочтений;</w:t>
      </w:r>
    </w:p>
    <w:p w:rsidR="004A652C" w:rsidRPr="00EE07D6" w:rsidRDefault="004A652C">
      <w:pPr>
        <w:shd w:val="clear" w:color="auto" w:fill="FFFFFF"/>
        <w:tabs>
          <w:tab w:val="left" w:pos="1454"/>
        </w:tabs>
        <w:ind w:left="19" w:right="72" w:firstLine="730"/>
        <w:jc w:val="both"/>
      </w:pPr>
      <w:r w:rsidRPr="00EE07D6">
        <w:rPr>
          <w:spacing w:val="-18"/>
        </w:rPr>
        <w:t>б)</w:t>
      </w:r>
      <w:r w:rsidRPr="00EE07D6">
        <w:tab/>
      </w:r>
      <w:r w:rsidRPr="00EE07D6">
        <w:rPr>
          <w:spacing w:val="-2"/>
        </w:rPr>
        <w:t xml:space="preserve">грубости, проявлений пренебрежительного тона, заносчивости, </w:t>
      </w:r>
      <w:r w:rsidRPr="00EE07D6">
        <w:t xml:space="preserve"> предвзятых замечаний, предъявления неправомерных, незаслуженных обвинений;</w:t>
      </w:r>
    </w:p>
    <w:p w:rsidR="004A652C" w:rsidRPr="00EE07D6" w:rsidRDefault="004A652C">
      <w:pPr>
        <w:shd w:val="clear" w:color="auto" w:fill="FFFFFF"/>
        <w:tabs>
          <w:tab w:val="left" w:pos="1454"/>
        </w:tabs>
        <w:ind w:left="19" w:right="72" w:firstLine="730"/>
        <w:jc w:val="both"/>
      </w:pPr>
      <w:r w:rsidRPr="00EE07D6">
        <w:rPr>
          <w:spacing w:val="-22"/>
        </w:rPr>
        <w:t>в)</w:t>
      </w:r>
      <w:r w:rsidRPr="00EE07D6">
        <w:tab/>
        <w:t xml:space="preserve">угроз, оскорбительных выражений или реплик, действий, </w:t>
      </w:r>
      <w:r w:rsidRPr="00EE07D6">
        <w:rPr>
          <w:spacing w:val="-6"/>
        </w:rPr>
        <w:t xml:space="preserve"> препятствующих нормальному общению или провоцирующих противоправное </w:t>
      </w:r>
      <w:r w:rsidRPr="00EE07D6">
        <w:t>поведение;</w:t>
      </w:r>
    </w:p>
    <w:p w:rsidR="004A652C" w:rsidRPr="00EE07D6" w:rsidRDefault="004A652C">
      <w:pPr>
        <w:shd w:val="clear" w:color="auto" w:fill="FFFFFF"/>
        <w:tabs>
          <w:tab w:val="left" w:pos="1454"/>
          <w:tab w:val="left" w:pos="7550"/>
        </w:tabs>
        <w:ind w:left="19" w:right="62" w:firstLine="730"/>
        <w:jc w:val="both"/>
      </w:pPr>
      <w:r w:rsidRPr="00EE07D6">
        <w:rPr>
          <w:spacing w:val="-20"/>
        </w:rPr>
        <w:t>г)</w:t>
      </w:r>
      <w:r w:rsidRPr="00EE07D6">
        <w:tab/>
      </w:r>
      <w:r w:rsidRPr="00EE07D6">
        <w:rPr>
          <w:spacing w:val="-5"/>
        </w:rPr>
        <w:t xml:space="preserve">курения во время служебных совещаний, бесед, иного служебного </w:t>
      </w:r>
      <w:r w:rsidRPr="00EE07D6">
        <w:rPr>
          <w:spacing w:val="-10"/>
        </w:rPr>
        <w:t>общения с гражданами.</w:t>
      </w:r>
      <w:r w:rsidRPr="00EE07D6">
        <w:tab/>
      </w:r>
    </w:p>
    <w:p w:rsidR="004A652C" w:rsidRPr="00EE07D6" w:rsidRDefault="000B3286">
      <w:pPr>
        <w:shd w:val="clear" w:color="auto" w:fill="FFFFFF"/>
        <w:tabs>
          <w:tab w:val="left" w:pos="1267"/>
        </w:tabs>
        <w:ind w:left="43" w:right="43" w:firstLine="734"/>
        <w:jc w:val="both"/>
      </w:pPr>
      <w:r>
        <w:rPr>
          <w:spacing w:val="-21"/>
        </w:rPr>
        <w:t>28</w:t>
      </w:r>
      <w:r w:rsidR="004A652C" w:rsidRPr="00EE07D6">
        <w:rPr>
          <w:spacing w:val="-21"/>
        </w:rPr>
        <w:t>.</w:t>
      </w:r>
      <w:r w:rsidR="004A652C" w:rsidRPr="00EE07D6">
        <w:tab/>
      </w:r>
      <w:r w:rsidR="004A652C" w:rsidRPr="00EE07D6">
        <w:rPr>
          <w:spacing w:val="-5"/>
        </w:rPr>
        <w:t xml:space="preserve">Гражданские служащие призваны способствовать своим служебным </w:t>
      </w:r>
      <w:r w:rsidR="004A652C" w:rsidRPr="00EE07D6">
        <w:t>поведением установлению в коллективе деловых взаимоотношений и конструктивного сотрудничества друг с другом.</w:t>
      </w:r>
    </w:p>
    <w:p w:rsidR="004A652C" w:rsidRPr="00EE07D6" w:rsidRDefault="004A652C">
      <w:pPr>
        <w:shd w:val="clear" w:color="auto" w:fill="FFFFFF"/>
        <w:ind w:left="38" w:right="48" w:firstLine="725"/>
        <w:jc w:val="both"/>
      </w:pPr>
      <w:r w:rsidRPr="00EE07D6">
        <w:rPr>
          <w:spacing w:val="-6"/>
        </w:rPr>
        <w:t xml:space="preserve">Гражданские служащие должны быть вежливыми, доброжелательными, </w:t>
      </w:r>
      <w:r w:rsidRPr="00EE07D6">
        <w:rPr>
          <w:spacing w:val="-4"/>
        </w:rPr>
        <w:t xml:space="preserve">корректными, внимательными и проявлять терпимость в общении с гражданами </w:t>
      </w:r>
      <w:r w:rsidRPr="00EE07D6">
        <w:t>и коллегами.</w:t>
      </w:r>
    </w:p>
    <w:p w:rsidR="004A652C" w:rsidRPr="00EE07D6" w:rsidRDefault="000B3286">
      <w:pPr>
        <w:shd w:val="clear" w:color="auto" w:fill="FFFFFF"/>
        <w:tabs>
          <w:tab w:val="left" w:pos="1411"/>
        </w:tabs>
        <w:ind w:left="38" w:right="29" w:firstLine="725"/>
        <w:jc w:val="both"/>
      </w:pPr>
      <w:r>
        <w:rPr>
          <w:spacing w:val="-21"/>
        </w:rPr>
        <w:t>29</w:t>
      </w:r>
      <w:r w:rsidR="004A652C" w:rsidRPr="00EE07D6">
        <w:rPr>
          <w:spacing w:val="-21"/>
        </w:rPr>
        <w:t>.</w:t>
      </w:r>
      <w:r w:rsidR="004A652C" w:rsidRPr="00EE07D6">
        <w:tab/>
        <w:t xml:space="preserve">Внешний вид гражданского служащего при исполнении им должностных обязанностей в зависимости от условий службы и формата </w:t>
      </w:r>
      <w:r w:rsidR="004A652C" w:rsidRPr="00EE07D6">
        <w:rPr>
          <w:spacing w:val="-5"/>
        </w:rPr>
        <w:t xml:space="preserve">служебного мероприятия должен способствовать уважительному отношению </w:t>
      </w:r>
      <w:r w:rsidR="004A652C" w:rsidRPr="00EE07D6">
        <w:rPr>
          <w:spacing w:val="-6"/>
        </w:rPr>
        <w:t xml:space="preserve">граждан к государственным органам, соответствовать общепринятому деловому </w:t>
      </w:r>
      <w:r w:rsidR="004A652C" w:rsidRPr="00EE07D6">
        <w:rPr>
          <w:spacing w:val="-4"/>
        </w:rPr>
        <w:t xml:space="preserve">стилю, который отличают официальность, сдержанность, традиционность, </w:t>
      </w:r>
      <w:r w:rsidR="004A652C" w:rsidRPr="00EE07D6">
        <w:t xml:space="preserve"> аккуратность.</w:t>
      </w:r>
    </w:p>
    <w:p w:rsidR="00CF5CE7" w:rsidRDefault="00CF5CE7">
      <w:pPr>
        <w:shd w:val="clear" w:color="auto" w:fill="FFFFFF"/>
        <w:ind w:left="14"/>
        <w:jc w:val="center"/>
        <w:rPr>
          <w:b/>
          <w:bCs/>
          <w:spacing w:val="-5"/>
        </w:rPr>
      </w:pPr>
    </w:p>
    <w:p w:rsidR="004A652C" w:rsidRPr="00EE07D6" w:rsidRDefault="004A652C">
      <w:pPr>
        <w:shd w:val="clear" w:color="auto" w:fill="FFFFFF"/>
        <w:ind w:left="14"/>
        <w:jc w:val="center"/>
        <w:rPr>
          <w:b/>
          <w:bCs/>
          <w:spacing w:val="-5"/>
        </w:rPr>
      </w:pPr>
      <w:r w:rsidRPr="00EE07D6">
        <w:rPr>
          <w:b/>
          <w:bCs/>
          <w:spacing w:val="-5"/>
          <w:lang w:val="en-US"/>
        </w:rPr>
        <w:t>IV</w:t>
      </w:r>
      <w:r w:rsidRPr="00EE07D6">
        <w:rPr>
          <w:b/>
          <w:bCs/>
          <w:spacing w:val="-5"/>
        </w:rPr>
        <w:t>. Ответственность за нарушение положений Кодекса</w:t>
      </w:r>
    </w:p>
    <w:p w:rsidR="004A652C" w:rsidRPr="00EE07D6" w:rsidRDefault="004A652C">
      <w:pPr>
        <w:shd w:val="clear" w:color="auto" w:fill="FFFFFF"/>
        <w:ind w:left="14"/>
        <w:jc w:val="center"/>
        <w:rPr>
          <w:b/>
          <w:bCs/>
        </w:rPr>
      </w:pPr>
    </w:p>
    <w:p w:rsidR="004A652C" w:rsidRPr="008206DA" w:rsidRDefault="000B3286" w:rsidP="008206DA">
      <w:pPr>
        <w:shd w:val="clear" w:color="auto" w:fill="FFFFFF"/>
        <w:tabs>
          <w:tab w:val="left" w:pos="3945"/>
        </w:tabs>
        <w:ind w:left="5" w:firstLine="704"/>
        <w:jc w:val="both"/>
        <w:rPr>
          <w:spacing w:val="-8"/>
        </w:rPr>
      </w:pPr>
      <w:r>
        <w:rPr>
          <w:spacing w:val="-21"/>
        </w:rPr>
        <w:t>30</w:t>
      </w:r>
      <w:r w:rsidR="004A652C" w:rsidRPr="00EE07D6">
        <w:rPr>
          <w:spacing w:val="-21"/>
        </w:rPr>
        <w:t>.</w:t>
      </w:r>
      <w:r w:rsidR="004A652C" w:rsidRPr="00EE07D6">
        <w:t xml:space="preserve"> </w:t>
      </w:r>
      <w:r w:rsidR="004A652C" w:rsidRPr="00EE07D6">
        <w:rPr>
          <w:spacing w:val="-5"/>
        </w:rPr>
        <w:t xml:space="preserve">Нарушение гражданским служащим положений Кодекса подлежит </w:t>
      </w:r>
      <w:r w:rsidR="004A652C" w:rsidRPr="00EE07D6">
        <w:rPr>
          <w:spacing w:val="-6"/>
        </w:rPr>
        <w:t xml:space="preserve">моральному осуждению на заседании комиссии по соблюдению требований к </w:t>
      </w:r>
      <w:r w:rsidR="004A652C" w:rsidRPr="00EE07D6">
        <w:rPr>
          <w:spacing w:val="-5"/>
        </w:rPr>
        <w:t xml:space="preserve">служебному поведению федеральных государственных гражданских служащих </w:t>
      </w:r>
      <w:r w:rsidR="008206DA">
        <w:rPr>
          <w:spacing w:val="-1"/>
        </w:rPr>
        <w:t xml:space="preserve">Ленинского районного суда </w:t>
      </w:r>
      <w:proofErr w:type="spellStart"/>
      <w:r w:rsidR="008206DA">
        <w:rPr>
          <w:spacing w:val="-1"/>
        </w:rPr>
        <w:t>г.Санкт</w:t>
      </w:r>
      <w:proofErr w:type="spellEnd"/>
      <w:r w:rsidR="008206DA">
        <w:rPr>
          <w:spacing w:val="-1"/>
        </w:rPr>
        <w:t>-Петербурга,</w:t>
      </w:r>
      <w:r w:rsidR="004A652C" w:rsidRPr="00EE07D6">
        <w:rPr>
          <w:spacing w:val="-8"/>
        </w:rPr>
        <w:t xml:space="preserve"> а в случаях, предусмотренных федеральными законами, нарушение </w:t>
      </w:r>
      <w:r w:rsidR="004A652C" w:rsidRPr="00EE07D6">
        <w:rPr>
          <w:spacing w:val="-1"/>
        </w:rPr>
        <w:t xml:space="preserve">положений Кодекса влечет применение к гражданскому служащему мер </w:t>
      </w:r>
      <w:r w:rsidR="004A652C" w:rsidRPr="00EE07D6">
        <w:t>юридической ответственности.</w:t>
      </w:r>
    </w:p>
    <w:p w:rsidR="008206DA" w:rsidRDefault="004A652C">
      <w:pPr>
        <w:shd w:val="clear" w:color="auto" w:fill="FFFFFF"/>
        <w:ind w:left="14" w:firstLine="691"/>
        <w:jc w:val="both"/>
      </w:pPr>
      <w:r w:rsidRPr="00EE07D6">
        <w:rPr>
          <w:spacing w:val="-4"/>
        </w:rPr>
        <w:t xml:space="preserve">Соблюдение гражданскими служащими положений Кодекса учитывается </w:t>
      </w:r>
      <w:r w:rsidRPr="00EE07D6">
        <w:rPr>
          <w:spacing w:val="-3"/>
        </w:rPr>
        <w:t xml:space="preserve">при проведении аттестаций, формировании кадрового резерва для выдвижения </w:t>
      </w:r>
      <w:r w:rsidRPr="00EE07D6">
        <w:t>на вышестоящие должности, а также при наложении дисциплинарных взысканий.</w:t>
      </w:r>
      <w:r w:rsidR="003C3FF4">
        <w:t xml:space="preserve"> </w:t>
      </w:r>
    </w:p>
    <w:p w:rsidR="004A652C" w:rsidRDefault="004A652C">
      <w:pPr>
        <w:tabs>
          <w:tab w:val="left" w:pos="2400"/>
        </w:tabs>
      </w:pPr>
    </w:p>
    <w:p w:rsidR="00676D05" w:rsidRDefault="00676D05">
      <w:pPr>
        <w:tabs>
          <w:tab w:val="left" w:pos="2400"/>
        </w:tabs>
      </w:pPr>
    </w:p>
    <w:sectPr w:rsidR="00676D05" w:rsidSect="008206DA">
      <w:footerReference w:type="even" r:id="rId8"/>
      <w:footerReference w:type="default" r:id="rId9"/>
      <w:pgSz w:w="11907" w:h="16840" w:code="9"/>
      <w:pgMar w:top="1134" w:right="936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2F" w:rsidRDefault="00FB5F2F">
      <w:r>
        <w:separator/>
      </w:r>
    </w:p>
  </w:endnote>
  <w:endnote w:type="continuationSeparator" w:id="0">
    <w:p w:rsidR="00FB5F2F" w:rsidRDefault="00F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2F" w:rsidRDefault="00FB5F2F" w:rsidP="00033F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5F2F" w:rsidRDefault="00FB5F2F" w:rsidP="00A64A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2F" w:rsidRDefault="00FB5F2F" w:rsidP="00033F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1F7F">
      <w:rPr>
        <w:rStyle w:val="a5"/>
        <w:noProof/>
      </w:rPr>
      <w:t>1</w:t>
    </w:r>
    <w:r>
      <w:rPr>
        <w:rStyle w:val="a5"/>
      </w:rPr>
      <w:fldChar w:fldCharType="end"/>
    </w:r>
  </w:p>
  <w:p w:rsidR="00FB5F2F" w:rsidRDefault="00FB5F2F" w:rsidP="00A64A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2F" w:rsidRDefault="00FB5F2F">
      <w:r>
        <w:separator/>
      </w:r>
    </w:p>
  </w:footnote>
  <w:footnote w:type="continuationSeparator" w:id="0">
    <w:p w:rsidR="00FB5F2F" w:rsidRDefault="00FB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E50"/>
    <w:multiLevelType w:val="singleLevel"/>
    <w:tmpl w:val="110690A2"/>
    <w:lvl w:ilvl="0">
      <w:start w:val="22"/>
      <w:numFmt w:val="decimal"/>
      <w:lvlText w:val="%1."/>
      <w:legacy w:legacy="1" w:legacySpace="0" w:legacyIndent="966"/>
      <w:lvlJc w:val="left"/>
      <w:rPr>
        <w:rFonts w:ascii="Times New Roman" w:hAnsi="Times New Roman" w:cs="Times New Roman" w:hint="default"/>
      </w:rPr>
    </w:lvl>
  </w:abstractNum>
  <w:abstractNum w:abstractNumId="1">
    <w:nsid w:val="0F403E11"/>
    <w:multiLevelType w:val="singleLevel"/>
    <w:tmpl w:val="B26C44E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219E525D"/>
    <w:multiLevelType w:val="singleLevel"/>
    <w:tmpl w:val="15FA6D72"/>
    <w:lvl w:ilvl="0">
      <w:start w:val="15"/>
      <w:numFmt w:val="decimal"/>
      <w:lvlText w:val="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>
    <w:nsid w:val="454A7C8E"/>
    <w:multiLevelType w:val="hybridMultilevel"/>
    <w:tmpl w:val="7F7E6610"/>
    <w:lvl w:ilvl="0" w:tplc="25E62CE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90E77"/>
    <w:multiLevelType w:val="singleLevel"/>
    <w:tmpl w:val="1B304930"/>
    <w:lvl w:ilvl="0">
      <w:start w:val="1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652058F7"/>
    <w:multiLevelType w:val="singleLevel"/>
    <w:tmpl w:val="97DA20E0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37"/>
    <w:rsid w:val="00027CA9"/>
    <w:rsid w:val="00033F57"/>
    <w:rsid w:val="000B3286"/>
    <w:rsid w:val="000B72CC"/>
    <w:rsid w:val="000E5287"/>
    <w:rsid w:val="00100AF6"/>
    <w:rsid w:val="00121EFA"/>
    <w:rsid w:val="001465B0"/>
    <w:rsid w:val="001546EC"/>
    <w:rsid w:val="00294136"/>
    <w:rsid w:val="003C3FF4"/>
    <w:rsid w:val="00493353"/>
    <w:rsid w:val="004A652C"/>
    <w:rsid w:val="004E1C37"/>
    <w:rsid w:val="004F52ED"/>
    <w:rsid w:val="00524817"/>
    <w:rsid w:val="005663AA"/>
    <w:rsid w:val="005C087B"/>
    <w:rsid w:val="006328D3"/>
    <w:rsid w:val="00676D05"/>
    <w:rsid w:val="006B44A2"/>
    <w:rsid w:val="00707F0F"/>
    <w:rsid w:val="00741C8A"/>
    <w:rsid w:val="007C26C0"/>
    <w:rsid w:val="008206DA"/>
    <w:rsid w:val="00825E6D"/>
    <w:rsid w:val="0083132B"/>
    <w:rsid w:val="0093582F"/>
    <w:rsid w:val="00977E4B"/>
    <w:rsid w:val="009C387B"/>
    <w:rsid w:val="00A64A4D"/>
    <w:rsid w:val="00AB0B07"/>
    <w:rsid w:val="00B02B24"/>
    <w:rsid w:val="00B860B6"/>
    <w:rsid w:val="00B96196"/>
    <w:rsid w:val="00C908B4"/>
    <w:rsid w:val="00CE1F7F"/>
    <w:rsid w:val="00CF5CE7"/>
    <w:rsid w:val="00D935AF"/>
    <w:rsid w:val="00DA087F"/>
    <w:rsid w:val="00DA4269"/>
    <w:rsid w:val="00E52699"/>
    <w:rsid w:val="00E661A4"/>
    <w:rsid w:val="00EE07D6"/>
    <w:rsid w:val="00F85648"/>
    <w:rsid w:val="00FB5F2F"/>
    <w:rsid w:val="00FD43CD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4A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A64A4D"/>
    <w:rPr>
      <w:rFonts w:cs="Times New Roman"/>
    </w:rPr>
  </w:style>
  <w:style w:type="paragraph" w:styleId="a6">
    <w:name w:val="List Paragraph"/>
    <w:basedOn w:val="a"/>
    <w:uiPriority w:val="34"/>
    <w:qFormat/>
    <w:rsid w:val="00FD4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4A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A64A4D"/>
    <w:rPr>
      <w:rFonts w:cs="Times New Roman"/>
    </w:rPr>
  </w:style>
  <w:style w:type="paragraph" w:styleId="a6">
    <w:name w:val="List Paragraph"/>
    <w:basedOn w:val="a"/>
    <w:uiPriority w:val="34"/>
    <w:qFormat/>
    <w:rsid w:val="00FD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EF050F41</Template>
  <TotalTime>39</TotalTime>
  <Pages>5</Pages>
  <Words>1760</Words>
  <Characters>13451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Ленинский суд</Company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NachOb</cp:lastModifiedBy>
  <cp:revision>6</cp:revision>
  <cp:lastPrinted>2017-10-04T12:13:00Z</cp:lastPrinted>
  <dcterms:created xsi:type="dcterms:W3CDTF">2017-10-02T11:54:00Z</dcterms:created>
  <dcterms:modified xsi:type="dcterms:W3CDTF">2021-03-15T09:35:00Z</dcterms:modified>
</cp:coreProperties>
</file>