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0"/>
      </w:tblGrid>
      <w:tr w:rsidR="008437BA" w:rsidRPr="00BB7A3B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437BA" w:rsidRDefault="008437BA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8437BA" w:rsidRDefault="008437BA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Председателем Ленинского районного суда г. Перми</w:t>
            </w:r>
          </w:p>
          <w:p w:rsidR="008437BA" w:rsidRDefault="008437BA" w:rsidP="00781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 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31-ОД</w:t>
            </w:r>
          </w:p>
        </w:tc>
      </w:tr>
    </w:tbl>
    <w:p w:rsidR="008437BA" w:rsidRPr="004D04F6" w:rsidRDefault="008437BA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oval id="_x0000_s1026" style="position:absolute;left:0;text-align:left;margin-left:241.7pt;margin-top:-28.95pt;width:25.5pt;height:16.5pt;z-index:251656192;mso-position-horizontal-relative:text;mso-position-vertical-relative:text" strokecolor="white"/>
        </w:pict>
      </w:r>
    </w:p>
    <w:p w:rsidR="008437BA" w:rsidRPr="004D04F6" w:rsidRDefault="008437BA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Pr="004D04F6" w:rsidRDefault="008437BA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Pr="004D04F6" w:rsidRDefault="008437BA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Pr="004D04F6" w:rsidRDefault="008437BA" w:rsidP="00124E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ПОЛОЖЕНИЕ</w:t>
      </w:r>
    </w:p>
    <w:p w:rsidR="008437BA" w:rsidRPr="004D04F6" w:rsidRDefault="008437BA" w:rsidP="00124E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</w:t>
      </w:r>
      <w:r w:rsidRPr="00ED6051">
        <w:rPr>
          <w:rFonts w:ascii="Times New Roman" w:hAnsi="Times New Roman" w:cs="Times New Roman"/>
          <w:b/>
          <w:bCs/>
          <w:sz w:val="28"/>
          <w:szCs w:val="28"/>
        </w:rPr>
        <w:t>в Ленинском районном суде г. Перми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437BA" w:rsidRDefault="008437BA" w:rsidP="00124E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Pr="006B23F2" w:rsidRDefault="008437BA" w:rsidP="00CF3F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20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8437BA" w:rsidRPr="006B23F2" w:rsidRDefault="008437BA" w:rsidP="007A205D">
      <w:pPr>
        <w:pStyle w:val="ListParagraph"/>
        <w:shd w:val="clear" w:color="auto" w:fill="FFFFFF"/>
        <w:spacing w:after="0" w:line="240" w:lineRule="auto"/>
        <w:ind w:left="1444" w:right="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Pr="0076059C">
        <w:rPr>
          <w:rFonts w:ascii="Times New Roman" w:hAnsi="Times New Roman" w:cs="Times New Roman"/>
          <w:sz w:val="28"/>
          <w:szCs w:val="28"/>
        </w:rPr>
        <w:t>Ленинском районном суде г. Перми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возникновении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Pr="00B6326F">
        <w:rPr>
          <w:rFonts w:ascii="Times New Roman" w:hAnsi="Times New Roman" w:cs="Times New Roman"/>
          <w:sz w:val="28"/>
          <w:szCs w:val="28"/>
        </w:rPr>
        <w:t xml:space="preserve">Ленинского районного суда г. Перми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437BA" w:rsidRDefault="008437BA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hAnsi="Times New Roman" w:cs="Times New Roman"/>
          <w:color w:val="000000"/>
          <w:sz w:val="28"/>
          <w:szCs w:val="28"/>
        </w:rP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8437BA" w:rsidRDefault="008437BA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8437BA" w:rsidRDefault="008437BA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8437BA" w:rsidRDefault="008437BA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8437BA" w:rsidRDefault="008437BA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Pr="000D3553">
        <w:rPr>
          <w:rFonts w:ascii="Times New Roman" w:hAnsi="Times New Roman" w:cs="Times New Roman"/>
          <w:sz w:val="28"/>
          <w:szCs w:val="28"/>
        </w:rPr>
        <w:t xml:space="preserve">Ленинского районного суда г. Перми </w:t>
      </w:r>
      <w:r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8437BA" w:rsidRDefault="008437BA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представитель нанимателя – председатель суда (лицо, его замещающее).</w:t>
      </w:r>
    </w:p>
    <w:p w:rsidR="008437BA" w:rsidRDefault="008437BA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2FD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8437BA" w:rsidRDefault="008437BA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–председателя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Сообщение оформляется </w:t>
      </w:r>
      <w:r w:rsidRPr="00A70E33">
        <w:rPr>
          <w:rFonts w:ascii="Times New Roman" w:hAnsi="Times New Roman" w:cs="Times New Roman"/>
          <w:color w:val="000000"/>
          <w:sz w:val="28"/>
          <w:szCs w:val="28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37BA" w:rsidRDefault="008437BA" w:rsidP="00DD39FC">
      <w:pPr>
        <w:pStyle w:val="ListParagraph"/>
        <w:shd w:val="clear" w:color="auto" w:fill="FFFFFF"/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8437BA" w:rsidRDefault="008437BA" w:rsidP="00186969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8437BA" w:rsidRDefault="008437BA" w:rsidP="00C27F69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должностные обязанности, на исполнение которых влияет или может повлиять личная заинтересованность;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8437BA" w:rsidRDefault="008437BA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314DD"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8437BA" w:rsidRPr="00A75883" w:rsidRDefault="008437BA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8437BA" w:rsidRDefault="008437B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437BA" w:rsidRDefault="008437B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8437BA" w:rsidRDefault="008437B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8437BA" w:rsidRDefault="008437B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 необходимости рассмотреть Уведомление на заседании Комиссии.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8437BA" w:rsidRDefault="008437BA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8437BA" w:rsidRDefault="008437BA" w:rsidP="00F242F4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72.65pt;margin-top:-3.15pt;width:221.65pt;height:5in;z-index:251658240;visibility:visible" stroked="f">
            <v:textbox>
              <w:txbxContent>
                <w:p w:rsidR="008437BA" w:rsidRPr="00AF77DD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 1</w:t>
                  </w:r>
                </w:p>
                <w:p w:rsidR="008437BA" w:rsidRPr="007E2557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Положению о порядке сообщения лицами, замещающими должности федеральной государственной гражданской службы в Ленинском районном суде г. Перми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</w:r>
                </w:p>
                <w:p w:rsidR="008437BA" w:rsidRPr="00AF77DD" w:rsidRDefault="008437BA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</w:t>
                  </w: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Председателю</w:t>
                  </w:r>
                </w:p>
                <w:p w:rsidR="008437BA" w:rsidRPr="00AF77DD" w:rsidRDefault="008437BA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Ленинского районного суда </w:t>
                  </w:r>
                </w:p>
                <w:p w:rsidR="008437BA" w:rsidRPr="00AF77DD" w:rsidRDefault="008437BA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Перми</w:t>
                  </w:r>
                </w:p>
                <w:p w:rsidR="008437BA" w:rsidRPr="00AF77DD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</w:t>
                  </w:r>
                </w:p>
                <w:p w:rsidR="008437BA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(Ф.И.О.)</w:t>
                  </w: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437BA" w:rsidRPr="00AF77DD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от___________________________</w:t>
                  </w:r>
                </w:p>
                <w:p w:rsidR="008437BA" w:rsidRPr="00AF77DD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должности)</w:t>
                  </w: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_____________________________</w:t>
                  </w:r>
                </w:p>
                <w:p w:rsidR="008437BA" w:rsidRPr="00AF77DD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7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(Ф.И.О., номер телефона)</w:t>
                  </w:r>
                  <w:r w:rsidRPr="00AF7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___________________________</w:t>
                  </w:r>
                </w:p>
                <w:p w:rsidR="008437BA" w:rsidRPr="00AF77DD" w:rsidRDefault="008437BA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37BA" w:rsidRDefault="008437BA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left:0;text-align:left;margin-left:250.7pt;margin-top:-31.95pt;width:11.25pt;height:19.5pt;z-index:251657216" strokecolor="white"/>
        </w:pict>
      </w: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99"/>
      <w:bookmarkEnd w:id="2"/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Pr="00C75EED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EE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437BA" w:rsidRPr="00C75EED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EE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8437BA" w:rsidRPr="003D0A91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Pr="003D0A91" w:rsidRDefault="008437BA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37BA" w:rsidRPr="00E60048" w:rsidRDefault="008437BA" w:rsidP="00E6004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E60048">
        <w:rPr>
          <w:rFonts w:ascii="Times New Roman" w:hAnsi="Times New Roman" w:cs="Times New Roman"/>
          <w:sz w:val="20"/>
          <w:szCs w:val="20"/>
        </w:rPr>
        <w:t>(Ф.И.О.)</w:t>
      </w:r>
    </w:p>
    <w:p w:rsidR="008437BA" w:rsidRPr="00C75EED" w:rsidRDefault="008437BA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A91">
        <w:rPr>
          <w:rFonts w:ascii="Times New Roman" w:hAnsi="Times New Roman" w:cs="Times New Roman"/>
          <w:sz w:val="26"/>
          <w:szCs w:val="26"/>
        </w:rPr>
        <w:t>с</w:t>
      </w:r>
      <w:r w:rsidRPr="00C75EED">
        <w:rPr>
          <w:rFonts w:ascii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hAnsi="Times New Roman" w:cs="Times New Roman"/>
          <w:sz w:val="26"/>
          <w:szCs w:val="26"/>
        </w:rPr>
        <w:t xml:space="preserve"> должностных обязанностей,</w:t>
      </w:r>
      <w:r w:rsidRPr="00C75EED">
        <w:rPr>
          <w:rFonts w:ascii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8437BA" w:rsidRDefault="008437BA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Pr="00C75EED">
        <w:rPr>
          <w:rFonts w:ascii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hAnsi="Times New Roman" w:cs="Times New Roman"/>
          <w:sz w:val="26"/>
          <w:szCs w:val="26"/>
        </w:rPr>
        <w:t xml:space="preserve">вения </w:t>
      </w:r>
      <w:r w:rsidRPr="00C75EED">
        <w:rPr>
          <w:rFonts w:ascii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8437BA" w:rsidRDefault="008437BA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6"/>
          <w:szCs w:val="26"/>
        </w:rPr>
        <w:t>Должност</w:t>
      </w:r>
      <w:r w:rsidRPr="003D0A91">
        <w:rPr>
          <w:rFonts w:ascii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hAnsi="Times New Roman" w:cs="Times New Roman"/>
          <w:sz w:val="26"/>
          <w:szCs w:val="26"/>
        </w:rPr>
        <w:t>может</w:t>
      </w:r>
      <w:r w:rsidRPr="003D0A91">
        <w:rPr>
          <w:rFonts w:ascii="Times New Roman" w:hAnsi="Times New Roman" w:cs="Times New Roman"/>
          <w:sz w:val="26"/>
          <w:szCs w:val="26"/>
        </w:rPr>
        <w:t xml:space="preserve"> повлиять 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5EE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437BA" w:rsidRDefault="008437BA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37BA" w:rsidRDefault="008437BA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Предлагаемы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D0A91">
        <w:rPr>
          <w:rFonts w:ascii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75E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437BA" w:rsidRDefault="008437BA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7BA" w:rsidRDefault="008437BA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8437BA" w:rsidRDefault="008437BA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7BA" w:rsidRPr="00C75EED" w:rsidRDefault="008437BA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A91">
        <w:rPr>
          <w:rFonts w:ascii="Times New Roman" w:hAnsi="Times New Roman" w:cs="Times New Roman"/>
          <w:sz w:val="26"/>
          <w:szCs w:val="26"/>
        </w:rPr>
        <w:t>Н</w:t>
      </w:r>
      <w:r w:rsidRPr="00C75EED">
        <w:rPr>
          <w:rFonts w:ascii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hAnsi="Times New Roman" w:cs="Times New Roman"/>
          <w:sz w:val="26"/>
          <w:szCs w:val="26"/>
        </w:rPr>
        <w:t xml:space="preserve">/не намереваюсь </w:t>
      </w:r>
      <w:r w:rsidRPr="00C75EED">
        <w:rPr>
          <w:rFonts w:ascii="Times New Roman" w:hAnsi="Times New Roman" w:cs="Times New Roman"/>
          <w:sz w:val="26"/>
          <w:szCs w:val="26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A91">
        <w:rPr>
          <w:rFonts w:ascii="Times New Roman" w:hAnsi="Times New Roman" w:cs="Times New Roman"/>
          <w:color w:val="00000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8437BA" w:rsidRDefault="008437BA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7BA" w:rsidRDefault="008437BA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37BA" w:rsidRDefault="008437BA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37BA" w:rsidRPr="00C75EED" w:rsidRDefault="008437BA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«</w:t>
      </w:r>
      <w:r w:rsidRPr="00C75EED">
        <w:rPr>
          <w:rFonts w:ascii="Times New Roman" w:hAnsi="Times New Roman" w:cs="Times New Roman"/>
          <w:sz w:val="26"/>
          <w:szCs w:val="26"/>
        </w:rPr>
        <w:t>__</w:t>
      </w:r>
      <w:r w:rsidRPr="003D0A91">
        <w:rPr>
          <w:rFonts w:ascii="Times New Roman" w:hAnsi="Times New Roman" w:cs="Times New Roman"/>
          <w:sz w:val="26"/>
          <w:szCs w:val="26"/>
        </w:rPr>
        <w:t>»</w:t>
      </w:r>
      <w:r w:rsidRPr="00C75EED">
        <w:rPr>
          <w:rFonts w:ascii="Times New Roman" w:hAnsi="Times New Roman" w:cs="Times New Roman"/>
          <w:sz w:val="26"/>
          <w:szCs w:val="26"/>
        </w:rPr>
        <w:t xml:space="preserve"> ________</w:t>
      </w:r>
      <w:r w:rsidRPr="003D0A91">
        <w:rPr>
          <w:rFonts w:ascii="Times New Roman" w:hAnsi="Times New Roman" w:cs="Times New Roman"/>
          <w:sz w:val="26"/>
          <w:szCs w:val="26"/>
        </w:rPr>
        <w:t>______</w:t>
      </w:r>
      <w:r w:rsidRPr="00C75EED">
        <w:rPr>
          <w:rFonts w:ascii="Times New Roman" w:hAnsi="Times New Roman" w:cs="Times New Roman"/>
          <w:sz w:val="26"/>
          <w:szCs w:val="26"/>
        </w:rPr>
        <w:t xml:space="preserve"> 20__ г.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437BA" w:rsidRPr="00C75EED" w:rsidRDefault="008437BA" w:rsidP="0010301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75EED">
        <w:rPr>
          <w:rFonts w:ascii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(п</w:t>
      </w:r>
      <w:r w:rsidRPr="00C75EED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и расшифровка подписи лица, направившего уведомление)</w:t>
      </w:r>
    </w:p>
    <w:p w:rsidR="008437BA" w:rsidRPr="00C75EED" w:rsidRDefault="008437BA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279.3pt;margin-top:-9.9pt;width:219pt;height:176.25pt;z-index:251659264;visibility:visible" stroked="f">
            <v:textbox style="mso-next-textbox:#_x0000_s1029">
              <w:txbxContent>
                <w:p w:rsidR="008437BA" w:rsidRPr="00FC54A0" w:rsidRDefault="008437BA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8437BA" w:rsidRPr="00C75EED" w:rsidRDefault="008437BA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Pr="007E25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Ленинском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возникновении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8437BA" w:rsidRPr="00D73D9E" w:rsidRDefault="008437BA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8437BA" w:rsidRDefault="008437BA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D7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Pr="008072F1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437BA" w:rsidRPr="008072F1" w:rsidRDefault="008437BA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8437BA" w:rsidRPr="008072F1" w:rsidRDefault="008437BA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A" w:rsidRDefault="008437B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4"/>
        <w:gridCol w:w="2339"/>
        <w:gridCol w:w="1657"/>
        <w:gridCol w:w="1663"/>
        <w:gridCol w:w="1783"/>
        <w:gridCol w:w="2092"/>
      </w:tblGrid>
      <w:tr w:rsidR="008437BA" w:rsidRPr="00BB7A3B">
        <w:tc>
          <w:tcPr>
            <w:tcW w:w="604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437BA" w:rsidRPr="00BB7A3B">
        <w:tc>
          <w:tcPr>
            <w:tcW w:w="604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37BA" w:rsidRPr="00BB7A3B">
        <w:tc>
          <w:tcPr>
            <w:tcW w:w="604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37BA" w:rsidRPr="00BB7A3B">
        <w:tc>
          <w:tcPr>
            <w:tcW w:w="604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37BA" w:rsidRPr="00BB7A3B">
        <w:tc>
          <w:tcPr>
            <w:tcW w:w="604" w:type="dxa"/>
          </w:tcPr>
          <w:p w:rsidR="008437BA" w:rsidRPr="00BB7A3B" w:rsidRDefault="008437BA" w:rsidP="00BB7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7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437BA" w:rsidRPr="00BB7A3B" w:rsidRDefault="008437BA" w:rsidP="00BB7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37BA" w:rsidRPr="00C75EED" w:rsidRDefault="008437BA" w:rsidP="00807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437BA" w:rsidRPr="00C75EED" w:rsidSect="00C77755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BA" w:rsidRDefault="008437BA" w:rsidP="00EC15A7">
      <w:pPr>
        <w:spacing w:after="0" w:line="240" w:lineRule="auto"/>
      </w:pPr>
      <w:r>
        <w:separator/>
      </w:r>
    </w:p>
  </w:endnote>
  <w:endnote w:type="continuationSeparator" w:id="1">
    <w:p w:rsidR="008437BA" w:rsidRDefault="008437BA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BA" w:rsidRDefault="008437BA" w:rsidP="00EC15A7">
      <w:pPr>
        <w:spacing w:after="0" w:line="240" w:lineRule="auto"/>
      </w:pPr>
      <w:r>
        <w:separator/>
      </w:r>
    </w:p>
  </w:footnote>
  <w:footnote w:type="continuationSeparator" w:id="1">
    <w:p w:rsidR="008437BA" w:rsidRDefault="008437BA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BA" w:rsidRPr="00934F9B" w:rsidRDefault="008437BA">
    <w:pPr>
      <w:pStyle w:val="Header"/>
      <w:jc w:val="center"/>
    </w:pPr>
    <w:r w:rsidRPr="00934F9B">
      <w:rPr>
        <w:rFonts w:ascii="Times New Roman" w:hAnsi="Times New Roman" w:cs="Times New Roman"/>
        <w:sz w:val="26"/>
        <w:szCs w:val="26"/>
      </w:rPr>
      <w:fldChar w:fldCharType="begin"/>
    </w:r>
    <w:r w:rsidRPr="00934F9B">
      <w:rPr>
        <w:rFonts w:ascii="Times New Roman" w:hAnsi="Times New Roman" w:cs="Times New Roman"/>
        <w:sz w:val="26"/>
        <w:szCs w:val="26"/>
      </w:rPr>
      <w:instrText>PAGE   \* MERGEFORMAT</w:instrText>
    </w:r>
    <w:r w:rsidRPr="00934F9B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7</w:t>
    </w:r>
    <w:r w:rsidRPr="00934F9B">
      <w:rPr>
        <w:rFonts w:ascii="Times New Roman" w:hAnsi="Times New Roman" w:cs="Times New Roman"/>
        <w:sz w:val="26"/>
        <w:szCs w:val="26"/>
      </w:rPr>
      <w:fldChar w:fldCharType="end"/>
    </w:r>
  </w:p>
  <w:p w:rsidR="008437BA" w:rsidRDefault="008437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4F6"/>
    <w:rsid w:val="00033312"/>
    <w:rsid w:val="00057628"/>
    <w:rsid w:val="0006536B"/>
    <w:rsid w:val="00083AC9"/>
    <w:rsid w:val="0009486D"/>
    <w:rsid w:val="000D3553"/>
    <w:rsid w:val="000F67D0"/>
    <w:rsid w:val="00103018"/>
    <w:rsid w:val="00112924"/>
    <w:rsid w:val="00114E26"/>
    <w:rsid w:val="00115AA3"/>
    <w:rsid w:val="001241EA"/>
    <w:rsid w:val="00124EC3"/>
    <w:rsid w:val="0015412E"/>
    <w:rsid w:val="00186969"/>
    <w:rsid w:val="001A4789"/>
    <w:rsid w:val="001E22DB"/>
    <w:rsid w:val="001E4374"/>
    <w:rsid w:val="001F6CC6"/>
    <w:rsid w:val="0020429F"/>
    <w:rsid w:val="00224FEF"/>
    <w:rsid w:val="00234498"/>
    <w:rsid w:val="00241CE7"/>
    <w:rsid w:val="00275BE4"/>
    <w:rsid w:val="00285892"/>
    <w:rsid w:val="0029425B"/>
    <w:rsid w:val="0031063A"/>
    <w:rsid w:val="00317A7D"/>
    <w:rsid w:val="003816BC"/>
    <w:rsid w:val="00393801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C1410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66093"/>
    <w:rsid w:val="00567C88"/>
    <w:rsid w:val="00595806"/>
    <w:rsid w:val="005A02CB"/>
    <w:rsid w:val="005B75D1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0431"/>
    <w:rsid w:val="00711853"/>
    <w:rsid w:val="0076059C"/>
    <w:rsid w:val="0076359C"/>
    <w:rsid w:val="007648D8"/>
    <w:rsid w:val="00780691"/>
    <w:rsid w:val="00781FF9"/>
    <w:rsid w:val="007A205D"/>
    <w:rsid w:val="007E2557"/>
    <w:rsid w:val="007E3623"/>
    <w:rsid w:val="007F153D"/>
    <w:rsid w:val="008072F1"/>
    <w:rsid w:val="00827C8C"/>
    <w:rsid w:val="00830FF1"/>
    <w:rsid w:val="008437BA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112E6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AF77DD"/>
    <w:rsid w:val="00B02DAF"/>
    <w:rsid w:val="00B16015"/>
    <w:rsid w:val="00B33FFF"/>
    <w:rsid w:val="00B40B7C"/>
    <w:rsid w:val="00B4794D"/>
    <w:rsid w:val="00B6326F"/>
    <w:rsid w:val="00B6514E"/>
    <w:rsid w:val="00B76F01"/>
    <w:rsid w:val="00B77F73"/>
    <w:rsid w:val="00BA2CE8"/>
    <w:rsid w:val="00BB7A3B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7650A"/>
    <w:rsid w:val="00C77755"/>
    <w:rsid w:val="00CA5D48"/>
    <w:rsid w:val="00CB5809"/>
    <w:rsid w:val="00CF3F54"/>
    <w:rsid w:val="00D01C77"/>
    <w:rsid w:val="00D02073"/>
    <w:rsid w:val="00D052FD"/>
    <w:rsid w:val="00D10895"/>
    <w:rsid w:val="00D2381B"/>
    <w:rsid w:val="00D344C3"/>
    <w:rsid w:val="00D45759"/>
    <w:rsid w:val="00D524C9"/>
    <w:rsid w:val="00D525CE"/>
    <w:rsid w:val="00D541D7"/>
    <w:rsid w:val="00D70AE2"/>
    <w:rsid w:val="00D73D9E"/>
    <w:rsid w:val="00D74108"/>
    <w:rsid w:val="00D75F98"/>
    <w:rsid w:val="00D83808"/>
    <w:rsid w:val="00D908A8"/>
    <w:rsid w:val="00D95EE4"/>
    <w:rsid w:val="00D95FC0"/>
    <w:rsid w:val="00DA4566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ED6051"/>
    <w:rsid w:val="00F02001"/>
    <w:rsid w:val="00F17D58"/>
    <w:rsid w:val="00F242F4"/>
    <w:rsid w:val="00F2615D"/>
    <w:rsid w:val="00F378CC"/>
    <w:rsid w:val="00F44F50"/>
    <w:rsid w:val="00F6184C"/>
    <w:rsid w:val="00F63FB1"/>
    <w:rsid w:val="00F75BAD"/>
    <w:rsid w:val="00F8011E"/>
    <w:rsid w:val="00F955D9"/>
    <w:rsid w:val="00F95738"/>
    <w:rsid w:val="00FA3143"/>
    <w:rsid w:val="00FC54A0"/>
    <w:rsid w:val="00FD4F13"/>
    <w:rsid w:val="00FD5FF0"/>
    <w:rsid w:val="00FF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A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30"/>
    <w:basedOn w:val="Normal"/>
    <w:uiPriority w:val="99"/>
    <w:rsid w:val="004D04F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">
    <w:name w:val="3"/>
    <w:basedOn w:val="DefaultParagraphFont"/>
    <w:uiPriority w:val="99"/>
    <w:rsid w:val="004D04F6"/>
  </w:style>
  <w:style w:type="paragraph" w:styleId="BodyText">
    <w:name w:val="Body Text"/>
    <w:basedOn w:val="Normal"/>
    <w:link w:val="BodyTextChar"/>
    <w:uiPriority w:val="99"/>
    <w:semiHidden/>
    <w:rsid w:val="004D04F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04F6"/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4D04F6"/>
  </w:style>
  <w:style w:type="paragraph" w:styleId="ListParagraph">
    <w:name w:val="List Paragraph"/>
    <w:basedOn w:val="Normal"/>
    <w:uiPriority w:val="99"/>
    <w:qFormat/>
    <w:rsid w:val="00711853"/>
    <w:pPr>
      <w:ind w:left="720"/>
    </w:pPr>
  </w:style>
  <w:style w:type="paragraph" w:customStyle="1" w:styleId="70">
    <w:name w:val="70"/>
    <w:basedOn w:val="Normal"/>
    <w:uiPriority w:val="99"/>
    <w:rsid w:val="00F8011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7">
    <w:name w:val="7"/>
    <w:basedOn w:val="DefaultParagraphFont"/>
    <w:uiPriority w:val="99"/>
    <w:rsid w:val="00F8011E"/>
  </w:style>
  <w:style w:type="paragraph" w:customStyle="1" w:styleId="a3">
    <w:name w:val="a3"/>
    <w:basedOn w:val="Normal"/>
    <w:uiPriority w:val="99"/>
    <w:rsid w:val="00F8011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2">
    <w:name w:val="a2"/>
    <w:basedOn w:val="DefaultParagraphFont"/>
    <w:uiPriority w:val="99"/>
    <w:rsid w:val="00F8011E"/>
  </w:style>
  <w:style w:type="character" w:customStyle="1" w:styleId="tahoma">
    <w:name w:val="tahoma"/>
    <w:basedOn w:val="DefaultParagraphFont"/>
    <w:uiPriority w:val="99"/>
    <w:rsid w:val="00F8011E"/>
  </w:style>
  <w:style w:type="table" w:styleId="TableGrid">
    <w:name w:val="Table Grid"/>
    <w:basedOn w:val="TableNormal"/>
    <w:uiPriority w:val="99"/>
    <w:rsid w:val="00C42A6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5A7"/>
  </w:style>
  <w:style w:type="paragraph" w:styleId="Footer">
    <w:name w:val="footer"/>
    <w:basedOn w:val="Normal"/>
    <w:link w:val="Foot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5A7"/>
  </w:style>
  <w:style w:type="paragraph" w:customStyle="1" w:styleId="ConsPlusNormal">
    <w:name w:val="ConsPlusNormal"/>
    <w:uiPriority w:val="99"/>
    <w:rsid w:val="00961F58"/>
    <w:pPr>
      <w:widowControl w:val="0"/>
      <w:autoSpaceDE w:val="0"/>
      <w:autoSpaceDN w:val="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1784</TotalTime>
  <Pages>7</Pages>
  <Words>1860</Words>
  <Characters>10603</Characters>
  <Application>Microsoft Office Outlook</Application>
  <DocSecurity>0</DocSecurity>
  <Lines>0</Lines>
  <Paragraphs>0</Paragraphs>
  <ScaleCrop>false</ScaleCrop>
  <Company>Индустриальный районный суд г.Перми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Секретарь</cp:lastModifiedBy>
  <cp:revision>101</cp:revision>
  <cp:lastPrinted>2023-04-17T07:00:00Z</cp:lastPrinted>
  <dcterms:created xsi:type="dcterms:W3CDTF">2017-12-26T09:14:00Z</dcterms:created>
  <dcterms:modified xsi:type="dcterms:W3CDTF">2023-04-17T09:50:00Z</dcterms:modified>
</cp:coreProperties>
</file>