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64" w:rsidRDefault="00AE5457" w:rsidP="009765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="003A5806">
        <w:rPr>
          <w:rFonts w:ascii="Times New Roman" w:hAnsi="Times New Roman"/>
          <w:sz w:val="18"/>
          <w:szCs w:val="18"/>
        </w:rPr>
        <w:t>,</w:t>
      </w:r>
      <w:r w:rsidRPr="009D63BD">
        <w:rPr>
          <w:rFonts w:ascii="Times New Roman" w:hAnsi="Times New Roman"/>
          <w:sz w:val="18"/>
          <w:szCs w:val="18"/>
        </w:rPr>
        <w:t xml:space="preserve"> должность руководителя госоргана)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 w:rsidR="00AE5457">
        <w:rPr>
          <w:rFonts w:ascii="Times New Roman" w:hAnsi="Times New Roman"/>
        </w:rPr>
        <w:t xml:space="preserve"> </w:t>
      </w:r>
      <w:r w:rsidR="00AE5457">
        <w:rPr>
          <w:rFonts w:ascii="Times New Roman" w:hAnsi="Times New Roman"/>
          <w:sz w:val="24"/>
          <w:szCs w:val="24"/>
        </w:rPr>
        <w:t>_____________________________________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27717F" w:rsidRPr="00AE5457" w:rsidRDefault="00AE5457" w:rsidP="0027717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AE5457" w:rsidP="0027717F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должностных обязанностей, которая приводит или может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27717F" w:rsidRPr="009D63BD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7717F" w:rsidRPr="009D63BD" w:rsidRDefault="0027717F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27717F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>
        <w:rPr>
          <w:rFonts w:ascii="Times New Roman" w:hAnsi="Times New Roman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</w:p>
    <w:p w:rsidR="0027717F" w:rsidRPr="00AE5457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8154FD" w:rsidRPr="00AE5457">
        <w:rPr>
          <w:rFonts w:ascii="Times New Roman" w:hAnsi="Times New Roman"/>
          <w:sz w:val="24"/>
          <w:szCs w:val="24"/>
        </w:rPr>
        <w:t>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27717F" w:rsidRPr="0027717F" w:rsidRDefault="0027717F" w:rsidP="0027717F">
      <w:pPr>
        <w:spacing w:after="0" w:line="240" w:lineRule="auto"/>
        <w:rPr>
          <w:rFonts w:ascii="Times New Roman" w:hAnsi="Times New Roman"/>
        </w:rPr>
      </w:pPr>
    </w:p>
    <w:p w:rsidR="0027717F" w:rsidRPr="009D63BD" w:rsidRDefault="0027717F" w:rsidP="009D63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27717F" w:rsidRPr="0027717F" w:rsidRDefault="003A5806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7717F" w:rsidRPr="009D63BD" w:rsidRDefault="0027717F" w:rsidP="002771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27717F" w:rsidRPr="009D63BD" w:rsidRDefault="008154FD" w:rsidP="009D6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</w:t>
      </w:r>
      <w:r w:rsidR="0027717F"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976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 w:rsidR="00976564">
        <w:rPr>
          <w:rFonts w:ascii="Times New Roman" w:hAnsi="Times New Roman"/>
          <w:sz w:val="24"/>
          <w:szCs w:val="24"/>
        </w:rPr>
        <w:t>_____</w:t>
      </w:r>
    </w:p>
    <w:p w:rsidR="0027717F" w:rsidRPr="00976564" w:rsidRDefault="0027717F" w:rsidP="0027717F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(материалы, подтверждающие обстоятельства возникновения личной </w:t>
      </w:r>
    </w:p>
    <w:p w:rsidR="0027717F" w:rsidRPr="0027717F" w:rsidRDefault="00AE5457" w:rsidP="0027717F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7717F" w:rsidRPr="00976564" w:rsidRDefault="0027717F" w:rsidP="00AE545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 w:rsidR="008154FD"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 w:rsidR="00AE5457">
        <w:rPr>
          <w:rFonts w:ascii="Times New Roman" w:hAnsi="Times New Roman"/>
          <w:sz w:val="18"/>
          <w:szCs w:val="18"/>
        </w:rPr>
        <w:t>твам)</w:t>
      </w:r>
    </w:p>
    <w:p w:rsid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E5457" w:rsidRPr="0027717F" w:rsidRDefault="00AE5457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 w:rsidR="00976564"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 w:rsidR="00976564"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  <w:lang w:eastAsia="en-US"/>
        </w:rPr>
        <w:t>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 w:rsidR="00654D2B"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 w:rsidR="008154FD">
        <w:rPr>
          <w:rFonts w:ascii="Times New Roman" w:hAnsi="Times New Roman"/>
          <w:sz w:val="18"/>
          <w:szCs w:val="18"/>
          <w:lang w:eastAsia="en-US"/>
        </w:rPr>
        <w:t>)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976564" w:rsidRDefault="00976564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</w:t>
      </w:r>
      <w:r w:rsidR="00976564">
        <w:rPr>
          <w:rFonts w:ascii="Times New Roman" w:hAnsi="Times New Roman"/>
          <w:sz w:val="24"/>
          <w:szCs w:val="24"/>
        </w:rPr>
        <w:t>--------------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Уведомление о конфликте интересов получено от __________________________________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 w:rsidR="008154FD"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27717F" w:rsidRPr="00976564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54FD"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27717F" w:rsidRPr="00976564" w:rsidRDefault="0027717F" w:rsidP="0027717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 w:rsidR="00976564" w:rsidRPr="00976564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976564">
        <w:rPr>
          <w:rFonts w:ascii="Times New Roman" w:hAnsi="Times New Roman"/>
          <w:sz w:val="18"/>
          <w:szCs w:val="18"/>
        </w:rPr>
        <w:t xml:space="preserve">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 w:rsidR="00976564"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 w:rsidR="00976564"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27717F" w:rsidRPr="0027717F" w:rsidRDefault="0027717F" w:rsidP="00277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717F" w:rsidRPr="00976564" w:rsidRDefault="0027717F" w:rsidP="0027717F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7F" w:rsidRPr="0027717F" w:rsidTr="00C94F4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976564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 w:rsidR="008154FD"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717F" w:rsidRPr="0027717F" w:rsidRDefault="0027717F" w:rsidP="0027717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E25887" w:rsidRPr="00644C59" w:rsidRDefault="00E25887" w:rsidP="00644C59"/>
    <w:sectPr w:rsidR="00E25887" w:rsidRPr="00644C5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45" w:rsidRDefault="005E5E45" w:rsidP="007D3E14">
      <w:pPr>
        <w:spacing w:after="0" w:line="240" w:lineRule="auto"/>
      </w:pPr>
      <w:r>
        <w:separator/>
      </w:r>
    </w:p>
  </w:endnote>
  <w:endnote w:type="continuationSeparator" w:id="0">
    <w:p w:rsidR="005E5E45" w:rsidRDefault="005E5E45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45" w:rsidRDefault="005E5E45" w:rsidP="007D3E14">
      <w:pPr>
        <w:spacing w:after="0" w:line="240" w:lineRule="auto"/>
      </w:pPr>
      <w:r>
        <w:separator/>
      </w:r>
    </w:p>
  </w:footnote>
  <w:footnote w:type="continuationSeparator" w:id="0">
    <w:p w:rsidR="005E5E45" w:rsidRDefault="005E5E45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EC5"/>
    <w:rsid w:val="00045EC5"/>
    <w:rsid w:val="0027717F"/>
    <w:rsid w:val="002B6EE1"/>
    <w:rsid w:val="00385460"/>
    <w:rsid w:val="003A5806"/>
    <w:rsid w:val="004408CA"/>
    <w:rsid w:val="0052767E"/>
    <w:rsid w:val="005E5E45"/>
    <w:rsid w:val="00644C59"/>
    <w:rsid w:val="00654D2B"/>
    <w:rsid w:val="006C48DD"/>
    <w:rsid w:val="0079550D"/>
    <w:rsid w:val="007D3E14"/>
    <w:rsid w:val="00811F01"/>
    <w:rsid w:val="008154FD"/>
    <w:rsid w:val="00835F29"/>
    <w:rsid w:val="00913B77"/>
    <w:rsid w:val="00976564"/>
    <w:rsid w:val="009D63BD"/>
    <w:rsid w:val="00A162A4"/>
    <w:rsid w:val="00AB396D"/>
    <w:rsid w:val="00AE5457"/>
    <w:rsid w:val="00BE2C7F"/>
    <w:rsid w:val="00C94F4A"/>
    <w:rsid w:val="00CF3EC1"/>
    <w:rsid w:val="00D36E2B"/>
    <w:rsid w:val="00D655AC"/>
    <w:rsid w:val="00E25887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1DACCB-E7B0-4CEA-ABE4-6BB3BAD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dcterms:created xsi:type="dcterms:W3CDTF">2026-04-17T03:32:00Z</dcterms:created>
  <dcterms:modified xsi:type="dcterms:W3CDTF">2026-04-17T03:32:00Z</dcterms:modified>
</cp:coreProperties>
</file>