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AE9" w:rsidRPr="000057C3" w:rsidRDefault="00C91AE9" w:rsidP="000057C3">
      <w:pPr>
        <w:spacing w:after="0" w:line="240" w:lineRule="auto"/>
        <w:ind w:left="4820"/>
        <w:rPr>
          <w:rFonts w:ascii="Times New Roman" w:hAnsi="Times New Roman" w:cs="Times New Roman"/>
        </w:rPr>
      </w:pPr>
      <w:r w:rsidRPr="000057C3">
        <w:rPr>
          <w:rFonts w:ascii="Times New Roman" w:hAnsi="Times New Roman" w:cs="Times New Roman"/>
          <w:lang w:eastAsia="ru-RU"/>
        </w:rPr>
        <w:t>Приложение № 1</w:t>
      </w:r>
    </w:p>
    <w:p w:rsidR="00C91AE9" w:rsidRPr="000057C3" w:rsidRDefault="00C91AE9" w:rsidP="000057C3">
      <w:pPr>
        <w:spacing w:after="0" w:line="240" w:lineRule="auto"/>
        <w:ind w:left="4820"/>
        <w:jc w:val="both"/>
        <w:rPr>
          <w:rFonts w:ascii="Times New Roman" w:hAnsi="Times New Roman" w:cs="Times New Roman"/>
        </w:rPr>
      </w:pPr>
      <w:r w:rsidRPr="000057C3">
        <w:rPr>
          <w:rFonts w:ascii="Times New Roman" w:hAnsi="Times New Roman" w:cs="Times New Roman"/>
          <w:lang w:eastAsia="ru-RU"/>
        </w:rPr>
        <w:t>к Порядку уведомления федеральными государственными гражданскими служащими Управления Судебного де</w:t>
      </w:r>
      <w:r>
        <w:rPr>
          <w:rFonts w:ascii="Times New Roman" w:hAnsi="Times New Roman" w:cs="Times New Roman"/>
          <w:lang w:eastAsia="ru-RU"/>
        </w:rPr>
        <w:t>партамента в Республике Башкортостан</w:t>
      </w:r>
      <w:r w:rsidRPr="000057C3">
        <w:rPr>
          <w:rFonts w:ascii="Times New Roman" w:hAnsi="Times New Roman" w:cs="Times New Roman"/>
          <w:lang w:eastAsia="ru-RU"/>
        </w:rPr>
        <w:t xml:space="preserve"> о возникновении независящих</w:t>
      </w:r>
      <w:r w:rsidRPr="000057C3">
        <w:rPr>
          <w:rFonts w:ascii="Times New Roman" w:hAnsi="Times New Roman" w:cs="Times New Roman"/>
        </w:rPr>
        <w:t xml:space="preserve"> </w:t>
      </w:r>
      <w:r w:rsidRPr="000057C3">
        <w:rPr>
          <w:rFonts w:ascii="Times New Roman" w:hAnsi="Times New Roman" w:cs="Times New Roman"/>
          <w:lang w:eastAsia="ru-RU"/>
        </w:rPr>
        <w:t>обстоятельств, препятствующих</w:t>
      </w:r>
      <w:r w:rsidRPr="000057C3">
        <w:rPr>
          <w:rFonts w:ascii="Times New Roman" w:hAnsi="Times New Roman" w:cs="Times New Roman"/>
        </w:rPr>
        <w:t xml:space="preserve"> </w:t>
      </w:r>
      <w:r w:rsidRPr="000057C3">
        <w:rPr>
          <w:rFonts w:ascii="Times New Roman" w:hAnsi="Times New Roman" w:cs="Times New Roman"/>
          <w:lang w:eastAsia="ru-RU"/>
        </w:rPr>
        <w:t>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</w:t>
      </w:r>
      <w:r w:rsidRPr="000057C3">
        <w:rPr>
          <w:rFonts w:ascii="Times New Roman" w:hAnsi="Times New Roman" w:cs="Times New Roman"/>
        </w:rPr>
        <w:t xml:space="preserve"> </w:t>
      </w:r>
      <w:r w:rsidRPr="000057C3">
        <w:rPr>
          <w:rFonts w:ascii="Times New Roman" w:hAnsi="Times New Roman" w:cs="Times New Roman"/>
          <w:lang w:eastAsia="ru-RU"/>
        </w:rPr>
        <w:t>«О противодействии коррупции» и другими федеральными законами в целях противодействия коррупции</w:t>
      </w:r>
    </w:p>
    <w:p w:rsidR="00C91AE9" w:rsidRPr="000057C3" w:rsidRDefault="00C91AE9" w:rsidP="000057C3">
      <w:pPr>
        <w:widowControl w:val="0"/>
        <w:tabs>
          <w:tab w:val="left" w:pos="1100"/>
        </w:tabs>
        <w:spacing w:after="0"/>
        <w:ind w:left="740"/>
        <w:jc w:val="both"/>
        <w:rPr>
          <w:rFonts w:ascii="Times New Roman" w:hAnsi="Times New Roman" w:cs="Times New Roman"/>
        </w:rPr>
      </w:pPr>
    </w:p>
    <w:p w:rsidR="00C91AE9" w:rsidRPr="000057C3" w:rsidRDefault="00C91AE9" w:rsidP="000057C3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057C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комиссию </w:t>
      </w:r>
      <w:r w:rsidRPr="000057C3">
        <w:rPr>
          <w:rFonts w:ascii="Times New Roman" w:hAnsi="Times New Roman" w:cs="Times New Roman"/>
          <w:sz w:val="24"/>
          <w:szCs w:val="24"/>
        </w:rPr>
        <w:t xml:space="preserve">по соблюдению требований к служебному поведению федеральных государственных гражданских служащих Верховного Суда </w:t>
      </w:r>
      <w:r>
        <w:rPr>
          <w:rFonts w:ascii="Times New Roman" w:hAnsi="Times New Roman" w:cs="Times New Roman"/>
          <w:sz w:val="24"/>
          <w:szCs w:val="24"/>
        </w:rPr>
        <w:t>Республики Башкортостан, Арбитражного суда Республики Башкортостан, межрайонных, районных, городских судов Республики Башкортостан, Уфимского гарнизонного военного суда, Управления Судебного департамента в Республике Башкортостан.</w:t>
      </w:r>
    </w:p>
    <w:p w:rsidR="00C91AE9" w:rsidRPr="000057C3" w:rsidRDefault="00C91AE9" w:rsidP="000057C3">
      <w:pPr>
        <w:spacing w:after="0" w:line="240" w:lineRule="auto"/>
        <w:ind w:left="48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057C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 _______________________________________</w:t>
      </w:r>
    </w:p>
    <w:p w:rsidR="00C91AE9" w:rsidRPr="000057C3" w:rsidRDefault="00C91AE9" w:rsidP="000057C3">
      <w:pPr>
        <w:widowControl w:val="0"/>
        <w:spacing w:after="0" w:line="240" w:lineRule="auto"/>
        <w:ind w:left="4248" w:right="420" w:firstLine="708"/>
        <w:jc w:val="center"/>
        <w:rPr>
          <w:rFonts w:ascii="Times New Roman" w:hAnsi="Times New Roman" w:cs="Times New Roman"/>
          <w:color w:val="000000"/>
          <w:sz w:val="19"/>
          <w:szCs w:val="19"/>
          <w:lang w:eastAsia="ru-RU"/>
        </w:rPr>
      </w:pPr>
      <w:r w:rsidRPr="000057C3">
        <w:rPr>
          <w:rFonts w:ascii="Times New Roman" w:hAnsi="Times New Roman" w:cs="Times New Roman"/>
          <w:color w:val="000000"/>
          <w:sz w:val="19"/>
          <w:szCs w:val="19"/>
        </w:rPr>
        <w:t>(наименование занимаемой должности, Ф.И.О.)</w:t>
      </w:r>
    </w:p>
    <w:p w:rsidR="00C91AE9" w:rsidRPr="000057C3" w:rsidRDefault="00C91AE9" w:rsidP="000057C3">
      <w:pPr>
        <w:widowControl w:val="0"/>
        <w:tabs>
          <w:tab w:val="left" w:pos="9923"/>
        </w:tabs>
        <w:spacing w:after="0" w:line="240" w:lineRule="auto"/>
        <w:ind w:left="4248" w:firstLine="708"/>
        <w:rPr>
          <w:rFonts w:ascii="Times New Roman" w:hAnsi="Times New Roman" w:cs="Times New Roman"/>
          <w:color w:val="000000"/>
          <w:sz w:val="19"/>
          <w:szCs w:val="19"/>
        </w:rPr>
      </w:pPr>
      <w:r w:rsidRPr="000057C3">
        <w:rPr>
          <w:rFonts w:ascii="Times New Roman" w:hAnsi="Times New Roman" w:cs="Times New Roman"/>
          <w:color w:val="000000"/>
          <w:sz w:val="19"/>
          <w:szCs w:val="19"/>
        </w:rPr>
        <w:t>____________________________________________________</w:t>
      </w:r>
    </w:p>
    <w:p w:rsidR="00C91AE9" w:rsidRPr="000057C3" w:rsidRDefault="00C91AE9" w:rsidP="000057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91AE9" w:rsidRPr="000057C3" w:rsidRDefault="00C91AE9" w:rsidP="000057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91AE9" w:rsidRPr="000057C3" w:rsidRDefault="00C91AE9" w:rsidP="000057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91AE9" w:rsidRPr="000057C3" w:rsidRDefault="00C91AE9" w:rsidP="000057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C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C91AE9" w:rsidRPr="000057C3" w:rsidRDefault="00C91AE9" w:rsidP="000057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057C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 возникновении независящих от гражданского служащего </w:t>
      </w:r>
    </w:p>
    <w:p w:rsidR="00C91AE9" w:rsidRPr="000057C3" w:rsidRDefault="00C91AE9" w:rsidP="000057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057C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обстоятельств, препятствующих соблюдению требований к служебному</w:t>
      </w:r>
    </w:p>
    <w:p w:rsidR="00C91AE9" w:rsidRPr="000057C3" w:rsidRDefault="00C91AE9" w:rsidP="000057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057C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поведению и (или) требований об урегулировании конфликта интересов</w:t>
      </w:r>
    </w:p>
    <w:p w:rsidR="00C91AE9" w:rsidRPr="000057C3" w:rsidRDefault="00C91AE9" w:rsidP="000057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1AE9" w:rsidRPr="000057C3" w:rsidRDefault="00C91AE9" w:rsidP="000057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1AE9" w:rsidRPr="000057C3" w:rsidRDefault="00C91AE9" w:rsidP="000057C3">
      <w:pPr>
        <w:widowControl w:val="0"/>
        <w:pBdr>
          <w:bottom w:val="single" w:sz="4" w:space="0" w:color="auto"/>
        </w:pBdr>
        <w:spacing w:after="0" w:line="240" w:lineRule="auto"/>
        <w:ind w:firstLine="7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57C3">
        <w:rPr>
          <w:rFonts w:ascii="Times New Roman" w:hAnsi="Times New Roman" w:cs="Times New Roman"/>
          <w:color w:val="000000"/>
          <w:sz w:val="24"/>
          <w:szCs w:val="24"/>
        </w:rPr>
        <w:t>В соответствии с частью 6 статьи 13 Федерального закона от 25 декабря 2008 г. № 273-ФЗ «О противодействии коррупции» сообщаю о том, что:</w:t>
      </w:r>
    </w:p>
    <w:p w:rsidR="00C91AE9" w:rsidRPr="000057C3" w:rsidRDefault="00C91AE9" w:rsidP="000057C3">
      <w:pPr>
        <w:widowControl w:val="0"/>
        <w:pBdr>
          <w:bottom w:val="single" w:sz="4" w:space="0" w:color="auto"/>
        </w:pBdr>
        <w:spacing w:after="0"/>
        <w:ind w:firstLine="740"/>
        <w:jc w:val="both"/>
        <w:rPr>
          <w:rFonts w:ascii="Times New Roman" w:hAnsi="Times New Roman" w:cs="Times New Roman"/>
          <w:sz w:val="20"/>
          <w:szCs w:val="20"/>
        </w:rPr>
      </w:pPr>
    </w:p>
    <w:p w:rsidR="00C91AE9" w:rsidRPr="000057C3" w:rsidRDefault="00C91AE9" w:rsidP="000057C3">
      <w:pPr>
        <w:spacing w:after="0" w:line="240" w:lineRule="auto"/>
        <w:rPr>
          <w:color w:val="000000"/>
          <w:sz w:val="24"/>
          <w:szCs w:val="24"/>
          <w:lang w:eastAsia="ru-RU"/>
        </w:rPr>
      </w:pPr>
      <w:r w:rsidRPr="000057C3">
        <w:rPr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:rsidR="00C91AE9" w:rsidRPr="000057C3" w:rsidRDefault="00C91AE9" w:rsidP="000057C3">
      <w:pPr>
        <w:spacing w:after="0" w:line="240" w:lineRule="auto"/>
        <w:rPr>
          <w:color w:val="000000"/>
          <w:sz w:val="24"/>
          <w:szCs w:val="24"/>
          <w:lang w:eastAsia="ru-RU"/>
        </w:rPr>
      </w:pPr>
      <w:r w:rsidRPr="000057C3">
        <w:rPr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:rsidR="00C91AE9" w:rsidRPr="000057C3" w:rsidRDefault="00C91AE9" w:rsidP="000057C3">
      <w:pPr>
        <w:spacing w:after="0" w:line="240" w:lineRule="auto"/>
        <w:rPr>
          <w:color w:val="000000"/>
          <w:sz w:val="24"/>
          <w:szCs w:val="24"/>
          <w:lang w:eastAsia="ru-RU"/>
        </w:rPr>
      </w:pPr>
      <w:r w:rsidRPr="000057C3">
        <w:rPr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:rsidR="00C91AE9" w:rsidRPr="000057C3" w:rsidRDefault="00C91AE9" w:rsidP="000057C3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057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(излагается информация о независящих от гражданского служащего обстоятельств,</w:t>
      </w:r>
      <w:r w:rsidRPr="000057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  <w:t>препятствующих соблюдению требований к служебному поведению и (или) требований об урегулировании конфликта интересов)</w:t>
      </w:r>
    </w:p>
    <w:p w:rsidR="00C91AE9" w:rsidRPr="000057C3" w:rsidRDefault="00C91AE9" w:rsidP="000057C3">
      <w:pPr>
        <w:widowControl w:val="0"/>
        <w:tabs>
          <w:tab w:val="left" w:pos="104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057C3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C91AE9" w:rsidRPr="000057C3" w:rsidRDefault="00C91AE9" w:rsidP="000057C3">
      <w:pPr>
        <w:widowControl w:val="0"/>
        <w:tabs>
          <w:tab w:val="left" w:pos="10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057C3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C91AE9" w:rsidRPr="000057C3" w:rsidRDefault="00C91AE9" w:rsidP="000057C3">
      <w:pPr>
        <w:widowControl w:val="0"/>
        <w:tabs>
          <w:tab w:val="left" w:pos="10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057C3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C91AE9" w:rsidRPr="000057C3" w:rsidRDefault="00C91AE9" w:rsidP="000057C3">
      <w:pPr>
        <w:widowControl w:val="0"/>
        <w:tabs>
          <w:tab w:val="left" w:pos="104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C91AE9" w:rsidRPr="000057C3" w:rsidRDefault="00C91AE9" w:rsidP="000057C3">
      <w:pPr>
        <w:widowControl w:val="0"/>
        <w:pBdr>
          <w:top w:val="single" w:sz="4" w:space="0" w:color="auto"/>
        </w:pBdr>
        <w:spacing w:after="24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057C3">
        <w:rPr>
          <w:rFonts w:ascii="Times New Roman" w:hAnsi="Times New Roman" w:cs="Times New Roman"/>
          <w:color w:val="000000"/>
          <w:sz w:val="20"/>
          <w:szCs w:val="20"/>
        </w:rPr>
        <w:t>(описание ограничений и запретов, требований о предотвращении или об урегулировании конфликта интересов</w:t>
      </w:r>
      <w:r w:rsidRPr="000057C3">
        <w:rPr>
          <w:rFonts w:ascii="Times New Roman" w:hAnsi="Times New Roman" w:cs="Times New Roman"/>
          <w:color w:val="000000"/>
          <w:sz w:val="20"/>
          <w:szCs w:val="20"/>
        </w:rPr>
        <w:br/>
        <w:t>и обязанностей, установленных Федеральным законом от 25 декабря 2008 г. № 273-ФЗ «О противодействии</w:t>
      </w:r>
      <w:r w:rsidRPr="000057C3">
        <w:rPr>
          <w:rFonts w:ascii="Times New Roman" w:hAnsi="Times New Roman" w:cs="Times New Roman"/>
          <w:color w:val="000000"/>
          <w:sz w:val="20"/>
          <w:szCs w:val="20"/>
        </w:rPr>
        <w:br/>
        <w:t>коррупции» и другими федеральными законами в целях противодействия коррупции, которые невозможно</w:t>
      </w:r>
      <w:r w:rsidRPr="000057C3">
        <w:rPr>
          <w:rFonts w:ascii="Times New Roman" w:hAnsi="Times New Roman" w:cs="Times New Roman"/>
          <w:color w:val="000000"/>
          <w:sz w:val="20"/>
          <w:szCs w:val="20"/>
        </w:rPr>
        <w:br/>
        <w:t>соблюсти и исполнить)</w:t>
      </w:r>
    </w:p>
    <w:p w:rsidR="00C91AE9" w:rsidRPr="000057C3" w:rsidRDefault="00C91AE9" w:rsidP="000057C3">
      <w:pPr>
        <w:widowControl w:val="0"/>
        <w:pBdr>
          <w:bottom w:val="single" w:sz="4" w:space="31" w:color="auto"/>
        </w:pBdr>
        <w:spacing w:after="0" w:line="240" w:lineRule="auto"/>
        <w:ind w:firstLine="7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57C3">
        <w:rPr>
          <w:rFonts w:ascii="Times New Roman" w:hAnsi="Times New Roman" w:cs="Times New Roman"/>
          <w:color w:val="000000"/>
          <w:sz w:val="24"/>
          <w:szCs w:val="24"/>
        </w:rPr>
        <w:t>Прилагаю материалы, 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коррупции:</w:t>
      </w:r>
    </w:p>
    <w:p w:rsidR="00C91AE9" w:rsidRPr="000057C3" w:rsidRDefault="00C91AE9" w:rsidP="000057C3">
      <w:pPr>
        <w:widowControl w:val="0"/>
        <w:pBdr>
          <w:bottom w:val="single" w:sz="4" w:space="3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57C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</w:t>
      </w:r>
    </w:p>
    <w:p w:rsidR="00C91AE9" w:rsidRPr="00690539" w:rsidRDefault="00C91AE9" w:rsidP="00926E05">
      <w:pPr>
        <w:pStyle w:val="NormalWeb"/>
        <w:shd w:val="clear" w:color="auto" w:fill="FFFFFF"/>
        <w:spacing w:before="0" w:beforeAutospacing="0" w:after="0" w:afterAutospacing="0"/>
        <w:jc w:val="both"/>
      </w:pPr>
      <w:r w:rsidRPr="00690539">
        <w:t>Намереваюсь/не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Верховного Суда Республики Башкортостан, Арбитражного суда Республики Башкортостан, межрайонных, районных, городских судов Республики Башкортостан, Уфимского гарнизонного военного суда Республики Башкортостан, Управления судебного департамента в Республике Башкортостан и урегулированию конфликта интересов при рассмотрении настоящего обращения (нужное подчеркнуть).</w:t>
      </w:r>
    </w:p>
    <w:p w:rsidR="00C91AE9" w:rsidRPr="000057C3" w:rsidRDefault="00C91AE9" w:rsidP="000057C3">
      <w:pPr>
        <w:widowControl w:val="0"/>
        <w:tabs>
          <w:tab w:val="left" w:pos="5134"/>
          <w:tab w:val="left" w:leader="underscore" w:pos="9835"/>
        </w:tabs>
        <w:spacing w:after="0"/>
        <w:ind w:firstLine="7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057C3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91AE9" w:rsidRPr="000057C3" w:rsidRDefault="00C91AE9" w:rsidP="000057C3">
      <w:pPr>
        <w:widowControl w:val="0"/>
        <w:tabs>
          <w:tab w:val="left" w:pos="5134"/>
          <w:tab w:val="left" w:leader="underscore" w:pos="9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57C3">
        <w:rPr>
          <w:rFonts w:ascii="Times New Roman" w:hAnsi="Times New Roman" w:cs="Times New Roman"/>
          <w:color w:val="000000"/>
          <w:spacing w:val="-1"/>
          <w:sz w:val="24"/>
          <w:szCs w:val="24"/>
        </w:rPr>
        <w:t>«_____» _____________ 20__ г.                              ____________________________________________</w:t>
      </w:r>
    </w:p>
    <w:p w:rsidR="00C91AE9" w:rsidRPr="000057C3" w:rsidRDefault="00C91AE9" w:rsidP="000057C3">
      <w:pPr>
        <w:widowControl w:val="0"/>
        <w:tabs>
          <w:tab w:val="left" w:pos="6133"/>
        </w:tabs>
        <w:spacing w:after="0" w:line="240" w:lineRule="auto"/>
        <w:ind w:left="1220"/>
        <w:rPr>
          <w:rFonts w:ascii="Times New Roman" w:hAnsi="Times New Roman" w:cs="Times New Roman"/>
          <w:sz w:val="19"/>
          <w:szCs w:val="19"/>
        </w:rPr>
      </w:pPr>
      <w:r w:rsidRPr="000057C3">
        <w:rPr>
          <w:rFonts w:ascii="Times New Roman" w:hAnsi="Times New Roman" w:cs="Times New Roman"/>
          <w:color w:val="000000"/>
          <w:sz w:val="19"/>
          <w:szCs w:val="19"/>
        </w:rPr>
        <w:t>(дата)</w:t>
      </w:r>
      <w:r w:rsidRPr="000057C3">
        <w:rPr>
          <w:rFonts w:ascii="Times New Roman" w:hAnsi="Times New Roman" w:cs="Times New Roman"/>
          <w:color w:val="000000"/>
          <w:sz w:val="19"/>
          <w:szCs w:val="19"/>
        </w:rPr>
        <w:tab/>
        <w:t>(подпись и расшифровка подписи лица,</w:t>
      </w:r>
    </w:p>
    <w:p w:rsidR="00C91AE9" w:rsidRPr="000057C3" w:rsidRDefault="00C91AE9" w:rsidP="000057C3">
      <w:pPr>
        <w:widowControl w:val="0"/>
        <w:spacing w:after="0" w:line="240" w:lineRule="auto"/>
        <w:ind w:right="960"/>
        <w:jc w:val="right"/>
        <w:rPr>
          <w:rFonts w:ascii="Times New Roman" w:hAnsi="Times New Roman" w:cs="Times New Roman"/>
          <w:sz w:val="19"/>
          <w:szCs w:val="19"/>
        </w:rPr>
      </w:pPr>
      <w:r w:rsidRPr="000057C3">
        <w:rPr>
          <w:rFonts w:ascii="Times New Roman" w:hAnsi="Times New Roman" w:cs="Times New Roman"/>
          <w:color w:val="000000"/>
          <w:sz w:val="19"/>
          <w:szCs w:val="19"/>
        </w:rPr>
        <w:t>направившего уведомление)</w:t>
      </w:r>
      <w:bookmarkStart w:id="0" w:name="_GoBack"/>
      <w:bookmarkEnd w:id="0"/>
    </w:p>
    <w:sectPr w:rsidR="00C91AE9" w:rsidRPr="000057C3" w:rsidSect="006F7519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73EF"/>
    <w:rsid w:val="000057C3"/>
    <w:rsid w:val="002F1C05"/>
    <w:rsid w:val="004304F8"/>
    <w:rsid w:val="00690539"/>
    <w:rsid w:val="006A3F72"/>
    <w:rsid w:val="006C0F1C"/>
    <w:rsid w:val="006F7519"/>
    <w:rsid w:val="00926E05"/>
    <w:rsid w:val="009A73EF"/>
    <w:rsid w:val="00AA1E3B"/>
    <w:rsid w:val="00C91AE9"/>
    <w:rsid w:val="00D3704B"/>
    <w:rsid w:val="00F60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C0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26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14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549</Words>
  <Characters>3135</Characters>
  <Application>Microsoft Office Outlook</Application>
  <DocSecurity>0</DocSecurity>
  <Lines>0</Lines>
  <Paragraphs>0</Paragraphs>
  <ScaleCrop>false</ScaleCrop>
  <Company>Судебный департамент при ВС РФ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Моисеева</dc:creator>
  <cp:keywords/>
  <dc:description/>
  <cp:lastModifiedBy>User</cp:lastModifiedBy>
  <cp:revision>2</cp:revision>
  <dcterms:created xsi:type="dcterms:W3CDTF">2025-08-13T06:07:00Z</dcterms:created>
  <dcterms:modified xsi:type="dcterms:W3CDTF">2025-08-13T06:07:00Z</dcterms:modified>
</cp:coreProperties>
</file>