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49" w:rsidRPr="00741F13" w:rsidRDefault="00885749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741F13">
        <w:rPr>
          <w:rFonts w:ascii="Times New Roman" w:hAnsi="Times New Roman" w:cs="Times New Roman"/>
        </w:rPr>
        <w:t>Приложение N 1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к Положению о представлении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гражданами, претендующими на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замещение должностей федеральной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государственной гражданской службы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федеральных судах общей юрисдикции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федеральных арбитражных судах,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управлениях Судебного департамента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субъектах Российской Федерации,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федеральными государственными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гражданскими служащими, замещающими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должности федеральной государственной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гражданской службы в федеральных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судах общей юрисдикции и федеральных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арбитражных судах, в управлениях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Судебного департамента в субъектах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Российской Федерации, сведений о своих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доходах, расходах, об имуществе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обязательствах имущественного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характера, а также сведений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о доходах, расходах, об имуществе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обязательствах имущественного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характера супруги (супруга)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несовершеннолетних детей</w:t>
      </w:r>
    </w:p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397"/>
        <w:gridCol w:w="4649"/>
      </w:tblGrid>
      <w:tr w:rsidR="00885749" w:rsidRPr="00FE69A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Регистрационный номер: _____________________</w:t>
            </w:r>
          </w:p>
        </w:tc>
      </w:tr>
      <w:tr w:rsidR="00885749" w:rsidRPr="00FE69AB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749" w:rsidRPr="00FE69AB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885749" w:rsidRPr="00FE69AB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749" w:rsidRPr="00FE69AB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</w:tc>
      </w:tr>
    </w:tbl>
    <w:p w:rsidR="00885749" w:rsidRPr="00741F13" w:rsidRDefault="00885749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7030"/>
      </w:tblGrid>
      <w:tr w:rsidR="00885749" w:rsidRPr="00FE69A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53"/>
            <w:bookmarkEnd w:id="1"/>
            <w:r w:rsidRPr="00FE69AB">
              <w:rPr>
                <w:rFonts w:ascii="Times New Roman" w:hAnsi="Times New Roman" w:cs="Times New Roman"/>
              </w:rPr>
              <w:t>ЗАЯВЛЕНИЕ</w:t>
            </w:r>
          </w:p>
          <w:p w:rsidR="00885749" w:rsidRPr="00FE69AB" w:rsidRDefault="00885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885749" w:rsidRPr="00FE69A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749" w:rsidRPr="00FE69A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885749" w:rsidRPr="00FE69A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749" w:rsidRPr="00FE69A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(Ф.И.О. супруги, супруга и (или) несовершеннолетних детей)</w:t>
            </w:r>
          </w:p>
        </w:tc>
      </w:tr>
      <w:tr w:rsidR="00885749" w:rsidRPr="00FE69A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749" w:rsidRPr="00FE69AB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left w:val="nil"/>
              <w:bottom w:val="nil"/>
              <w:right w:val="nil"/>
            </w:tcBorders>
            <w:vAlign w:val="bottom"/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030" w:type="dxa"/>
            <w:tcBorders>
              <w:left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749" w:rsidRPr="00FE69A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(указываются все причины и обстоятельства, необходимые для того, чтобы Комиссия</w:t>
            </w:r>
          </w:p>
        </w:tc>
      </w:tr>
      <w:tr w:rsidR="00885749" w:rsidRPr="00FE69A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749" w:rsidRPr="00FE69A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885749" w:rsidRPr="00FE69A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К заявлению прилагаю следующие дополнительные материалы (при наличии):</w:t>
            </w:r>
          </w:p>
        </w:tc>
      </w:tr>
      <w:tr w:rsidR="00885749" w:rsidRPr="00FE69A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749" w:rsidRPr="00FE69A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885749" w:rsidRPr="00FE69A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749" w:rsidRPr="00FE69A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749" w:rsidRPr="00FE69A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</w:tc>
      </w:tr>
      <w:tr w:rsidR="00885749" w:rsidRPr="00FE69A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749" w:rsidRPr="00FE69A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749" w:rsidRPr="00FE69A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85749" w:rsidRPr="00741F13" w:rsidRDefault="008857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0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3175"/>
        <w:gridCol w:w="4309"/>
      </w:tblGrid>
      <w:tr w:rsidR="00885749" w:rsidRPr="00FE69AB"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749" w:rsidRPr="00FE69AB"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885749" w:rsidRPr="00FE69AB" w:rsidRDefault="00885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9AB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</w:tbl>
    <w:p w:rsidR="00885749" w:rsidRPr="00741F13" w:rsidRDefault="00885749" w:rsidP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885749" w:rsidRPr="00741F13" w:rsidSect="00F2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F13"/>
    <w:rsid w:val="00175ED4"/>
    <w:rsid w:val="005852DF"/>
    <w:rsid w:val="006C0F1C"/>
    <w:rsid w:val="00740CE5"/>
    <w:rsid w:val="00741F13"/>
    <w:rsid w:val="008505B2"/>
    <w:rsid w:val="00885749"/>
    <w:rsid w:val="008D4A20"/>
    <w:rsid w:val="00F27333"/>
    <w:rsid w:val="00FE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A2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1F13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741F13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741F1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281</Words>
  <Characters>1604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subject/>
  <dc:creator>Моисеева</dc:creator>
  <cp:keywords/>
  <dc:description/>
  <cp:lastModifiedBy>User</cp:lastModifiedBy>
  <cp:revision>2</cp:revision>
  <dcterms:created xsi:type="dcterms:W3CDTF">2025-08-13T05:57:00Z</dcterms:created>
  <dcterms:modified xsi:type="dcterms:W3CDTF">2025-08-13T05:57:00Z</dcterms:modified>
</cp:coreProperties>
</file>