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12C" w:rsidRPr="005D5A0C" w:rsidRDefault="00B6612C" w:rsidP="00921B8A">
      <w:pPr>
        <w:ind w:right="99" w:firstLine="708"/>
        <w:jc w:val="both"/>
        <w:rPr>
          <w:b/>
          <w:bCs/>
          <w:sz w:val="26"/>
          <w:szCs w:val="26"/>
        </w:rPr>
      </w:pPr>
      <w:r w:rsidRPr="00921B8A">
        <w:rPr>
          <w:b/>
          <w:bCs/>
          <w:sz w:val="26"/>
          <w:szCs w:val="26"/>
        </w:rPr>
        <w:t>Председатель комиссии</w:t>
      </w:r>
      <w:r w:rsidRPr="005D5A0C">
        <w:rPr>
          <w:b/>
          <w:bCs/>
          <w:sz w:val="26"/>
          <w:szCs w:val="26"/>
        </w:rPr>
        <w:t xml:space="preserve">: </w:t>
      </w:r>
    </w:p>
    <w:p w:rsidR="00B6612C" w:rsidRPr="00017C83" w:rsidRDefault="00B6612C" w:rsidP="00516D4A">
      <w:pPr>
        <w:ind w:right="99"/>
        <w:jc w:val="both"/>
        <w:rPr>
          <w:b/>
          <w:bCs/>
          <w:sz w:val="26"/>
          <w:szCs w:val="26"/>
        </w:rPr>
      </w:pPr>
      <w:r w:rsidRPr="00017C83">
        <w:rPr>
          <w:sz w:val="26"/>
          <w:szCs w:val="26"/>
        </w:rPr>
        <w:t xml:space="preserve"> </w:t>
      </w:r>
      <w:r>
        <w:rPr>
          <w:sz w:val="26"/>
          <w:szCs w:val="26"/>
        </w:rPr>
        <w:t>Кинзягулов Рустем Султанович</w:t>
      </w:r>
      <w:r w:rsidRPr="00017C83">
        <w:rPr>
          <w:sz w:val="26"/>
          <w:szCs w:val="26"/>
        </w:rPr>
        <w:t xml:space="preserve"> – судья Верховного Суда Республики Башкортостан</w:t>
      </w:r>
    </w:p>
    <w:p w:rsidR="00B6612C" w:rsidRPr="00017C83" w:rsidRDefault="00B6612C" w:rsidP="00516D4A">
      <w:pPr>
        <w:ind w:left="-180" w:right="99"/>
        <w:jc w:val="both"/>
        <w:rPr>
          <w:b/>
          <w:bCs/>
          <w:sz w:val="26"/>
          <w:szCs w:val="26"/>
        </w:rPr>
      </w:pPr>
    </w:p>
    <w:p w:rsidR="00B6612C" w:rsidRPr="00017C83" w:rsidRDefault="00B6612C" w:rsidP="00921B8A">
      <w:pPr>
        <w:ind w:right="99" w:firstLine="708"/>
        <w:jc w:val="both"/>
        <w:rPr>
          <w:b/>
          <w:bCs/>
          <w:sz w:val="26"/>
          <w:szCs w:val="26"/>
        </w:rPr>
      </w:pPr>
      <w:r w:rsidRPr="00017C83">
        <w:rPr>
          <w:b/>
          <w:bCs/>
          <w:sz w:val="26"/>
          <w:szCs w:val="26"/>
        </w:rPr>
        <w:t>Заместитель председателя Комиссии:</w:t>
      </w:r>
    </w:p>
    <w:p w:rsidR="00B6612C" w:rsidRPr="00017C83" w:rsidRDefault="00B6612C" w:rsidP="00516D4A">
      <w:pPr>
        <w:ind w:left="-180" w:right="99"/>
        <w:jc w:val="both"/>
        <w:rPr>
          <w:sz w:val="26"/>
          <w:szCs w:val="26"/>
        </w:rPr>
      </w:pPr>
      <w:r w:rsidRPr="00017C83">
        <w:rPr>
          <w:sz w:val="26"/>
          <w:szCs w:val="26"/>
        </w:rPr>
        <w:t>- Щемелинин Евгений Владимирович – заместитель начальника Управления Судебного департамента в Республике Башкортостан</w:t>
      </w:r>
    </w:p>
    <w:p w:rsidR="00B6612C" w:rsidRPr="00017C83" w:rsidRDefault="00B6612C" w:rsidP="00516D4A">
      <w:pPr>
        <w:ind w:left="-180" w:right="99"/>
        <w:jc w:val="both"/>
        <w:rPr>
          <w:b/>
          <w:bCs/>
          <w:sz w:val="26"/>
          <w:szCs w:val="26"/>
        </w:rPr>
      </w:pPr>
    </w:p>
    <w:p w:rsidR="00B6612C" w:rsidRPr="00017C83" w:rsidRDefault="00B6612C" w:rsidP="00921B8A">
      <w:pPr>
        <w:ind w:left="-180" w:right="99" w:firstLine="888"/>
        <w:jc w:val="both"/>
        <w:rPr>
          <w:b/>
          <w:bCs/>
          <w:sz w:val="26"/>
          <w:szCs w:val="26"/>
        </w:rPr>
      </w:pPr>
      <w:r w:rsidRPr="00017C83">
        <w:rPr>
          <w:b/>
          <w:bCs/>
          <w:sz w:val="26"/>
          <w:szCs w:val="26"/>
        </w:rPr>
        <w:t>Члены Комиссии:</w:t>
      </w:r>
    </w:p>
    <w:p w:rsidR="00B6612C" w:rsidRPr="00017C83" w:rsidRDefault="00B6612C" w:rsidP="00516D4A">
      <w:pPr>
        <w:ind w:left="-180" w:right="-81"/>
        <w:jc w:val="both"/>
        <w:rPr>
          <w:sz w:val="26"/>
          <w:szCs w:val="26"/>
        </w:rPr>
      </w:pPr>
      <w:r w:rsidRPr="00017C83">
        <w:rPr>
          <w:sz w:val="26"/>
          <w:szCs w:val="26"/>
        </w:rPr>
        <w:t>Семенов Александр Игоревич – судья Уфимского гарнизонного военного суда.</w:t>
      </w:r>
    </w:p>
    <w:p w:rsidR="00B6612C" w:rsidRPr="00017C83" w:rsidRDefault="00B6612C" w:rsidP="00516D4A">
      <w:pPr>
        <w:ind w:left="-180" w:right="-81"/>
        <w:jc w:val="both"/>
        <w:rPr>
          <w:sz w:val="26"/>
          <w:szCs w:val="26"/>
        </w:rPr>
      </w:pPr>
      <w:r w:rsidRPr="00017C83">
        <w:rPr>
          <w:sz w:val="26"/>
          <w:szCs w:val="26"/>
        </w:rPr>
        <w:t>Сибагатуллина Гульнара Ириковна – начальник отдела кадров и государственной службы Арбитражного суда Республики Башкортостан</w:t>
      </w:r>
    </w:p>
    <w:p w:rsidR="00B6612C" w:rsidRPr="00017C83" w:rsidRDefault="00B6612C" w:rsidP="00516D4A">
      <w:pPr>
        <w:ind w:left="-180" w:right="-81"/>
        <w:jc w:val="both"/>
        <w:rPr>
          <w:sz w:val="26"/>
          <w:szCs w:val="26"/>
        </w:rPr>
      </w:pPr>
      <w:r w:rsidRPr="00017C83">
        <w:rPr>
          <w:sz w:val="26"/>
          <w:szCs w:val="26"/>
        </w:rPr>
        <w:t>Кострова Марина Борисовна – кандидат юридических наук, доцент, профессор кафедры уголовного права и процесса Института права БашГУ</w:t>
      </w:r>
    </w:p>
    <w:p w:rsidR="00B6612C" w:rsidRPr="00017C83" w:rsidRDefault="00B6612C" w:rsidP="00516D4A">
      <w:pPr>
        <w:ind w:left="-180" w:right="-81"/>
        <w:jc w:val="both"/>
        <w:rPr>
          <w:sz w:val="26"/>
          <w:szCs w:val="26"/>
        </w:rPr>
      </w:pPr>
      <w:r w:rsidRPr="00017C83">
        <w:rPr>
          <w:sz w:val="26"/>
          <w:szCs w:val="26"/>
        </w:rPr>
        <w:t>Халиуллина Айгуль Фаатовна – доцент кафедры криминалистики Института права БашГУ</w:t>
      </w:r>
    </w:p>
    <w:p w:rsidR="00B6612C" w:rsidRDefault="00B6612C" w:rsidP="00516D4A">
      <w:pPr>
        <w:ind w:left="-180" w:right="-81"/>
        <w:jc w:val="both"/>
        <w:rPr>
          <w:sz w:val="26"/>
          <w:szCs w:val="26"/>
        </w:rPr>
      </w:pPr>
      <w:r w:rsidRPr="00017C83">
        <w:rPr>
          <w:sz w:val="26"/>
          <w:szCs w:val="26"/>
        </w:rPr>
        <w:t>Лисовский Александр Борисович - начальник организационного управления Башкирской академии государственной службы и управления при Главе Республики Башкортостан</w:t>
      </w:r>
    </w:p>
    <w:p w:rsidR="00B6612C" w:rsidRPr="00017C83" w:rsidRDefault="00B6612C" w:rsidP="00516D4A">
      <w:pPr>
        <w:ind w:left="-180" w:right="-81"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председателя Орджоникидзевского районного суда г. Уфы Ибрагимов Айрат Равильевич</w:t>
      </w:r>
    </w:p>
    <w:p w:rsidR="00B6612C" w:rsidRPr="00017C83" w:rsidRDefault="00B6612C" w:rsidP="00516D4A">
      <w:pPr>
        <w:ind w:left="-180" w:right="-81"/>
        <w:jc w:val="both"/>
        <w:rPr>
          <w:sz w:val="26"/>
          <w:szCs w:val="26"/>
        </w:rPr>
      </w:pPr>
    </w:p>
    <w:p w:rsidR="00B6612C" w:rsidRPr="00017C83" w:rsidRDefault="00B6612C" w:rsidP="00516D4A">
      <w:pPr>
        <w:ind w:left="-180" w:right="-81" w:firstLine="888"/>
        <w:jc w:val="both"/>
        <w:rPr>
          <w:b/>
          <w:bCs/>
          <w:sz w:val="26"/>
          <w:szCs w:val="26"/>
        </w:rPr>
      </w:pPr>
      <w:r w:rsidRPr="00017C83">
        <w:rPr>
          <w:b/>
          <w:bCs/>
          <w:sz w:val="26"/>
          <w:szCs w:val="26"/>
        </w:rPr>
        <w:t xml:space="preserve">Секретарь Комиссии: </w:t>
      </w:r>
    </w:p>
    <w:p w:rsidR="00B6612C" w:rsidRPr="00017C83" w:rsidRDefault="00B6612C" w:rsidP="00516D4A">
      <w:pPr>
        <w:ind w:left="-180" w:right="-8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Назаров Богдан Тигранович </w:t>
      </w:r>
      <w:r w:rsidRPr="00017C83">
        <w:rPr>
          <w:sz w:val="26"/>
          <w:szCs w:val="26"/>
        </w:rPr>
        <w:t xml:space="preserve">– </w:t>
      </w:r>
      <w:r>
        <w:rPr>
          <w:sz w:val="26"/>
          <w:szCs w:val="26"/>
        </w:rPr>
        <w:t xml:space="preserve">заместитель </w:t>
      </w:r>
      <w:r w:rsidRPr="00017C83">
        <w:rPr>
          <w:sz w:val="26"/>
          <w:szCs w:val="26"/>
        </w:rPr>
        <w:t>начальник</w:t>
      </w:r>
      <w:r>
        <w:rPr>
          <w:sz w:val="26"/>
          <w:szCs w:val="26"/>
        </w:rPr>
        <w:t>а</w:t>
      </w:r>
      <w:r w:rsidRPr="00017C83">
        <w:rPr>
          <w:sz w:val="26"/>
          <w:szCs w:val="26"/>
        </w:rPr>
        <w:t xml:space="preserve"> отдела государственной службы, противодействия коррупции и кадрового обеспечения Управления Судебного департамента в Республике Башкортостан</w:t>
      </w:r>
      <w:r>
        <w:rPr>
          <w:sz w:val="26"/>
          <w:szCs w:val="26"/>
        </w:rPr>
        <w:t>.</w:t>
      </w:r>
    </w:p>
    <w:p w:rsidR="00B6612C" w:rsidRPr="00017C83" w:rsidRDefault="00B6612C" w:rsidP="00516D4A">
      <w:pPr>
        <w:ind w:left="-180" w:right="-81"/>
        <w:jc w:val="both"/>
        <w:rPr>
          <w:sz w:val="26"/>
          <w:szCs w:val="26"/>
        </w:rPr>
      </w:pPr>
    </w:p>
    <w:p w:rsidR="00B6612C" w:rsidRPr="00017C83" w:rsidRDefault="00B6612C" w:rsidP="00516D4A">
      <w:pPr>
        <w:ind w:left="-180" w:right="-81"/>
        <w:jc w:val="both"/>
        <w:rPr>
          <w:sz w:val="26"/>
          <w:szCs w:val="26"/>
        </w:rPr>
      </w:pPr>
    </w:p>
    <w:p w:rsidR="00B6612C" w:rsidRDefault="00B6612C"/>
    <w:sectPr w:rsidR="00B6612C" w:rsidSect="00DA7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6D4A"/>
    <w:rsid w:val="00017C83"/>
    <w:rsid w:val="000449B0"/>
    <w:rsid w:val="002A2D7C"/>
    <w:rsid w:val="004A7542"/>
    <w:rsid w:val="00516D4A"/>
    <w:rsid w:val="005D5A0C"/>
    <w:rsid w:val="00753640"/>
    <w:rsid w:val="00921B8A"/>
    <w:rsid w:val="00B6612C"/>
    <w:rsid w:val="00D276C0"/>
    <w:rsid w:val="00DA7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D4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172</Words>
  <Characters>982</Characters>
  <Application>Microsoft Office Outlook</Application>
  <DocSecurity>0</DocSecurity>
  <Lines>0</Lines>
  <Paragraphs>0</Paragraphs>
  <ScaleCrop>false</ScaleCrop>
  <Company>Судебный департамент при ВС РФ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Председатель комиссии: </dc:title>
  <dc:subject/>
  <dc:creator>a.ishbulatova</dc:creator>
  <cp:keywords/>
  <dc:description/>
  <cp:lastModifiedBy>User</cp:lastModifiedBy>
  <cp:revision>2</cp:revision>
  <cp:lastPrinted>2024-11-13T03:53:00Z</cp:lastPrinted>
  <dcterms:created xsi:type="dcterms:W3CDTF">2025-08-13T06:45:00Z</dcterms:created>
  <dcterms:modified xsi:type="dcterms:W3CDTF">2025-08-13T06:45:00Z</dcterms:modified>
</cp:coreProperties>
</file>