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BB" w:rsidRPr="00C61E66" w:rsidRDefault="00A05B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Утвержден</w:t>
      </w:r>
    </w:p>
    <w:p w:rsidR="00A05BBB" w:rsidRPr="00C61E66" w:rsidRDefault="00A05B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VIII Всероссийским съездом судей</w:t>
      </w:r>
    </w:p>
    <w:p w:rsidR="00A05BBB" w:rsidRPr="00C61E66" w:rsidRDefault="00A05B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19 декабря 2012 года</w:t>
      </w:r>
    </w:p>
    <w:p w:rsidR="00A05BBB" w:rsidRPr="00C61E66" w:rsidRDefault="00A05B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КОДЕКС СУДЕЙСКОЙ ЭТИКИ</w:t>
      </w:r>
    </w:p>
    <w:p w:rsidR="00A05BBB" w:rsidRPr="00C61E66" w:rsidRDefault="00A05BB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5BBB" w:rsidRPr="00A615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BBB" w:rsidRPr="00A6151A" w:rsidRDefault="00A05B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BBB" w:rsidRPr="00A6151A" w:rsidRDefault="00A05B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5BBB" w:rsidRPr="00A6151A" w:rsidRDefault="00A05B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51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A05BBB" w:rsidRPr="00A6151A" w:rsidRDefault="00A05B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51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Всероссийского съезда судей от 08.12.2016 </w:t>
            </w:r>
            <w:hyperlink r:id="rId4">
              <w:r w:rsidRPr="00A6151A">
                <w:rPr>
                  <w:rFonts w:ascii="Times New Roman" w:hAnsi="Times New Roman" w:cs="Times New Roman"/>
                  <w:sz w:val="26"/>
                  <w:szCs w:val="26"/>
                </w:rPr>
                <w:t>N 2</w:t>
              </w:r>
            </w:hyperlink>
            <w:r w:rsidRPr="00A6151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05BBB" w:rsidRPr="00A6151A" w:rsidRDefault="00A05B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51A">
              <w:rPr>
                <w:rFonts w:ascii="Times New Roman" w:hAnsi="Times New Roman" w:cs="Times New Roman"/>
                <w:sz w:val="26"/>
                <w:szCs w:val="26"/>
              </w:rPr>
              <w:t xml:space="preserve">от 01.12.2022 </w:t>
            </w:r>
            <w:hyperlink r:id="rId5">
              <w:r w:rsidRPr="00A6151A">
                <w:rPr>
                  <w:rFonts w:ascii="Times New Roman" w:hAnsi="Times New Roman" w:cs="Times New Roman"/>
                  <w:sz w:val="26"/>
                  <w:szCs w:val="26"/>
                </w:rPr>
                <w:t>N 4</w:t>
              </w:r>
            </w:hyperlink>
            <w:r w:rsidRPr="00A6151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BBB" w:rsidRPr="00A6151A" w:rsidRDefault="00A05B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5BBB" w:rsidRPr="00C61E66" w:rsidRDefault="00A05BB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Судьи Российской Федерации, основываясь на положениях </w:t>
      </w:r>
      <w:hyperlink r:id="rId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1. Предмет регулирования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3. Судьи Российской Федерации обладают всеми правами, предусмотренными </w:t>
      </w:r>
      <w:hyperlink r:id="rId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его общегражданские права и свободы.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2. Сфера применения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3. Понятия, используемые в Кодексе судейской этики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Кодексе судейской этики используются следующие понятия: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супруг (супруга) судьи - лицо, состоящее в зарегистрированном браке;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2. ОБЩИЕ ТРЕБОВАНИЯ, ПРЕДЪЯВЛЯЕМЫЕ К ПОВЕДЕНИЮ СУДЬИ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4. Требования о соблюдении законодательства и Кодекса судейской этики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В своей профессиональной деятельности и вне службы судья обязан соблюдать </w:t>
      </w:r>
      <w:hyperlink r:id="rId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5. Требования об обеспечении приоритетности в профессиональной деятельности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6. Требования к судье, направленные на обеспечение его статуса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7. Требования относительно принятия званий, наград, подарков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3. ПРИНЦИПЫ И ПРАВИЛА ПРОФЕССИОНАЛЬНОГО</w:t>
      </w:r>
    </w:p>
    <w:p w:rsidR="00A05BBB" w:rsidRPr="00C61E66" w:rsidRDefault="00A05B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ПОВЕДЕНИЯ СУДЬИ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8. Принцип независимости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9. Принцип объективности и беспристрастности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A05BBB" w:rsidRPr="00C61E66" w:rsidRDefault="00A05B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1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2)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3 - 5. Исключены. - </w:t>
      </w:r>
      <w:hyperlink r:id="rId12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10. Принцип равенства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при исполнении своих обязанностей не должен демонстрировать свою религиозную принадлежность.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11. Компетентность и добросовестность судьи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A05BBB" w:rsidRPr="00C61E66" w:rsidRDefault="00A05B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12. Правила поведения при осуществлении организационно-распорядительных полномочий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13. Взаимодействие со средствами массовой информации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4. ПРИНЦИПЫ И ПРАВИЛА ПОВЕДЕНИЯ СУДЬИ</w:t>
      </w:r>
    </w:p>
    <w:p w:rsidR="00A05BBB" w:rsidRPr="00C61E66" w:rsidRDefault="00A05B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ВО ВНЕСУДЕБНОЙ ДЕЯТЕЛЬНОСТИ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14. Принципы осуществления внесудебной деятельности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A05BBB" w:rsidRPr="00C61E66" w:rsidRDefault="00A05B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(п. 4 введен </w:t>
      </w:r>
      <w:hyperlink r:id="rId14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15. Участие в деятельности, связанной с развитием права и законодательства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16. Ограничения, связанные с осуществлением юридической практики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50"/>
      <w:bookmarkEnd w:id="0"/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Ограничения, установленные </w:t>
      </w:r>
      <w:hyperlink w:anchor="P15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17. Участие в общественной деятельности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56"/>
      <w:bookmarkEnd w:id="1"/>
      <w:r w:rsidRPr="00C61E66">
        <w:rPr>
          <w:rFonts w:ascii="Times New Roman" w:hAnsi="Times New Roman" w:cs="Times New Roman"/>
          <w:sz w:val="26"/>
          <w:szCs w:val="26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пунктами 3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5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 w:rsidRPr="00C61E66">
        <w:rPr>
          <w:rFonts w:ascii="Times New Roman" w:hAnsi="Times New Roman" w:cs="Times New Roman"/>
          <w:sz w:val="26"/>
          <w:szCs w:val="26"/>
        </w:rPr>
        <w:t xml:space="preserve">3. Судья не должен консультировать названные в </w:t>
      </w:r>
      <w:hyperlink w:anchor="P15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пункте 2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58"/>
      <w:bookmarkEnd w:id="3"/>
      <w:r w:rsidRPr="00C61E66">
        <w:rPr>
          <w:rFonts w:ascii="Times New Roman" w:hAnsi="Times New Roman" w:cs="Times New Roman"/>
          <w:sz w:val="26"/>
          <w:szCs w:val="26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59"/>
      <w:bookmarkEnd w:id="4"/>
      <w:r w:rsidRPr="00C61E66">
        <w:rPr>
          <w:rFonts w:ascii="Times New Roman" w:hAnsi="Times New Roman" w:cs="Times New Roman"/>
          <w:sz w:val="26"/>
          <w:szCs w:val="26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18. Взаимодействие с органами государственной власти и органами местного самоуправления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19. Ограничения, связанные с участием в предпринимательской деятельности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20. Вознаграждение, получаемое в связи с осуществлением внесудебной деятельности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21. Ограничения, связанные с участием в политической деятельности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должен участвовать в политической деятельности.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22. Свобода выражения мнения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23. Участие в профессиональных организациях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5. ЗАКЛЮЧИТЕЛЬНЫЕ ПОЛОЖЕНИЯ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24. Вступление в силу Кодекса судейской этики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 вступает в силу со дня его утверждения VIII Всероссийским съездом судей.</w:t>
      </w:r>
    </w:p>
    <w:p w:rsidR="00A05BBB" w:rsidRPr="00C61E66" w:rsidRDefault="00A0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Со дня утверждения настоящего Кодекса утрачивает силу </w:t>
      </w:r>
      <w:hyperlink r:id="rId15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судейской этики, утвержденный VI Всероссийским съездом судей 2 декабря 2004 года.</w:t>
      </w: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05BBB" w:rsidRPr="00C61E66" w:rsidRDefault="00A05BBB">
      <w:pPr>
        <w:rPr>
          <w:rFonts w:ascii="Times New Roman" w:hAnsi="Times New Roman" w:cs="Times New Roman"/>
          <w:sz w:val="26"/>
          <w:szCs w:val="26"/>
        </w:rPr>
      </w:pPr>
    </w:p>
    <w:sectPr w:rsidR="00A05BBB" w:rsidRPr="00C61E66" w:rsidSect="003C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E66"/>
    <w:rsid w:val="003C6599"/>
    <w:rsid w:val="0049602B"/>
    <w:rsid w:val="005A54C0"/>
    <w:rsid w:val="00A05BBB"/>
    <w:rsid w:val="00A6151A"/>
    <w:rsid w:val="00C61E66"/>
    <w:rsid w:val="00E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1E66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C61E66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C61E6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7" TargetMode="External"/><Relationship Id="rId5" Type="http://schemas.openxmlformats.org/officeDocument/2006/relationships/hyperlink" Target="https://login.consultant.ru/link/?req=doc&amp;base=LAW&amp;n=433838&amp;dst=100005" TargetMode="External"/><Relationship Id="rId15" Type="http://schemas.openxmlformats.org/officeDocument/2006/relationships/hyperlink" Target="https://login.consultant.ru/link/?req=doc&amp;base=LAW&amp;n=50867" TargetMode="External"/><Relationship Id="rId10" Type="http://schemas.openxmlformats.org/officeDocument/2006/relationships/hyperlink" Target="https://login.consultant.ru/link/?req=doc&amp;base=LAW&amp;n=451742" TargetMode="External"/><Relationship Id="rId4" Type="http://schemas.openxmlformats.org/officeDocument/2006/relationships/hyperlink" Target="https://login.consultant.ru/link/?req=doc&amp;base=LAW&amp;n=208843&amp;dst=100005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5123</Words>
  <Characters>29207</Characters>
  <Application>Microsoft Office Word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Тукмачев Андрей Рудольфович</dc:creator>
  <cp:keywords/>
  <dc:description/>
  <cp:lastModifiedBy>user</cp:lastModifiedBy>
  <cp:revision>2</cp:revision>
  <dcterms:created xsi:type="dcterms:W3CDTF">2026-03-27T10:04:00Z</dcterms:created>
  <dcterms:modified xsi:type="dcterms:W3CDTF">2026-03-27T10:04:00Z</dcterms:modified>
</cp:coreProperties>
</file>