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9C9" w:rsidRPr="00246BEF" w:rsidRDefault="009C79C9" w:rsidP="00246BEF">
      <w:pPr>
        <w:adjustRightInd/>
        <w:jc w:val="center"/>
        <w:rPr>
          <w:sz w:val="24"/>
          <w:szCs w:val="24"/>
        </w:rPr>
      </w:pPr>
      <w:r w:rsidRPr="00246BEF">
        <w:rPr>
          <w:sz w:val="24"/>
          <w:szCs w:val="24"/>
        </w:rPr>
        <w:t>ФОРМА ЗАЯВЛЕНИЯ</w:t>
      </w:r>
    </w:p>
    <w:p w:rsidR="009C79C9" w:rsidRPr="00246BEF" w:rsidRDefault="009C79C9" w:rsidP="00246BEF">
      <w:pPr>
        <w:adjustRightInd/>
        <w:jc w:val="center"/>
        <w:rPr>
          <w:sz w:val="24"/>
          <w:szCs w:val="24"/>
        </w:rPr>
      </w:pPr>
      <w:r w:rsidRPr="00246BEF">
        <w:rPr>
          <w:sz w:val="24"/>
          <w:szCs w:val="24"/>
        </w:rPr>
        <w:t>о получении разрешения представителя нанимателя</w:t>
      </w:r>
    </w:p>
    <w:p w:rsidR="009C79C9" w:rsidRPr="00246BEF" w:rsidRDefault="009C79C9" w:rsidP="00246BEF">
      <w:pPr>
        <w:adjustRightInd/>
        <w:jc w:val="center"/>
        <w:rPr>
          <w:sz w:val="24"/>
          <w:szCs w:val="24"/>
        </w:rPr>
      </w:pPr>
      <w:r w:rsidRPr="00246BEF">
        <w:rPr>
          <w:sz w:val="24"/>
          <w:szCs w:val="24"/>
        </w:rPr>
        <w:t>на участие на безвозмездной основе в управлении</w:t>
      </w:r>
    </w:p>
    <w:p w:rsidR="009C79C9" w:rsidRPr="00246BEF" w:rsidRDefault="009C79C9" w:rsidP="00246BEF">
      <w:pPr>
        <w:adjustRightInd/>
        <w:jc w:val="center"/>
        <w:rPr>
          <w:sz w:val="24"/>
          <w:szCs w:val="24"/>
        </w:rPr>
      </w:pPr>
      <w:r w:rsidRPr="00246BEF">
        <w:rPr>
          <w:sz w:val="24"/>
          <w:szCs w:val="24"/>
          <w:lang w:eastAsia="en-US"/>
        </w:rPr>
        <w:t>некоммерческой организацией</w:t>
      </w:r>
    </w:p>
    <w:p w:rsidR="009C79C9" w:rsidRPr="00246BEF" w:rsidRDefault="009C79C9" w:rsidP="00246BEF">
      <w:pPr>
        <w:widowControl/>
        <w:rPr>
          <w:rFonts w:ascii="Courier New" w:hAnsi="Courier New" w:cs="Courier New"/>
        </w:rPr>
      </w:pPr>
    </w:p>
    <w:p w:rsidR="009C79C9" w:rsidRPr="00246BEF" w:rsidRDefault="009C79C9" w:rsidP="00246BEF">
      <w:pPr>
        <w:widowControl/>
        <w:rPr>
          <w:rFonts w:ascii="Courier New" w:hAnsi="Courier New" w:cs="Courier New"/>
        </w:rPr>
      </w:pPr>
      <w:r w:rsidRPr="00246BEF">
        <w:rPr>
          <w:rFonts w:ascii="Courier New" w:hAnsi="Courier New" w:cs="Courier New"/>
        </w:rPr>
        <w:t xml:space="preserve">                                           ______________________________</w:t>
      </w:r>
      <w:r>
        <w:rPr>
          <w:rFonts w:ascii="Courier New" w:hAnsi="Courier New" w:cs="Courier New"/>
        </w:rPr>
        <w:t>__</w:t>
      </w:r>
      <w:r w:rsidRPr="00246BEF">
        <w:rPr>
          <w:rFonts w:ascii="Courier New" w:hAnsi="Courier New" w:cs="Courier New"/>
        </w:rPr>
        <w:t xml:space="preserve">  </w:t>
      </w:r>
    </w:p>
    <w:p w:rsidR="009C79C9" w:rsidRPr="00246BEF" w:rsidRDefault="009C79C9" w:rsidP="00246BEF">
      <w:pPr>
        <w:adjustRightInd/>
        <w:jc w:val="both"/>
        <w:rPr>
          <w:sz w:val="24"/>
          <w:szCs w:val="24"/>
        </w:rPr>
      </w:pPr>
      <w:r w:rsidRPr="00246BEF">
        <w:rPr>
          <w:rFonts w:ascii="Courier New" w:hAnsi="Courier New" w:cs="Courier New"/>
        </w:rPr>
        <w:t xml:space="preserve">                                           </w:t>
      </w:r>
      <w:r w:rsidRPr="00246BEF">
        <w:rPr>
          <w:sz w:val="24"/>
          <w:szCs w:val="24"/>
        </w:rPr>
        <w:t>(наименование должности, Ф.И.О.</w:t>
      </w:r>
    </w:p>
    <w:p w:rsidR="009C79C9" w:rsidRPr="00246BEF" w:rsidRDefault="009C79C9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 xml:space="preserve">                                                                                            представителя нанимателя)</w:t>
      </w:r>
    </w:p>
    <w:p w:rsidR="009C79C9" w:rsidRPr="00246BEF" w:rsidRDefault="009C79C9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 xml:space="preserve"> </w:t>
      </w:r>
    </w:p>
    <w:p w:rsidR="009C79C9" w:rsidRPr="00246BEF" w:rsidRDefault="009C79C9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 xml:space="preserve">                                                                                     _______________________________</w:t>
      </w:r>
      <w:r>
        <w:rPr>
          <w:sz w:val="24"/>
          <w:szCs w:val="24"/>
        </w:rPr>
        <w:t>__</w:t>
      </w:r>
    </w:p>
    <w:p w:rsidR="009C79C9" w:rsidRPr="00246BEF" w:rsidRDefault="009C79C9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 xml:space="preserve">                                                                                     (Ф.И.О. муниципального служащего,</w:t>
      </w:r>
    </w:p>
    <w:p w:rsidR="009C79C9" w:rsidRPr="00246BEF" w:rsidRDefault="009C79C9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 xml:space="preserve">                                                                                               замещаемая им должность,</w:t>
      </w:r>
    </w:p>
    <w:p w:rsidR="009C79C9" w:rsidRPr="00246BEF" w:rsidRDefault="009C79C9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 xml:space="preserve">                                                                                                      контактный телефон)</w:t>
      </w:r>
    </w:p>
    <w:p w:rsidR="009C79C9" w:rsidRPr="00246BEF" w:rsidRDefault="009C79C9" w:rsidP="00246BEF">
      <w:pPr>
        <w:adjustRightInd/>
        <w:jc w:val="both"/>
        <w:rPr>
          <w:rFonts w:ascii="Courier New" w:hAnsi="Courier New" w:cs="Courier New"/>
        </w:rPr>
      </w:pPr>
    </w:p>
    <w:p w:rsidR="009C79C9" w:rsidRPr="00246BEF" w:rsidRDefault="009C79C9" w:rsidP="00246BEF">
      <w:pPr>
        <w:adjustRightInd/>
        <w:jc w:val="both"/>
        <w:rPr>
          <w:sz w:val="24"/>
          <w:szCs w:val="24"/>
        </w:rPr>
      </w:pPr>
      <w:r w:rsidRPr="00246BEF">
        <w:rPr>
          <w:rFonts w:ascii="Courier New" w:hAnsi="Courier New" w:cs="Courier New"/>
        </w:rPr>
        <w:t xml:space="preserve">    </w:t>
      </w:r>
      <w:r w:rsidRPr="00246BEF">
        <w:rPr>
          <w:sz w:val="24"/>
          <w:szCs w:val="24"/>
        </w:rPr>
        <w:t xml:space="preserve">В соответствии с </w:t>
      </w:r>
      <w:hyperlink r:id="rId4" w:history="1">
        <w:r w:rsidRPr="00246BEF">
          <w:rPr>
            <w:sz w:val="24"/>
            <w:szCs w:val="24"/>
          </w:rPr>
          <w:t>подпунктом «б» пункта 3 части 1 статьи 14</w:t>
        </w:r>
      </w:hyperlink>
      <w:r w:rsidRPr="00246BEF">
        <w:rPr>
          <w:sz w:val="24"/>
          <w:szCs w:val="24"/>
        </w:rPr>
        <w:t xml:space="preserve">  Федерального  закона   от  02.03.2007  №  25-ФЗ  «О  муниципальной  службе в Российской Федерации» прошу  разрешить мне участвовать в управлении некоммерческой организацией:</w:t>
      </w:r>
    </w:p>
    <w:p w:rsidR="009C79C9" w:rsidRPr="00246BEF" w:rsidRDefault="009C79C9" w:rsidP="00246BEF">
      <w:pPr>
        <w:adjustRightInd/>
        <w:rPr>
          <w:sz w:val="24"/>
          <w:szCs w:val="24"/>
        </w:rPr>
      </w:pPr>
      <w:r w:rsidRPr="00246BEF">
        <w:rPr>
          <w:sz w:val="24"/>
          <w:szCs w:val="24"/>
        </w:rPr>
        <w:t>___________________________________________________________________________</w:t>
      </w:r>
    </w:p>
    <w:p w:rsidR="009C79C9" w:rsidRPr="00246BEF" w:rsidRDefault="009C79C9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>(наименование  некоммерческой  организации,  в управлении которой намерен  принять участие муниципальный служащий, ее  организационно-правовая форма, юридический адрес)</w:t>
      </w:r>
    </w:p>
    <w:p w:rsidR="009C79C9" w:rsidRPr="00246BEF" w:rsidRDefault="009C79C9" w:rsidP="00246BEF">
      <w:pPr>
        <w:adjustRightInd/>
        <w:jc w:val="both"/>
        <w:rPr>
          <w:sz w:val="24"/>
          <w:szCs w:val="24"/>
        </w:rPr>
      </w:pPr>
      <w:r w:rsidRPr="00246BEF">
        <w:rPr>
          <w:rFonts w:ascii="Courier New" w:hAnsi="Courier New" w:cs="Courier New"/>
        </w:rPr>
        <w:t xml:space="preserve">    </w:t>
      </w:r>
      <w:r w:rsidRPr="00246BEF">
        <w:rPr>
          <w:sz w:val="24"/>
          <w:szCs w:val="24"/>
        </w:rPr>
        <w:t>Деятельность ___________________________________________________________</w:t>
      </w:r>
    </w:p>
    <w:p w:rsidR="009C79C9" w:rsidRPr="00246BEF" w:rsidRDefault="009C79C9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>___________________________________________________________________________</w:t>
      </w:r>
    </w:p>
    <w:p w:rsidR="009C79C9" w:rsidRPr="00246BEF" w:rsidRDefault="009C79C9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>(указать сведения о предстоящем виде деятельности, краткое описание характера выполняемой работы по управлению некоммерческой организацией, основные должностные обязанности)</w:t>
      </w:r>
      <w:r>
        <w:rPr>
          <w:sz w:val="24"/>
          <w:szCs w:val="24"/>
        </w:rPr>
        <w:t xml:space="preserve">  </w:t>
      </w:r>
      <w:r w:rsidRPr="00246BEF">
        <w:rPr>
          <w:sz w:val="24"/>
          <w:szCs w:val="24"/>
        </w:rPr>
        <w:t>будет осуществляться во внеслужебное время.</w:t>
      </w:r>
    </w:p>
    <w:p w:rsidR="009C79C9" w:rsidRPr="00246BEF" w:rsidRDefault="009C79C9" w:rsidP="00246BEF">
      <w:pPr>
        <w:adjustRightInd/>
        <w:jc w:val="both"/>
        <w:rPr>
          <w:sz w:val="24"/>
          <w:szCs w:val="24"/>
        </w:rPr>
      </w:pPr>
      <w:r w:rsidRPr="00246BEF">
        <w:rPr>
          <w:rFonts w:ascii="Courier New" w:hAnsi="Courier New" w:cs="Courier New"/>
        </w:rPr>
        <w:t xml:space="preserve">    </w:t>
      </w:r>
      <w:r w:rsidRPr="00246BEF">
        <w:rPr>
          <w:sz w:val="24"/>
          <w:szCs w:val="24"/>
        </w:rPr>
        <w:t>Мое  участие  в  управлении  указанной организацией носит безвозмездный характер,  не предполагает предоставление мне каких-либо льгот и (или) иных преференций.   Выполнение  указанной  деятельности  не  повлечет  за  собой конфликт интересов или возможность его возникновения.</w:t>
      </w:r>
    </w:p>
    <w:p w:rsidR="009C79C9" w:rsidRPr="00246BEF" w:rsidRDefault="009C79C9" w:rsidP="00246BEF">
      <w:pPr>
        <w:adjustRightInd/>
        <w:jc w:val="both"/>
        <w:rPr>
          <w:sz w:val="24"/>
          <w:szCs w:val="24"/>
        </w:rPr>
      </w:pPr>
      <w:r w:rsidRPr="00246BEF">
        <w:rPr>
          <w:rFonts w:ascii="Courier New" w:hAnsi="Courier New" w:cs="Courier New"/>
        </w:rPr>
        <w:t xml:space="preserve">    </w:t>
      </w:r>
      <w:r w:rsidRPr="00246BEF">
        <w:rPr>
          <w:sz w:val="24"/>
          <w:szCs w:val="24"/>
        </w:rPr>
        <w:t xml:space="preserve">Приложение:  заверенная </w:t>
      </w:r>
      <w:r>
        <w:rPr>
          <w:sz w:val="24"/>
          <w:szCs w:val="24"/>
        </w:rPr>
        <w:t xml:space="preserve">   </w:t>
      </w:r>
      <w:r w:rsidRPr="00246BEF">
        <w:rPr>
          <w:sz w:val="24"/>
          <w:szCs w:val="24"/>
        </w:rPr>
        <w:t xml:space="preserve"> копия  </w:t>
      </w:r>
      <w:r>
        <w:rPr>
          <w:sz w:val="24"/>
          <w:szCs w:val="24"/>
        </w:rPr>
        <w:t xml:space="preserve"> </w:t>
      </w:r>
      <w:r w:rsidRPr="00246BEF">
        <w:rPr>
          <w:sz w:val="24"/>
          <w:szCs w:val="24"/>
        </w:rPr>
        <w:t>учредительного</w:t>
      </w:r>
      <w:r>
        <w:rPr>
          <w:sz w:val="24"/>
          <w:szCs w:val="24"/>
        </w:rPr>
        <w:t xml:space="preserve"> </w:t>
      </w:r>
      <w:r w:rsidRPr="00246BE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246BEF">
        <w:rPr>
          <w:sz w:val="24"/>
          <w:szCs w:val="24"/>
        </w:rPr>
        <w:t>документа</w:t>
      </w:r>
      <w:r>
        <w:rPr>
          <w:sz w:val="24"/>
          <w:szCs w:val="24"/>
        </w:rPr>
        <w:t xml:space="preserve">   </w:t>
      </w:r>
      <w:r w:rsidRPr="00246BEF">
        <w:rPr>
          <w:sz w:val="24"/>
          <w:szCs w:val="24"/>
        </w:rPr>
        <w:t xml:space="preserve"> некоммерческой</w:t>
      </w:r>
    </w:p>
    <w:p w:rsidR="009C79C9" w:rsidRPr="00246BEF" w:rsidRDefault="009C79C9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>организации</w:t>
      </w:r>
    </w:p>
    <w:p w:rsidR="009C79C9" w:rsidRPr="00246BEF" w:rsidRDefault="009C79C9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>___________________________________________________________________________</w:t>
      </w:r>
    </w:p>
    <w:p w:rsidR="009C79C9" w:rsidRPr="00246BEF" w:rsidRDefault="009C79C9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>(наименование некоммерческой организации, в управлении которой намерен принять участие муниципальный служащий)</w:t>
      </w:r>
    </w:p>
    <w:p w:rsidR="009C79C9" w:rsidRPr="00246BEF" w:rsidRDefault="009C79C9" w:rsidP="00246BEF">
      <w:pPr>
        <w:adjustRightInd/>
        <w:jc w:val="both"/>
        <w:rPr>
          <w:rFonts w:ascii="Courier New" w:hAnsi="Courier New" w:cs="Courier New"/>
        </w:rPr>
      </w:pPr>
    </w:p>
    <w:p w:rsidR="009C79C9" w:rsidRPr="00246BEF" w:rsidRDefault="009C79C9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>«___» _____________ 20__ г. ______________   _______________________________</w:t>
      </w:r>
    </w:p>
    <w:p w:rsidR="009C79C9" w:rsidRPr="00246BEF" w:rsidRDefault="009C79C9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 xml:space="preserve">                                                      (подпись)                   (расшифровка подписи)</w:t>
      </w:r>
    </w:p>
    <w:p w:rsidR="009C79C9" w:rsidRPr="00246BEF" w:rsidRDefault="009C79C9" w:rsidP="00246BEF">
      <w:pPr>
        <w:adjustRightInd/>
        <w:jc w:val="both"/>
        <w:rPr>
          <w:rFonts w:ascii="Courier New" w:hAnsi="Courier New" w:cs="Courier New"/>
        </w:rPr>
      </w:pPr>
    </w:p>
    <w:p w:rsidR="009C79C9" w:rsidRPr="00246BEF" w:rsidRDefault="009C79C9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>Заявление зарегистрировано в журнале регистрации</w:t>
      </w:r>
    </w:p>
    <w:p w:rsidR="009C79C9" w:rsidRPr="00246BEF" w:rsidRDefault="009C79C9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>«___» ____________ 20__ г. за № ___________________</w:t>
      </w:r>
    </w:p>
    <w:p w:rsidR="009C79C9" w:rsidRPr="00246BEF" w:rsidRDefault="009C79C9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>________________________________________________</w:t>
      </w:r>
    </w:p>
    <w:p w:rsidR="009C79C9" w:rsidRPr="00246BEF" w:rsidRDefault="009C79C9" w:rsidP="00246BEF">
      <w:pPr>
        <w:adjustRightInd/>
        <w:jc w:val="both"/>
        <w:rPr>
          <w:sz w:val="24"/>
          <w:szCs w:val="24"/>
        </w:rPr>
      </w:pPr>
      <w:r w:rsidRPr="00246BEF">
        <w:rPr>
          <w:sz w:val="24"/>
          <w:szCs w:val="24"/>
        </w:rPr>
        <w:t>(Ф.И.О., подпись лица, зарегистрировавшего заявление)</w:t>
      </w:r>
    </w:p>
    <w:p w:rsidR="009C79C9" w:rsidRPr="00246BEF" w:rsidRDefault="009C79C9" w:rsidP="00246BEF">
      <w:pPr>
        <w:widowControl/>
        <w:rPr>
          <w:rFonts w:ascii="Courier New" w:hAnsi="Courier New" w:cs="Courier New"/>
        </w:rPr>
      </w:pPr>
    </w:p>
    <w:p w:rsidR="009C79C9" w:rsidRPr="00246BEF" w:rsidRDefault="009C79C9" w:rsidP="00246BEF"/>
    <w:p w:rsidR="009C79C9" w:rsidRPr="00246BEF" w:rsidRDefault="009C79C9" w:rsidP="00246BEF"/>
    <w:p w:rsidR="009C79C9" w:rsidRDefault="009C79C9"/>
    <w:sectPr w:rsidR="009C79C9" w:rsidSect="001B4F77">
      <w:pgSz w:w="11906" w:h="16838"/>
      <w:pgMar w:top="567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3FC6"/>
    <w:rsid w:val="00004F7F"/>
    <w:rsid w:val="00015D2F"/>
    <w:rsid w:val="000170A7"/>
    <w:rsid w:val="00027526"/>
    <w:rsid w:val="00044496"/>
    <w:rsid w:val="0004692C"/>
    <w:rsid w:val="00080F65"/>
    <w:rsid w:val="00113703"/>
    <w:rsid w:val="001551A8"/>
    <w:rsid w:val="00176724"/>
    <w:rsid w:val="00184747"/>
    <w:rsid w:val="001B4F77"/>
    <w:rsid w:val="001C35DE"/>
    <w:rsid w:val="001D1DB5"/>
    <w:rsid w:val="00201B46"/>
    <w:rsid w:val="00246BEF"/>
    <w:rsid w:val="0026150A"/>
    <w:rsid w:val="0026260C"/>
    <w:rsid w:val="002E29F4"/>
    <w:rsid w:val="002F4014"/>
    <w:rsid w:val="00300F12"/>
    <w:rsid w:val="00360A71"/>
    <w:rsid w:val="003C0B99"/>
    <w:rsid w:val="00405A86"/>
    <w:rsid w:val="004632EC"/>
    <w:rsid w:val="004860E7"/>
    <w:rsid w:val="00492EF7"/>
    <w:rsid w:val="00500198"/>
    <w:rsid w:val="00525D06"/>
    <w:rsid w:val="005A2C63"/>
    <w:rsid w:val="005B7B02"/>
    <w:rsid w:val="005F110E"/>
    <w:rsid w:val="00622148"/>
    <w:rsid w:val="0066002C"/>
    <w:rsid w:val="006B1B23"/>
    <w:rsid w:val="006B487B"/>
    <w:rsid w:val="007C1848"/>
    <w:rsid w:val="007E6CCC"/>
    <w:rsid w:val="00801818"/>
    <w:rsid w:val="00812118"/>
    <w:rsid w:val="0083625A"/>
    <w:rsid w:val="008629DC"/>
    <w:rsid w:val="0086374F"/>
    <w:rsid w:val="008C45C5"/>
    <w:rsid w:val="008F3526"/>
    <w:rsid w:val="008F7C96"/>
    <w:rsid w:val="00913FC6"/>
    <w:rsid w:val="00926B29"/>
    <w:rsid w:val="009328F5"/>
    <w:rsid w:val="00933D11"/>
    <w:rsid w:val="00945662"/>
    <w:rsid w:val="009C79C9"/>
    <w:rsid w:val="00A07033"/>
    <w:rsid w:val="00A56B64"/>
    <w:rsid w:val="00B412CF"/>
    <w:rsid w:val="00B43E80"/>
    <w:rsid w:val="00B57E15"/>
    <w:rsid w:val="00BB21C8"/>
    <w:rsid w:val="00C04FED"/>
    <w:rsid w:val="00C43A6B"/>
    <w:rsid w:val="00C82F1D"/>
    <w:rsid w:val="00CD6E6A"/>
    <w:rsid w:val="00D26E17"/>
    <w:rsid w:val="00D318FA"/>
    <w:rsid w:val="00DE021F"/>
    <w:rsid w:val="00E77A00"/>
    <w:rsid w:val="00EC157D"/>
    <w:rsid w:val="00EC70E2"/>
    <w:rsid w:val="00FA1C73"/>
    <w:rsid w:val="00FF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E1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F7C96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412CF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57E15"/>
    <w:pPr>
      <w:keepNext/>
      <w:widowControl/>
      <w:autoSpaceDE/>
      <w:autoSpaceDN/>
      <w:adjustRightInd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8F7C96"/>
    <w:rPr>
      <w:rFonts w:ascii="Cambria" w:hAnsi="Cambria" w:cs="Cambria"/>
      <w:b/>
      <w:bCs/>
      <w:color w:val="4F81BD"/>
      <w:sz w:val="26"/>
      <w:szCs w:val="26"/>
      <w:lang w:val="x-none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412CF"/>
    <w:rPr>
      <w:rFonts w:ascii="Cambria" w:hAnsi="Cambria" w:cs="Cambria"/>
      <w:b/>
      <w:bCs/>
      <w:color w:val="4F81BD"/>
      <w:sz w:val="20"/>
      <w:szCs w:val="20"/>
      <w:lang w:val="x-none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57E15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B57E1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57E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57E15"/>
    <w:rPr>
      <w:rFonts w:ascii="Tahoma" w:hAnsi="Tahoma" w:cs="Tahoma"/>
      <w:sz w:val="16"/>
      <w:szCs w:val="16"/>
      <w:lang w:val="x-none" w:eastAsia="ru-RU"/>
    </w:rPr>
  </w:style>
  <w:style w:type="character" w:styleId="Hyperlink">
    <w:name w:val="Hyperlink"/>
    <w:basedOn w:val="DefaultParagraphFont"/>
    <w:uiPriority w:val="99"/>
    <w:rsid w:val="00926B29"/>
    <w:rPr>
      <w:color w:val="0000FF"/>
      <w:u w:val="single"/>
    </w:rPr>
  </w:style>
  <w:style w:type="paragraph" w:customStyle="1" w:styleId="ConsPlusNormal">
    <w:name w:val="ConsPlusNormal"/>
    <w:link w:val="ConsPlusNormal0"/>
    <w:uiPriority w:val="99"/>
    <w:rsid w:val="004860E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4860E7"/>
    <w:pPr>
      <w:widowControl/>
      <w:autoSpaceDE/>
      <w:autoSpaceDN/>
      <w:adjustRightInd/>
      <w:ind w:firstLine="567"/>
      <w:jc w:val="both"/>
    </w:pPr>
    <w:rPr>
      <w:b/>
      <w:bCs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4860E7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ConsPlusNormal0">
    <w:name w:val="ConsPlusNormal Знак"/>
    <w:link w:val="ConsPlusNormal"/>
    <w:uiPriority w:val="99"/>
    <w:locked/>
    <w:rsid w:val="004860E7"/>
    <w:rPr>
      <w:rFonts w:ascii="Arial" w:hAnsi="Arial" w:cs="Arial"/>
      <w:sz w:val="20"/>
      <w:szCs w:val="20"/>
      <w:lang w:val="x-none" w:eastAsia="ru-RU"/>
    </w:rPr>
  </w:style>
  <w:style w:type="paragraph" w:styleId="BodyText">
    <w:name w:val="Body Text"/>
    <w:basedOn w:val="Normal"/>
    <w:link w:val="BodyTextChar"/>
    <w:uiPriority w:val="99"/>
    <w:semiHidden/>
    <w:rsid w:val="00300F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00F12"/>
    <w:rPr>
      <w:rFonts w:ascii="Times New Roman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73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78B84391CEFAAFB151A5969A5090F1466AB22DC68A1723B936A5DEB758F4CBFFDB3A862026CA32C4BE605CD91AF6151EC79803E1EIDs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427</Words>
  <Characters>2439</Characters>
  <Application>Microsoft Office Word</Application>
  <DocSecurity>0</DocSecurity>
  <Lines>0</Lines>
  <Paragraphs>0</Paragraphs>
  <ScaleCrop>false</ScaleCrop>
  <Company>Судебный департамент при ВС РФ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ЗАЯВЛЕНИЯ</dc:title>
  <dc:subject/>
  <dc:creator>lavr</dc:creator>
  <cp:keywords/>
  <dc:description/>
  <cp:lastModifiedBy>user</cp:lastModifiedBy>
  <cp:revision>2</cp:revision>
  <cp:lastPrinted>2021-11-23T10:49:00Z</cp:lastPrinted>
  <dcterms:created xsi:type="dcterms:W3CDTF">2026-03-27T07:47:00Z</dcterms:created>
  <dcterms:modified xsi:type="dcterms:W3CDTF">2026-03-27T07:47:00Z</dcterms:modified>
</cp:coreProperties>
</file>