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12" w:rsidRDefault="008B631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8B6312" w:rsidRDefault="008B631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8B6312" w:rsidRDefault="008B631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B6312" w:rsidRPr="00601AFC" w:rsidRDefault="008B6312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8A3C46">
        <w:rPr>
          <w:color w:val="FF0000"/>
        </w:rPr>
        <w:t>Иванова Евгения Петровна, 15 января 1991 г</w:t>
      </w:r>
      <w:r>
        <w:rPr>
          <w:color w:val="FF0000"/>
        </w:rPr>
        <w:t xml:space="preserve">ода </w:t>
      </w:r>
      <w:r w:rsidRPr="008A3C46">
        <w:rPr>
          <w:color w:val="FF0000"/>
        </w:rPr>
        <w:t>р</w:t>
      </w:r>
      <w:r>
        <w:rPr>
          <w:color w:val="FF0000"/>
        </w:rPr>
        <w:t>ождения</w:t>
      </w:r>
    </w:p>
    <w:p w:rsidR="008B6312" w:rsidRDefault="008B631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8B6312" w:rsidRDefault="008B631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r>
        <w:rPr>
          <w:color w:val="FF0000"/>
        </w:rPr>
        <w:t>Энска</w:t>
      </w:r>
    </w:p>
    <w:p w:rsidR="008B6312" w:rsidRDefault="008B631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8B6312" w:rsidRDefault="008B631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r>
        <w:rPr>
          <w:color w:val="FF0000"/>
        </w:rPr>
        <w:t>Энско</w:t>
      </w:r>
      <w:r w:rsidRPr="009008B2">
        <w:rPr>
          <w:color w:val="FF0000"/>
        </w:rPr>
        <w:t>й области</w:t>
      </w:r>
      <w:r>
        <w:rPr>
          <w:sz w:val="24"/>
          <w:szCs w:val="24"/>
        </w:rPr>
        <w:tab/>
      </w:r>
    </w:p>
    <w:p w:rsidR="008B6312" w:rsidRDefault="008B631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8B6312" w:rsidRPr="00D01F3F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jc w:val="right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312" w:rsidRPr="00D01F3F" w:rsidRDefault="008B6312" w:rsidP="00D83148">
            <w:pPr>
              <w:rPr>
                <w:color w:val="FF0000"/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 w:rsidP="00E60A2A">
            <w:pPr>
              <w:jc w:val="right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г. по 31 декабря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312" w:rsidRPr="00D01F3F" w:rsidRDefault="008B6312" w:rsidP="00256719">
            <w:pPr>
              <w:rPr>
                <w:color w:val="FF0000"/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ind w:left="57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г.</w:t>
            </w:r>
          </w:p>
        </w:tc>
      </w:tr>
    </w:tbl>
    <w:p w:rsidR="008B6312" w:rsidRDefault="008B631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EndnoteReference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8B6312" w:rsidRPr="00D01F3F">
        <w:tc>
          <w:tcPr>
            <w:tcW w:w="624" w:type="dxa"/>
            <w:vAlign w:val="center"/>
          </w:tcPr>
          <w:p w:rsidR="008B6312" w:rsidRPr="00D01F3F" w:rsidRDefault="008B6312">
            <w:pPr>
              <w:jc w:val="center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8B6312" w:rsidRPr="00D01F3F" w:rsidRDefault="008B6312" w:rsidP="007247A1">
            <w:pPr>
              <w:jc w:val="center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 xml:space="preserve">Адрес сайта </w:t>
            </w:r>
            <w:r w:rsidRPr="00D01F3F">
              <w:rPr>
                <w:rStyle w:val="EndnoteReference"/>
                <w:sz w:val="24"/>
                <w:szCs w:val="24"/>
              </w:rPr>
              <w:endnoteReference w:customMarkFollows="1" w:id="2"/>
              <w:t>2</w:t>
            </w:r>
            <w:r w:rsidRPr="00D01F3F">
              <w:rPr>
                <w:sz w:val="24"/>
                <w:szCs w:val="24"/>
              </w:rPr>
              <w:t xml:space="preserve"> и (или) страницы сайта </w:t>
            </w:r>
            <w:r w:rsidRPr="00D01F3F">
              <w:rPr>
                <w:rStyle w:val="EndnoteReference"/>
                <w:sz w:val="24"/>
                <w:szCs w:val="24"/>
              </w:rPr>
              <w:endnoteReference w:customMarkFollows="1" w:id="3"/>
              <w:t>3</w:t>
            </w:r>
            <w:r w:rsidRPr="00D01F3F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8B6312" w:rsidRPr="00D01F3F">
        <w:tc>
          <w:tcPr>
            <w:tcW w:w="624" w:type="dxa"/>
          </w:tcPr>
          <w:p w:rsidR="008B6312" w:rsidRPr="00D01F3F" w:rsidRDefault="008B6312">
            <w:pPr>
              <w:jc w:val="center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B6312" w:rsidRPr="00D01F3F" w:rsidRDefault="008B6312">
            <w:pPr>
              <w:rPr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8B6312" w:rsidRPr="00D01F3F">
        <w:tc>
          <w:tcPr>
            <w:tcW w:w="624" w:type="dxa"/>
          </w:tcPr>
          <w:p w:rsidR="008B6312" w:rsidRPr="00D01F3F" w:rsidRDefault="008B6312">
            <w:pPr>
              <w:jc w:val="center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B6312" w:rsidRPr="00D01F3F" w:rsidRDefault="008B6312">
            <w:pPr>
              <w:rPr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8B6312" w:rsidRPr="00D01F3F">
        <w:tc>
          <w:tcPr>
            <w:tcW w:w="624" w:type="dxa"/>
          </w:tcPr>
          <w:p w:rsidR="008B6312" w:rsidRPr="00D01F3F" w:rsidRDefault="008B6312">
            <w:pPr>
              <w:jc w:val="center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8B6312" w:rsidRPr="00D01F3F" w:rsidRDefault="008B6312">
            <w:pPr>
              <w:rPr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8B6312" w:rsidRDefault="008B6312">
      <w:pPr>
        <w:rPr>
          <w:sz w:val="24"/>
          <w:szCs w:val="24"/>
        </w:rPr>
      </w:pPr>
    </w:p>
    <w:p w:rsidR="008B6312" w:rsidRDefault="008B631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8B6312" w:rsidRPr="00D01F3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jc w:val="right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312" w:rsidRPr="00D01F3F" w:rsidRDefault="008B6312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  <w:lang w:val="en-US"/>
              </w:rPr>
              <w:t>1</w:t>
            </w:r>
            <w:r w:rsidRPr="00D01F3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312" w:rsidRPr="00D01F3F" w:rsidRDefault="008B6312">
            <w:pPr>
              <w:jc w:val="center"/>
              <w:rPr>
                <w:color w:val="FF0000"/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jc w:val="right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312" w:rsidRPr="00D01F3F" w:rsidRDefault="008B6312" w:rsidP="009008B2">
            <w:pPr>
              <w:rPr>
                <w:color w:val="FF0000"/>
                <w:sz w:val="24"/>
                <w:szCs w:val="24"/>
              </w:rPr>
            </w:pPr>
            <w:r w:rsidRPr="00D01F3F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312" w:rsidRPr="00D01F3F" w:rsidRDefault="008B6312">
            <w:pPr>
              <w:ind w:left="57"/>
              <w:rPr>
                <w:sz w:val="24"/>
                <w:szCs w:val="24"/>
              </w:rPr>
            </w:pPr>
            <w:r w:rsidRPr="00D01F3F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312" w:rsidRPr="00D01F3F" w:rsidRDefault="008B631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D01F3F">
              <w:rPr>
                <w:i/>
                <w:iCs/>
                <w:color w:val="FF0000"/>
                <w:sz w:val="24"/>
                <w:szCs w:val="24"/>
              </w:rPr>
              <w:t>Иванова</w:t>
            </w:r>
          </w:p>
        </w:tc>
      </w:tr>
      <w:tr w:rsidR="008B6312" w:rsidRPr="00D01F3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B6312" w:rsidRPr="00D01F3F" w:rsidRDefault="008B6312">
            <w:pPr>
              <w:jc w:val="center"/>
              <w:rPr>
                <w:sz w:val="18"/>
                <w:szCs w:val="18"/>
              </w:rPr>
            </w:pPr>
            <w:r w:rsidRPr="00D01F3F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8B6312" w:rsidRPr="00601AFC" w:rsidRDefault="008B6312">
      <w:pPr>
        <w:spacing w:before="240"/>
        <w:rPr>
          <w:sz w:val="24"/>
          <w:szCs w:val="24"/>
        </w:rPr>
      </w:pPr>
    </w:p>
    <w:p w:rsidR="008B6312" w:rsidRDefault="008B631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8B6312" w:rsidRDefault="008B6312">
      <w:pPr>
        <w:rPr>
          <w:sz w:val="24"/>
          <w:szCs w:val="24"/>
        </w:rPr>
      </w:pPr>
    </w:p>
    <w:p w:rsidR="008B6312" w:rsidRDefault="008B6312">
      <w:pPr>
        <w:rPr>
          <w:sz w:val="24"/>
          <w:szCs w:val="24"/>
        </w:rPr>
      </w:pPr>
    </w:p>
    <w:sectPr w:rsidR="008B6312" w:rsidSect="008A3C46">
      <w:pgSz w:w="11907" w:h="16840" w:code="9"/>
      <w:pgMar w:top="567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12" w:rsidRDefault="008B6312">
      <w:r>
        <w:separator/>
      </w:r>
    </w:p>
  </w:endnote>
  <w:endnote w:type="continuationSeparator" w:id="0">
    <w:p w:rsidR="008B6312" w:rsidRDefault="008B6312">
      <w:r>
        <w:continuationSeparator/>
      </w:r>
    </w:p>
  </w:endnote>
  <w:endnote w:id="1">
    <w:p w:rsidR="008B6312" w:rsidRDefault="008B6312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B6312" w:rsidRDefault="008B6312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8B6312" w:rsidRDefault="008B6312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12" w:rsidRDefault="008B6312">
      <w:r>
        <w:separator/>
      </w:r>
    </w:p>
  </w:footnote>
  <w:footnote w:type="continuationSeparator" w:id="0">
    <w:p w:rsidR="008B6312" w:rsidRDefault="008B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36B59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8B6312"/>
    <w:rsid w:val="009008B2"/>
    <w:rsid w:val="0093486F"/>
    <w:rsid w:val="009758D7"/>
    <w:rsid w:val="009853C1"/>
    <w:rsid w:val="00A100EA"/>
    <w:rsid w:val="00A51C76"/>
    <w:rsid w:val="00B35470"/>
    <w:rsid w:val="00B46B63"/>
    <w:rsid w:val="00D01F3F"/>
    <w:rsid w:val="00D70115"/>
    <w:rsid w:val="00D83148"/>
    <w:rsid w:val="00E60A2A"/>
    <w:rsid w:val="00E653E7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sz w:val="14"/>
      <w:szCs w:val="14"/>
    </w:rPr>
  </w:style>
  <w:style w:type="paragraph" w:customStyle="1" w:styleId="2">
    <w:name w:val="Основной текст (2)"/>
    <w:basedOn w:val="Normal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Normal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Normal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Normal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279</Words>
  <Characters>1591</Characters>
  <Application>Microsoft Office Word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user</cp:lastModifiedBy>
  <cp:revision>2</cp:revision>
  <cp:lastPrinted>2024-01-12T05:40:00Z</cp:lastPrinted>
  <dcterms:created xsi:type="dcterms:W3CDTF">2026-03-27T08:48:00Z</dcterms:created>
  <dcterms:modified xsi:type="dcterms:W3CDTF">2026-03-27T08:48:00Z</dcterms:modified>
</cp:coreProperties>
</file>