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74" w:rsidRPr="00743163" w:rsidRDefault="00CA427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             </w:t>
      </w:r>
      <w:r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                       </w:t>
      </w:r>
      <w:r>
        <w:rPr>
          <w:rFonts w:ascii="Times New Roman" w:eastAsia="SimSun" w:hAnsi="Times New Roman" w:cs="Times New Roman"/>
          <w:kern w:val="32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2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2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2"/>
          <w:sz w:val="24"/>
          <w:szCs w:val="24"/>
        </w:rPr>
        <w:tab/>
        <w:t xml:space="preserve">          </w:t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Председателю </w:t>
      </w:r>
      <w:r>
        <w:rPr>
          <w:rFonts w:ascii="Times New Roman" w:eastAsia="SimSun" w:hAnsi="Times New Roman" w:cs="Times New Roman"/>
          <w:kern w:val="32"/>
          <w:sz w:val="24"/>
          <w:szCs w:val="24"/>
        </w:rPr>
        <w:t>Кунашакского</w:t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</w:t>
      </w:r>
    </w:p>
    <w:p w:rsidR="00CA4274" w:rsidRPr="00743163" w:rsidRDefault="00CA4274" w:rsidP="009843EE">
      <w:pPr>
        <w:autoSpaceDE w:val="0"/>
        <w:autoSpaceDN w:val="0"/>
        <w:adjustRightInd w:val="0"/>
        <w:spacing w:after="60" w:line="240" w:lineRule="auto"/>
        <w:ind w:left="5580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районного суда Челябинск</w:t>
      </w:r>
      <w:r>
        <w:rPr>
          <w:rFonts w:ascii="Times New Roman" w:eastAsia="SimSun" w:hAnsi="Times New Roman" w:cs="Times New Roman"/>
          <w:kern w:val="32"/>
          <w:sz w:val="24"/>
          <w:szCs w:val="24"/>
        </w:rPr>
        <w:t>ой          области</w:t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</w:t>
      </w:r>
    </w:p>
    <w:p w:rsidR="00CA4274" w:rsidRPr="00743163" w:rsidRDefault="00CA4274" w:rsidP="009843EE">
      <w:pPr>
        <w:autoSpaceDE w:val="0"/>
        <w:autoSpaceDN w:val="0"/>
        <w:adjustRightInd w:val="0"/>
        <w:spacing w:after="60" w:line="240" w:lineRule="auto"/>
        <w:ind w:left="5580" w:firstLine="709"/>
        <w:jc w:val="both"/>
        <w:outlineLvl w:val="0"/>
        <w:rPr>
          <w:rFonts w:ascii="Times New Roman" w:eastAsia="SimSun" w:hAnsi="Times New Roman"/>
          <w:kern w:val="32"/>
          <w:sz w:val="24"/>
          <w:szCs w:val="24"/>
        </w:rPr>
      </w:pPr>
    </w:p>
    <w:p w:rsidR="00CA4274" w:rsidRPr="00743163" w:rsidRDefault="00CA4274">
      <w:pPr>
        <w:autoSpaceDE w:val="0"/>
        <w:autoSpaceDN w:val="0"/>
        <w:adjustRightInd w:val="0"/>
        <w:spacing w:after="60" w:line="240" w:lineRule="auto"/>
        <w:ind w:left="4963" w:firstLine="709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от                                             </w:t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ab/>
        <w:t>______________________________</w:t>
      </w:r>
    </w:p>
    <w:p w:rsidR="00CA4274" w:rsidRPr="00743163" w:rsidRDefault="00CA427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                                     </w:t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ab/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ab/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ab/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ab/>
      </w: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ab/>
        <w:t xml:space="preserve">   (Ф.И.О., замещаемая должность)</w:t>
      </w:r>
    </w:p>
    <w:p w:rsidR="00CA4274" w:rsidRPr="00743163" w:rsidRDefault="00CA427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</w:p>
    <w:p w:rsidR="00CA4274" w:rsidRPr="00743163" w:rsidRDefault="00CA427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Уведомление</w:t>
      </w:r>
    </w:p>
    <w:p w:rsidR="00CA4274" w:rsidRPr="00743163" w:rsidRDefault="00CA427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о возникновении личной заинтересованности</w:t>
      </w:r>
    </w:p>
    <w:p w:rsidR="00CA4274" w:rsidRPr="00743163" w:rsidRDefault="00CA427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при исполнении должностных обязанностей, которая</w:t>
      </w:r>
    </w:p>
    <w:p w:rsidR="00CA4274" w:rsidRPr="00743163" w:rsidRDefault="00CA427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приводит или может привести к конфликту интересов</w:t>
      </w:r>
    </w:p>
    <w:p w:rsidR="00CA4274" w:rsidRPr="00743163" w:rsidRDefault="00CA427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/>
          <w:kern w:val="32"/>
          <w:sz w:val="24"/>
          <w:szCs w:val="24"/>
        </w:rPr>
      </w:pP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должностных  обязанностей,  которая приводит или может привести к конфликту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интересов (нужное подчеркнуть).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Обстоятельства,     являющиеся    основанием    возникновения    личной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заинтересованности: _______________________________________________________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__________________________________________________________________________.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Должностные   обязанности,  на  исполнение  которых  влияет  или  может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повлиять личная заинтересованность: _______________________________________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__________________________________________________________________________.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интересов: ________________________________________________________________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__________________________________________________________________________.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Намереваюсь (не намереваюсь) лично присутствовать на заседании комиссии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Центрального районного суда г. Челябинска по соблюдению требований к служебному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Поведению государственных гражданских служащих и урегулированию конфликта   интересов/Комиссии  по  координации  работы  по противодействию  коррупции  в  Челябинской  области (нужное подчеркнуть) при рассмотрении настоящего уведомления.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>"__" __________ 20__ г. ____________________________ ______________________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                                                      (подпись лица,                 (расшифровка подписи)</w:t>
      </w:r>
    </w:p>
    <w:p w:rsidR="00CA4274" w:rsidRPr="00743163" w:rsidRDefault="00CA4274">
      <w:pPr>
        <w:tabs>
          <w:tab w:val="left" w:pos="3300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SimSun" w:hAnsi="Times New Roman" w:cs="Times New Roman"/>
          <w:kern w:val="32"/>
          <w:sz w:val="24"/>
          <w:szCs w:val="24"/>
        </w:rPr>
      </w:pPr>
      <w:r w:rsidRPr="00743163">
        <w:rPr>
          <w:rFonts w:ascii="Times New Roman" w:eastAsia="SimSun" w:hAnsi="Times New Roman" w:cs="Times New Roman"/>
          <w:kern w:val="32"/>
          <w:sz w:val="24"/>
          <w:szCs w:val="24"/>
        </w:rPr>
        <w:t xml:space="preserve">                                                                                                (направляющего уведомление)</w:t>
      </w:r>
    </w:p>
    <w:p w:rsidR="00CA4274" w:rsidRDefault="00CA4274">
      <w:pPr>
        <w:rPr>
          <w:rFonts w:ascii="Times New Roman" w:hAnsi="Times New Roman" w:cs="Times New Roman"/>
          <w:sz w:val="24"/>
          <w:szCs w:val="24"/>
        </w:rPr>
      </w:pPr>
    </w:p>
    <w:sectPr w:rsidR="00CA4274" w:rsidSect="006D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74" w:rsidRDefault="00CA4274">
      <w:pPr>
        <w:spacing w:line="240" w:lineRule="auto"/>
      </w:pPr>
      <w:r>
        <w:separator/>
      </w:r>
    </w:p>
  </w:endnote>
  <w:endnote w:type="continuationSeparator" w:id="0">
    <w:p w:rsidR="00CA4274" w:rsidRDefault="00CA4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74" w:rsidRDefault="00CA4274">
      <w:pPr>
        <w:spacing w:after="0"/>
      </w:pPr>
      <w:r>
        <w:separator/>
      </w:r>
    </w:p>
  </w:footnote>
  <w:footnote w:type="continuationSeparator" w:id="0">
    <w:p w:rsidR="00CA4274" w:rsidRDefault="00CA42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EC5"/>
    <w:rsid w:val="00045EC5"/>
    <w:rsid w:val="0027717F"/>
    <w:rsid w:val="002B6EE1"/>
    <w:rsid w:val="00385460"/>
    <w:rsid w:val="003A5806"/>
    <w:rsid w:val="004408CA"/>
    <w:rsid w:val="005511F6"/>
    <w:rsid w:val="00644C59"/>
    <w:rsid w:val="00654D2B"/>
    <w:rsid w:val="006C48DD"/>
    <w:rsid w:val="006D775B"/>
    <w:rsid w:val="00743163"/>
    <w:rsid w:val="0079550D"/>
    <w:rsid w:val="007D3E14"/>
    <w:rsid w:val="00811F01"/>
    <w:rsid w:val="008154FD"/>
    <w:rsid w:val="00835F29"/>
    <w:rsid w:val="00913B77"/>
    <w:rsid w:val="00976564"/>
    <w:rsid w:val="009843EE"/>
    <w:rsid w:val="009A363F"/>
    <w:rsid w:val="009D63BD"/>
    <w:rsid w:val="00A162A4"/>
    <w:rsid w:val="00AB396D"/>
    <w:rsid w:val="00AE5457"/>
    <w:rsid w:val="00B206DC"/>
    <w:rsid w:val="00BA7321"/>
    <w:rsid w:val="00BD123A"/>
    <w:rsid w:val="00BE2C7F"/>
    <w:rsid w:val="00C57A1F"/>
    <w:rsid w:val="00C94F4A"/>
    <w:rsid w:val="00CA4274"/>
    <w:rsid w:val="00CF3EC1"/>
    <w:rsid w:val="00D36E2B"/>
    <w:rsid w:val="00D655AC"/>
    <w:rsid w:val="00E25887"/>
    <w:rsid w:val="00F238AA"/>
    <w:rsid w:val="00F31A5D"/>
    <w:rsid w:val="00F32BB9"/>
    <w:rsid w:val="6A4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2"/>
      <w:szCs w:val="22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301</Words>
  <Characters>1720</Characters>
  <Application>Microsoft Office Word</Application>
  <DocSecurity>0</DocSecurity>
  <Lines>0</Lines>
  <Paragraphs>0</Paragraphs>
  <ScaleCrop>false</ScaleCrop>
  <Company>Post of Russia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КонсультантПлюс</dc:creator>
  <cp:keywords/>
  <dc:description/>
  <cp:lastModifiedBy>user</cp:lastModifiedBy>
  <cp:revision>2</cp:revision>
  <dcterms:created xsi:type="dcterms:W3CDTF">2026-03-27T07:43:00Z</dcterms:created>
  <dcterms:modified xsi:type="dcterms:W3CDTF">2026-03-27T07:43:00Z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0153F6A48E154FC79C39D4FFB997D657_12</vt:lpwstr>
  </property>
</Properties>
</file>