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98" w:rsidRPr="00945D4A" w:rsidRDefault="00534898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 Комиссию по соблюдению требований </w:t>
      </w:r>
    </w:p>
    <w:p w:rsidR="00534898" w:rsidRDefault="00534898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Седьмого кассационного суда общей юрисдикции, </w:t>
      </w:r>
    </w:p>
    <w:p w:rsidR="00534898" w:rsidRDefault="00534898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Челябинского областного суда, Восемнадцатого </w:t>
      </w:r>
    </w:p>
    <w:p w:rsidR="00534898" w:rsidRDefault="00534898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арбитражного апелляционного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>суда, Арбитражного суда</w:t>
      </w:r>
    </w:p>
    <w:p w:rsidR="00534898" w:rsidRDefault="00534898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Челябинской области, районных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 xml:space="preserve">(городских) судов </w:t>
      </w:r>
    </w:p>
    <w:p w:rsidR="00534898" w:rsidRDefault="00534898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Челябинской области, Магнитогорского гарнизонного </w:t>
      </w:r>
    </w:p>
    <w:p w:rsidR="00534898" w:rsidRPr="00945D4A" w:rsidRDefault="00534898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военного суда, Челябинского гарнизонного </w:t>
      </w:r>
    </w:p>
    <w:p w:rsidR="00534898" w:rsidRDefault="00534898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военного суда, Управления Судебного департамента в</w:t>
      </w:r>
    </w:p>
    <w:tbl>
      <w:tblPr>
        <w:tblW w:w="6575" w:type="dxa"/>
        <w:tblInd w:w="-106" w:type="dxa"/>
        <w:tblLook w:val="00A0" w:firstRow="1" w:lastRow="0" w:firstColumn="1" w:lastColumn="0" w:noHBand="0" w:noVBand="0"/>
      </w:tblPr>
      <w:tblGrid>
        <w:gridCol w:w="6575"/>
      </w:tblGrid>
      <w:tr w:rsidR="00534898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4898" w:rsidRDefault="00534898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Че</w:t>
            </w:r>
            <w:r w:rsidRPr="00945D4A">
              <w:rPr>
                <w:sz w:val="24"/>
                <w:szCs w:val="24"/>
              </w:rPr>
              <w:t>лябинской области и урегулированию конфликта</w:t>
            </w:r>
          </w:p>
          <w:p w:rsidR="00534898" w:rsidRPr="00945D4A" w:rsidRDefault="00534898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945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 w:rsidRPr="00945D4A">
              <w:rPr>
                <w:sz w:val="24"/>
                <w:szCs w:val="24"/>
              </w:rPr>
              <w:t>интересов</w:t>
            </w:r>
            <w:r w:rsidRPr="00945D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r w:rsidRPr="00945D4A">
              <w:rPr>
                <w:sz w:val="24"/>
                <w:szCs w:val="24"/>
              </w:rPr>
              <w:t>а также ее состава</w:t>
            </w:r>
          </w:p>
          <w:p w:rsidR="00534898" w:rsidRDefault="00534898" w:rsidP="00945D4A">
            <w:pPr>
              <w:spacing w:after="0"/>
              <w:ind w:left="372" w:hanging="1361"/>
              <w:rPr>
                <w:sz w:val="20"/>
                <w:szCs w:val="20"/>
              </w:rPr>
            </w:pPr>
          </w:p>
          <w:p w:rsidR="00534898" w:rsidRDefault="0053489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  <w:p w:rsidR="00534898" w:rsidRDefault="0053489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534898" w:rsidRDefault="00534898">
            <w:pPr>
              <w:ind w:left="372"/>
              <w:jc w:val="center"/>
            </w:pPr>
            <w:r>
              <w:t>____________________________________</w:t>
            </w:r>
          </w:p>
          <w:p w:rsidR="00534898" w:rsidRDefault="0053489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534898" w:rsidRDefault="0053489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534898" w:rsidRDefault="005348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pacing w:val="80"/>
          <w:sz w:val="32"/>
          <w:szCs w:val="32"/>
        </w:rPr>
      </w:pPr>
      <w:r>
        <w:rPr>
          <w:b/>
          <w:bCs/>
          <w:spacing w:val="80"/>
          <w:sz w:val="32"/>
          <w:szCs w:val="32"/>
        </w:rPr>
        <w:t>ОБРАЩЕНИЕ</w:t>
      </w:r>
    </w:p>
    <w:p w:rsidR="00534898" w:rsidRPr="00D81D2B" w:rsidRDefault="00534898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534898" w:rsidRPr="00D81D2B" w:rsidRDefault="00534898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D81D2B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534898" w:rsidRDefault="00534898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34898" w:rsidRDefault="00534898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Я,</w:t>
      </w:r>
      <w:r>
        <w:t xml:space="preserve"> ____________________________________________________________________________,</w:t>
      </w:r>
    </w:p>
    <w:p w:rsidR="00534898" w:rsidRPr="00CD3296" w:rsidRDefault="00534898" w:rsidP="00CD3296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CD3296">
        <w:rPr>
          <w:rFonts w:ascii="Times New Roman" w:hAnsi="Times New Roman" w:cs="Times New Roman"/>
          <w:sz w:val="18"/>
          <w:szCs w:val="18"/>
        </w:rPr>
        <w:t>(Ф.И.О.)</w:t>
      </w:r>
    </w:p>
    <w:p w:rsidR="00534898" w:rsidRDefault="005348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Замещавший(ая) в __________________________________________________________ </w:t>
      </w:r>
    </w:p>
    <w:p w:rsidR="00534898" w:rsidRPr="00CD3296" w:rsidRDefault="00534898" w:rsidP="00CD329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D3296">
        <w:rPr>
          <w:rFonts w:ascii="Times New Roman" w:hAnsi="Times New Roman" w:cs="Times New Roman"/>
          <w:sz w:val="18"/>
          <w:szCs w:val="18"/>
        </w:rPr>
        <w:t>(замещаемая должность государственной службы на дату увольнения)</w:t>
      </w:r>
    </w:p>
    <w:p w:rsidR="00534898" w:rsidRDefault="005348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 кроме того, в период с ________________________по __________________________ замещал(а)_________________________________________________________________</w:t>
      </w:r>
    </w:p>
    <w:p w:rsidR="00534898" w:rsidRPr="00CD3296" w:rsidRDefault="00534898" w:rsidP="00CD3296">
      <w:pPr>
        <w:spacing w:after="0"/>
        <w:ind w:firstLine="540"/>
        <w:jc w:val="center"/>
        <w:rPr>
          <w:sz w:val="16"/>
          <w:szCs w:val="16"/>
        </w:rPr>
      </w:pPr>
      <w:r w:rsidRPr="00CD3296">
        <w:rPr>
          <w:sz w:val="18"/>
          <w:szCs w:val="18"/>
        </w:rPr>
        <w:t>(</w:t>
      </w:r>
      <w:r w:rsidRPr="00CD3296">
        <w:rPr>
          <w:sz w:val="18"/>
          <w:szCs w:val="18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CD3296">
        <w:rPr>
          <w:sz w:val="18"/>
          <w:szCs w:val="18"/>
        </w:rPr>
        <w:t>)</w:t>
      </w:r>
    </w:p>
    <w:p w:rsidR="00534898" w:rsidRDefault="00534898">
      <w:pPr>
        <w:pStyle w:val="ConsPlusNonformat"/>
        <w:widowControl/>
      </w:pPr>
      <w:r>
        <w:t>__________________________________________________________________________,</w:t>
      </w:r>
    </w:p>
    <w:p w:rsidR="00534898" w:rsidRPr="00CD3296" w:rsidRDefault="00534898">
      <w:pPr>
        <w:ind w:right="-5" w:firstLine="708"/>
        <w:rPr>
          <w:sz w:val="24"/>
          <w:szCs w:val="24"/>
        </w:rPr>
      </w:pPr>
    </w:p>
    <w:p w:rsidR="00534898" w:rsidRDefault="00534898">
      <w:pPr>
        <w:spacing w:after="0"/>
        <w:ind w:right="-6" w:firstLine="708"/>
        <w:rPr>
          <w:sz w:val="20"/>
          <w:szCs w:val="20"/>
        </w:rPr>
      </w:pPr>
      <w:r w:rsidRPr="00CD3296">
        <w:rPr>
          <w:sz w:val="24"/>
          <w:szCs w:val="24"/>
        </w:rPr>
        <w:t xml:space="preserve">Намереваюсь замещать должность (выполнять работу (оказывать услуги) </w:t>
      </w:r>
      <w:r>
        <w:rPr>
          <w:sz w:val="24"/>
          <w:szCs w:val="24"/>
        </w:rPr>
        <w:br/>
      </w:r>
      <w:r w:rsidRPr="00CD3296">
        <w:rPr>
          <w:sz w:val="24"/>
          <w:szCs w:val="24"/>
        </w:rPr>
        <w:t>в соответствии с гражданско–правовым договором)</w:t>
      </w:r>
      <w:r>
        <w:rPr>
          <w:sz w:val="18"/>
          <w:szCs w:val="18"/>
        </w:rPr>
        <w:t>_____________________________________________</w:t>
      </w:r>
      <w:r w:rsidRPr="00CD3296">
        <w:rPr>
          <w:sz w:val="18"/>
          <w:szCs w:val="18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</w:t>
      </w:r>
    </w:p>
    <w:p w:rsidR="00534898" w:rsidRPr="00CD3296" w:rsidRDefault="00534898" w:rsidP="00CD3296">
      <w:pPr>
        <w:spacing w:after="0"/>
        <w:ind w:right="-6"/>
        <w:jc w:val="center"/>
        <w:rPr>
          <w:sz w:val="18"/>
          <w:szCs w:val="18"/>
        </w:rPr>
      </w:pPr>
      <w:r w:rsidRPr="00CD3296">
        <w:rPr>
          <w:sz w:val="18"/>
          <w:szCs w:val="18"/>
        </w:rPr>
        <w:t>(указать наименование должности/ вид работы, вид договора, срок действия договора)</w:t>
      </w:r>
    </w:p>
    <w:p w:rsidR="00534898" w:rsidRDefault="00534898">
      <w:pPr>
        <w:spacing w:after="0"/>
        <w:ind w:right="-6"/>
        <w:rPr>
          <w:sz w:val="20"/>
          <w:szCs w:val="20"/>
        </w:rPr>
      </w:pPr>
      <w: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534898" w:rsidRDefault="00534898">
      <w:pPr>
        <w:spacing w:after="0"/>
        <w:ind w:right="-6"/>
        <w:jc w:val="center"/>
        <w:rPr>
          <w:sz w:val="20"/>
          <w:szCs w:val="20"/>
        </w:rPr>
      </w:pPr>
      <w:r w:rsidRPr="00CD3296">
        <w:rPr>
          <w:sz w:val="18"/>
          <w:szCs w:val="18"/>
        </w:rPr>
        <w:t>(указать наименование, местонахождение организации)</w:t>
      </w:r>
    </w:p>
    <w:p w:rsidR="00534898" w:rsidRPr="00D81D2B" w:rsidRDefault="00534898">
      <w:pPr>
        <w:ind w:right="-5"/>
        <w:rPr>
          <w:sz w:val="18"/>
          <w:szCs w:val="18"/>
        </w:rPr>
      </w:pPr>
    </w:p>
    <w:p w:rsidR="00534898" w:rsidRPr="00D81D2B" w:rsidRDefault="00534898">
      <w:pPr>
        <w:ind w:right="-5" w:firstLine="708"/>
        <w:rPr>
          <w:sz w:val="24"/>
          <w:szCs w:val="24"/>
        </w:rPr>
      </w:pPr>
      <w:r w:rsidRPr="00D81D2B">
        <w:rPr>
          <w:sz w:val="24"/>
          <w:szCs w:val="24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534898" w:rsidRDefault="00534898">
      <w:pPr>
        <w:spacing w:after="0"/>
        <w:ind w:right="-6"/>
        <w:rPr>
          <w:sz w:val="20"/>
          <w:szCs w:val="20"/>
        </w:rPr>
      </w:pPr>
      <w: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534898" w:rsidRPr="00CD3296" w:rsidRDefault="00534898">
      <w:pPr>
        <w:spacing w:after="0"/>
        <w:ind w:right="-6"/>
        <w:jc w:val="center"/>
        <w:rPr>
          <w:sz w:val="18"/>
          <w:szCs w:val="18"/>
        </w:rPr>
      </w:pPr>
      <w:r w:rsidRPr="00CD3296">
        <w:rPr>
          <w:sz w:val="18"/>
          <w:szCs w:val="18"/>
        </w:rPr>
        <w:t>(указать какие функции/ предмет договора)</w:t>
      </w:r>
    </w:p>
    <w:p w:rsidR="00534898" w:rsidRDefault="00534898">
      <w:pPr>
        <w:spacing w:after="0"/>
        <w:ind w:right="-5"/>
      </w:pPr>
      <w:r>
        <w:t>2) _______________________________________________________________.</w:t>
      </w:r>
    </w:p>
    <w:p w:rsidR="00534898" w:rsidRPr="00CD3296" w:rsidRDefault="00534898" w:rsidP="00CD3296">
      <w:pPr>
        <w:spacing w:after="0"/>
        <w:ind w:firstLine="540"/>
        <w:jc w:val="center"/>
        <w:rPr>
          <w:sz w:val="16"/>
          <w:szCs w:val="16"/>
          <w:lang w:eastAsia="ru-RU"/>
        </w:rPr>
      </w:pPr>
      <w:r w:rsidRPr="00CD3296">
        <w:rPr>
          <w:sz w:val="18"/>
          <w:szCs w:val="18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534898" w:rsidRDefault="00534898">
      <w:pPr>
        <w:ind w:right="-5" w:firstLine="708"/>
      </w:pPr>
    </w:p>
    <w:p w:rsidR="00534898" w:rsidRDefault="00534898">
      <w:pPr>
        <w:ind w:right="-5" w:firstLine="708"/>
      </w:pPr>
      <w:r w:rsidRPr="00D81D2B">
        <w:rPr>
          <w:sz w:val="24"/>
          <w:szCs w:val="24"/>
        </w:rPr>
        <w:t>В связи с тем, что при замещении должности</w:t>
      </w:r>
      <w:r>
        <w:t>____________________________</w:t>
      </w:r>
    </w:p>
    <w:p w:rsidR="00534898" w:rsidRDefault="0053489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534898" w:rsidRDefault="00534898">
      <w:pPr>
        <w:spacing w:after="0"/>
        <w:ind w:right="-6"/>
        <w:jc w:val="center"/>
        <w:rPr>
          <w:sz w:val="18"/>
          <w:szCs w:val="18"/>
        </w:rPr>
      </w:pPr>
      <w:r w:rsidRPr="00CD3296">
        <w:rPr>
          <w:sz w:val="18"/>
          <w:szCs w:val="18"/>
        </w:rPr>
        <w:t>(указать наименование должности, которую гражданин замещал в государственном органе)</w:t>
      </w:r>
    </w:p>
    <w:p w:rsidR="00534898" w:rsidRPr="00CD3296" w:rsidRDefault="00534898">
      <w:pPr>
        <w:spacing w:after="0"/>
        <w:ind w:right="-6"/>
        <w:jc w:val="center"/>
        <w:rPr>
          <w:sz w:val="18"/>
          <w:szCs w:val="18"/>
        </w:rPr>
      </w:pPr>
    </w:p>
    <w:p w:rsidR="00534898" w:rsidRDefault="00534898" w:rsidP="00CD3296">
      <w:pPr>
        <w:ind w:right="-5" w:firstLine="708"/>
        <w:rPr>
          <w:sz w:val="24"/>
          <w:szCs w:val="24"/>
        </w:rPr>
      </w:pPr>
    </w:p>
    <w:p w:rsidR="00534898" w:rsidRDefault="00534898" w:rsidP="00CD3296">
      <w:pPr>
        <w:ind w:right="-5" w:firstLine="708"/>
        <w:rPr>
          <w:sz w:val="24"/>
          <w:szCs w:val="24"/>
        </w:rPr>
      </w:pPr>
    </w:p>
    <w:p w:rsidR="00534898" w:rsidRPr="00D81D2B" w:rsidRDefault="00534898" w:rsidP="00CD3296">
      <w:pPr>
        <w:ind w:right="-5" w:firstLine="708"/>
        <w:rPr>
          <w:sz w:val="24"/>
          <w:szCs w:val="24"/>
        </w:rPr>
      </w:pPr>
      <w:r w:rsidRPr="00D81D2B">
        <w:rPr>
          <w:sz w:val="24"/>
          <w:szCs w:val="24"/>
        </w:rPr>
        <w:t xml:space="preserve">в мои обязанности входили следующие функции:  </w:t>
      </w:r>
    </w:p>
    <w:p w:rsidR="00534898" w:rsidRDefault="0053489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534898" w:rsidRPr="00CD3296" w:rsidRDefault="00534898">
      <w:pPr>
        <w:spacing w:after="0"/>
        <w:ind w:right="-6"/>
        <w:jc w:val="center"/>
        <w:rPr>
          <w:sz w:val="22"/>
          <w:szCs w:val="22"/>
        </w:rPr>
      </w:pPr>
      <w:r w:rsidRPr="00CD3296">
        <w:rPr>
          <w:sz w:val="18"/>
          <w:szCs w:val="18"/>
        </w:rPr>
        <w:t>(указать какие)</w:t>
      </w:r>
    </w:p>
    <w:p w:rsidR="00534898" w:rsidRDefault="00534898">
      <w:pPr>
        <w:ind w:right="-5"/>
        <w:rPr>
          <w:sz w:val="20"/>
          <w:szCs w:val="20"/>
        </w:rPr>
      </w:pPr>
    </w:p>
    <w:p w:rsidR="00534898" w:rsidRDefault="00534898">
      <w:pPr>
        <w:ind w:right="-5"/>
        <w:rPr>
          <w:sz w:val="20"/>
          <w:szCs w:val="20"/>
        </w:rPr>
      </w:pPr>
      <w: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534898" w:rsidRDefault="00534898" w:rsidP="00CD3296">
      <w:pPr>
        <w:ind w:right="-5" w:firstLine="708"/>
        <w:rPr>
          <w:sz w:val="24"/>
          <w:szCs w:val="24"/>
        </w:rPr>
      </w:pPr>
    </w:p>
    <w:p w:rsidR="00534898" w:rsidRPr="00CD3296" w:rsidRDefault="00534898" w:rsidP="00CD3296">
      <w:pPr>
        <w:ind w:right="-5" w:firstLine="708"/>
      </w:pPr>
      <w:r w:rsidRPr="00D81D2B">
        <w:rPr>
          <w:sz w:val="24"/>
          <w:szCs w:val="24"/>
        </w:rPr>
        <w:t xml:space="preserve">прошу Вас в соответствии со статьей 12 Федерального  закона </w:t>
      </w:r>
      <w:r w:rsidRPr="00D81D2B">
        <w:rPr>
          <w:sz w:val="24"/>
          <w:szCs w:val="24"/>
        </w:rPr>
        <w:br/>
        <w:t xml:space="preserve">«О противодействии коррупции» дать мне согласие на замещение должности </w:t>
      </w:r>
      <w:r>
        <w:rPr>
          <w:sz w:val="24"/>
          <w:szCs w:val="24"/>
        </w:rPr>
        <w:br/>
      </w:r>
      <w:r w:rsidRPr="00D81D2B">
        <w:rPr>
          <w:sz w:val="24"/>
          <w:szCs w:val="24"/>
        </w:rPr>
        <w:t xml:space="preserve">в (заключение  гражданско-правового  договора </w:t>
      </w:r>
      <w:r>
        <w:rPr>
          <w:sz w:val="24"/>
          <w:szCs w:val="24"/>
        </w:rPr>
        <w:t xml:space="preserve">с) </w:t>
      </w:r>
      <w:r>
        <w:t>_____________________________</w:t>
      </w:r>
    </w:p>
    <w:p w:rsidR="00534898" w:rsidRDefault="0053489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34898" w:rsidRDefault="0053489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534898" w:rsidRPr="00CD3296" w:rsidRDefault="00534898" w:rsidP="00CD3296">
      <w:pPr>
        <w:spacing w:after="0"/>
        <w:ind w:right="-6"/>
        <w:jc w:val="center"/>
        <w:rPr>
          <w:sz w:val="18"/>
          <w:szCs w:val="18"/>
        </w:rPr>
      </w:pPr>
      <w:r w:rsidRPr="00CD3296">
        <w:rPr>
          <w:sz w:val="18"/>
          <w:szCs w:val="18"/>
        </w:rPr>
        <w:t>(указать наименование организации)</w:t>
      </w:r>
    </w:p>
    <w:p w:rsidR="00534898" w:rsidRDefault="00534898">
      <w:pPr>
        <w:spacing w:after="0"/>
        <w:ind w:right="-6"/>
        <w:rPr>
          <w:sz w:val="20"/>
          <w:szCs w:val="20"/>
        </w:rPr>
      </w:pPr>
    </w:p>
    <w:p w:rsidR="00534898" w:rsidRDefault="00534898">
      <w:pPr>
        <w:spacing w:after="0"/>
        <w:ind w:right="-6"/>
      </w:pPr>
      <w:r w:rsidRPr="00D81D2B">
        <w:rPr>
          <w:sz w:val="24"/>
          <w:szCs w:val="24"/>
        </w:rPr>
        <w:t>Информацию о принятом комиссией решении прошу направить на моё имя по адресу</w:t>
      </w:r>
      <w:r>
        <w:t>: __________________________________________________________________</w:t>
      </w:r>
    </w:p>
    <w:p w:rsidR="00534898" w:rsidRPr="00CD3296" w:rsidRDefault="00534898" w:rsidP="00CD3296">
      <w:pPr>
        <w:spacing w:after="0"/>
        <w:ind w:right="-6"/>
        <w:jc w:val="center"/>
        <w:rPr>
          <w:sz w:val="18"/>
          <w:szCs w:val="18"/>
        </w:rPr>
      </w:pPr>
      <w:r w:rsidRPr="00CD3296">
        <w:rPr>
          <w:sz w:val="18"/>
          <w:szCs w:val="18"/>
        </w:rPr>
        <w:t>(указывается адрес фактического проживания гражданина</w:t>
      </w:r>
      <w:r w:rsidRPr="00CD3296">
        <w:rPr>
          <w:sz w:val="22"/>
          <w:szCs w:val="22"/>
        </w:rPr>
        <w:t xml:space="preserve"> </w:t>
      </w:r>
      <w:r w:rsidRPr="00CD3296">
        <w:rPr>
          <w:sz w:val="18"/>
          <w:szCs w:val="18"/>
        </w:rPr>
        <w:t>для направления решения по почте, либо указывается</w:t>
      </w:r>
    </w:p>
    <w:p w:rsidR="00534898" w:rsidRDefault="0053489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534898" w:rsidRPr="00CD3296" w:rsidRDefault="00534898" w:rsidP="00CD3296">
      <w:pPr>
        <w:spacing w:after="0"/>
        <w:ind w:right="-6"/>
        <w:jc w:val="center"/>
        <w:rPr>
          <w:sz w:val="16"/>
          <w:szCs w:val="16"/>
        </w:rPr>
      </w:pPr>
      <w:r w:rsidRPr="00CD3296">
        <w:rPr>
          <w:sz w:val="18"/>
          <w:szCs w:val="18"/>
        </w:rPr>
        <w:t>любой другой способ направления решения, а также необходимые реквизиты для такого способа направления решения)</w:t>
      </w:r>
    </w:p>
    <w:p w:rsidR="00534898" w:rsidRDefault="00534898">
      <w:pPr>
        <w:ind w:right="-5"/>
        <w:rPr>
          <w:sz w:val="20"/>
          <w:szCs w:val="20"/>
        </w:rPr>
      </w:pPr>
    </w:p>
    <w:p w:rsidR="00534898" w:rsidRDefault="00534898">
      <w:pPr>
        <w:ind w:right="-5"/>
        <w:rPr>
          <w:sz w:val="20"/>
          <w:szCs w:val="20"/>
        </w:rPr>
      </w:pPr>
    </w:p>
    <w:p w:rsidR="00534898" w:rsidRDefault="00534898">
      <w:pPr>
        <w:ind w:right="-5"/>
      </w:pPr>
    </w:p>
    <w:p w:rsidR="00534898" w:rsidRDefault="00534898">
      <w:r>
        <w:t xml:space="preserve">« ____» ____________ 20__ г.  </w:t>
      </w:r>
      <w:r>
        <w:tab/>
      </w:r>
      <w:r>
        <w:tab/>
      </w:r>
      <w:r>
        <w:tab/>
      </w:r>
      <w:r>
        <w:tab/>
        <w:t xml:space="preserve">  ____________________</w:t>
      </w:r>
    </w:p>
    <w:p w:rsidR="00534898" w:rsidRPr="00D81D2B" w:rsidRDefault="00534898">
      <w:pPr>
        <w:ind w:left="6372" w:firstLine="708"/>
        <w:rPr>
          <w:sz w:val="18"/>
          <w:szCs w:val="18"/>
        </w:rPr>
      </w:pPr>
      <w:r w:rsidRPr="00D81D2B">
        <w:rPr>
          <w:sz w:val="18"/>
          <w:szCs w:val="18"/>
        </w:rPr>
        <w:t>(подпись заявителя)</w:t>
      </w:r>
    </w:p>
    <w:sectPr w:rsidR="00534898" w:rsidRPr="00D81D2B" w:rsidSect="0066648A">
      <w:headerReference w:type="default" r:id="rId6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98" w:rsidRDefault="00534898" w:rsidP="0066648A">
      <w:pPr>
        <w:spacing w:after="0"/>
      </w:pPr>
      <w:r>
        <w:separator/>
      </w:r>
    </w:p>
  </w:endnote>
  <w:endnote w:type="continuationSeparator" w:id="0">
    <w:p w:rsidR="00534898" w:rsidRDefault="00534898" w:rsidP="00666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98" w:rsidRDefault="00534898" w:rsidP="0066648A">
      <w:pPr>
        <w:spacing w:after="0"/>
      </w:pPr>
      <w:r>
        <w:separator/>
      </w:r>
    </w:p>
  </w:footnote>
  <w:footnote w:type="continuationSeparator" w:id="0">
    <w:p w:rsidR="00534898" w:rsidRDefault="00534898" w:rsidP="00666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898" w:rsidRDefault="0053489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34898" w:rsidRDefault="005348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886"/>
    <w:rsid w:val="003A33AA"/>
    <w:rsid w:val="00534898"/>
    <w:rsid w:val="0066648A"/>
    <w:rsid w:val="00801B6B"/>
    <w:rsid w:val="00895886"/>
    <w:rsid w:val="009262AE"/>
    <w:rsid w:val="00945D4A"/>
    <w:rsid w:val="009D3AE3"/>
    <w:rsid w:val="00A711B9"/>
    <w:rsid w:val="00B24D6E"/>
    <w:rsid w:val="00CD3296"/>
    <w:rsid w:val="00D817A8"/>
    <w:rsid w:val="00D81D2B"/>
    <w:rsid w:val="00E005FC"/>
    <w:rsid w:val="00F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0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Pr>
      <w:rFonts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648A"/>
    <w:rPr>
      <w:rFonts w:ascii="Times New Roman" w:hAnsi="Times New Roman"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648A"/>
    <w:rPr>
      <w:rFonts w:ascii="Times New Roman" w:hAnsi="Times New Roman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571</Words>
  <Characters>3258</Characters>
  <Application>Microsoft Office Word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по соблюдению требований </dc:title>
  <dc:subject/>
  <dc:creator>admin</dc:creator>
  <cp:keywords/>
  <dc:description/>
  <cp:lastModifiedBy>user</cp:lastModifiedBy>
  <cp:revision>2</cp:revision>
  <dcterms:created xsi:type="dcterms:W3CDTF">2026-03-27T07:34:00Z</dcterms:created>
  <dcterms:modified xsi:type="dcterms:W3CDTF">2026-03-27T07:34:00Z</dcterms:modified>
</cp:coreProperties>
</file>