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583" w:rsidRDefault="000035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Кунашакского районного суда Челябинской области 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  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гражданина; Наименование организации, Ф.И.О. лица, представляющего организацию)</w:t>
      </w:r>
    </w:p>
    <w:p w:rsidR="00003583" w:rsidRDefault="00003583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жительства, телефон; адрес организации, телефон)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003583">
          <w:pgSz w:w="11906" w:h="16838"/>
          <w:pgMar w:top="1134" w:right="851" w:bottom="1134" w:left="340" w:header="709" w:footer="709" w:gutter="0"/>
          <w:cols w:num="2" w:space="720" w:equalWidth="0">
            <w:col w:w="3151" w:space="389"/>
            <w:col w:w="7173"/>
          </w:cols>
          <w:docGrid w:linePitch="360"/>
        </w:sectPr>
      </w:pPr>
    </w:p>
    <w:p w:rsidR="00003583" w:rsidRDefault="0000358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</w:rPr>
      </w:pPr>
      <w:r>
        <w:rPr>
          <w:rFonts w:ascii="Times New Roman" w:hAnsi="Times New Roman" w:cs="Times New Roman"/>
          <w:b/>
          <w:bCs/>
          <w:spacing w:val="80"/>
        </w:rPr>
        <w:t>ОБРАЩЕНИЕ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гражданина, юридического лица по фактам коррупционных правонарушений</w:t>
      </w:r>
    </w:p>
    <w:p w:rsidR="00003583" w:rsidRDefault="0000358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Сообщаю, что: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гражданского служащего или руководителя подведомственной организации)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003583" w:rsidRDefault="000035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(материалы, подтверждающие Ваше обращение, при наличии)</w:t>
      </w:r>
    </w:p>
    <w:p w:rsidR="00003583" w:rsidRDefault="000035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03583" w:rsidRDefault="00003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003583" w:rsidRDefault="000035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(подпись, инициалы и фамилия)</w:t>
      </w:r>
    </w:p>
    <w:sectPr w:rsidR="00003583" w:rsidSect="00E15A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83" w:rsidRDefault="00003583">
      <w:pPr>
        <w:spacing w:line="240" w:lineRule="auto"/>
      </w:pPr>
      <w:r>
        <w:separator/>
      </w:r>
    </w:p>
  </w:endnote>
  <w:endnote w:type="continuationSeparator" w:id="0">
    <w:p w:rsidR="00003583" w:rsidRDefault="00003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83" w:rsidRDefault="00003583">
      <w:pPr>
        <w:spacing w:after="0"/>
      </w:pPr>
      <w:r>
        <w:separator/>
      </w:r>
    </w:p>
  </w:footnote>
  <w:footnote w:type="continuationSeparator" w:id="0">
    <w:p w:rsidR="00003583" w:rsidRDefault="000035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003583"/>
    <w:rsid w:val="00105EF1"/>
    <w:rsid w:val="001D7615"/>
    <w:rsid w:val="00220A72"/>
    <w:rsid w:val="002A5C85"/>
    <w:rsid w:val="002C3F4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81BA9"/>
    <w:rsid w:val="006C381B"/>
    <w:rsid w:val="006E11A9"/>
    <w:rsid w:val="006E286E"/>
    <w:rsid w:val="00711C94"/>
    <w:rsid w:val="00792CEC"/>
    <w:rsid w:val="007B1D51"/>
    <w:rsid w:val="007C15EA"/>
    <w:rsid w:val="007C5A8C"/>
    <w:rsid w:val="00824A05"/>
    <w:rsid w:val="008351BB"/>
    <w:rsid w:val="00844452"/>
    <w:rsid w:val="008A152A"/>
    <w:rsid w:val="008D1350"/>
    <w:rsid w:val="008E2C88"/>
    <w:rsid w:val="00917A8C"/>
    <w:rsid w:val="00941E3B"/>
    <w:rsid w:val="00990D4C"/>
    <w:rsid w:val="009C5DD6"/>
    <w:rsid w:val="00A077FD"/>
    <w:rsid w:val="00A622F8"/>
    <w:rsid w:val="00B50B49"/>
    <w:rsid w:val="00B87FCB"/>
    <w:rsid w:val="00B93361"/>
    <w:rsid w:val="00C2340B"/>
    <w:rsid w:val="00C26D69"/>
    <w:rsid w:val="00C739F6"/>
    <w:rsid w:val="00CE5C7A"/>
    <w:rsid w:val="00CF2184"/>
    <w:rsid w:val="00D12720"/>
    <w:rsid w:val="00D1528C"/>
    <w:rsid w:val="00D87DA0"/>
    <w:rsid w:val="00DA7E35"/>
    <w:rsid w:val="00DB620A"/>
    <w:rsid w:val="00DE4B41"/>
    <w:rsid w:val="00DF3757"/>
    <w:rsid w:val="00E15A60"/>
    <w:rsid w:val="00F03320"/>
    <w:rsid w:val="00F22DF3"/>
    <w:rsid w:val="00F77078"/>
    <w:rsid w:val="00F83F30"/>
    <w:rsid w:val="00F9373B"/>
    <w:rsid w:val="00FE17CD"/>
    <w:rsid w:val="60D0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290</Words>
  <Characters>1657</Characters>
  <Application>Microsoft Office Word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2</cp:revision>
  <cp:lastPrinted>2017-01-16T11:30:00Z</cp:lastPrinted>
  <dcterms:created xsi:type="dcterms:W3CDTF">2026-03-27T07:32:00Z</dcterms:created>
  <dcterms:modified xsi:type="dcterms:W3CDTF">2026-03-27T07:32:00Z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57FD3A84301844E9B441E48A8E8801C4_12</vt:lpwstr>
  </property>
</Properties>
</file>