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0"/>
      </w:tblGrid>
      <w:tr w:rsidR="00A37C4F" w:rsidRPr="002D0EFB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A37C4F" w:rsidRDefault="00A37C4F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A37C4F" w:rsidRDefault="00A37C4F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Приказом </w:t>
            </w:r>
          </w:p>
          <w:p w:rsidR="00A37C4F" w:rsidRDefault="00A37C4F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Краснокамского городского суда Пермского края </w:t>
            </w:r>
          </w:p>
          <w:p w:rsidR="00A37C4F" w:rsidRDefault="00A37C4F" w:rsidP="00781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  2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14/1</w:t>
            </w:r>
          </w:p>
        </w:tc>
      </w:tr>
    </w:tbl>
    <w:p w:rsidR="00A37C4F" w:rsidRPr="004D04F6" w:rsidRDefault="00A37C4F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oval id="_x0000_s1026" style="position:absolute;left:0;text-align:left;margin-left:241.7pt;margin-top:-28.95pt;width:25.5pt;height:16.5pt;z-index:251656192;mso-position-horizontal-relative:text;mso-position-vertical-relative:text" strokecolor="white"/>
        </w:pict>
      </w:r>
    </w:p>
    <w:p w:rsidR="00A37C4F" w:rsidRPr="004D04F6" w:rsidRDefault="00A37C4F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Pr="004D04F6" w:rsidRDefault="00A37C4F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Pr="004D04F6" w:rsidRDefault="00A37C4F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Pr="004D04F6" w:rsidRDefault="00A37C4F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37C4F" w:rsidRPr="004D04F6" w:rsidRDefault="00A37C4F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сообщения лицами, замещающими должности федеральной государственной гражданской службы в Краснокамском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7C4F" w:rsidRDefault="00A37C4F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37C4F" w:rsidRPr="006B23F2" w:rsidRDefault="00A37C4F" w:rsidP="00CF3F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20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37C4F" w:rsidRPr="006B23F2" w:rsidRDefault="00A37C4F" w:rsidP="007A205D">
      <w:pPr>
        <w:pStyle w:val="ListParagraph"/>
        <w:shd w:val="clear" w:color="auto" w:fill="FFFFFF"/>
        <w:spacing w:after="0" w:line="240" w:lineRule="auto"/>
        <w:ind w:left="1444" w:right="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 порядке сообщения лицами, замещающими должности федеральной государственной гражданской службы в Краснокамском городском суде Пермского края  о возникновении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Краснокамского городского суда Пермского края 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37C4F" w:rsidRDefault="00A37C4F" w:rsidP="00DD39FC">
      <w:pPr>
        <w:shd w:val="clear" w:color="auto" w:fill="FFFFFF"/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hAnsi="Times New Roman" w:cs="Times New Roman"/>
          <w:color w:val="000000"/>
          <w:sz w:val="28"/>
          <w:szCs w:val="28"/>
        </w:rP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A37C4F" w:rsidRDefault="00A37C4F" w:rsidP="0078069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A37C4F" w:rsidRDefault="00A37C4F" w:rsidP="00780691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A37C4F" w:rsidRDefault="00A37C4F" w:rsidP="00186969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A37C4F" w:rsidRDefault="00A37C4F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>
        <w:rPr>
          <w:rFonts w:ascii="Times New Roman" w:hAnsi="Times New Roman" w:cs="Times New Roman"/>
          <w:sz w:val="28"/>
          <w:szCs w:val="28"/>
        </w:rPr>
        <w:t>Краснокамского городского суда Пермского края 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A37C4F" w:rsidRDefault="00A37C4F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представитель нанимателя – председатель суда (лицо, его замещающее).</w:t>
      </w:r>
    </w:p>
    <w:p w:rsidR="00A37C4F" w:rsidRDefault="00A37C4F" w:rsidP="00DD39FC">
      <w:pPr>
        <w:pStyle w:val="ConsPlusNormal"/>
        <w:numPr>
          <w:ilvl w:val="0"/>
          <w:numId w:val="1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2FD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A37C4F" w:rsidRDefault="00A37C4F" w:rsidP="00DD39FC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– 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47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Сообщение оформляется </w:t>
      </w:r>
      <w:r w:rsidRPr="00A70E33">
        <w:rPr>
          <w:rFonts w:ascii="Times New Roman" w:hAnsi="Times New Roman" w:cs="Times New Roman"/>
          <w:color w:val="000000"/>
          <w:sz w:val="28"/>
          <w:szCs w:val="28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7C4F" w:rsidRDefault="00A37C4F" w:rsidP="00DD39FC">
      <w:pPr>
        <w:pStyle w:val="ListParagraph"/>
        <w:shd w:val="clear" w:color="auto" w:fill="FFFFFF"/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A37C4F" w:rsidRDefault="00A37C4F" w:rsidP="00186969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A37C4F" w:rsidRDefault="00A37C4F" w:rsidP="002A1AF7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фамилия, имя, отчество, замещаемая должность и номер мобильного телефона, направившего Уведомление;</w:t>
      </w:r>
    </w:p>
    <w:p w:rsidR="00A37C4F" w:rsidRDefault="00A37C4F" w:rsidP="002A1AF7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37C4F" w:rsidRDefault="00A37C4F" w:rsidP="002A1AF7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должностные обязанности, на исполнение которых влияет или может повлиять личная заинтересованность;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A37C4F" w:rsidRDefault="00A37C4F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314DD"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A37C4F" w:rsidRPr="00A75883" w:rsidRDefault="00A37C4F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A37C4F" w:rsidRDefault="00A37C4F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A37C4F" w:rsidRDefault="00A37C4F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A37C4F" w:rsidRDefault="00A37C4F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A37C4F" w:rsidRDefault="00A37C4F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 необходимости рассмотреть Уведомление на заседании Комиссии.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A37C4F" w:rsidRDefault="00A37C4F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«г»пункта 11 настоящего Положения, Уведомление, заключение и другие материалы направляются в Комиссию.</w:t>
      </w:r>
    </w:p>
    <w:p w:rsidR="00A37C4F" w:rsidRDefault="00A37C4F" w:rsidP="00F242F4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2A1AF7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72.65pt;margin-top:-3.15pt;width:221.65pt;height:350.9pt;z-index:251658240;visibility:visible" stroked="f">
            <v:textbox>
              <w:txbxContent>
                <w:p w:rsidR="00A37C4F" w:rsidRPr="00250E3A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</w:rPr>
                  </w:pPr>
                  <w:r w:rsidRPr="00250E3A">
                    <w:rPr>
                      <w:rFonts w:ascii="Times New Roman" w:hAnsi="Times New Roman" w:cs="Times New Roman"/>
                    </w:rPr>
                    <w:t>Приложение № 1</w:t>
                  </w:r>
                </w:p>
                <w:p w:rsidR="00A37C4F" w:rsidRPr="00250E3A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250E3A">
                    <w:rPr>
                      <w:rFonts w:ascii="Times New Roman" w:hAnsi="Times New Roman" w:cs="Times New Roman"/>
                    </w:rPr>
                    <w:t>к Положению о порядке сообщения лицами, замещающими должности федеральной государственной гражданской службы в Краснокамского городском суде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    </w:r>
                </w:p>
                <w:p w:rsidR="00A37C4F" w:rsidRPr="00250E3A" w:rsidRDefault="00A37C4F" w:rsidP="00250E3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0E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50E3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Краснокамского городского суда Пермского края </w:t>
                  </w:r>
                </w:p>
                <w:p w:rsidR="00A37C4F" w:rsidRPr="00C75EED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A37C4F" w:rsidRPr="00D73D9E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73D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:rsidR="00A37C4F" w:rsidRPr="00D73D9E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A37C4F" w:rsidRPr="00D73D9E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A37C4F" w:rsidRPr="00C75EED" w:rsidRDefault="00A37C4F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7C4F" w:rsidRDefault="00A37C4F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left:0;text-align:left;margin-left:250.7pt;margin-top:-31.95pt;width:11.25pt;height:19.5pt;z-index:251657216" strokecolor="white"/>
        </w:pict>
      </w:r>
      <w:bookmarkStart w:id="2" w:name="P99"/>
      <w:bookmarkEnd w:id="2"/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Pr="00C75EED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EE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A37C4F" w:rsidRPr="00C75EED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EE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A37C4F" w:rsidRPr="003D0A91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Pr="003D0A91" w:rsidRDefault="00A37C4F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37C4F" w:rsidRPr="00E60048" w:rsidRDefault="00A37C4F" w:rsidP="00C56755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60048">
        <w:rPr>
          <w:rFonts w:ascii="Times New Roman" w:hAnsi="Times New Roman" w:cs="Times New Roman"/>
          <w:sz w:val="20"/>
          <w:szCs w:val="20"/>
        </w:rPr>
        <w:t>(Ф.И.О.)</w:t>
      </w:r>
    </w:p>
    <w:p w:rsidR="00A37C4F" w:rsidRPr="00C75EED" w:rsidRDefault="00A37C4F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A91">
        <w:rPr>
          <w:rFonts w:ascii="Times New Roman" w:hAnsi="Times New Roman" w:cs="Times New Roman"/>
          <w:sz w:val="26"/>
          <w:szCs w:val="26"/>
        </w:rPr>
        <w:t>с</w:t>
      </w:r>
      <w:r w:rsidRPr="00C75EED">
        <w:rPr>
          <w:rFonts w:ascii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hAnsi="Times New Roman" w:cs="Times New Roman"/>
          <w:sz w:val="26"/>
          <w:szCs w:val="26"/>
        </w:rPr>
        <w:t xml:space="preserve"> должностных обязанностей,</w:t>
      </w:r>
      <w:r w:rsidRPr="00C75EED">
        <w:rPr>
          <w:rFonts w:ascii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A37C4F" w:rsidRDefault="00A37C4F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Pr="00C75EED">
        <w:rPr>
          <w:rFonts w:ascii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hAnsi="Times New Roman" w:cs="Times New Roman"/>
          <w:sz w:val="26"/>
          <w:szCs w:val="26"/>
        </w:rPr>
        <w:t xml:space="preserve">вения </w:t>
      </w:r>
      <w:r w:rsidRPr="00C75EED">
        <w:rPr>
          <w:rFonts w:ascii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A37C4F" w:rsidRDefault="00A37C4F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6"/>
          <w:szCs w:val="26"/>
        </w:rPr>
        <w:t>Должност</w:t>
      </w:r>
      <w:r w:rsidRPr="003D0A91">
        <w:rPr>
          <w:rFonts w:ascii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hAnsi="Times New Roman" w:cs="Times New Roman"/>
          <w:sz w:val="26"/>
          <w:szCs w:val="26"/>
        </w:rPr>
        <w:t>может</w:t>
      </w:r>
      <w:r w:rsidRPr="003D0A91">
        <w:rPr>
          <w:rFonts w:ascii="Times New Roman" w:hAnsi="Times New Roman" w:cs="Times New Roman"/>
          <w:sz w:val="26"/>
          <w:szCs w:val="26"/>
        </w:rPr>
        <w:t xml:space="preserve"> повлиять 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5EE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37C4F" w:rsidRDefault="00A37C4F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C4F" w:rsidRDefault="00A37C4F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Предлагаемы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D0A91">
        <w:rPr>
          <w:rFonts w:ascii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75E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37C4F" w:rsidRDefault="00A37C4F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C4F" w:rsidRDefault="00A37C4F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A37C4F" w:rsidRDefault="00A37C4F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C4F" w:rsidRPr="00C75EED" w:rsidRDefault="00A37C4F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A91">
        <w:rPr>
          <w:rFonts w:ascii="Times New Roman" w:hAnsi="Times New Roman" w:cs="Times New Roman"/>
          <w:sz w:val="26"/>
          <w:szCs w:val="26"/>
        </w:rPr>
        <w:t>Н</w:t>
      </w:r>
      <w:r w:rsidRPr="00C75EED">
        <w:rPr>
          <w:rFonts w:ascii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hAnsi="Times New Roman" w:cs="Times New Roman"/>
          <w:sz w:val="26"/>
          <w:szCs w:val="26"/>
        </w:rPr>
        <w:t xml:space="preserve">/не намереваюсь </w:t>
      </w:r>
      <w:r w:rsidRPr="00C75EED">
        <w:rPr>
          <w:rFonts w:ascii="Times New Roman" w:hAnsi="Times New Roman" w:cs="Times New Roman"/>
          <w:sz w:val="26"/>
          <w:szCs w:val="26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A91">
        <w:rPr>
          <w:rFonts w:ascii="Times New Roman" w:hAnsi="Times New Roman" w:cs="Times New Roman"/>
          <w:color w:val="00000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A37C4F" w:rsidRDefault="00A37C4F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C4F" w:rsidRDefault="00A37C4F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C4F" w:rsidRDefault="00A37C4F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7C4F" w:rsidRPr="00C75EED" w:rsidRDefault="00A37C4F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«</w:t>
      </w:r>
      <w:r w:rsidRPr="00C75EED">
        <w:rPr>
          <w:rFonts w:ascii="Times New Roman" w:hAnsi="Times New Roman" w:cs="Times New Roman"/>
          <w:sz w:val="26"/>
          <w:szCs w:val="26"/>
        </w:rPr>
        <w:t>__</w:t>
      </w:r>
      <w:r w:rsidRPr="003D0A91">
        <w:rPr>
          <w:rFonts w:ascii="Times New Roman" w:hAnsi="Times New Roman" w:cs="Times New Roman"/>
          <w:sz w:val="26"/>
          <w:szCs w:val="26"/>
        </w:rPr>
        <w:t>»</w:t>
      </w:r>
      <w:r w:rsidRPr="00C75EED">
        <w:rPr>
          <w:rFonts w:ascii="Times New Roman" w:hAnsi="Times New Roman" w:cs="Times New Roman"/>
          <w:sz w:val="26"/>
          <w:szCs w:val="26"/>
        </w:rPr>
        <w:t xml:space="preserve"> ________</w:t>
      </w:r>
      <w:r w:rsidRPr="003D0A91">
        <w:rPr>
          <w:rFonts w:ascii="Times New Roman" w:hAnsi="Times New Roman" w:cs="Times New Roman"/>
          <w:sz w:val="26"/>
          <w:szCs w:val="26"/>
        </w:rPr>
        <w:t>______</w:t>
      </w:r>
      <w:r w:rsidRPr="00C75EED">
        <w:rPr>
          <w:rFonts w:ascii="Times New Roman" w:hAnsi="Times New Roman" w:cs="Times New Roman"/>
          <w:sz w:val="26"/>
          <w:szCs w:val="26"/>
        </w:rPr>
        <w:t xml:space="preserve"> 20__ г.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37C4F" w:rsidRPr="00C75EED" w:rsidRDefault="00A37C4F" w:rsidP="0010301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EED">
        <w:rPr>
          <w:rFonts w:ascii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(п</w:t>
      </w:r>
      <w:r w:rsidRPr="00C75EED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и расшифровка подписи лица, направившего уведомление)</w:t>
      </w:r>
    </w:p>
    <w:p w:rsidR="00A37C4F" w:rsidRPr="00C75EED" w:rsidRDefault="00A37C4F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280.5pt;margin-top:5.75pt;width:219pt;height:225pt;z-index:251659264;visibility:visible" stroked="f">
            <v:textbox style="mso-next-textbox:#_x0000_s1029">
              <w:txbxContent>
                <w:p w:rsidR="00A37C4F" w:rsidRPr="00FC54A0" w:rsidRDefault="00A37C4F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A37C4F" w:rsidRDefault="00A37C4F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Краснокамском городском суде Пермского края </w:t>
                  </w:r>
                </w:p>
                <w:p w:rsidR="00A37C4F" w:rsidRPr="00C75EED" w:rsidRDefault="00A37C4F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A37C4F" w:rsidRPr="00D73D9E" w:rsidRDefault="00A37C4F" w:rsidP="00D73D9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интересов</w:t>
                  </w:r>
                </w:p>
                <w:p w:rsidR="00A37C4F" w:rsidRDefault="00A37C4F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D7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Pr="008072F1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A37C4F" w:rsidRPr="008072F1" w:rsidRDefault="00A37C4F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A37C4F" w:rsidRPr="008072F1" w:rsidRDefault="00A37C4F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A37C4F" w:rsidRDefault="00A37C4F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4"/>
        <w:gridCol w:w="2339"/>
        <w:gridCol w:w="1657"/>
        <w:gridCol w:w="1663"/>
        <w:gridCol w:w="1783"/>
        <w:gridCol w:w="2092"/>
      </w:tblGrid>
      <w:tr w:rsidR="00A37C4F" w:rsidRPr="002D0EFB">
        <w:tc>
          <w:tcPr>
            <w:tcW w:w="604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A37C4F" w:rsidRPr="002D0EFB">
        <w:tc>
          <w:tcPr>
            <w:tcW w:w="604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C4F" w:rsidRPr="002D0EFB">
        <w:tc>
          <w:tcPr>
            <w:tcW w:w="604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C4F" w:rsidRPr="002D0EFB">
        <w:tc>
          <w:tcPr>
            <w:tcW w:w="604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C4F" w:rsidRPr="002D0EFB">
        <w:tc>
          <w:tcPr>
            <w:tcW w:w="604" w:type="dxa"/>
          </w:tcPr>
          <w:p w:rsidR="00A37C4F" w:rsidRPr="002D0EFB" w:rsidRDefault="00A37C4F" w:rsidP="002D0E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D0E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A37C4F" w:rsidRPr="002D0EFB" w:rsidRDefault="00A37C4F" w:rsidP="002D0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7C4F" w:rsidRPr="00C75EED" w:rsidRDefault="00A37C4F" w:rsidP="00807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37C4F" w:rsidRPr="00C75EED" w:rsidSect="00934F9B">
      <w:headerReference w:type="default" r:id="rId7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C4F" w:rsidRDefault="00A37C4F" w:rsidP="00EC15A7">
      <w:pPr>
        <w:spacing w:after="0" w:line="240" w:lineRule="auto"/>
      </w:pPr>
      <w:r>
        <w:separator/>
      </w:r>
    </w:p>
  </w:endnote>
  <w:endnote w:type="continuationSeparator" w:id="1">
    <w:p w:rsidR="00A37C4F" w:rsidRDefault="00A37C4F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C4F" w:rsidRDefault="00A37C4F" w:rsidP="00EC15A7">
      <w:pPr>
        <w:spacing w:after="0" w:line="240" w:lineRule="auto"/>
      </w:pPr>
      <w:r>
        <w:separator/>
      </w:r>
    </w:p>
  </w:footnote>
  <w:footnote w:type="continuationSeparator" w:id="1">
    <w:p w:rsidR="00A37C4F" w:rsidRDefault="00A37C4F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C4F" w:rsidRPr="00934F9B" w:rsidRDefault="00A37C4F">
    <w:pPr>
      <w:pStyle w:val="Header"/>
      <w:jc w:val="center"/>
    </w:pPr>
    <w:r w:rsidRPr="00934F9B">
      <w:rPr>
        <w:rFonts w:ascii="Times New Roman" w:hAnsi="Times New Roman" w:cs="Times New Roman"/>
        <w:sz w:val="26"/>
        <w:szCs w:val="26"/>
      </w:rPr>
      <w:fldChar w:fldCharType="begin"/>
    </w:r>
    <w:r w:rsidRPr="00934F9B">
      <w:rPr>
        <w:rFonts w:ascii="Times New Roman" w:hAnsi="Times New Roman" w:cs="Times New Roman"/>
        <w:sz w:val="26"/>
        <w:szCs w:val="26"/>
      </w:rPr>
      <w:instrText>PAGE   \* MERGEFORMAT</w:instrText>
    </w:r>
    <w:r w:rsidRPr="00934F9B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7</w:t>
    </w:r>
    <w:r w:rsidRPr="00934F9B">
      <w:rPr>
        <w:rFonts w:ascii="Times New Roman" w:hAnsi="Times New Roman" w:cs="Times New Roman"/>
        <w:sz w:val="26"/>
        <w:szCs w:val="26"/>
      </w:rPr>
      <w:fldChar w:fldCharType="end"/>
    </w:r>
  </w:p>
  <w:p w:rsidR="00A37C4F" w:rsidRDefault="00A37C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5412E"/>
    <w:rsid w:val="00186969"/>
    <w:rsid w:val="001A4789"/>
    <w:rsid w:val="001E22DB"/>
    <w:rsid w:val="001F6CC6"/>
    <w:rsid w:val="0020429F"/>
    <w:rsid w:val="00224FEF"/>
    <w:rsid w:val="00234498"/>
    <w:rsid w:val="00241CE7"/>
    <w:rsid w:val="00250E3A"/>
    <w:rsid w:val="0029425B"/>
    <w:rsid w:val="002A1AF7"/>
    <w:rsid w:val="002D0EFB"/>
    <w:rsid w:val="0031063A"/>
    <w:rsid w:val="00317A7D"/>
    <w:rsid w:val="003816BC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96DB4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23F2"/>
    <w:rsid w:val="006B2987"/>
    <w:rsid w:val="006C60AC"/>
    <w:rsid w:val="00711853"/>
    <w:rsid w:val="00717638"/>
    <w:rsid w:val="0076359C"/>
    <w:rsid w:val="007648D8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C0D3F"/>
    <w:rsid w:val="008C567E"/>
    <w:rsid w:val="008D1003"/>
    <w:rsid w:val="008E33CE"/>
    <w:rsid w:val="008F2390"/>
    <w:rsid w:val="008F3D82"/>
    <w:rsid w:val="009163F8"/>
    <w:rsid w:val="00934F9B"/>
    <w:rsid w:val="00952AAE"/>
    <w:rsid w:val="009569A7"/>
    <w:rsid w:val="00961F58"/>
    <w:rsid w:val="00965E78"/>
    <w:rsid w:val="009B5679"/>
    <w:rsid w:val="009C165F"/>
    <w:rsid w:val="009E2C10"/>
    <w:rsid w:val="009F2B86"/>
    <w:rsid w:val="00A2542A"/>
    <w:rsid w:val="00A37C4F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56755"/>
    <w:rsid w:val="00C60C51"/>
    <w:rsid w:val="00C61C4D"/>
    <w:rsid w:val="00C75EED"/>
    <w:rsid w:val="00CA5D48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4108"/>
    <w:rsid w:val="00D75F98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C54A0"/>
    <w:rsid w:val="00FD4F13"/>
    <w:rsid w:val="00FD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A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30"/>
    <w:basedOn w:val="Normal"/>
    <w:uiPriority w:val="99"/>
    <w:rsid w:val="004D04F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3">
    <w:name w:val="3"/>
    <w:basedOn w:val="DefaultParagraphFont"/>
    <w:uiPriority w:val="99"/>
    <w:rsid w:val="004D04F6"/>
  </w:style>
  <w:style w:type="paragraph" w:styleId="BodyText">
    <w:name w:val="Body Text"/>
    <w:basedOn w:val="Normal"/>
    <w:link w:val="BodyTextChar"/>
    <w:uiPriority w:val="99"/>
    <w:semiHidden/>
    <w:rsid w:val="004D04F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04F6"/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4D04F6"/>
  </w:style>
  <w:style w:type="paragraph" w:styleId="ListParagraph">
    <w:name w:val="List Paragraph"/>
    <w:basedOn w:val="Normal"/>
    <w:uiPriority w:val="99"/>
    <w:qFormat/>
    <w:rsid w:val="00711853"/>
    <w:pPr>
      <w:ind w:left="720"/>
    </w:pPr>
  </w:style>
  <w:style w:type="paragraph" w:customStyle="1" w:styleId="70">
    <w:name w:val="70"/>
    <w:basedOn w:val="Normal"/>
    <w:uiPriority w:val="99"/>
    <w:rsid w:val="00F8011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7">
    <w:name w:val="7"/>
    <w:basedOn w:val="DefaultParagraphFont"/>
    <w:uiPriority w:val="99"/>
    <w:rsid w:val="00F8011E"/>
  </w:style>
  <w:style w:type="paragraph" w:customStyle="1" w:styleId="a3">
    <w:name w:val="a3"/>
    <w:basedOn w:val="Normal"/>
    <w:uiPriority w:val="99"/>
    <w:rsid w:val="00F8011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2">
    <w:name w:val="a2"/>
    <w:basedOn w:val="DefaultParagraphFont"/>
    <w:uiPriority w:val="99"/>
    <w:rsid w:val="00F8011E"/>
  </w:style>
  <w:style w:type="character" w:customStyle="1" w:styleId="tahoma">
    <w:name w:val="tahoma"/>
    <w:basedOn w:val="DefaultParagraphFont"/>
    <w:uiPriority w:val="99"/>
    <w:rsid w:val="00F8011E"/>
  </w:style>
  <w:style w:type="table" w:styleId="TableGrid">
    <w:name w:val="Table Grid"/>
    <w:basedOn w:val="TableNormal"/>
    <w:uiPriority w:val="99"/>
    <w:rsid w:val="00C42A6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5A7"/>
  </w:style>
  <w:style w:type="paragraph" w:styleId="Footer">
    <w:name w:val="footer"/>
    <w:basedOn w:val="Normal"/>
    <w:link w:val="Foot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5A7"/>
  </w:style>
  <w:style w:type="paragraph" w:customStyle="1" w:styleId="ConsPlusNormal">
    <w:name w:val="ConsPlusNormal"/>
    <w:uiPriority w:val="99"/>
    <w:rsid w:val="00961F58"/>
    <w:pPr>
      <w:widowControl w:val="0"/>
      <w:autoSpaceDE w:val="0"/>
      <w:autoSpaceDN w:val="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7</Pages>
  <Words>1853</Words>
  <Characters>10567</Characters>
  <Application>Microsoft Office Outlook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sushenceva</dc:creator>
  <cp:keywords/>
  <dc:description/>
  <cp:lastModifiedBy>302b</cp:lastModifiedBy>
  <cp:revision>2</cp:revision>
  <cp:lastPrinted>2023-05-11T06:52:00Z</cp:lastPrinted>
  <dcterms:created xsi:type="dcterms:W3CDTF">2023-05-11T06:59:00Z</dcterms:created>
  <dcterms:modified xsi:type="dcterms:W3CDTF">2023-05-11T06:59:00Z</dcterms:modified>
</cp:coreProperties>
</file>