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4" w:space="0" w:color="auto"/>
        </w:tblBorders>
        <w:tblLook w:val="00A0"/>
      </w:tblPr>
      <w:tblGrid>
        <w:gridCol w:w="4786"/>
        <w:gridCol w:w="5493"/>
      </w:tblGrid>
      <w:tr w:rsidR="00E86DA8" w:rsidRPr="00B453E9" w:rsidTr="00B453E9">
        <w:tc>
          <w:tcPr>
            <w:tcW w:w="2328" w:type="pct"/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E86DA8" w:rsidRPr="00B453E9" w:rsidRDefault="00E86DA8" w:rsidP="00B453E9">
            <w:pPr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453E9">
              <w:rPr>
                <w:rFonts w:ascii="Times New Roman" w:hAnsi="Times New Roman"/>
                <w:sz w:val="28"/>
                <w:szCs w:val="28"/>
              </w:rPr>
              <w:t xml:space="preserve">В Комиссию по соблюдению требований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 xml:space="preserve">к служебному поведению 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 </w:t>
            </w:r>
          </w:p>
          <w:p w:rsidR="00E86DA8" w:rsidRPr="00B453E9" w:rsidRDefault="00E86DA8" w:rsidP="00B453E9">
            <w:pPr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11"/>
              <w:gridCol w:w="4756"/>
            </w:tblGrid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53E9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53E9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занимаемой должности, Ф.И.О.)</w:t>
                  </w:r>
                </w:p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86DA8" w:rsidRPr="00B453E9" w:rsidRDefault="00E86DA8" w:rsidP="00B4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0"/>
        <w:gridCol w:w="7576"/>
      </w:tblGrid>
      <w:tr w:rsidR="00E86DA8" w:rsidRPr="00B453E9" w:rsidTr="00B453E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>о том, что:</w:t>
            </w:r>
          </w:p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10216" w:type="dxa"/>
            <w:gridSpan w:val="2"/>
            <w:tcBorders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2640" w:type="dxa"/>
            <w:tcBorders>
              <w:left w:val="nil"/>
              <w:right w:val="single" w:sz="4" w:space="0" w:color="FFFFFF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86DA8" w:rsidRPr="005A1D5A" w:rsidRDefault="00E86DA8" w:rsidP="00FE5DBE">
      <w:pPr>
        <w:pStyle w:val="BodyText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E86DA8" w:rsidRPr="005A1D5A" w:rsidRDefault="00E86DA8" w:rsidP="001F198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0"/>
        <w:gridCol w:w="7576"/>
      </w:tblGrid>
      <w:tr w:rsidR="00E86DA8" w:rsidRPr="00B453E9" w:rsidTr="00B453E9">
        <w:tc>
          <w:tcPr>
            <w:tcW w:w="10216" w:type="dxa"/>
            <w:gridSpan w:val="2"/>
            <w:tcBorders>
              <w:left w:val="nil"/>
              <w:bottom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10216" w:type="dxa"/>
            <w:gridSpan w:val="2"/>
            <w:tcBorders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2640" w:type="dxa"/>
            <w:tcBorders>
              <w:left w:val="nil"/>
              <w:right w:val="single" w:sz="4" w:space="0" w:color="FFFFFF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86DA8" w:rsidRPr="005A1D5A" w:rsidRDefault="00E86DA8" w:rsidP="00FE5DBE">
      <w:pPr>
        <w:pStyle w:val="BodyText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</w:r>
      <w:r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E86DA8" w:rsidRPr="005A1D5A" w:rsidRDefault="00E86DA8" w:rsidP="00FE5DBE">
      <w:pPr>
        <w:pStyle w:val="BodyText"/>
        <w:spacing w:line="247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6"/>
        <w:gridCol w:w="567"/>
      </w:tblGrid>
      <w:tr w:rsidR="00E86DA8" w:rsidRPr="00B453E9" w:rsidTr="00B453E9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E86DA8" w:rsidRPr="00B453E9" w:rsidTr="00B453E9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9606" w:type="dxa"/>
            <w:tcBorders>
              <w:left w:val="nil"/>
              <w:right w:val="single" w:sz="4" w:space="0" w:color="FFFFFF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86DA8" w:rsidRDefault="00E86DA8" w:rsidP="005A1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Намереваюсь / не намереваюсь лично присутствовать на заседании Комиссию</w:t>
      </w:r>
      <w:r w:rsidRPr="00B23F1E">
        <w:rPr>
          <w:rFonts w:ascii="Times New Roman" w:hAnsi="Times New Roman"/>
          <w:sz w:val="28"/>
          <w:szCs w:val="28"/>
        </w:rPr>
        <w:t xml:space="preserve"> по соблюдению требований </w:t>
      </w:r>
      <w:r>
        <w:rPr>
          <w:rFonts w:ascii="Times New Roman" w:hAnsi="Times New Roman"/>
          <w:sz w:val="28"/>
          <w:szCs w:val="28"/>
        </w:rPr>
        <w:br/>
      </w:r>
      <w:r w:rsidRPr="00B23F1E">
        <w:rPr>
          <w:rFonts w:ascii="Times New Roman" w:hAnsi="Times New Roman"/>
          <w:sz w:val="28"/>
          <w:szCs w:val="28"/>
        </w:rPr>
        <w:t xml:space="preserve">к служебному поведению 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 xml:space="preserve">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</w:t>
      </w:r>
      <w:r w:rsidRPr="00B23F1E">
        <w:rPr>
          <w:rFonts w:ascii="Times New Roman" w:hAnsi="Times New Roman"/>
          <w:sz w:val="28"/>
          <w:szCs w:val="28"/>
        </w:rPr>
        <w:t>Судебного департамента</w:t>
      </w:r>
      <w:r>
        <w:rPr>
          <w:rFonts w:ascii="Times New Roman" w:hAnsi="Times New Roman"/>
          <w:sz w:val="28"/>
          <w:szCs w:val="28"/>
        </w:rPr>
        <w:t xml:space="preserve"> в Республике Коми</w:t>
      </w:r>
      <w:r w:rsidRPr="00B23F1E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(нужное подчеркнуть).</w:t>
      </w:r>
    </w:p>
    <w:p w:rsidR="00E86DA8" w:rsidRDefault="00E86DA8" w:rsidP="00FE5DB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86DA8" w:rsidRDefault="00E86DA8" w:rsidP="00FE5DBE">
      <w:pPr>
        <w:spacing w:line="240" w:lineRule="auto"/>
        <w:rPr>
          <w:rFonts w:ascii="Times New Roman" w:hAnsi="Times New Roman"/>
          <w:sz w:val="28"/>
          <w:szCs w:val="28"/>
        </w:rPr>
      </w:pPr>
      <w:r w:rsidRPr="00DC10FE">
        <w:rPr>
          <w:rFonts w:ascii="Times New Roman" w:hAnsi="Times New Roman"/>
          <w:sz w:val="28"/>
          <w:szCs w:val="28"/>
        </w:rPr>
        <w:t xml:space="preserve">«___»__________ 20___ г. </w:t>
      </w:r>
      <w:r>
        <w:rPr>
          <w:rFonts w:ascii="Times New Roman" w:hAnsi="Times New Roman"/>
          <w:sz w:val="28"/>
          <w:szCs w:val="28"/>
        </w:rPr>
        <w:t xml:space="preserve">                            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/>
          <w:sz w:val="20"/>
          <w:szCs w:val="20"/>
        </w:rPr>
        <w:t xml:space="preserve"> (подпись и расшифровка подписи лица,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Pr="00F95130">
        <w:rPr>
          <w:rFonts w:ascii="Times New Roman" w:hAnsi="Times New Roman"/>
          <w:sz w:val="20"/>
          <w:szCs w:val="20"/>
        </w:rPr>
        <w:t>направившего уведомление)</w:t>
      </w:r>
    </w:p>
    <w:sectPr w:rsidR="00E86DA8" w:rsidSect="00C971D8">
      <w:headerReference w:type="default" r:id="rId7"/>
      <w:headerReference w:type="first" r:id="rId8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A8" w:rsidRDefault="00E86DA8" w:rsidP="00AE7234">
      <w:pPr>
        <w:spacing w:after="0" w:line="240" w:lineRule="auto"/>
      </w:pPr>
      <w:r>
        <w:separator/>
      </w:r>
    </w:p>
  </w:endnote>
  <w:endnote w:type="continuationSeparator" w:id="0">
    <w:p w:rsidR="00E86DA8" w:rsidRDefault="00E86DA8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A8" w:rsidRDefault="00E86DA8" w:rsidP="00AE7234">
      <w:pPr>
        <w:spacing w:after="0" w:line="240" w:lineRule="auto"/>
      </w:pPr>
      <w:r>
        <w:separator/>
      </w:r>
    </w:p>
  </w:footnote>
  <w:footnote w:type="continuationSeparator" w:id="0">
    <w:p w:rsidR="00E86DA8" w:rsidRDefault="00E86DA8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A8" w:rsidRPr="00C971D8" w:rsidRDefault="00E86DA8">
    <w:pPr>
      <w:pStyle w:val="Header"/>
      <w:jc w:val="center"/>
      <w:rPr>
        <w:rFonts w:ascii="Times New Roman" w:hAnsi="Times New Roman"/>
        <w:sz w:val="28"/>
        <w:szCs w:val="28"/>
      </w:rPr>
    </w:pPr>
    <w:r w:rsidRPr="00C971D8">
      <w:rPr>
        <w:rFonts w:ascii="Times New Roman" w:hAnsi="Times New Roman"/>
        <w:sz w:val="28"/>
        <w:szCs w:val="28"/>
      </w:rPr>
      <w:fldChar w:fldCharType="begin"/>
    </w:r>
    <w:r w:rsidRPr="00C971D8">
      <w:rPr>
        <w:rFonts w:ascii="Times New Roman" w:hAnsi="Times New Roman"/>
        <w:sz w:val="28"/>
        <w:szCs w:val="28"/>
      </w:rPr>
      <w:instrText>PAGE   \* MERGEFORMAT</w:instrText>
    </w:r>
    <w:r w:rsidRPr="00C971D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C971D8">
      <w:rPr>
        <w:rFonts w:ascii="Times New Roman" w:hAnsi="Times New Roman"/>
        <w:sz w:val="28"/>
        <w:szCs w:val="28"/>
      </w:rPr>
      <w:fldChar w:fldCharType="end"/>
    </w:r>
  </w:p>
  <w:p w:rsidR="00E86DA8" w:rsidRPr="00AE7234" w:rsidRDefault="00E86DA8" w:rsidP="00AE7234">
    <w:pPr>
      <w:pStyle w:val="Header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A8" w:rsidRPr="00AE7234" w:rsidRDefault="00E86DA8" w:rsidP="00591656">
    <w:pPr>
      <w:pStyle w:val="Header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  <w:p w:rsidR="00E86DA8" w:rsidRDefault="00E86D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A198D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55FD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0B9D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55CD9"/>
    <w:rsid w:val="00A652DF"/>
    <w:rsid w:val="00A81F81"/>
    <w:rsid w:val="00A97BB5"/>
    <w:rsid w:val="00AA0BE6"/>
    <w:rsid w:val="00AA4A36"/>
    <w:rsid w:val="00AA5D5E"/>
    <w:rsid w:val="00AB140E"/>
    <w:rsid w:val="00AD464E"/>
    <w:rsid w:val="00AE2868"/>
    <w:rsid w:val="00AE7234"/>
    <w:rsid w:val="00B01760"/>
    <w:rsid w:val="00B22899"/>
    <w:rsid w:val="00B23F1E"/>
    <w:rsid w:val="00B453E9"/>
    <w:rsid w:val="00B7540B"/>
    <w:rsid w:val="00B81830"/>
    <w:rsid w:val="00B8676C"/>
    <w:rsid w:val="00B9594F"/>
    <w:rsid w:val="00BC06FA"/>
    <w:rsid w:val="00BC3A59"/>
    <w:rsid w:val="00BC3E69"/>
    <w:rsid w:val="00BE4C42"/>
    <w:rsid w:val="00C072F8"/>
    <w:rsid w:val="00C127FA"/>
    <w:rsid w:val="00C734FF"/>
    <w:rsid w:val="00C83983"/>
    <w:rsid w:val="00C968BE"/>
    <w:rsid w:val="00C971D8"/>
    <w:rsid w:val="00CD11EA"/>
    <w:rsid w:val="00CD2B67"/>
    <w:rsid w:val="00CD6CEA"/>
    <w:rsid w:val="00D02020"/>
    <w:rsid w:val="00D04EE0"/>
    <w:rsid w:val="00D10DF6"/>
    <w:rsid w:val="00D13649"/>
    <w:rsid w:val="00D20822"/>
    <w:rsid w:val="00D419C3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86DA8"/>
    <w:rsid w:val="00EC062D"/>
    <w:rsid w:val="00EC2EEA"/>
    <w:rsid w:val="00EC562B"/>
    <w:rsid w:val="00ED173B"/>
    <w:rsid w:val="00ED62ED"/>
    <w:rsid w:val="00EF0707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72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72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723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27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E03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5D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378</Words>
  <Characters>2161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Зенфирова Елена Константиновна</dc:creator>
  <cp:keywords/>
  <dc:description/>
  <cp:lastModifiedBy>1</cp:lastModifiedBy>
  <cp:revision>5</cp:revision>
  <cp:lastPrinted>2025-01-10T07:42:00Z</cp:lastPrinted>
  <dcterms:created xsi:type="dcterms:W3CDTF">2024-09-24T07:20:00Z</dcterms:created>
  <dcterms:modified xsi:type="dcterms:W3CDTF">2025-01-10T07:42:00Z</dcterms:modified>
</cp:coreProperties>
</file>