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FF" w:rsidRPr="00114FFF" w:rsidRDefault="00B206DC" w:rsidP="00114FFF">
      <w:pPr>
        <w:autoSpaceDE w:val="0"/>
        <w:autoSpaceDN w:val="0"/>
        <w:adjustRightInd w:val="0"/>
        <w:spacing w:after="60" w:line="240" w:lineRule="auto"/>
        <w:ind w:left="5387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       </w:t>
      </w:r>
      <w:r w:rsidR="00114FFF"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Председателю Пластского </w:t>
      </w:r>
    </w:p>
    <w:p w:rsidR="00114FFF" w:rsidRPr="00114FFF" w:rsidRDefault="00114FFF" w:rsidP="00114FFF">
      <w:pPr>
        <w:autoSpaceDE w:val="0"/>
        <w:autoSpaceDN w:val="0"/>
        <w:adjustRightInd w:val="0"/>
        <w:spacing w:after="60" w:line="240" w:lineRule="auto"/>
        <w:ind w:firstLine="5387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городского суда </w:t>
      </w:r>
    </w:p>
    <w:p w:rsidR="00B206DC" w:rsidRPr="00114FFF" w:rsidRDefault="00114FFF" w:rsidP="00114FFF">
      <w:pPr>
        <w:autoSpaceDE w:val="0"/>
        <w:autoSpaceDN w:val="0"/>
        <w:adjustRightInd w:val="0"/>
        <w:spacing w:after="60" w:line="240" w:lineRule="auto"/>
        <w:ind w:firstLine="5387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Челябинской области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</w:t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Pr="00114FFF">
        <w:rPr>
          <w:rFonts w:ascii="Times New Roman" w:eastAsiaTheme="majorEastAsia" w:hAnsi="Times New Roman"/>
          <w:kern w:val="32"/>
          <w:sz w:val="24"/>
          <w:szCs w:val="24"/>
        </w:rPr>
        <w:t>от ___________________________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  </w:t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______________________________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0"/>
          <w:szCs w:val="20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</w:t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r w:rsidR="00114FFF">
        <w:rPr>
          <w:rFonts w:ascii="Times New Roman" w:eastAsiaTheme="majorEastAsia" w:hAnsi="Times New Roman"/>
          <w:kern w:val="32"/>
          <w:sz w:val="24"/>
          <w:szCs w:val="24"/>
        </w:rPr>
        <w:tab/>
      </w:r>
      <w:bookmarkStart w:id="0" w:name="_GoBack"/>
      <w:bookmarkEnd w:id="0"/>
      <w:r w:rsidRPr="00114FFF">
        <w:rPr>
          <w:rFonts w:ascii="Times New Roman" w:eastAsiaTheme="majorEastAsia" w:hAnsi="Times New Roman"/>
          <w:kern w:val="32"/>
          <w:sz w:val="20"/>
          <w:szCs w:val="20"/>
        </w:rPr>
        <w:t xml:space="preserve">   (Ф.И.О., замещаемая должность)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B206DC" w:rsidRPr="00114FFF" w:rsidRDefault="00B206DC" w:rsidP="00114FFF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Уведомление</w:t>
      </w:r>
    </w:p>
    <w:p w:rsidR="00B206DC" w:rsidRPr="00114FFF" w:rsidRDefault="00B206DC" w:rsidP="00114FFF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о возникновении личной заинтересованности</w:t>
      </w:r>
    </w:p>
    <w:p w:rsidR="00B206DC" w:rsidRPr="00114FFF" w:rsidRDefault="00B206DC" w:rsidP="00114FFF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при исполнении должностных обязанностей, 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которая</w:t>
      </w:r>
      <w:proofErr w:type="gramEnd"/>
    </w:p>
    <w:p w:rsidR="00B206DC" w:rsidRPr="00114FFF" w:rsidRDefault="00B206DC" w:rsidP="00114FFF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приводит или может привести к конфликту интересов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должностных  обязанностей,  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которая</w:t>
      </w:r>
      <w:proofErr w:type="gramEnd"/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приводит или может привести к конфликту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интересов (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нужное</w:t>
      </w:r>
      <w:proofErr w:type="gramEnd"/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подчеркнуть).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Обстоятельства,     являющиеся    основанием    возникновения    личной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заинтересованности: _______________________________________________________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__________________________________________________________________________.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Должностные   обязанности,  на  исполнение  которых  влияет  или  может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повлиять личная заинтересованность: _______________________________________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__________________________________________________________________________.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интересов: ________________________________________________________________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__________________________________________________________________________.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Намереваюсь (не намереваюсь) лично присутствовать на заседании комиссии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при  Правительстве 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Курганской</w:t>
      </w:r>
      <w:proofErr w:type="gramEnd"/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области по соблюдению требований к служебному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поведению   государственных   гражданских  служащих  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Курганской</w:t>
      </w:r>
      <w:proofErr w:type="gramEnd"/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области  и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урегулированию  конфликта   интересов/Комиссии  по  координации  работы  по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противодействию  коррупции  в  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Курганской</w:t>
      </w:r>
      <w:proofErr w:type="gramEnd"/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области (нужное подчеркнуть) при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рассмотрении</w:t>
      </w:r>
      <w:proofErr w:type="gramEnd"/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настоящего уведомления.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>"__" __________ 20__ г. ____________________________ ______________________</w:t>
      </w:r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(подпись лица,         (расшифровка подписи)</w:t>
      </w:r>
      <w:proofErr w:type="gramEnd"/>
    </w:p>
    <w:p w:rsidR="00B206DC" w:rsidRPr="00114FFF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</w:t>
      </w:r>
      <w:proofErr w:type="gramStart"/>
      <w:r w:rsidRPr="00114FFF">
        <w:rPr>
          <w:rFonts w:ascii="Times New Roman" w:eastAsiaTheme="majorEastAsia" w:hAnsi="Times New Roman"/>
          <w:kern w:val="32"/>
          <w:sz w:val="24"/>
          <w:szCs w:val="24"/>
        </w:rPr>
        <w:t>направляющего</w:t>
      </w:r>
      <w:proofErr w:type="gramEnd"/>
      <w:r w:rsidRPr="00114FFF">
        <w:rPr>
          <w:rFonts w:ascii="Times New Roman" w:eastAsiaTheme="majorEastAsia" w:hAnsi="Times New Roman"/>
          <w:kern w:val="32"/>
          <w:sz w:val="24"/>
          <w:szCs w:val="24"/>
        </w:rPr>
        <w:t xml:space="preserve"> уведомление)</w:t>
      </w:r>
    </w:p>
    <w:p w:rsidR="00E25887" w:rsidRPr="00114FFF" w:rsidRDefault="00E25887" w:rsidP="00B206DC">
      <w:pPr>
        <w:rPr>
          <w:rFonts w:ascii="Times New Roman" w:hAnsi="Times New Roman"/>
          <w:sz w:val="24"/>
          <w:szCs w:val="24"/>
        </w:rPr>
      </w:pPr>
    </w:p>
    <w:sectPr w:rsidR="00E25887" w:rsidRPr="00114F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21" w:rsidRDefault="00BA7321" w:rsidP="007D3E14">
      <w:pPr>
        <w:spacing w:after="0" w:line="240" w:lineRule="auto"/>
      </w:pPr>
      <w:r>
        <w:separator/>
      </w:r>
    </w:p>
  </w:endnote>
  <w:endnote w:type="continuationSeparator" w:id="0">
    <w:p w:rsidR="00BA7321" w:rsidRDefault="00BA7321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21" w:rsidRDefault="00BA7321" w:rsidP="007D3E14">
      <w:pPr>
        <w:spacing w:after="0" w:line="240" w:lineRule="auto"/>
      </w:pPr>
      <w:r>
        <w:separator/>
      </w:r>
    </w:p>
  </w:footnote>
  <w:footnote w:type="continuationSeparator" w:id="0">
    <w:p w:rsidR="00BA7321" w:rsidRDefault="00BA7321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14" w:rsidRPr="00D655AC" w:rsidRDefault="007D3E14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C5"/>
    <w:rsid w:val="00045EC5"/>
    <w:rsid w:val="00114FFF"/>
    <w:rsid w:val="0027717F"/>
    <w:rsid w:val="002B6EE1"/>
    <w:rsid w:val="00385460"/>
    <w:rsid w:val="003A5806"/>
    <w:rsid w:val="004408CA"/>
    <w:rsid w:val="005511F6"/>
    <w:rsid w:val="00644C59"/>
    <w:rsid w:val="00654D2B"/>
    <w:rsid w:val="006C48DD"/>
    <w:rsid w:val="0079550D"/>
    <w:rsid w:val="007D3E14"/>
    <w:rsid w:val="00811F01"/>
    <w:rsid w:val="008154FD"/>
    <w:rsid w:val="00835F29"/>
    <w:rsid w:val="00913B77"/>
    <w:rsid w:val="00976564"/>
    <w:rsid w:val="009A363F"/>
    <w:rsid w:val="009D63BD"/>
    <w:rsid w:val="00A162A4"/>
    <w:rsid w:val="00AB396D"/>
    <w:rsid w:val="00AE5457"/>
    <w:rsid w:val="00B206DC"/>
    <w:rsid w:val="00BA7321"/>
    <w:rsid w:val="00BD123A"/>
    <w:rsid w:val="00BE2C7F"/>
    <w:rsid w:val="00C94F4A"/>
    <w:rsid w:val="00CF3EC1"/>
    <w:rsid w:val="00D36E2B"/>
    <w:rsid w:val="00D655AC"/>
    <w:rsid w:val="00E25887"/>
    <w:rsid w:val="00F238AA"/>
    <w:rsid w:val="00F31A5D"/>
    <w:rsid w:val="00F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Post of Russia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dcterms:created xsi:type="dcterms:W3CDTF">2026-03-17T10:25:00Z</dcterms:created>
  <dcterms:modified xsi:type="dcterms:W3CDTF">2026-03-17T10:25:00Z</dcterms:modified>
</cp:coreProperties>
</file>