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DA" w:rsidRDefault="00A05BDA" w:rsidP="004D179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A05BDA" w:rsidRPr="007B3506" w:rsidRDefault="00A05BDA" w:rsidP="004D1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b/>
        </w:rPr>
        <w:t>Образец искового заявления</w:t>
      </w:r>
      <w:r>
        <w:rPr>
          <w:rFonts w:ascii="Times New Roman" w:hAnsi="Times New Roman"/>
          <w:b/>
        </w:rPr>
        <w:t xml:space="preserve"> </w:t>
      </w: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устранении нарушения прав собственника</w:t>
      </w: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земельного участка, не связанного с лишением владения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C25183" w:rsidRDefault="00A05BDA" w:rsidP="004D1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  <w:lang w:eastAsia="ru-RU"/>
        </w:rPr>
      </w:pPr>
    </w:p>
    <w:p w:rsidR="00A05BDA" w:rsidRPr="00320ACC" w:rsidRDefault="00A05BDA" w:rsidP="004D179E">
      <w:pPr>
        <w:pStyle w:val="a"/>
      </w:pPr>
    </w:p>
    <w:p w:rsidR="00A05BDA" w:rsidRPr="00320ACC" w:rsidRDefault="00A05BDA" w:rsidP="004D179E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05BDA" w:rsidRDefault="00A05BDA" w:rsidP="004D179E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A05BDA" w:rsidRDefault="00A05BDA" w:rsidP="004D179E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05BDA" w:rsidRPr="006935D8" w:rsidRDefault="00A05BDA" w:rsidP="004D179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A05BDA" w:rsidRPr="007B3506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3506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0B12" w:rsidRDefault="00A05BDA" w:rsidP="004D1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об устранении нарушения прав собственника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земельного участка, не связанного с лишением владения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Решением главы администрации _________________ района ___________________ области мне предоставлен в собственность земельный участок, расположенный в _______________________ общей площадью __ га, кадастровый N _________________ для ______________________________________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</w:t>
      </w:r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(цели использования земельного участка)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. Право собственности на указанный земельный участок подтверждается ______________________________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</w:t>
      </w:r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 </w:t>
      </w:r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(указать срок)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 не приступал к освоению земельного участка ввиду _________________________________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указать причины),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течение указанного срока не посещал свой земельный участок.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Приехав на земельный участок "__"________ 20__ г., я обнаружил, что собственник земельного участка, гранича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щего с моим земельным участком 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гр. 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 </w:t>
      </w:r>
      <w:r w:rsidRPr="00FF7ACD">
        <w:rPr>
          <w:rFonts w:ascii="Times New Roman" w:hAnsi="Times New Roman"/>
          <w:i/>
          <w:color w:val="000000"/>
          <w:sz w:val="24"/>
          <w:szCs w:val="24"/>
          <w:lang w:eastAsia="ru-RU"/>
        </w:rPr>
        <w:t>(</w:t>
      </w:r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Ф.И.О.),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неправомерно возвел на моем земельном участке хозяйственную постройку (площадь застройки __ га), что препятствует осуществлению моих планов по освоению и использованию принадлежащего мне земельного участка.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Поэтому "___"_____________ 20__ г. мною было направлено ответчику заказное письмо с уведомлением о вручении, содержащее предложение прекратить указанное нарушение права собственности и снести неправомерно возведенное строение в срок ____________________, который мне представляется разумным. Данное письмо оставлено без ответа, и меры по устранению препятствий к использованию мною земельного участка ответчиком не приняты до настоящего времени.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Наличие на моем земельном участке неправомерно возведенного строения подтверждается 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</w:t>
      </w:r>
      <w:r w:rsidRPr="00FF7ACD"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7B0B12">
        <w:rPr>
          <w:rFonts w:ascii="Times New Roman" w:hAnsi="Times New Roman"/>
          <w:b/>
          <w:bCs/>
          <w:sz w:val="24"/>
          <w:szCs w:val="24"/>
          <w:lang w:eastAsia="ru-RU"/>
        </w:rPr>
        <w:t>ст. 304</w:t>
      </w: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 ГК РФ, прошу: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1. Обязать ответчика прекратить нарушение моего права пользования земельным участком, расположенным в __________ общей площадью ____ га, кадастровый N ___________________ и снести за его счет хозяйственное строение, неправомерно возведенное на моем земельном участке.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2. Вызвать в суд в качестве свидетелей 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</w:t>
      </w:r>
      <w:r w:rsidRPr="00F41189"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r w:rsidRPr="00F41189"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</w:t>
      </w:r>
      <w:bookmarkStart w:id="0" w:name="_GoBack"/>
      <w:r w:rsidRPr="007B0B12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(Ф.И.О., адреса).</w:t>
      </w:r>
      <w:bookmarkEnd w:id="0"/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1. Правоустанавливающие документы на земельный участок - на ____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2. План границ земельного участка - на ____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3. Копия заказного письма от "___"_________ 20__ г. - на 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4. Уведомление о вручении заказного письма - на ____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5. Документы (фотографии и др.), подтверждающие факт нарушения права пользования, - на ____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6. Документ, подтверждающий оплату государственной пошлины, - на ____ стр.;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05BDA" w:rsidRPr="007B0B12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4"/>
          <w:szCs w:val="24"/>
          <w:lang w:eastAsia="ru-RU"/>
        </w:rPr>
        <w:t>Подпись истца</w:t>
      </w:r>
    </w:p>
    <w:p w:rsidR="00A05BDA" w:rsidRPr="007B0B12" w:rsidRDefault="00A05BDA" w:rsidP="004D17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hAnsi="Times New Roman"/>
          <w:color w:val="000000"/>
          <w:sz w:val="21"/>
          <w:szCs w:val="21"/>
          <w:lang w:eastAsia="ru-RU"/>
        </w:rPr>
        <w:t> </w:t>
      </w:r>
    </w:p>
    <w:p w:rsidR="00A05BDA" w:rsidRPr="00FE2777" w:rsidRDefault="00A05BDA" w:rsidP="004D17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sectPr w:rsidR="00A05BDA" w:rsidRPr="00FE2777" w:rsidSect="00A3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C06D5"/>
    <w:rsid w:val="002B3ADA"/>
    <w:rsid w:val="00320ACC"/>
    <w:rsid w:val="00345E81"/>
    <w:rsid w:val="00367887"/>
    <w:rsid w:val="003A591F"/>
    <w:rsid w:val="003D108A"/>
    <w:rsid w:val="003E3AE6"/>
    <w:rsid w:val="00486FD1"/>
    <w:rsid w:val="004D179E"/>
    <w:rsid w:val="005F3946"/>
    <w:rsid w:val="005F5155"/>
    <w:rsid w:val="006935D8"/>
    <w:rsid w:val="006C7493"/>
    <w:rsid w:val="0079695E"/>
    <w:rsid w:val="007B0B12"/>
    <w:rsid w:val="007B17D3"/>
    <w:rsid w:val="007B3506"/>
    <w:rsid w:val="00843D0F"/>
    <w:rsid w:val="00880BB9"/>
    <w:rsid w:val="008A1A76"/>
    <w:rsid w:val="00912A87"/>
    <w:rsid w:val="00995CA6"/>
    <w:rsid w:val="00A05BDA"/>
    <w:rsid w:val="00A30EC1"/>
    <w:rsid w:val="00AF78FD"/>
    <w:rsid w:val="00B54891"/>
    <w:rsid w:val="00C25183"/>
    <w:rsid w:val="00CA32A5"/>
    <w:rsid w:val="00CC7887"/>
    <w:rsid w:val="00D81589"/>
    <w:rsid w:val="00F41189"/>
    <w:rsid w:val="00F45545"/>
    <w:rsid w:val="00FE2777"/>
    <w:rsid w:val="00F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hAnsi="Times New Roman"/>
      <w:color w:val="767171"/>
      <w:sz w:val="23"/>
      <w:szCs w:val="20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598</Words>
  <Characters>3411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5</cp:revision>
  <cp:lastPrinted>2023-02-15T06:16:00Z</cp:lastPrinted>
  <dcterms:created xsi:type="dcterms:W3CDTF">2014-09-02T15:09:00Z</dcterms:created>
  <dcterms:modified xsi:type="dcterms:W3CDTF">2023-02-15T06:16:00Z</dcterms:modified>
</cp:coreProperties>
</file>