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6EB" w:rsidRDefault="00A976EB" w:rsidP="00B6479E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Административное исковое заявление подается в суд с учетом ст.ст. 125, 126 КАС Российской Федерации</w:t>
      </w:r>
    </w:p>
    <w:p w:rsidR="00A976EB" w:rsidRDefault="00A976EB" w:rsidP="00B6479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________   суд</w:t>
      </w:r>
    </w:p>
    <w:p w:rsidR="00A976EB" w:rsidRDefault="00A976EB" w:rsidP="00B6479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Административный истец: … (Ф.И.О.)</w:t>
      </w:r>
      <w:r>
        <w:rPr>
          <w:rFonts w:ascii="Times New Roman" w:hAnsi="Times New Roman"/>
        </w:rPr>
        <w:br/>
        <w:t>(указать место жительства или пребывания),</w:t>
      </w:r>
      <w:r>
        <w:rPr>
          <w:rFonts w:ascii="Times New Roman" w:hAnsi="Times New Roman"/>
        </w:rPr>
        <w:br/>
        <w:t>(дата и место рождения),</w:t>
      </w:r>
      <w:r>
        <w:rPr>
          <w:rFonts w:ascii="Times New Roman" w:hAnsi="Times New Roman"/>
        </w:rPr>
        <w:br/>
        <w:t>телефон: …, факс: …,</w:t>
      </w:r>
      <w:r>
        <w:rPr>
          <w:rFonts w:ascii="Times New Roman" w:hAnsi="Times New Roman"/>
        </w:rPr>
        <w:br/>
        <w:t>адрес электронной почты: …</w:t>
      </w:r>
    </w:p>
    <w:p w:rsidR="00A976EB" w:rsidRDefault="00A976EB" w:rsidP="00B6479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Представитель административного истца:</w:t>
      </w:r>
      <w:r>
        <w:rPr>
          <w:rFonts w:ascii="Times New Roman" w:hAnsi="Times New Roman"/>
        </w:rPr>
        <w:br/>
        <w:t>(указать наименование или Ф.И.О., сведения о</w:t>
      </w:r>
      <w:r>
        <w:rPr>
          <w:rFonts w:ascii="Times New Roman" w:hAnsi="Times New Roman"/>
        </w:rPr>
        <w:br/>
        <w:t>высшем юридическом образовании,</w:t>
      </w:r>
      <w:r>
        <w:rPr>
          <w:rFonts w:ascii="Times New Roman" w:hAnsi="Times New Roman"/>
        </w:rPr>
        <w:br/>
        <w:t>с учетом  ст. </w:t>
      </w:r>
      <w:hyperlink r:id="rId4" w:history="1">
        <w:r>
          <w:rPr>
            <w:rStyle w:val="Hyperlink"/>
          </w:rPr>
          <w:t>ст. 54</w:t>
        </w:r>
      </w:hyperlink>
      <w:r>
        <w:rPr>
          <w:rFonts w:ascii="Times New Roman" w:hAnsi="Times New Roman"/>
        </w:rPr>
        <w:t> - </w:t>
      </w:r>
      <w:hyperlink r:id="rId5" w:history="1">
        <w:r>
          <w:rPr>
            <w:rStyle w:val="Hyperlink"/>
          </w:rPr>
          <w:t>57 КАС РФ</w:t>
        </w:r>
      </w:hyperlink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br/>
        <w:t>адрес: …, телефон: …, факс: …,</w:t>
      </w:r>
      <w:r>
        <w:rPr>
          <w:rFonts w:ascii="Times New Roman" w:hAnsi="Times New Roman"/>
        </w:rPr>
        <w:br/>
        <w:t>адрес электронной почты: …</w:t>
      </w:r>
    </w:p>
    <w:p w:rsidR="00A976EB" w:rsidRDefault="00A976EB" w:rsidP="00B6479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Административный ответчик: …(указать наименование</w:t>
      </w:r>
      <w:r>
        <w:rPr>
          <w:rFonts w:ascii="Times New Roman" w:hAnsi="Times New Roman"/>
        </w:rPr>
        <w:br/>
        <w:t>территориального органа внутренних дел)</w:t>
      </w:r>
      <w:r>
        <w:rPr>
          <w:rFonts w:ascii="Times New Roman" w:hAnsi="Times New Roman"/>
        </w:rPr>
        <w:br/>
        <w:t>адрес: …, телефон: …, факс: …,</w:t>
      </w:r>
      <w:r>
        <w:rPr>
          <w:rFonts w:ascii="Times New Roman" w:hAnsi="Times New Roman"/>
        </w:rPr>
        <w:br/>
        <w:t>адрес электронной почты: …</w:t>
      </w:r>
    </w:p>
    <w:p w:rsidR="00A976EB" w:rsidRPr="00B6479E" w:rsidRDefault="00A976EB" w:rsidP="00B6479E">
      <w:pPr>
        <w:spacing w:after="0" w:line="240" w:lineRule="auto"/>
        <w:ind w:firstLine="720"/>
        <w:jc w:val="center"/>
        <w:rPr>
          <w:rFonts w:ascii="Times New Roman" w:hAnsi="Times New Roman"/>
        </w:rPr>
      </w:pPr>
      <w:r w:rsidRPr="00B6479E">
        <w:rPr>
          <w:rFonts w:ascii="Times New Roman" w:hAnsi="Times New Roman"/>
          <w:b/>
          <w:bCs/>
        </w:rPr>
        <w:t>Административное исковое заявление</w:t>
      </w:r>
      <w:r w:rsidRPr="00B6479E">
        <w:rPr>
          <w:rFonts w:ascii="Times New Roman" w:hAnsi="Times New Roman"/>
          <w:b/>
          <w:bCs/>
        </w:rPr>
        <w:br/>
        <w:t>об установлении административного надзора</w:t>
      </w:r>
    </w:p>
    <w:p w:rsidR="00A976EB" w:rsidRPr="00B6479E" w:rsidRDefault="00A976EB" w:rsidP="00B6479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B6479E">
        <w:rPr>
          <w:rFonts w:ascii="Times New Roman" w:hAnsi="Times New Roman"/>
        </w:rPr>
        <w:t>… (</w:t>
      </w:r>
      <w:r w:rsidRPr="00B6479E">
        <w:rPr>
          <w:rFonts w:ascii="Times New Roman" w:hAnsi="Times New Roman"/>
          <w:i/>
          <w:iCs/>
        </w:rPr>
        <w:t>Ф.И.О. лица, в отношении которого решается вопрос об установлении административного надзора</w:t>
      </w:r>
      <w:r w:rsidRPr="00B6479E">
        <w:rPr>
          <w:rFonts w:ascii="Times New Roman" w:hAnsi="Times New Roman"/>
        </w:rPr>
        <w:t>) "__" _______ ___ года рождения, проживающий по адресу …, был осужден … (</w:t>
      </w:r>
      <w:r w:rsidRPr="00B6479E">
        <w:rPr>
          <w:rFonts w:ascii="Times New Roman" w:hAnsi="Times New Roman"/>
          <w:i/>
          <w:iCs/>
        </w:rPr>
        <w:t>наименование</w:t>
      </w:r>
      <w:r w:rsidRPr="00B6479E">
        <w:rPr>
          <w:rFonts w:ascii="Times New Roman" w:hAnsi="Times New Roman"/>
        </w:rPr>
        <w:t>) районным судом по … (</w:t>
      </w:r>
      <w:r w:rsidRPr="00B6479E">
        <w:rPr>
          <w:rFonts w:ascii="Times New Roman" w:hAnsi="Times New Roman"/>
          <w:i/>
          <w:iCs/>
        </w:rPr>
        <w:t>указать статью обвинения</w:t>
      </w:r>
      <w:r w:rsidRPr="00B6479E">
        <w:rPr>
          <w:rFonts w:ascii="Times New Roman" w:hAnsi="Times New Roman"/>
        </w:rPr>
        <w:t>) </w:t>
      </w:r>
      <w:hyperlink r:id="rId6" w:history="1">
        <w:r w:rsidRPr="00B6479E">
          <w:rPr>
            <w:rStyle w:val="Hyperlink"/>
            <w:rFonts w:ascii="Times New Roman" w:hAnsi="Times New Roman"/>
          </w:rPr>
          <w:t>УК РФ</w:t>
        </w:r>
      </w:hyperlink>
      <w:r w:rsidRPr="00B6479E">
        <w:rPr>
          <w:rFonts w:ascii="Times New Roman" w:hAnsi="Times New Roman"/>
        </w:rPr>
        <w:t> к наказанию в виде … (</w:t>
      </w:r>
      <w:r w:rsidRPr="00B6479E">
        <w:rPr>
          <w:rFonts w:ascii="Times New Roman" w:hAnsi="Times New Roman"/>
          <w:i/>
          <w:iCs/>
        </w:rPr>
        <w:t>указать вид и размер наказания</w:t>
      </w:r>
      <w:r w:rsidRPr="00B6479E">
        <w:rPr>
          <w:rFonts w:ascii="Times New Roman" w:hAnsi="Times New Roman"/>
        </w:rPr>
        <w:t>).</w:t>
      </w:r>
    </w:p>
    <w:p w:rsidR="00A976EB" w:rsidRPr="00B6479E" w:rsidRDefault="00A976EB" w:rsidP="00B6479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B6479E">
        <w:rPr>
          <w:rFonts w:ascii="Times New Roman" w:hAnsi="Times New Roman"/>
        </w:rPr>
        <w:t>"__" _______ 201_ года он освобожден (</w:t>
      </w:r>
      <w:r w:rsidRPr="00B6479E">
        <w:rPr>
          <w:rFonts w:ascii="Times New Roman" w:hAnsi="Times New Roman"/>
          <w:i/>
          <w:iCs/>
        </w:rPr>
        <w:t>подлежит освобождению</w:t>
      </w:r>
      <w:r w:rsidRPr="00B6479E">
        <w:rPr>
          <w:rFonts w:ascii="Times New Roman" w:hAnsi="Times New Roman"/>
        </w:rPr>
        <w:t>) из мест лишения свободы (</w:t>
      </w:r>
      <w:r w:rsidRPr="00B6479E">
        <w:rPr>
          <w:rFonts w:ascii="Times New Roman" w:hAnsi="Times New Roman"/>
          <w:i/>
          <w:iCs/>
        </w:rPr>
        <w:t>либо указать с какого числа он отбывает наказание в виде ограничения свободы, назначенное в виде дополнительного вида наказания, или при замене неотбытой части наказания в виде лишения свободы ограничением свободы</w:t>
      </w:r>
      <w:r w:rsidRPr="00B6479E">
        <w:rPr>
          <w:rFonts w:ascii="Times New Roman" w:hAnsi="Times New Roman"/>
        </w:rPr>
        <w:t>).</w:t>
      </w:r>
    </w:p>
    <w:p w:rsidR="00A976EB" w:rsidRPr="00B6479E" w:rsidRDefault="00A976EB" w:rsidP="00B6479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B6479E">
        <w:rPr>
          <w:rFonts w:ascii="Times New Roman" w:hAnsi="Times New Roman"/>
        </w:rPr>
        <w:t>… (</w:t>
      </w:r>
      <w:r w:rsidRPr="00B6479E">
        <w:rPr>
          <w:rFonts w:ascii="Times New Roman" w:hAnsi="Times New Roman"/>
          <w:i/>
          <w:iCs/>
        </w:rPr>
        <w:t>укажите основания подачи административного искового заявления:</w:t>
      </w:r>
      <w:r w:rsidRPr="00B6479E">
        <w:rPr>
          <w:rFonts w:ascii="Times New Roman" w:hAnsi="Times New Roman"/>
          <w:i/>
          <w:iCs/>
        </w:rPr>
        <w:br/>
        <w:t>сведения о поведении лица, в отношении  которого предлагается установить административный надзор, в период отбывания им наказания в исправительном учреждении либо сведения об образе жизни и поведении лица, освобожденного из мест лишения свободы, а также лица, отбывающего наказание в виде ограничения свободы, назначенное в качестве дополнительного вида  наказания, или при замене неотбытой части наказания в виде лишения свободы ограничением свободы; иные обстоятельства, имеющие значение для рассмотрения дела</w:t>
      </w:r>
      <w:r w:rsidRPr="00B6479E">
        <w:rPr>
          <w:rFonts w:ascii="Times New Roman" w:hAnsi="Times New Roman"/>
        </w:rPr>
        <w:t>).</w:t>
      </w:r>
    </w:p>
    <w:p w:rsidR="00A976EB" w:rsidRDefault="00A976EB" w:rsidP="00B6479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B6479E">
        <w:rPr>
          <w:rFonts w:ascii="Times New Roman" w:hAnsi="Times New Roman"/>
        </w:rPr>
        <w:t>Учитывая вышеизложенное, руководствуясь </w:t>
      </w:r>
      <w:hyperlink r:id="rId7" w:history="1">
        <w:r w:rsidRPr="00B6479E">
          <w:rPr>
            <w:rStyle w:val="Hyperlink"/>
            <w:rFonts w:ascii="Times New Roman" w:hAnsi="Times New Roman"/>
          </w:rPr>
          <w:t>ФЗ от 6 апреля 2011г. № 64-ФЗ</w:t>
        </w:r>
      </w:hyperlink>
      <w:r w:rsidRPr="00B6479E">
        <w:rPr>
          <w:rFonts w:ascii="Times New Roman" w:hAnsi="Times New Roman"/>
        </w:rPr>
        <w:t> "Об административном надзоре за лицами, освобожденными из мест лишения свободы", </w:t>
      </w:r>
      <w:hyperlink r:id="rId8" w:history="1">
        <w:r w:rsidRPr="00B6479E">
          <w:rPr>
            <w:rStyle w:val="Hyperlink"/>
            <w:rFonts w:ascii="Times New Roman" w:hAnsi="Times New Roman"/>
          </w:rPr>
          <w:t>статьями 270</w:t>
        </w:r>
      </w:hyperlink>
      <w:r w:rsidRPr="00B6479E">
        <w:rPr>
          <w:rFonts w:ascii="Times New Roman" w:hAnsi="Times New Roman"/>
        </w:rPr>
        <w:t>, </w:t>
      </w:r>
      <w:hyperlink r:id="rId9" w:history="1">
        <w:r w:rsidRPr="00B6479E">
          <w:rPr>
            <w:rStyle w:val="Hyperlink"/>
            <w:rFonts w:ascii="Times New Roman" w:hAnsi="Times New Roman"/>
          </w:rPr>
          <w:t>271 Кодекса</w:t>
        </w:r>
      </w:hyperlink>
      <w:r w:rsidRPr="00B6479E">
        <w:rPr>
          <w:rFonts w:ascii="Times New Roman" w:hAnsi="Times New Roman"/>
        </w:rPr>
        <w:t> административного судопроизводства РФ,</w:t>
      </w:r>
    </w:p>
    <w:p w:rsidR="00A976EB" w:rsidRPr="00B6479E" w:rsidRDefault="00A976EB" w:rsidP="00B6479E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A976EB" w:rsidRDefault="00A976EB" w:rsidP="00B6479E">
      <w:pPr>
        <w:spacing w:after="0" w:line="240" w:lineRule="auto"/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ПРОШУ</w:t>
      </w:r>
      <w:r w:rsidRPr="00B6479E">
        <w:rPr>
          <w:rFonts w:ascii="Times New Roman" w:hAnsi="Times New Roman"/>
        </w:rPr>
        <w:t>:</w:t>
      </w:r>
    </w:p>
    <w:p w:rsidR="00A976EB" w:rsidRPr="00B6479E" w:rsidRDefault="00A976EB" w:rsidP="00B6479E">
      <w:pPr>
        <w:spacing w:after="0" w:line="240" w:lineRule="auto"/>
        <w:ind w:firstLine="720"/>
        <w:jc w:val="center"/>
        <w:rPr>
          <w:rFonts w:ascii="Times New Roman" w:hAnsi="Times New Roman"/>
        </w:rPr>
      </w:pPr>
    </w:p>
    <w:p w:rsidR="00A976EB" w:rsidRPr="00B6479E" w:rsidRDefault="00A976EB" w:rsidP="00B6479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B6479E">
        <w:rPr>
          <w:rFonts w:ascii="Times New Roman" w:hAnsi="Times New Roman"/>
        </w:rPr>
        <w:t>установить административный надзор в отношении … (</w:t>
      </w:r>
      <w:r w:rsidRPr="00B6479E">
        <w:rPr>
          <w:rFonts w:ascii="Times New Roman" w:hAnsi="Times New Roman"/>
          <w:i/>
          <w:iCs/>
        </w:rPr>
        <w:t>указать Ф.И.О. лица, в отношении которого решается вопрос об установлении административного надзора</w:t>
      </w:r>
      <w:r w:rsidRPr="00B6479E">
        <w:rPr>
          <w:rFonts w:ascii="Times New Roman" w:hAnsi="Times New Roman"/>
        </w:rPr>
        <w:t>), "__" _______ ___ года рождения, проживающего и зарегистрированного по адресу … до … (</w:t>
      </w:r>
      <w:r w:rsidRPr="00B6479E">
        <w:rPr>
          <w:rFonts w:ascii="Times New Roman" w:hAnsi="Times New Roman"/>
          <w:i/>
          <w:iCs/>
        </w:rPr>
        <w:t>указать срок административного надзора</w:t>
      </w:r>
      <w:r w:rsidRPr="00B6479E">
        <w:rPr>
          <w:rFonts w:ascii="Times New Roman" w:hAnsi="Times New Roman"/>
        </w:rPr>
        <w:t>)</w:t>
      </w:r>
    </w:p>
    <w:p w:rsidR="00A976EB" w:rsidRPr="00B6479E" w:rsidRDefault="00A976EB" w:rsidP="00B6479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B6479E">
        <w:rPr>
          <w:rFonts w:ascii="Times New Roman" w:hAnsi="Times New Roman"/>
        </w:rPr>
        <w:t>Одновременно установить следующие ограничения: … (</w:t>
      </w:r>
      <w:r w:rsidRPr="00B6479E">
        <w:rPr>
          <w:rFonts w:ascii="Times New Roman" w:hAnsi="Times New Roman"/>
          <w:i/>
          <w:iCs/>
        </w:rPr>
        <w:t>указать предлагаемые к установлению виды административных ограничений</w:t>
      </w:r>
      <w:r w:rsidRPr="00B6479E">
        <w:rPr>
          <w:rFonts w:ascii="Times New Roman" w:hAnsi="Times New Roman"/>
        </w:rPr>
        <w:t>)</w:t>
      </w:r>
    </w:p>
    <w:p w:rsidR="00A976EB" w:rsidRPr="00B6479E" w:rsidRDefault="00A976EB" w:rsidP="00B6479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B6479E">
        <w:rPr>
          <w:rFonts w:ascii="Times New Roman" w:hAnsi="Times New Roman"/>
        </w:rPr>
        <w:t>Приложение:</w:t>
      </w:r>
    </w:p>
    <w:p w:rsidR="00A976EB" w:rsidRPr="00B6479E" w:rsidRDefault="00A976EB" w:rsidP="00B6479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B6479E">
        <w:rPr>
          <w:rFonts w:ascii="Times New Roman" w:hAnsi="Times New Roman"/>
        </w:rPr>
        <w:t>1. уведомление о вручении или иные документы, подтверждающие вручение другим лицам, участвующим в деле, копий административного искового заявления и приложенных к нему документов;</w:t>
      </w:r>
      <w:r w:rsidRPr="00B6479E">
        <w:rPr>
          <w:rFonts w:ascii="Times New Roman" w:hAnsi="Times New Roman"/>
        </w:rPr>
        <w:br/>
        <w:t>2. копия приговора суда;</w:t>
      </w:r>
      <w:r w:rsidRPr="00B6479E">
        <w:rPr>
          <w:rFonts w:ascii="Times New Roman" w:hAnsi="Times New Roman"/>
        </w:rPr>
        <w:br/>
        <w:t>3. копия постановления  начальника исправительного учреждения о признании осужденного злостным нарушителем установленного порядка отбывания наказания (если административное исковое заявление подается начальником исправительного учреждения);</w:t>
      </w:r>
      <w:r w:rsidRPr="00B6479E">
        <w:rPr>
          <w:rFonts w:ascii="Times New Roman" w:hAnsi="Times New Roman"/>
        </w:rPr>
        <w:br/>
        <w:t>4. материалы, характеризующие личность лица, в отношении которого решается вопрос об установлении административного надзора;</w:t>
      </w:r>
      <w:r w:rsidRPr="00B6479E">
        <w:rPr>
          <w:rFonts w:ascii="Times New Roman" w:hAnsi="Times New Roman"/>
        </w:rPr>
        <w:br/>
        <w:t>5. материалы, свидетельствующие о совершении лицом административных правонарушений.</w:t>
      </w:r>
    </w:p>
    <w:p w:rsidR="00A976EB" w:rsidRPr="00B6479E" w:rsidRDefault="00A976EB" w:rsidP="00B6479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B6479E">
        <w:rPr>
          <w:rFonts w:ascii="Times New Roman" w:hAnsi="Times New Roman"/>
        </w:rPr>
        <w:t>Дата … Подпись руководителя органа внутренних дел / (начальника исправительного учреждения)</w:t>
      </w:r>
    </w:p>
    <w:p w:rsidR="00A976EB" w:rsidRPr="00B6479E" w:rsidRDefault="00A976EB" w:rsidP="00B6479E">
      <w:pPr>
        <w:spacing w:after="0" w:line="240" w:lineRule="auto"/>
        <w:ind w:firstLine="720"/>
        <w:jc w:val="both"/>
        <w:rPr>
          <w:rFonts w:ascii="Times New Roman" w:hAnsi="Times New Roman"/>
        </w:rPr>
      </w:pPr>
      <w:bookmarkStart w:id="0" w:name="_GoBack"/>
      <w:bookmarkEnd w:id="0"/>
    </w:p>
    <w:sectPr w:rsidR="00A976EB" w:rsidRPr="00B6479E" w:rsidSect="00466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2D8A"/>
    <w:rsid w:val="001E25BA"/>
    <w:rsid w:val="0046612D"/>
    <w:rsid w:val="00802D8A"/>
    <w:rsid w:val="00A976EB"/>
    <w:rsid w:val="00B25041"/>
    <w:rsid w:val="00B6479E"/>
    <w:rsid w:val="00DE6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12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E668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57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s-pravo.ru/statya-270-kas-rf-podacha-administrativnyh-iskovyh-zayavleniy-svyazannyh-s-administrativnym-nadzor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os-pravo.ru/zakon-n-64-fz-ob-administrativnom-nadzore-za-licami-osvobozhdennymi-iz-mest-lisheniya-svobod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os-pravo.ru/ugolovnyy-kodeks-rf-uk-r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os-pravo.ru/statya-57-kas-rf-oformlenie-i-podtverzhdenie-polnomochiy-predstavitely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os-pravo.ru/statya-54-kas-rf-vedenie-administrativnyh-del-v-sude-cherez-predstaviteley" TargetMode="External"/><Relationship Id="rId9" Type="http://schemas.openxmlformats.org/officeDocument/2006/relationships/hyperlink" Target="https://logos-pravo.ru/statya-271-kas-rf-soderzhanie-administrativnogo-iskovogo-zayavleniya-svyazannogo-s-administrativ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590</Words>
  <Characters>3364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3</cp:revision>
  <cp:lastPrinted>2023-02-16T09:03:00Z</cp:lastPrinted>
  <dcterms:created xsi:type="dcterms:W3CDTF">2023-02-16T06:36:00Z</dcterms:created>
  <dcterms:modified xsi:type="dcterms:W3CDTF">2023-02-16T09:03:00Z</dcterms:modified>
</cp:coreProperties>
</file>