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705" w:rsidRDefault="00396705" w:rsidP="00771E8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val="en-US" w:eastAsia="ru-RU"/>
        </w:rPr>
      </w:pPr>
    </w:p>
    <w:p w:rsidR="00396705" w:rsidRPr="00B54891" w:rsidRDefault="00396705" w:rsidP="00771E8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>
        <w:rPr>
          <w:b/>
        </w:rPr>
        <w:t xml:space="preserve">Образец искового заявления </w:t>
      </w:r>
      <w:r w:rsidRPr="00B54891">
        <w:rPr>
          <w:b/>
          <w:bCs/>
          <w:color w:val="000000"/>
        </w:rPr>
        <w:t>о взыскании денежных средств и процентов</w:t>
      </w:r>
      <w:r w:rsidRPr="00B54891">
        <w:rPr>
          <w:rStyle w:val="apple-converted-space"/>
          <w:b/>
          <w:bCs/>
          <w:color w:val="000000"/>
        </w:rPr>
        <w:t> </w:t>
      </w:r>
      <w:r w:rsidRPr="00B54891">
        <w:rPr>
          <w:b/>
          <w:bCs/>
          <w:color w:val="000000"/>
        </w:rPr>
        <w:br/>
        <w:t>за неправомерное пользование чужими денежными</w:t>
      </w:r>
      <w:r w:rsidRPr="00B54891">
        <w:rPr>
          <w:rStyle w:val="apple-converted-space"/>
          <w:b/>
          <w:bCs/>
          <w:color w:val="000000"/>
        </w:rPr>
        <w:t> </w:t>
      </w:r>
      <w:r w:rsidRPr="00B54891">
        <w:rPr>
          <w:b/>
          <w:bCs/>
          <w:color w:val="000000"/>
        </w:rPr>
        <w:br/>
        <w:t>средствами в связи с нарушением</w:t>
      </w:r>
      <w:r w:rsidRPr="00B54891">
        <w:rPr>
          <w:rStyle w:val="apple-converted-space"/>
          <w:b/>
          <w:bCs/>
          <w:color w:val="000000"/>
        </w:rPr>
        <w:t> </w:t>
      </w:r>
      <w:r w:rsidRPr="00B54891">
        <w:rPr>
          <w:b/>
          <w:bCs/>
          <w:color w:val="000000"/>
        </w:rPr>
        <w:br/>
        <w:t>договора банковского счета</w:t>
      </w:r>
    </w:p>
    <w:p w:rsidR="00396705" w:rsidRPr="00995CA6" w:rsidRDefault="00396705" w:rsidP="00771E8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</w:p>
    <w:p w:rsidR="00396705" w:rsidRPr="00320ACC" w:rsidRDefault="00396705" w:rsidP="00771E88">
      <w:pPr>
        <w:pStyle w:val="a"/>
      </w:pPr>
    </w:p>
    <w:p w:rsidR="00396705" w:rsidRPr="00320ACC" w:rsidRDefault="00396705" w:rsidP="00771E88">
      <w:pPr>
        <w:spacing w:after="0" w:line="240" w:lineRule="auto"/>
        <w:rPr>
          <w:rFonts w:ascii="Times New Roman" w:hAnsi="Times New Roman"/>
          <w:color w:val="767171"/>
          <w:sz w:val="23"/>
          <w:szCs w:val="23"/>
          <w:lang w:eastAsia="ru-RU"/>
        </w:rPr>
      </w:pPr>
    </w:p>
    <w:p w:rsidR="00396705" w:rsidRDefault="00396705" w:rsidP="00771E88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В_____________________________</w:t>
      </w:r>
    </w:p>
    <w:p w:rsidR="00396705" w:rsidRDefault="00396705" w:rsidP="00771E88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396705" w:rsidRDefault="00396705" w:rsidP="00771E88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наименование суда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396705" w:rsidRDefault="00396705" w:rsidP="00771E88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396705" w:rsidRDefault="00396705" w:rsidP="00771E88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396705" w:rsidRDefault="00396705" w:rsidP="00771E88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почтовый адрес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396705" w:rsidRDefault="00396705" w:rsidP="00771E88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                  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ab/>
        <w:t xml:space="preserve">           ИСТЕЦ:_____________________________</w:t>
      </w:r>
    </w:p>
    <w:p w:rsidR="00396705" w:rsidRDefault="00396705" w:rsidP="00771E88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396705" w:rsidRDefault="00396705" w:rsidP="00771E88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396705" w:rsidRDefault="00396705" w:rsidP="00771E88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      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ab/>
        <w:t xml:space="preserve">                         _____________________________</w:t>
      </w:r>
    </w:p>
    <w:p w:rsidR="00396705" w:rsidRDefault="00396705" w:rsidP="00771E88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Ф.И.О., адрес, телефон, один из идентификаторов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396705" w:rsidRDefault="00396705" w:rsidP="00771E88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ОТВЕТЧИК:_____________________________</w:t>
      </w:r>
    </w:p>
    <w:p w:rsidR="00396705" w:rsidRDefault="00396705" w:rsidP="00771E88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396705" w:rsidRDefault="00396705" w:rsidP="00771E88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396705" w:rsidRDefault="00396705" w:rsidP="00771E88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396705" w:rsidRDefault="00396705" w:rsidP="00771E88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Ф.И.О., адрес, телефон, один из идентификаторов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396705" w:rsidRDefault="00396705" w:rsidP="00771E88">
      <w:pPr>
        <w:spacing w:after="0" w:line="240" w:lineRule="auto"/>
        <w:ind w:right="3401"/>
        <w:jc w:val="right"/>
        <w:rPr>
          <w:rFonts w:ascii="Times New Roman" w:hAnsi="Times New Roman"/>
          <w:color w:val="000000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 xml:space="preserve">ТРЕТЬЕ </w:t>
      </w:r>
    </w:p>
    <w:p w:rsidR="00396705" w:rsidRDefault="00396705" w:rsidP="00771E88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ЛИЦО (при наличии)____________________</w:t>
      </w:r>
    </w:p>
    <w:p w:rsidR="00396705" w:rsidRDefault="00396705" w:rsidP="00771E88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396705" w:rsidRDefault="00396705" w:rsidP="00771E88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396705" w:rsidRDefault="00396705" w:rsidP="00771E88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396705" w:rsidRDefault="00396705" w:rsidP="00771E88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Ф.И.О., адрес, телефон, один из идентификаторов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396705" w:rsidRPr="00345E81" w:rsidRDefault="00396705" w:rsidP="00771E8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shd w:val="clear" w:color="auto" w:fill="FFFFFF"/>
          <w:lang w:eastAsia="ru-RU"/>
        </w:rPr>
      </w:pPr>
    </w:p>
    <w:p w:rsidR="00396705" w:rsidRDefault="00396705" w:rsidP="00771E88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</w:p>
    <w:p w:rsidR="00396705" w:rsidRPr="00B54891" w:rsidRDefault="00396705" w:rsidP="00771E8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B54891">
        <w:rPr>
          <w:b/>
          <w:bCs/>
          <w:color w:val="000000"/>
        </w:rPr>
        <w:t>Исковое заявление</w:t>
      </w:r>
      <w:r w:rsidRPr="00B54891">
        <w:rPr>
          <w:b/>
          <w:bCs/>
          <w:color w:val="000000"/>
        </w:rPr>
        <w:br/>
        <w:t>о взыскании денежных средств и процентов</w:t>
      </w:r>
      <w:r w:rsidRPr="00B54891">
        <w:rPr>
          <w:rStyle w:val="apple-converted-space"/>
          <w:b/>
          <w:bCs/>
          <w:color w:val="000000"/>
        </w:rPr>
        <w:t> </w:t>
      </w:r>
      <w:r w:rsidRPr="00B54891">
        <w:rPr>
          <w:b/>
          <w:bCs/>
          <w:color w:val="000000"/>
        </w:rPr>
        <w:t>за неправомерное пользование чужими денежными</w:t>
      </w:r>
      <w:r w:rsidRPr="00B54891">
        <w:rPr>
          <w:rStyle w:val="apple-converted-space"/>
          <w:b/>
          <w:bCs/>
          <w:color w:val="000000"/>
        </w:rPr>
        <w:t> </w:t>
      </w:r>
      <w:r w:rsidRPr="00B54891">
        <w:rPr>
          <w:b/>
          <w:bCs/>
          <w:color w:val="000000"/>
        </w:rPr>
        <w:br/>
        <w:t>средствами в связи с нарушением</w:t>
      </w:r>
      <w:r w:rsidRPr="00B54891">
        <w:rPr>
          <w:rStyle w:val="apple-converted-space"/>
          <w:b/>
          <w:bCs/>
          <w:color w:val="000000"/>
        </w:rPr>
        <w:t> </w:t>
      </w:r>
      <w:r w:rsidRPr="00B54891">
        <w:rPr>
          <w:b/>
          <w:bCs/>
          <w:color w:val="000000"/>
        </w:rPr>
        <w:br/>
        <w:t>договора банковского счета</w:t>
      </w:r>
    </w:p>
    <w:p w:rsidR="00396705" w:rsidRDefault="00396705" w:rsidP="00771E8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396705" w:rsidRPr="00B54891" w:rsidRDefault="00396705" w:rsidP="00771E8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 xml:space="preserve">В соответствии с условиями договора банковского счета N ___ от "___" ____________ 20__ г., заключенного между </w:t>
      </w:r>
      <w:r>
        <w:rPr>
          <w:color w:val="000000"/>
        </w:rPr>
        <w:t>мной</w:t>
      </w:r>
      <w:r w:rsidRPr="00B54891">
        <w:rPr>
          <w:color w:val="000000"/>
        </w:rPr>
        <w:t xml:space="preserve"> (клиент)_____________________________ и ответчиком (банк) _________________________банк обязан выполнять распоряжения клиента о выдаче средств со счета N ________________ не позднее дня, следующего за днем поступления в банк соответствующего платежного документа (п. _____ договора).</w:t>
      </w:r>
    </w:p>
    <w:p w:rsidR="00396705" w:rsidRPr="00B54891" w:rsidRDefault="00396705" w:rsidP="00771E8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 xml:space="preserve">"___" ___________ 20__ г. </w:t>
      </w:r>
      <w:r>
        <w:rPr>
          <w:color w:val="000000"/>
        </w:rPr>
        <w:t>я</w:t>
      </w:r>
      <w:r w:rsidRPr="00B54891">
        <w:rPr>
          <w:color w:val="000000"/>
        </w:rPr>
        <w:t xml:space="preserve"> обратился к ответчику с надлежаще оформленным чеком на получение наличных денежных средств в сумме ____________ рублей, однако в выдаче денежных средств ответчик ему отказал. Данное обстоятельство подтверждается письменным отказом в выдаче денежных средств со счета.</w:t>
      </w:r>
    </w:p>
    <w:p w:rsidR="00396705" w:rsidRPr="00B54891" w:rsidRDefault="00396705" w:rsidP="00771E8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 xml:space="preserve">По состоянию на "___" __________ 20__ г., т.е. на день обращения за наличными денежными средствами, сумма денежных средств на </w:t>
      </w:r>
      <w:r>
        <w:rPr>
          <w:color w:val="000000"/>
        </w:rPr>
        <w:t>моем</w:t>
      </w:r>
      <w:r w:rsidRPr="00B54891">
        <w:rPr>
          <w:color w:val="000000"/>
        </w:rPr>
        <w:t xml:space="preserve"> расчетном счете составляла _________________ рублей, т.е. существенно превышала сумму, указанную в чеке. Данное обстоятельство подтверждается выпиской из банковского счета на указанную дату.</w:t>
      </w:r>
    </w:p>
    <w:p w:rsidR="00396705" w:rsidRPr="00B54891" w:rsidRDefault="00396705" w:rsidP="00771E8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На основании</w:t>
      </w:r>
      <w:r w:rsidRPr="00B54891">
        <w:rPr>
          <w:rStyle w:val="apple-converted-space"/>
          <w:color w:val="000000"/>
        </w:rPr>
        <w:t> </w:t>
      </w:r>
      <w:r w:rsidRPr="00B54891">
        <w:rPr>
          <w:b/>
          <w:bCs/>
        </w:rPr>
        <w:t>ст. 845</w:t>
      </w:r>
      <w:r w:rsidRPr="00B54891">
        <w:rPr>
          <w:rStyle w:val="apple-converted-space"/>
          <w:b/>
          <w:bCs/>
          <w:color w:val="000000"/>
        </w:rPr>
        <w:t> </w:t>
      </w:r>
      <w:r w:rsidRPr="00B54891">
        <w:rPr>
          <w:color w:val="000000"/>
        </w:rPr>
        <w:t>и</w:t>
      </w:r>
      <w:r w:rsidRPr="00B54891">
        <w:rPr>
          <w:rStyle w:val="apple-converted-space"/>
          <w:b/>
          <w:bCs/>
          <w:color w:val="000000"/>
        </w:rPr>
        <w:t> </w:t>
      </w:r>
      <w:r w:rsidRPr="00B54891">
        <w:rPr>
          <w:b/>
          <w:bCs/>
        </w:rPr>
        <w:t>849</w:t>
      </w:r>
      <w:r w:rsidRPr="00B54891">
        <w:rPr>
          <w:rStyle w:val="apple-converted-space"/>
          <w:color w:val="000000"/>
        </w:rPr>
        <w:t> </w:t>
      </w:r>
      <w:r w:rsidRPr="00B54891">
        <w:rPr>
          <w:color w:val="000000"/>
        </w:rPr>
        <w:t>ГК РФ банк обязан выполнять распоряжения о выдаче средств со счета не позже дня, следующего за днем поступления в банк соответствующего платежного документа. Аналогичным образом данный вопрос решается и в договоре банковского счета от "___" __________ 20 __ г. (п. ___ договора).</w:t>
      </w:r>
    </w:p>
    <w:p w:rsidR="00396705" w:rsidRPr="00B54891" w:rsidRDefault="00396705" w:rsidP="00771E8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Следовательно, действия ответчика противоречат указанным нормам гражданского законодательства РФ и нарушают обязательства ответчика, установленные договором банковского счета N ___ от "___" ___________ 20__ г.</w:t>
      </w:r>
    </w:p>
    <w:p w:rsidR="00396705" w:rsidRPr="00B54891" w:rsidRDefault="00396705" w:rsidP="00771E8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Поэтому начиная со дня, следующего за днем предъявления в банк чека на получение наличных денежных средств, т.е. с "___" ____________ 20__ г. до настоящего времени, ответчик неправомерно удерживает чужие денежные средства в сумме, соответствующей сумме, указанной в чеке, т.е. ___________________ рублей.</w:t>
      </w:r>
    </w:p>
    <w:p w:rsidR="00396705" w:rsidRPr="00B54891" w:rsidRDefault="00396705" w:rsidP="00771E8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В соответствии со</w:t>
      </w:r>
      <w:r w:rsidRPr="00B54891">
        <w:rPr>
          <w:rStyle w:val="apple-converted-space"/>
          <w:color w:val="000000"/>
        </w:rPr>
        <w:t> </w:t>
      </w:r>
      <w:r w:rsidRPr="00B54891">
        <w:rPr>
          <w:b/>
          <w:bCs/>
        </w:rPr>
        <w:t>ст. 395</w:t>
      </w:r>
      <w:r w:rsidRPr="00B54891">
        <w:rPr>
          <w:rStyle w:val="apple-converted-space"/>
          <w:color w:val="000000"/>
        </w:rPr>
        <w:t> </w:t>
      </w:r>
      <w:r w:rsidRPr="00B54891">
        <w:rPr>
          <w:color w:val="000000"/>
        </w:rPr>
        <w:t>и</w:t>
      </w:r>
      <w:r w:rsidRPr="00B54891">
        <w:rPr>
          <w:rStyle w:val="apple-converted-space"/>
          <w:color w:val="000000"/>
        </w:rPr>
        <w:t> </w:t>
      </w:r>
      <w:r w:rsidRPr="00B54891">
        <w:t>ст. </w:t>
      </w:r>
      <w:r w:rsidRPr="00B54891">
        <w:rPr>
          <w:b/>
          <w:bCs/>
        </w:rPr>
        <w:t>856</w:t>
      </w:r>
      <w:r w:rsidRPr="00B54891">
        <w:rPr>
          <w:rStyle w:val="apple-converted-space"/>
          <w:color w:val="000000"/>
        </w:rPr>
        <w:t> </w:t>
      </w:r>
      <w:r w:rsidRPr="00B54891">
        <w:rPr>
          <w:color w:val="000000"/>
        </w:rPr>
        <w:t>ГК РФ за пользование чужими средствами вследствие их неправомерного удержания, уклонения от их возврата или иной просрочки в их уплате подлежат уплате проценты на сумму этих средств в размере действующей</w:t>
      </w:r>
      <w:r w:rsidRPr="00B54891">
        <w:rPr>
          <w:rStyle w:val="apple-converted-space"/>
          <w:color w:val="000000"/>
        </w:rPr>
        <w:t> </w:t>
      </w:r>
      <w:r w:rsidRPr="00B54891">
        <w:t>ставки рефинансирования</w:t>
      </w:r>
      <w:r w:rsidRPr="00B54891">
        <w:rPr>
          <w:color w:val="000000"/>
        </w:rPr>
        <w:t>.</w:t>
      </w:r>
    </w:p>
    <w:p w:rsidR="00396705" w:rsidRPr="00B54891" w:rsidRDefault="00396705" w:rsidP="00771E8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Сумма процентов за неправомерное пользование ответчиком чужими денежными средствами за период с "__" ________ 20__ г. по "__" ________ 20__ г. составляет _____________ рублей.</w:t>
      </w:r>
    </w:p>
    <w:p w:rsidR="00396705" w:rsidRPr="00B54891" w:rsidRDefault="00396705" w:rsidP="00771E8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На основании изложенного, руководствуясь</w:t>
      </w:r>
      <w:r w:rsidRPr="00B54891">
        <w:rPr>
          <w:rStyle w:val="apple-converted-space"/>
          <w:color w:val="000000"/>
        </w:rPr>
        <w:t> </w:t>
      </w:r>
      <w:r w:rsidRPr="00B54891">
        <w:rPr>
          <w:b/>
          <w:bCs/>
        </w:rPr>
        <w:t>ст. 395</w:t>
      </w:r>
      <w:r w:rsidRPr="00B54891">
        <w:rPr>
          <w:b/>
          <w:bCs/>
          <w:color w:val="000000"/>
        </w:rPr>
        <w:t>,</w:t>
      </w:r>
      <w:r w:rsidRPr="00B54891">
        <w:rPr>
          <w:rStyle w:val="apple-converted-space"/>
          <w:b/>
          <w:bCs/>
          <w:color w:val="000000"/>
        </w:rPr>
        <w:t> </w:t>
      </w:r>
      <w:r w:rsidRPr="00B54891">
        <w:rPr>
          <w:b/>
          <w:bCs/>
        </w:rPr>
        <w:t>845-849</w:t>
      </w:r>
      <w:r w:rsidRPr="00B54891">
        <w:rPr>
          <w:b/>
          <w:bCs/>
          <w:color w:val="000000"/>
        </w:rPr>
        <w:t>,</w:t>
      </w:r>
      <w:r w:rsidRPr="00B54891">
        <w:rPr>
          <w:rStyle w:val="apple-converted-space"/>
          <w:b/>
          <w:bCs/>
          <w:color w:val="000000"/>
        </w:rPr>
        <w:t> </w:t>
      </w:r>
      <w:r w:rsidRPr="00B54891">
        <w:rPr>
          <w:b/>
          <w:bCs/>
        </w:rPr>
        <w:t>856</w:t>
      </w:r>
      <w:r w:rsidRPr="00B54891">
        <w:rPr>
          <w:rStyle w:val="apple-converted-space"/>
          <w:color w:val="000000"/>
        </w:rPr>
        <w:t> </w:t>
      </w:r>
      <w:r w:rsidRPr="00B54891">
        <w:rPr>
          <w:color w:val="000000"/>
        </w:rPr>
        <w:t>ГК РФ, прошу:</w:t>
      </w:r>
    </w:p>
    <w:p w:rsidR="00396705" w:rsidRPr="00B54891" w:rsidRDefault="00396705" w:rsidP="00771E8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 xml:space="preserve">1. Взыскать с ответчика денежные средства с банковского счета в размере __________________ рублей, в выдаче которых ответчиком было неправомерно отказано </w:t>
      </w:r>
      <w:r>
        <w:rPr>
          <w:color w:val="000000"/>
        </w:rPr>
        <w:t>мне</w:t>
      </w:r>
      <w:r w:rsidRPr="00B54891">
        <w:rPr>
          <w:color w:val="000000"/>
        </w:rPr>
        <w:t>.</w:t>
      </w:r>
    </w:p>
    <w:p w:rsidR="00396705" w:rsidRPr="00B54891" w:rsidRDefault="00396705" w:rsidP="00771E8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2. Взыскать с ответчика проценты за неправомерное пользование нашими денежными средствами в размере __________ рублей.</w:t>
      </w:r>
    </w:p>
    <w:p w:rsidR="00396705" w:rsidRPr="00B54891" w:rsidRDefault="00396705" w:rsidP="00771E8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Общая сумма иска составляет _____________ рублей.</w:t>
      </w:r>
    </w:p>
    <w:p w:rsidR="00396705" w:rsidRPr="00B54891" w:rsidRDefault="00396705" w:rsidP="00771E8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Сведения о мерах, принятых судом по обеспечению имущественных интересов до предъявления иска: __________________________________________________________________.</w:t>
      </w:r>
    </w:p>
    <w:p w:rsidR="00396705" w:rsidRPr="00B54891" w:rsidRDefault="00396705" w:rsidP="00771E8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 </w:t>
      </w:r>
    </w:p>
    <w:p w:rsidR="00396705" w:rsidRPr="00D9233D" w:rsidRDefault="00396705" w:rsidP="00771E8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b/>
          <w:bCs/>
          <w:color w:val="000000"/>
        </w:rPr>
      </w:pPr>
      <w:r w:rsidRPr="00B54891">
        <w:rPr>
          <w:b/>
          <w:bCs/>
          <w:color w:val="000000"/>
        </w:rPr>
        <w:t>Приложения:</w:t>
      </w:r>
    </w:p>
    <w:p w:rsidR="00396705" w:rsidRPr="00D9233D" w:rsidRDefault="00396705" w:rsidP="00771E8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</w:p>
    <w:p w:rsidR="00396705" w:rsidRPr="00B54891" w:rsidRDefault="00396705" w:rsidP="00771E8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1. Договор банковского счета от "__" _______ 20__ г. (копия) - на ____ стр.;</w:t>
      </w:r>
    </w:p>
    <w:p w:rsidR="00396705" w:rsidRPr="00B54891" w:rsidRDefault="00396705" w:rsidP="00771E8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2. Подлинник чека на получение денежных средств с банковского счета от "__" _________ 20__ г. - на ____ стр.;</w:t>
      </w:r>
    </w:p>
    <w:p w:rsidR="00396705" w:rsidRPr="00B54891" w:rsidRDefault="00396705" w:rsidP="00771E8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3. Письменный отказ в выдаче денежных средств со счета от "__" ___________ 20__ г. - на ____ стр.;.</w:t>
      </w:r>
    </w:p>
    <w:p w:rsidR="00396705" w:rsidRPr="00B54891" w:rsidRDefault="00396705" w:rsidP="00771E8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4. Выписка из банковского счета N __ от "__" ________ 20__ г. - на ___ стр.;</w:t>
      </w:r>
    </w:p>
    <w:p w:rsidR="00396705" w:rsidRPr="00B54891" w:rsidRDefault="00396705" w:rsidP="00771E8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5. Документы, подтверждающие направление ответчику копии искового заявления и приложенных к нему документов (почтовая квитанция, уведомление о вручении заказного письма), - на __ стр.;</w:t>
      </w:r>
    </w:p>
    <w:p w:rsidR="00396705" w:rsidRPr="00B54891" w:rsidRDefault="00396705" w:rsidP="00771E8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6. . Документ, подтверждающий оплату государственной пошлины (</w:t>
      </w:r>
      <w:r w:rsidRPr="00B54891">
        <w:t>платежное поручение</w:t>
      </w:r>
      <w:r w:rsidRPr="00B54891">
        <w:rPr>
          <w:rStyle w:val="apple-converted-space"/>
          <w:color w:val="000000"/>
        </w:rPr>
        <w:t> </w:t>
      </w:r>
      <w:r w:rsidRPr="00B54891">
        <w:rPr>
          <w:color w:val="000000"/>
        </w:rPr>
        <w:t>и т.п.), - на ___ стр.;</w:t>
      </w:r>
    </w:p>
    <w:p w:rsidR="00396705" w:rsidRPr="00B54891" w:rsidRDefault="00396705" w:rsidP="00771E8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7</w:t>
      </w:r>
      <w:r>
        <w:rPr>
          <w:color w:val="000000"/>
        </w:rPr>
        <w:t>.</w:t>
      </w:r>
      <w:r w:rsidRPr="00B54891">
        <w:rPr>
          <w:color w:val="000000"/>
        </w:rPr>
        <w:t>Другие доказательства - на ___ стр.</w:t>
      </w:r>
    </w:p>
    <w:p w:rsidR="00396705" w:rsidRDefault="00396705" w:rsidP="00771E8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396705" w:rsidRPr="00B54891" w:rsidRDefault="00396705" w:rsidP="00771E8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Дата подачи заявления: "___" ___________ 20__ г.</w:t>
      </w:r>
    </w:p>
    <w:p w:rsidR="00396705" w:rsidRPr="00B54891" w:rsidRDefault="00396705" w:rsidP="00771E8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B54891">
        <w:rPr>
          <w:color w:val="000000"/>
        </w:rPr>
        <w:t> </w:t>
      </w:r>
    </w:p>
    <w:p w:rsidR="00396705" w:rsidRPr="00880BB9" w:rsidRDefault="00396705" w:rsidP="00771E8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i/>
          <w:color w:val="000000"/>
        </w:rPr>
      </w:pPr>
      <w:r w:rsidRPr="00B54891">
        <w:rPr>
          <w:color w:val="000000"/>
        </w:rPr>
        <w:t>Подпись</w:t>
      </w:r>
    </w:p>
    <w:p w:rsidR="00396705" w:rsidRPr="00880BB9" w:rsidRDefault="00396705" w:rsidP="00771E8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i/>
          <w:color w:val="000000"/>
        </w:rPr>
      </w:pPr>
    </w:p>
    <w:p w:rsidR="00396705" w:rsidRPr="00FE2777" w:rsidRDefault="00396705" w:rsidP="00771E88">
      <w:pPr>
        <w:spacing w:after="0" w:line="240" w:lineRule="auto"/>
        <w:rPr>
          <w:rFonts w:ascii="Times New Roman" w:hAnsi="Times New Roman"/>
        </w:rPr>
      </w:pPr>
    </w:p>
    <w:sectPr w:rsidR="00396705" w:rsidRPr="00FE2777" w:rsidSect="00B27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5CA6"/>
    <w:rsid w:val="00040363"/>
    <w:rsid w:val="000E02BA"/>
    <w:rsid w:val="001C06D5"/>
    <w:rsid w:val="002E5DF9"/>
    <w:rsid w:val="00320ACC"/>
    <w:rsid w:val="00345E81"/>
    <w:rsid w:val="00396705"/>
    <w:rsid w:val="003D2563"/>
    <w:rsid w:val="00486FD1"/>
    <w:rsid w:val="00525903"/>
    <w:rsid w:val="005F3946"/>
    <w:rsid w:val="005F5155"/>
    <w:rsid w:val="00687A0A"/>
    <w:rsid w:val="006C7493"/>
    <w:rsid w:val="00771E88"/>
    <w:rsid w:val="007B17D3"/>
    <w:rsid w:val="00843D0F"/>
    <w:rsid w:val="00880BB9"/>
    <w:rsid w:val="008A1A76"/>
    <w:rsid w:val="008A235D"/>
    <w:rsid w:val="00912A87"/>
    <w:rsid w:val="00995CA6"/>
    <w:rsid w:val="00AF78FD"/>
    <w:rsid w:val="00B27E16"/>
    <w:rsid w:val="00B54891"/>
    <w:rsid w:val="00CA32A5"/>
    <w:rsid w:val="00CC7887"/>
    <w:rsid w:val="00D9233D"/>
    <w:rsid w:val="00F45545"/>
    <w:rsid w:val="00FE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E1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5CA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95CA6"/>
    <w:rPr>
      <w:rFonts w:cs="Times New Roman"/>
    </w:rPr>
  </w:style>
  <w:style w:type="paragraph" w:customStyle="1" w:styleId="a">
    <w:name w:val="Заголовок примерной формы"/>
    <w:basedOn w:val="Normal"/>
    <w:link w:val="a0"/>
    <w:uiPriority w:val="99"/>
    <w:rsid w:val="00995CA6"/>
    <w:pPr>
      <w:spacing w:after="0" w:line="240" w:lineRule="auto"/>
    </w:pPr>
    <w:rPr>
      <w:rFonts w:ascii="Times New Roman" w:hAnsi="Times New Roman"/>
      <w:color w:val="767171"/>
      <w:sz w:val="23"/>
      <w:szCs w:val="20"/>
      <w:lang w:eastAsia="ru-RU"/>
    </w:rPr>
  </w:style>
  <w:style w:type="character" w:customStyle="1" w:styleId="a0">
    <w:name w:val="Заголовок примерной формы Знак"/>
    <w:link w:val="a"/>
    <w:uiPriority w:val="99"/>
    <w:locked/>
    <w:rsid w:val="00995CA6"/>
    <w:rPr>
      <w:rFonts w:ascii="Times New Roman" w:hAnsi="Times New Roman"/>
      <w:color w:val="767171"/>
      <w:sz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3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718</Words>
  <Characters>4099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Бурачевская</dc:creator>
  <cp:keywords/>
  <dc:description/>
  <cp:lastModifiedBy>*</cp:lastModifiedBy>
  <cp:revision>4</cp:revision>
  <cp:lastPrinted>2023-02-15T06:22:00Z</cp:lastPrinted>
  <dcterms:created xsi:type="dcterms:W3CDTF">2014-09-02T11:39:00Z</dcterms:created>
  <dcterms:modified xsi:type="dcterms:W3CDTF">2023-02-15T06:22:00Z</dcterms:modified>
</cp:coreProperties>
</file>