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919" w:rsidRDefault="00BD7919" w:rsidP="00E62972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val="en-US" w:eastAsia="ru-RU"/>
        </w:rPr>
      </w:pPr>
    </w:p>
    <w:p w:rsidR="00BD7919" w:rsidRPr="00995CA6" w:rsidRDefault="00BD7919" w:rsidP="00E62972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Образец искового заявления </w:t>
      </w:r>
      <w:r w:rsidRPr="00FE2777">
        <w:rPr>
          <w:rFonts w:ascii="Times New Roman" w:hAnsi="Times New Roman"/>
          <w:b/>
          <w:sz w:val="24"/>
          <w:szCs w:val="24"/>
        </w:rPr>
        <w:t>о взыскании авторского вознаграждения</w:t>
      </w:r>
    </w:p>
    <w:p w:rsidR="00BD7919" w:rsidRPr="00320ACC" w:rsidRDefault="00BD7919" w:rsidP="00E62972">
      <w:pPr>
        <w:pStyle w:val="a"/>
      </w:pPr>
    </w:p>
    <w:p w:rsidR="00BD7919" w:rsidRPr="00320ACC" w:rsidRDefault="00BD7919" w:rsidP="00E62972">
      <w:pPr>
        <w:spacing w:after="0" w:line="240" w:lineRule="auto"/>
        <w:rPr>
          <w:rFonts w:ascii="Times New Roman" w:hAnsi="Times New Roman"/>
          <w:color w:val="767171"/>
          <w:sz w:val="23"/>
          <w:szCs w:val="23"/>
          <w:lang w:eastAsia="ru-RU"/>
        </w:rPr>
      </w:pPr>
    </w:p>
    <w:p w:rsidR="00BD7919" w:rsidRDefault="00BD7919" w:rsidP="00E62972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В_____________________________</w:t>
      </w:r>
    </w:p>
    <w:p w:rsidR="00BD7919" w:rsidRDefault="00BD7919" w:rsidP="00E62972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BD7919" w:rsidRDefault="00BD7919" w:rsidP="00E62972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наименование суда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BD7919" w:rsidRDefault="00BD7919" w:rsidP="00E62972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:rsidR="00BD7919" w:rsidRDefault="00BD7919" w:rsidP="00E62972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BD7919" w:rsidRDefault="00BD7919" w:rsidP="00E62972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почтовый адрес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BD7919" w:rsidRDefault="00BD7919" w:rsidP="00E62972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                  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ab/>
        <w:t xml:space="preserve">           ИСТЕЦ:_____________________________</w:t>
      </w:r>
    </w:p>
    <w:p w:rsidR="00BD7919" w:rsidRDefault="00BD7919" w:rsidP="00E62972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BD7919" w:rsidRDefault="00BD7919" w:rsidP="00E62972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BD7919" w:rsidRDefault="00BD7919" w:rsidP="00E62972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      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ab/>
        <w:t xml:space="preserve">                         _____________________________</w:t>
      </w:r>
    </w:p>
    <w:p w:rsidR="00BD7919" w:rsidRDefault="00BD7919" w:rsidP="00E62972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Ф.И.О., адрес, телефон, один из идентификаторов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BD7919" w:rsidRDefault="00BD7919" w:rsidP="00E62972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ОТВЕТЧИК:_____________________________</w:t>
      </w:r>
    </w:p>
    <w:p w:rsidR="00BD7919" w:rsidRDefault="00BD7919" w:rsidP="00E62972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BD7919" w:rsidRDefault="00BD7919" w:rsidP="00E62972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BD7919" w:rsidRDefault="00BD7919" w:rsidP="00E62972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BD7919" w:rsidRDefault="00BD7919" w:rsidP="00E62972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Ф.И.О., адрес, телефон, один из идентификаторов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BD7919" w:rsidRDefault="00BD7919" w:rsidP="00E62972">
      <w:pPr>
        <w:spacing w:after="0" w:line="240" w:lineRule="auto"/>
        <w:ind w:right="3401"/>
        <w:jc w:val="right"/>
        <w:rPr>
          <w:rFonts w:ascii="Times New Roman" w:hAnsi="Times New Roman"/>
          <w:color w:val="000000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 xml:space="preserve">ТРЕТЬЕ </w:t>
      </w:r>
    </w:p>
    <w:p w:rsidR="00BD7919" w:rsidRDefault="00BD7919" w:rsidP="00E62972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ЛИЦО (при наличии)____________________</w:t>
      </w:r>
    </w:p>
    <w:p w:rsidR="00BD7919" w:rsidRDefault="00BD7919" w:rsidP="00E62972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BD7919" w:rsidRDefault="00BD7919" w:rsidP="00E62972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BD7919" w:rsidRDefault="00BD7919" w:rsidP="00E62972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BD7919" w:rsidRDefault="00BD7919" w:rsidP="00E62972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Ф.И.О., адрес, телефон, один из идентификаторов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BD7919" w:rsidRPr="00345E81" w:rsidRDefault="00BD7919" w:rsidP="00E6297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shd w:val="clear" w:color="auto" w:fill="FFFFFF"/>
          <w:lang w:eastAsia="ru-RU"/>
        </w:rPr>
      </w:pPr>
    </w:p>
    <w:p w:rsidR="00BD7919" w:rsidRDefault="00BD7919" w:rsidP="00E62972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</w:p>
    <w:p w:rsidR="00BD7919" w:rsidRPr="00FE2777" w:rsidRDefault="00BD7919" w:rsidP="00E62972">
      <w:pPr>
        <w:pStyle w:val="Heading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E2777">
        <w:rPr>
          <w:sz w:val="24"/>
          <w:szCs w:val="24"/>
        </w:rPr>
        <w:t>Исковое заявление о взыскании авторского вознаграждения</w:t>
      </w:r>
    </w:p>
    <w:p w:rsidR="00BD7919" w:rsidRPr="00FE2777" w:rsidRDefault="00BD7919" w:rsidP="00E6297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FE2777">
        <w:rPr>
          <w:color w:val="000000"/>
        </w:rPr>
        <w:t> </w:t>
      </w:r>
    </w:p>
    <w:p w:rsidR="00BD7919" w:rsidRPr="00FE2777" w:rsidRDefault="00BD7919" w:rsidP="00E6297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FE2777">
        <w:rPr>
          <w:i/>
          <w:color w:val="000000"/>
        </w:rPr>
        <w:t>(Число/месяц/год)</w:t>
      </w:r>
      <w:r>
        <w:rPr>
          <w:color w:val="000000"/>
        </w:rPr>
        <w:t xml:space="preserve"> ________________________</w:t>
      </w:r>
      <w:r w:rsidRPr="00FE2777">
        <w:rPr>
          <w:color w:val="000000"/>
        </w:rPr>
        <w:t xml:space="preserve"> я заключил с ответчиком договор </w:t>
      </w:r>
      <w:r w:rsidRPr="00FE2777">
        <w:rPr>
          <w:i/>
          <w:color w:val="000000"/>
        </w:rPr>
        <w:t>(номер)</w:t>
      </w:r>
      <w:r>
        <w:rPr>
          <w:color w:val="000000"/>
        </w:rPr>
        <w:t xml:space="preserve"> ______________</w:t>
      </w:r>
      <w:r w:rsidRPr="00FE2777">
        <w:rPr>
          <w:color w:val="000000"/>
        </w:rPr>
        <w:t xml:space="preserve"> на создание</w:t>
      </w:r>
      <w:r>
        <w:rPr>
          <w:color w:val="000000"/>
        </w:rPr>
        <w:t xml:space="preserve"> _____________________________</w:t>
      </w:r>
      <w:r w:rsidRPr="00FE2777">
        <w:rPr>
          <w:i/>
          <w:color w:val="000000"/>
        </w:rPr>
        <w:t>(литературного произведения, музыкально-драматического произведения, сценарного произведения или др.).</w:t>
      </w:r>
      <w:r>
        <w:rPr>
          <w:color w:val="000000"/>
        </w:rPr>
        <w:br/>
      </w:r>
      <w:r w:rsidRPr="00FE2777">
        <w:rPr>
          <w:i/>
          <w:color w:val="000000"/>
        </w:rPr>
        <w:t>(Излагаются условия договора: срок, вознаграждение, порядок расчетов):</w:t>
      </w:r>
      <w:r>
        <w:rPr>
          <w:color w:val="000000"/>
        </w:rPr>
        <w:t xml:space="preserve"> __________</w:t>
      </w:r>
      <w:r>
        <w:rPr>
          <w:color w:val="000000"/>
        </w:rPr>
        <w:br/>
        <w:t>_____________________________________________________________________________________________________________________________________________________.</w:t>
      </w:r>
    </w:p>
    <w:p w:rsidR="00BD7919" w:rsidRPr="00FE2777" w:rsidRDefault="00BD7919" w:rsidP="00E6297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FE2777">
        <w:rPr>
          <w:color w:val="000000"/>
        </w:rPr>
        <w:t xml:space="preserve">В установленный договором срок работа была выполнена и представлена ответчику. Однако ответчик не выплатил причитающееся мне вознаграждение </w:t>
      </w:r>
      <w:r w:rsidRPr="00FE2777">
        <w:rPr>
          <w:i/>
          <w:color w:val="000000"/>
        </w:rPr>
        <w:t>(указываются конкретные нарушения прав истца)</w:t>
      </w:r>
      <w:r>
        <w:rPr>
          <w:color w:val="000000"/>
        </w:rPr>
        <w:t xml:space="preserve"> _______________________________</w:t>
      </w:r>
      <w:r>
        <w:rPr>
          <w:color w:val="000000"/>
        </w:rPr>
        <w:br/>
        <w:t>____________________________________________________________________________________________________________________________________________________.</w:t>
      </w:r>
    </w:p>
    <w:p w:rsidR="00BD7919" w:rsidRPr="00FE2777" w:rsidRDefault="00BD7919" w:rsidP="00E6297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FE2777">
        <w:rPr>
          <w:color w:val="000000"/>
        </w:rPr>
        <w:t>В соответствии с договором ответчик должен выплатить мне гонорар с учетом аванса в размере</w:t>
      </w:r>
      <w:r>
        <w:rPr>
          <w:color w:val="000000"/>
        </w:rPr>
        <w:t xml:space="preserve"> _____________</w:t>
      </w:r>
      <w:r w:rsidRPr="00FE2777">
        <w:rPr>
          <w:i/>
          <w:color w:val="000000"/>
        </w:rPr>
        <w:t>(сумма руб.).</w:t>
      </w:r>
    </w:p>
    <w:p w:rsidR="00BD7919" w:rsidRPr="00FE2777" w:rsidRDefault="00BD7919" w:rsidP="00E6297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>
        <w:rPr>
          <w:color w:val="000000"/>
        </w:rPr>
        <w:t>Р</w:t>
      </w:r>
      <w:r w:rsidRPr="00FE2777">
        <w:rPr>
          <w:color w:val="000000"/>
        </w:rPr>
        <w:t xml:space="preserve">асчет иска представляется следующим: </w:t>
      </w:r>
      <w:r w:rsidRPr="00FE2777">
        <w:rPr>
          <w:i/>
          <w:color w:val="000000"/>
        </w:rPr>
        <w:t>(расчет иска)</w:t>
      </w:r>
      <w:r>
        <w:rPr>
          <w:color w:val="000000"/>
        </w:rPr>
        <w:t xml:space="preserve"> _____________________</w:t>
      </w:r>
      <w:r>
        <w:rPr>
          <w:color w:val="000000"/>
        </w:rPr>
        <w:br/>
        <w:t>_______________________________________________________________________________________________________________________________________________________.</w:t>
      </w:r>
    </w:p>
    <w:p w:rsidR="00BD7919" w:rsidRPr="00FE2777" w:rsidRDefault="00BD7919" w:rsidP="00E6297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FE2777">
        <w:rPr>
          <w:color w:val="000000"/>
        </w:rPr>
        <w:t>На основании изложенного, в соответствии со</w:t>
      </w:r>
      <w:r w:rsidRPr="00FE2777">
        <w:rPr>
          <w:rStyle w:val="apple-converted-space"/>
          <w:color w:val="000000"/>
        </w:rPr>
        <w:t> </w:t>
      </w:r>
      <w:r w:rsidRPr="00FE2777">
        <w:rPr>
          <w:b/>
          <w:bCs/>
          <w:color w:val="000000"/>
        </w:rPr>
        <w:t>ст.</w:t>
      </w:r>
      <w:r>
        <w:rPr>
          <w:b/>
          <w:bCs/>
          <w:color w:val="000000"/>
        </w:rPr>
        <w:t xml:space="preserve">ст. 11, 12, 15,  307, 309 , 314, 1288 ГК РФ </w:t>
      </w:r>
      <w:r w:rsidRPr="00FE2777">
        <w:rPr>
          <w:color w:val="000000"/>
        </w:rPr>
        <w:t> </w:t>
      </w:r>
    </w:p>
    <w:p w:rsidR="00BD7919" w:rsidRPr="00FE2777" w:rsidRDefault="00BD7919" w:rsidP="00E62972">
      <w:pPr>
        <w:pStyle w:val="NormalWeb"/>
        <w:shd w:val="clear" w:color="auto" w:fill="FFFFFF"/>
        <w:spacing w:before="0" w:beforeAutospacing="0" w:after="0" w:afterAutospacing="0"/>
        <w:ind w:firstLine="698"/>
        <w:jc w:val="center"/>
        <w:rPr>
          <w:color w:val="000000"/>
          <w:sz w:val="21"/>
          <w:szCs w:val="21"/>
        </w:rPr>
      </w:pPr>
      <w:r w:rsidRPr="00FE2777">
        <w:rPr>
          <w:color w:val="000000"/>
        </w:rPr>
        <w:t>прошу:</w:t>
      </w:r>
    </w:p>
    <w:p w:rsidR="00BD7919" w:rsidRPr="00FE2777" w:rsidRDefault="00BD7919" w:rsidP="00E6297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FE2777">
        <w:rPr>
          <w:color w:val="000000"/>
        </w:rPr>
        <w:t> </w:t>
      </w:r>
    </w:p>
    <w:p w:rsidR="00BD7919" w:rsidRPr="00FE2777" w:rsidRDefault="00BD7919" w:rsidP="00E6297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FE2777">
        <w:rPr>
          <w:color w:val="000000"/>
        </w:rPr>
        <w:t xml:space="preserve">Взыскать с ответчика </w:t>
      </w:r>
      <w:r>
        <w:rPr>
          <w:color w:val="000000"/>
        </w:rPr>
        <w:t xml:space="preserve">______________________________________________________ </w:t>
      </w:r>
      <w:r w:rsidRPr="005F5155">
        <w:rPr>
          <w:i/>
          <w:color w:val="000000"/>
        </w:rPr>
        <w:t>(наименование)</w:t>
      </w:r>
      <w:r w:rsidRPr="00FE2777">
        <w:rPr>
          <w:color w:val="000000"/>
        </w:rPr>
        <w:t xml:space="preserve"> в мою пользу </w:t>
      </w:r>
      <w:r>
        <w:rPr>
          <w:color w:val="000000"/>
        </w:rPr>
        <w:t>_________________</w:t>
      </w:r>
      <w:r w:rsidRPr="005F5155">
        <w:rPr>
          <w:i/>
          <w:color w:val="000000"/>
        </w:rPr>
        <w:t>(сумма в руб.).</w:t>
      </w:r>
    </w:p>
    <w:p w:rsidR="00BD7919" w:rsidRPr="00FE2777" w:rsidRDefault="00BD7919" w:rsidP="00E6297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FE2777">
        <w:rPr>
          <w:color w:val="000000"/>
        </w:rPr>
        <w:t> </w:t>
      </w:r>
    </w:p>
    <w:p w:rsidR="00BD7919" w:rsidRDefault="00BD7919" w:rsidP="00E62972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FE2777">
        <w:rPr>
          <w:color w:val="000000"/>
        </w:rPr>
        <w:t> </w:t>
      </w:r>
    </w:p>
    <w:p w:rsidR="00BD7919" w:rsidRPr="00FE2777" w:rsidRDefault="00BD7919" w:rsidP="00E62972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E2777">
        <w:rPr>
          <w:color w:val="000000"/>
        </w:rPr>
        <w:t>Дата          </w:t>
      </w:r>
    </w:p>
    <w:p w:rsidR="00BD7919" w:rsidRPr="00FE2777" w:rsidRDefault="00BD7919" w:rsidP="00E62972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E2777">
        <w:rPr>
          <w:color w:val="000000"/>
        </w:rPr>
        <w:t> Подпись</w:t>
      </w:r>
    </w:p>
    <w:p w:rsidR="00BD7919" w:rsidRPr="00FE2777" w:rsidRDefault="00BD7919" w:rsidP="00E6297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FE2777">
        <w:rPr>
          <w:color w:val="000000"/>
        </w:rPr>
        <w:t> </w:t>
      </w:r>
    </w:p>
    <w:p w:rsidR="00BD7919" w:rsidRPr="00FE2777" w:rsidRDefault="00BD7919" w:rsidP="00E6297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FE2777">
        <w:rPr>
          <w:color w:val="000000"/>
        </w:rPr>
        <w:t>Приложение:</w:t>
      </w:r>
    </w:p>
    <w:p w:rsidR="00BD7919" w:rsidRPr="00FE2777" w:rsidRDefault="00BD7919" w:rsidP="00E6297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FE2777">
        <w:rPr>
          <w:color w:val="000000"/>
        </w:rPr>
        <w:t>авторский договор;</w:t>
      </w:r>
    </w:p>
    <w:p w:rsidR="00BD7919" w:rsidRPr="00FE2777" w:rsidRDefault="00BD7919" w:rsidP="00E6297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FE2777">
        <w:rPr>
          <w:color w:val="000000"/>
        </w:rPr>
        <w:t>документы, свидетельствующие о передаче произведения заказчику;</w:t>
      </w:r>
    </w:p>
    <w:p w:rsidR="00BD7919" w:rsidRPr="00FE2777" w:rsidRDefault="00BD7919" w:rsidP="00E6297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FE2777">
        <w:rPr>
          <w:color w:val="000000"/>
        </w:rPr>
        <w:t>иные доказательства, подтверждающие доводы заявления.</w:t>
      </w:r>
    </w:p>
    <w:p w:rsidR="00BD7919" w:rsidRPr="00FE2777" w:rsidRDefault="00BD7919" w:rsidP="00E6297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FE2777">
        <w:rPr>
          <w:color w:val="000000"/>
        </w:rPr>
        <w:t> </w:t>
      </w:r>
    </w:p>
    <w:p w:rsidR="00BD7919" w:rsidRPr="00FE2777" w:rsidRDefault="00BD7919" w:rsidP="00E62972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FE2777">
        <w:rPr>
          <w:color w:val="000000"/>
          <w:sz w:val="21"/>
          <w:szCs w:val="21"/>
        </w:rPr>
        <w:t> </w:t>
      </w:r>
    </w:p>
    <w:p w:rsidR="00BD7919" w:rsidRPr="00FE2777" w:rsidRDefault="00BD7919" w:rsidP="00E6297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</w:p>
    <w:p w:rsidR="00BD7919" w:rsidRPr="00FE2777" w:rsidRDefault="00BD7919" w:rsidP="00E6297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FE2777">
        <w:rPr>
          <w:color w:val="000000"/>
        </w:rPr>
        <w:t> </w:t>
      </w:r>
    </w:p>
    <w:p w:rsidR="00BD7919" w:rsidRPr="00FE2777" w:rsidRDefault="00BD7919" w:rsidP="00E62972">
      <w:pPr>
        <w:pStyle w:val="Heading1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</w:p>
    <w:p w:rsidR="00BD7919" w:rsidRPr="00FE2777" w:rsidRDefault="00BD7919" w:rsidP="00E62972">
      <w:pPr>
        <w:pStyle w:val="Heading1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</w:p>
    <w:p w:rsidR="00BD7919" w:rsidRPr="00FE2777" w:rsidRDefault="00BD7919" w:rsidP="00E62972">
      <w:pPr>
        <w:pStyle w:val="Heading1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</w:p>
    <w:p w:rsidR="00BD7919" w:rsidRPr="00FE2777" w:rsidRDefault="00BD7919" w:rsidP="00E62972">
      <w:pPr>
        <w:pStyle w:val="Heading1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</w:p>
    <w:p w:rsidR="00BD7919" w:rsidRPr="00FE2777" w:rsidRDefault="00BD7919" w:rsidP="00E62972">
      <w:pPr>
        <w:pStyle w:val="Heading1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</w:p>
    <w:p w:rsidR="00BD7919" w:rsidRPr="00FE2777" w:rsidRDefault="00BD7919" w:rsidP="00E62972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</w:p>
    <w:p w:rsidR="00BD7919" w:rsidRPr="00FE2777" w:rsidRDefault="00BD7919" w:rsidP="00E62972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kern w:val="36"/>
          <w:sz w:val="48"/>
          <w:szCs w:val="48"/>
          <w:lang w:eastAsia="ru-RU"/>
        </w:rPr>
      </w:pPr>
    </w:p>
    <w:p w:rsidR="00BD7919" w:rsidRPr="00FE2777" w:rsidRDefault="00BD7919" w:rsidP="00E6297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D7919" w:rsidRPr="00FE2777" w:rsidRDefault="00BD7919" w:rsidP="00E62972">
      <w:pPr>
        <w:spacing w:after="0" w:line="240" w:lineRule="auto"/>
        <w:rPr>
          <w:rFonts w:ascii="Times New Roman" w:hAnsi="Times New Roman"/>
        </w:rPr>
      </w:pPr>
    </w:p>
    <w:sectPr w:rsidR="00BD7919" w:rsidRPr="00FE2777" w:rsidSect="00504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5CA6"/>
    <w:rsid w:val="00040363"/>
    <w:rsid w:val="001C06D5"/>
    <w:rsid w:val="00320ACC"/>
    <w:rsid w:val="00345E81"/>
    <w:rsid w:val="00380DCA"/>
    <w:rsid w:val="00486FD1"/>
    <w:rsid w:val="00504887"/>
    <w:rsid w:val="005F3946"/>
    <w:rsid w:val="005F5155"/>
    <w:rsid w:val="00687A0A"/>
    <w:rsid w:val="006C7493"/>
    <w:rsid w:val="007B17D3"/>
    <w:rsid w:val="00843D0F"/>
    <w:rsid w:val="008A1A76"/>
    <w:rsid w:val="008A235D"/>
    <w:rsid w:val="00912A87"/>
    <w:rsid w:val="00995CA6"/>
    <w:rsid w:val="00AF78FD"/>
    <w:rsid w:val="00BD7919"/>
    <w:rsid w:val="00CA32A5"/>
    <w:rsid w:val="00CC7887"/>
    <w:rsid w:val="00DD10F7"/>
    <w:rsid w:val="00E62972"/>
    <w:rsid w:val="00F45545"/>
    <w:rsid w:val="00FE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887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5CA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995CA6"/>
    <w:rPr>
      <w:rFonts w:cs="Times New Roman"/>
    </w:rPr>
  </w:style>
  <w:style w:type="paragraph" w:customStyle="1" w:styleId="a">
    <w:name w:val="Заголовок примерной формы"/>
    <w:basedOn w:val="Normal"/>
    <w:link w:val="a0"/>
    <w:uiPriority w:val="99"/>
    <w:rsid w:val="00995CA6"/>
    <w:pPr>
      <w:spacing w:after="0" w:line="240" w:lineRule="auto"/>
    </w:pPr>
    <w:rPr>
      <w:rFonts w:ascii="Times New Roman" w:eastAsia="Times New Roman" w:hAnsi="Times New Roman"/>
      <w:color w:val="767171"/>
      <w:sz w:val="23"/>
      <w:szCs w:val="23"/>
      <w:lang w:eastAsia="ru-RU"/>
    </w:rPr>
  </w:style>
  <w:style w:type="character" w:customStyle="1" w:styleId="a0">
    <w:name w:val="Заголовок примерной формы Знак"/>
    <w:link w:val="a"/>
    <w:uiPriority w:val="99"/>
    <w:locked/>
    <w:rsid w:val="00995CA6"/>
    <w:rPr>
      <w:rFonts w:ascii="Times New Roman" w:hAnsi="Times New Roman"/>
      <w:color w:val="767171"/>
      <w:sz w:val="2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388</Words>
  <Characters>2213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Бурачевская</dc:creator>
  <cp:keywords/>
  <dc:description/>
  <cp:lastModifiedBy>*</cp:lastModifiedBy>
  <cp:revision>4</cp:revision>
  <cp:lastPrinted>2023-02-15T06:21:00Z</cp:lastPrinted>
  <dcterms:created xsi:type="dcterms:W3CDTF">2014-09-02T11:18:00Z</dcterms:created>
  <dcterms:modified xsi:type="dcterms:W3CDTF">2023-02-15T06:21:00Z</dcterms:modified>
</cp:coreProperties>
</file>