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A5" w:rsidRDefault="00093EA5" w:rsidP="0029041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093EA5" w:rsidRPr="00995CA6" w:rsidRDefault="00093EA5" w:rsidP="0029041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Образец искового</w:t>
      </w:r>
      <w:r w:rsidRPr="00CA32A5">
        <w:rPr>
          <w:rFonts w:ascii="Times New Roman" w:hAnsi="Times New Roman"/>
          <w:b/>
          <w:sz w:val="24"/>
          <w:szCs w:val="24"/>
        </w:rPr>
        <w:t xml:space="preserve"> заявление о </w:t>
      </w:r>
      <w:r w:rsidRPr="00F45545">
        <w:rPr>
          <w:rFonts w:ascii="Times New Roman" w:hAnsi="Times New Roman"/>
          <w:b/>
          <w:sz w:val="24"/>
          <w:szCs w:val="24"/>
        </w:rPr>
        <w:t>разделе наследственного имущества</w:t>
      </w:r>
    </w:p>
    <w:p w:rsidR="00093EA5" w:rsidRPr="00320ACC" w:rsidRDefault="00093EA5" w:rsidP="0029041F">
      <w:pPr>
        <w:pStyle w:val="a"/>
      </w:pPr>
    </w:p>
    <w:p w:rsidR="00093EA5" w:rsidRPr="00320ACC" w:rsidRDefault="00093EA5" w:rsidP="0029041F">
      <w:pPr>
        <w:spacing w:after="0" w:line="240" w:lineRule="auto"/>
        <w:rPr>
          <w:rFonts w:ascii="Times New Roman" w:hAnsi="Times New Roman"/>
          <w:color w:val="767171"/>
          <w:sz w:val="23"/>
          <w:szCs w:val="23"/>
          <w:lang w:eastAsia="ru-RU"/>
        </w:rPr>
      </w:pP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В_____________________________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наименование суда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почтовый адрес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ОТВЕТЧИК:_____________________________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093EA5" w:rsidRDefault="00093EA5" w:rsidP="0029041F">
      <w:pPr>
        <w:spacing w:after="0" w:line="240" w:lineRule="auto"/>
        <w:ind w:right="3401"/>
        <w:jc w:val="right"/>
        <w:rPr>
          <w:rFonts w:ascii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ТРЕТЬЕ 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ЛИЦО (при наличии)____________________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093EA5" w:rsidRDefault="00093EA5" w:rsidP="0029041F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093EA5" w:rsidRPr="00345E81" w:rsidRDefault="00093EA5" w:rsidP="0029041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eastAsia="ru-RU"/>
        </w:rPr>
      </w:pPr>
    </w:p>
    <w:p w:rsidR="00093EA5" w:rsidRDefault="00093EA5" w:rsidP="0029041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093EA5" w:rsidRPr="008A1A76" w:rsidRDefault="00093EA5" w:rsidP="0029041F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CA32A5">
        <w:rPr>
          <w:sz w:val="24"/>
          <w:szCs w:val="24"/>
        </w:rPr>
        <w:t xml:space="preserve">Исковое заявление </w:t>
      </w:r>
      <w:r w:rsidRPr="008A1A76">
        <w:rPr>
          <w:sz w:val="24"/>
          <w:szCs w:val="24"/>
        </w:rPr>
        <w:t>о разделе наследственного имущества</w:t>
      </w:r>
    </w:p>
    <w:p w:rsidR="00093EA5" w:rsidRPr="008A1A76" w:rsidRDefault="00093EA5" w:rsidP="0029041F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093EA5" w:rsidRDefault="00093EA5" w:rsidP="0029041F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 xml:space="preserve">"___" __________ года умер(ла) _______________________ </w:t>
      </w:r>
      <w:r w:rsidRPr="008A1A76">
        <w:rPr>
          <w:i/>
          <w:color w:val="000000"/>
        </w:rPr>
        <w:t>(Ф.И.О., год, место рождения).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 xml:space="preserve">Завещания _____________________ не составлялось. Наследниками первой очереди по закону являются: ___________________________ </w:t>
      </w:r>
      <w:r w:rsidRPr="008A1A76">
        <w:rPr>
          <w:i/>
          <w:color w:val="000000"/>
        </w:rPr>
        <w:t>(Ф.И.О. истца 1);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1"/>
          <w:szCs w:val="21"/>
        </w:rPr>
      </w:pPr>
      <w:r w:rsidRPr="008A1A76">
        <w:rPr>
          <w:color w:val="000000"/>
        </w:rPr>
        <w:t xml:space="preserve">__________________________ </w:t>
      </w:r>
      <w:r w:rsidRPr="008A1A76">
        <w:rPr>
          <w:i/>
          <w:color w:val="000000"/>
        </w:rPr>
        <w:t>(Ф.И.О. истца 2)</w:t>
      </w:r>
      <w:r w:rsidRPr="008A1A76">
        <w:rPr>
          <w:color w:val="000000"/>
        </w:rPr>
        <w:t xml:space="preserve">; ____________________________ </w:t>
      </w:r>
      <w:r w:rsidRPr="008A1A76">
        <w:rPr>
          <w:i/>
          <w:color w:val="000000"/>
        </w:rPr>
        <w:t>(Ф.И.О. ответчика).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В состав наследства входит следующее имущество:_____________________</w:t>
      </w:r>
      <w:r w:rsidRPr="00CC7887">
        <w:rPr>
          <w:color w:val="000000"/>
        </w:rPr>
        <w:t>___________________________________________________________________________________________________________________________</w:t>
      </w:r>
      <w:r w:rsidRPr="00CC7887">
        <w:rPr>
          <w:i/>
          <w:color w:val="000000"/>
        </w:rPr>
        <w:t>(указать перечень имущества, его стоимость).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Истец 1 и истец 2 составили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соглашение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разделе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наследственного имущества между тремя вышеперечисленными наследниками, согласно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которому __________________________________</w:t>
      </w:r>
      <w:r w:rsidRPr="00CC7887">
        <w:rPr>
          <w:color w:val="000000"/>
        </w:rPr>
        <w:t>_________________________________________________________________________________________________________________________________________________</w:t>
      </w:r>
      <w:r w:rsidRPr="00CC7887">
        <w:rPr>
          <w:i/>
          <w:color w:val="000000"/>
        </w:rPr>
        <w:t>(указать каким образом принято решение о разделе </w:t>
      </w:r>
      <w:r w:rsidRPr="00CC7887">
        <w:rPr>
          <w:rStyle w:val="apple-converted-space"/>
          <w:i/>
          <w:color w:val="000000"/>
        </w:rPr>
        <w:t> </w:t>
      </w:r>
      <w:r w:rsidRPr="00CC7887">
        <w:rPr>
          <w:i/>
          <w:color w:val="000000"/>
        </w:rPr>
        <w:t>наследственного </w:t>
      </w:r>
      <w:r w:rsidRPr="00CC7887">
        <w:rPr>
          <w:rStyle w:val="apple-converted-space"/>
          <w:i/>
          <w:color w:val="000000"/>
        </w:rPr>
        <w:t> </w:t>
      </w:r>
      <w:r w:rsidRPr="00CC7887">
        <w:rPr>
          <w:i/>
          <w:color w:val="000000"/>
        </w:rPr>
        <w:t>имущества).</w:t>
      </w:r>
      <w:r w:rsidRPr="008A1A76">
        <w:rPr>
          <w:color w:val="000000"/>
        </w:rPr>
        <w:t>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Однако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ответчик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не желает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ни подписывать данное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соглашение,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ни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каким-либо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иным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образом </w:t>
      </w:r>
      <w:r w:rsidRPr="008A1A76">
        <w:rPr>
          <w:rStyle w:val="apple-converted-space"/>
          <w:color w:val="000000"/>
        </w:rPr>
        <w:t> </w:t>
      </w:r>
      <w:r>
        <w:rPr>
          <w:color w:val="000000"/>
        </w:rPr>
        <w:t xml:space="preserve">разделить </w:t>
      </w:r>
      <w:r w:rsidRPr="008A1A76">
        <w:rPr>
          <w:color w:val="000000"/>
        </w:rPr>
        <w:t>наследственное имущество.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Поскольку наследники не могут самостоятельно договориться 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разделе наследственного имущества, наследники просят суд определить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долю каждого наследника.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На основании вышеизложенного, руководствуясь </w:t>
      </w:r>
      <w:r w:rsidRPr="008A1A76">
        <w:rPr>
          <w:rStyle w:val="apple-converted-space"/>
          <w:color w:val="000000"/>
        </w:rPr>
        <w:t> </w:t>
      </w:r>
      <w:r w:rsidRPr="008A1A76">
        <w:rPr>
          <w:b/>
          <w:bCs/>
        </w:rPr>
        <w:t>ст. 252</w:t>
      </w:r>
      <w:r w:rsidRPr="008A1A76">
        <w:rPr>
          <w:b/>
          <w:bCs/>
          <w:color w:val="000000"/>
        </w:rPr>
        <w:t>, 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1141</w:t>
      </w:r>
      <w:r w:rsidRPr="008A1A76">
        <w:rPr>
          <w:b/>
          <w:bCs/>
          <w:color w:val="000000"/>
        </w:rPr>
        <w:t>, 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1142</w:t>
      </w:r>
      <w:r w:rsidRPr="008A1A76">
        <w:rPr>
          <w:b/>
          <w:bCs/>
          <w:color w:val="000000"/>
        </w:rPr>
        <w:t>,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1164</w:t>
      </w:r>
      <w:r w:rsidRPr="008A1A76">
        <w:rPr>
          <w:color w:val="000000"/>
        </w:rPr>
        <w:t>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Гражданского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кодекса Российской </w:t>
      </w:r>
      <w:r w:rsidRPr="008A1A76">
        <w:rPr>
          <w:rStyle w:val="apple-converted-space"/>
          <w:color w:val="000000"/>
        </w:rPr>
        <w:t> </w:t>
      </w:r>
      <w:r>
        <w:rPr>
          <w:color w:val="000000"/>
        </w:rPr>
        <w:t>Федерации</w:t>
      </w:r>
      <w:r w:rsidRPr="008A1A76">
        <w:rPr>
          <w:color w:val="000000"/>
        </w:rPr>
        <w:t>, </w:t>
      </w:r>
      <w:r w:rsidRPr="008A1A76">
        <w:rPr>
          <w:rStyle w:val="apple-converted-space"/>
          <w:color w:val="000000"/>
        </w:rPr>
        <w:t> </w:t>
      </w:r>
      <w:r w:rsidRPr="008A1A76">
        <w:rPr>
          <w:b/>
          <w:bCs/>
        </w:rPr>
        <w:t>ст. 24</w:t>
      </w:r>
      <w:r w:rsidRPr="008A1A76">
        <w:rPr>
          <w:b/>
          <w:bCs/>
          <w:color w:val="000000"/>
        </w:rPr>
        <w:t>,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131</w:t>
      </w:r>
      <w:r w:rsidRPr="008A1A76">
        <w:rPr>
          <w:b/>
          <w:bCs/>
          <w:color w:val="000000"/>
        </w:rPr>
        <w:t>,</w:t>
      </w:r>
      <w:r w:rsidRPr="008A1A76">
        <w:rPr>
          <w:rStyle w:val="apple-converted-space"/>
          <w:b/>
          <w:bCs/>
          <w:color w:val="000000"/>
        </w:rPr>
        <w:t> </w:t>
      </w:r>
      <w:r w:rsidRPr="008A1A76">
        <w:rPr>
          <w:b/>
          <w:bCs/>
        </w:rPr>
        <w:t>132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Гражданского процессуального кодекса Российской Федерации, просим: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Разделить наследственное имущество следующим образом: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Истцу 1 выделить: ____________________________________.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Истцу 2 выделить: ____________________________________.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Ответчику выделить: __________________________________.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Приложения</w:t>
      </w:r>
      <w:r w:rsidRPr="00F45545">
        <w:rPr>
          <w:i/>
        </w:rPr>
        <w:t>(указать необходимое)</w:t>
      </w:r>
      <w:r w:rsidRPr="00F45545">
        <w:rPr>
          <w:i/>
          <w:color w:val="000000"/>
        </w:rPr>
        <w:t>: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1</w:t>
      </w:r>
      <w:r w:rsidRPr="008A1A76">
        <w:rPr>
          <w:color w:val="000000"/>
        </w:rPr>
        <w:t>. Документ об оплате госпошлины.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2</w:t>
      </w:r>
      <w:r w:rsidRPr="008A1A76">
        <w:rPr>
          <w:color w:val="000000"/>
        </w:rPr>
        <w:t>. Свидетельство о смерти.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  </w:t>
      </w:r>
      <w:r>
        <w:rPr>
          <w:color w:val="000000"/>
        </w:rPr>
        <w:t xml:space="preserve"> 3</w:t>
      </w:r>
      <w:r w:rsidRPr="008A1A76">
        <w:rPr>
          <w:color w:val="000000"/>
        </w:rPr>
        <w:t>. Свидетельство о праве на наследство.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</w:t>
      </w:r>
      <w:r w:rsidRPr="008A1A76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4</w:t>
      </w:r>
      <w:r w:rsidRPr="008A1A76">
        <w:rPr>
          <w:color w:val="000000"/>
        </w:rPr>
        <w:t>. Иные документы.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"_____" ______________ г.                      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_____________________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                                                 </w:t>
      </w:r>
      <w:r w:rsidRPr="008A1A76">
        <w:rPr>
          <w:rStyle w:val="apple-converted-space"/>
          <w:color w:val="000000"/>
        </w:rPr>
        <w:t> </w:t>
      </w:r>
      <w:r w:rsidRPr="008A1A76">
        <w:rPr>
          <w:color w:val="000000"/>
        </w:rPr>
        <w:t>                       Подпись, расшифровка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8A1A76">
        <w:rPr>
          <w:color w:val="000000"/>
        </w:rPr>
        <w:t> </w:t>
      </w:r>
    </w:p>
    <w:p w:rsidR="00093EA5" w:rsidRPr="008A1A76" w:rsidRDefault="00093EA5" w:rsidP="002904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093EA5" w:rsidRDefault="00093EA5" w:rsidP="0029041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 </w:t>
      </w:r>
    </w:p>
    <w:p w:rsidR="00093EA5" w:rsidRPr="008A1A76" w:rsidRDefault="00093EA5" w:rsidP="0029041F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093EA5" w:rsidRPr="008A1A76" w:rsidRDefault="00093EA5" w:rsidP="0029041F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093EA5" w:rsidRPr="008A1A76" w:rsidRDefault="00093EA5" w:rsidP="0029041F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093EA5" w:rsidRPr="008A1A76" w:rsidRDefault="00093EA5" w:rsidP="0029041F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093EA5" w:rsidRPr="008A1A76" w:rsidRDefault="00093EA5" w:rsidP="0029041F">
      <w:pPr>
        <w:pStyle w:val="Heading1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</w:p>
    <w:p w:rsidR="00093EA5" w:rsidRDefault="00093EA5" w:rsidP="0029041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093EA5" w:rsidRPr="00995CA6" w:rsidRDefault="00093EA5" w:rsidP="0029041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6"/>
          <w:sz w:val="48"/>
          <w:szCs w:val="48"/>
          <w:lang w:eastAsia="ru-RU"/>
        </w:rPr>
      </w:pPr>
    </w:p>
    <w:p w:rsidR="00093EA5" w:rsidRDefault="00093EA5" w:rsidP="0029041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3EA5" w:rsidRPr="00995CA6" w:rsidRDefault="00093EA5" w:rsidP="0029041F">
      <w:pPr>
        <w:spacing w:after="0" w:line="240" w:lineRule="auto"/>
        <w:rPr>
          <w:rFonts w:ascii="Times New Roman" w:hAnsi="Times New Roman"/>
        </w:rPr>
      </w:pPr>
    </w:p>
    <w:sectPr w:rsidR="00093EA5" w:rsidRPr="00995CA6" w:rsidSect="005D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CA6"/>
    <w:rsid w:val="00040363"/>
    <w:rsid w:val="00093EA5"/>
    <w:rsid w:val="00245171"/>
    <w:rsid w:val="0029041F"/>
    <w:rsid w:val="00320ACC"/>
    <w:rsid w:val="00345E81"/>
    <w:rsid w:val="005D6A61"/>
    <w:rsid w:val="005F3946"/>
    <w:rsid w:val="006000B0"/>
    <w:rsid w:val="00687A0A"/>
    <w:rsid w:val="006C7493"/>
    <w:rsid w:val="007B17D3"/>
    <w:rsid w:val="008A1A76"/>
    <w:rsid w:val="008A235D"/>
    <w:rsid w:val="00912A87"/>
    <w:rsid w:val="00995CA6"/>
    <w:rsid w:val="00AF78FD"/>
    <w:rsid w:val="00CA32A5"/>
    <w:rsid w:val="00CC7887"/>
    <w:rsid w:val="00EB22DA"/>
    <w:rsid w:val="00F4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6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C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5CA6"/>
    <w:rPr>
      <w:rFonts w:cs="Times New Roman"/>
    </w:rPr>
  </w:style>
  <w:style w:type="paragraph" w:customStyle="1" w:styleId="a">
    <w:name w:val="Заголовок примерной формы"/>
    <w:basedOn w:val="Normal"/>
    <w:link w:val="a0"/>
    <w:uiPriority w:val="99"/>
    <w:rsid w:val="00995CA6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0">
    <w:name w:val="Заголовок примерной формы Знак"/>
    <w:link w:val="a"/>
    <w:uiPriority w:val="99"/>
    <w:locked/>
    <w:rsid w:val="00995CA6"/>
    <w:rPr>
      <w:rFonts w:ascii="Times New Roman" w:hAnsi="Times New Roman"/>
      <w:color w:val="767171"/>
      <w:sz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57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457</Words>
  <Characters>2609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dc:description/>
  <cp:lastModifiedBy>*</cp:lastModifiedBy>
  <cp:revision>3</cp:revision>
  <cp:lastPrinted>2023-02-15T06:06:00Z</cp:lastPrinted>
  <dcterms:created xsi:type="dcterms:W3CDTF">2014-09-04T13:31:00Z</dcterms:created>
  <dcterms:modified xsi:type="dcterms:W3CDTF">2023-02-15T06:07:00Z</dcterms:modified>
</cp:coreProperties>
</file>