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6D" w:rsidRPr="009D4EB8" w:rsidRDefault="00B2406D" w:rsidP="0050387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en-US" w:eastAsia="ru-RU"/>
        </w:rPr>
      </w:pPr>
    </w:p>
    <w:p w:rsidR="00B2406D" w:rsidRPr="009D7F1B" w:rsidRDefault="00B2406D" w:rsidP="0050387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1C63">
        <w:rPr>
          <w:rFonts w:ascii="Times New Roman" w:hAnsi="Times New Roman"/>
          <w:b/>
          <w:sz w:val="24"/>
          <w:szCs w:val="24"/>
        </w:rPr>
        <w:t>Образец искового заявления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6128A">
        <w:rPr>
          <w:rFonts w:ascii="Times New Roman" w:hAnsi="Times New Roman"/>
          <w:b/>
          <w:bCs/>
          <w:color w:val="000000"/>
          <w:sz w:val="24"/>
          <w:szCs w:val="24"/>
        </w:rPr>
        <w:t>о расторжении договора банковского счета и взыскании денежных сумм</w:t>
      </w:r>
      <w:bookmarkStart w:id="0" w:name="_GoBack"/>
      <w:bookmarkEnd w:id="0"/>
    </w:p>
    <w:p w:rsidR="00B2406D" w:rsidRPr="00E81C63" w:rsidRDefault="00B2406D" w:rsidP="0050387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2406D" w:rsidRPr="00E81C63" w:rsidRDefault="00B2406D" w:rsidP="0050387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2406D" w:rsidRPr="00E81C63" w:rsidRDefault="00B2406D" w:rsidP="00503873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B2406D" w:rsidRPr="00E81C63" w:rsidRDefault="00B2406D" w:rsidP="00503873">
      <w:pPr>
        <w:pStyle w:val="a"/>
        <w:rPr>
          <w:sz w:val="24"/>
          <w:szCs w:val="24"/>
        </w:rPr>
      </w:pPr>
    </w:p>
    <w:p w:rsidR="00B2406D" w:rsidRPr="00E81C63" w:rsidRDefault="00B2406D" w:rsidP="00503873">
      <w:pPr>
        <w:spacing w:after="0" w:line="240" w:lineRule="auto"/>
        <w:rPr>
          <w:rFonts w:ascii="Times New Roman" w:hAnsi="Times New Roman"/>
          <w:color w:val="767171"/>
          <w:sz w:val="24"/>
          <w:szCs w:val="24"/>
          <w:lang w:eastAsia="ru-RU"/>
        </w:rPr>
      </w:pPr>
    </w:p>
    <w:p w:rsidR="00B2406D" w:rsidRDefault="00B2406D" w:rsidP="0050387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В_____________________________</w:t>
      </w:r>
    </w:p>
    <w:p w:rsidR="00B2406D" w:rsidRDefault="00B2406D" w:rsidP="0050387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B2406D" w:rsidRDefault="00B2406D" w:rsidP="0050387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наименование суда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B2406D" w:rsidRDefault="00B2406D" w:rsidP="0050387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B2406D" w:rsidRDefault="00B2406D" w:rsidP="0050387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B2406D" w:rsidRDefault="00B2406D" w:rsidP="0050387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почтовый адрес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B2406D" w:rsidRDefault="00B2406D" w:rsidP="0050387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            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B2406D" w:rsidRDefault="00B2406D" w:rsidP="0050387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B2406D" w:rsidRDefault="00B2406D" w:rsidP="0050387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B2406D" w:rsidRDefault="00B2406D" w:rsidP="0050387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ab/>
        <w:t xml:space="preserve">                         _____________________________</w:t>
      </w:r>
    </w:p>
    <w:p w:rsidR="00B2406D" w:rsidRDefault="00B2406D" w:rsidP="0050387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B2406D" w:rsidRDefault="00B2406D" w:rsidP="0050387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ОТВЕТЧИК:_____________________________</w:t>
      </w:r>
    </w:p>
    <w:p w:rsidR="00B2406D" w:rsidRDefault="00B2406D" w:rsidP="0050387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B2406D" w:rsidRDefault="00B2406D" w:rsidP="0050387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B2406D" w:rsidRDefault="00B2406D" w:rsidP="0050387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B2406D" w:rsidRDefault="00B2406D" w:rsidP="0050387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B2406D" w:rsidRDefault="00B2406D" w:rsidP="00503873">
      <w:pPr>
        <w:spacing w:after="0" w:line="240" w:lineRule="auto"/>
        <w:ind w:right="3401"/>
        <w:jc w:val="right"/>
        <w:rPr>
          <w:rFonts w:ascii="Times New Roman" w:hAnsi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 xml:space="preserve">ТРЕТЬЕ </w:t>
      </w:r>
    </w:p>
    <w:p w:rsidR="00B2406D" w:rsidRDefault="00B2406D" w:rsidP="0050387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ЛИЦО (при наличии)____________________</w:t>
      </w:r>
    </w:p>
    <w:p w:rsidR="00B2406D" w:rsidRDefault="00B2406D" w:rsidP="0050387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B2406D" w:rsidRDefault="00B2406D" w:rsidP="0050387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B2406D" w:rsidRDefault="00B2406D" w:rsidP="0050387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B2406D" w:rsidRDefault="00B2406D" w:rsidP="0050387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B2406D" w:rsidRPr="001F79E3" w:rsidRDefault="00B2406D" w:rsidP="00503873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B2406D" w:rsidRPr="009D7F1B" w:rsidRDefault="00B2406D" w:rsidP="005038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9D7F1B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B2406D" w:rsidRPr="00E81C63" w:rsidRDefault="00B2406D" w:rsidP="00503873">
      <w:pPr>
        <w:pStyle w:val="Heading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81C63">
        <w:rPr>
          <w:sz w:val="24"/>
          <w:szCs w:val="24"/>
        </w:rPr>
        <w:t xml:space="preserve">Исковое заявление о расторжении договора банковского счета и взыскании </w:t>
      </w:r>
      <w:r>
        <w:rPr>
          <w:sz w:val="24"/>
          <w:szCs w:val="24"/>
        </w:rPr>
        <w:t>д</w:t>
      </w:r>
      <w:r w:rsidRPr="00E81C63">
        <w:rPr>
          <w:sz w:val="24"/>
          <w:szCs w:val="24"/>
        </w:rPr>
        <w:t>енежных сумм</w:t>
      </w:r>
    </w:p>
    <w:p w:rsidR="00B2406D" w:rsidRPr="00E81C63" w:rsidRDefault="00B2406D" w:rsidP="0050387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 </w:t>
      </w:r>
    </w:p>
    <w:p w:rsidR="00B2406D" w:rsidRPr="00E81C63" w:rsidRDefault="00B2406D" w:rsidP="0050387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(Число/месяц/год) _________________________ я заключил с ответчиком договор банковского счета _______</w:t>
      </w:r>
      <w:r w:rsidRPr="00E81C63">
        <w:rPr>
          <w:color w:val="000000"/>
        </w:rPr>
        <w:softHyphen/>
        <w:t>_________</w:t>
      </w:r>
      <w:r w:rsidRPr="00E81C63">
        <w:rPr>
          <w:i/>
          <w:color w:val="000000"/>
        </w:rPr>
        <w:t>(номер),</w:t>
      </w:r>
      <w:r w:rsidRPr="00E81C63">
        <w:rPr>
          <w:color w:val="000000"/>
        </w:rPr>
        <w:t xml:space="preserve"> согласно которому мне был открыт счет ______________________</w:t>
      </w:r>
      <w:r w:rsidRPr="00E81C63">
        <w:rPr>
          <w:i/>
          <w:color w:val="000000"/>
        </w:rPr>
        <w:t>(номер).</w:t>
      </w:r>
    </w:p>
    <w:p w:rsidR="00B2406D" w:rsidRPr="00E81C63" w:rsidRDefault="00B2406D" w:rsidP="0050387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На дату обращения __________________________</w:t>
      </w:r>
      <w:r w:rsidRPr="00E81C63">
        <w:rPr>
          <w:i/>
          <w:color w:val="000000"/>
        </w:rPr>
        <w:t xml:space="preserve">(число/месяц/год) </w:t>
      </w:r>
      <w:r w:rsidRPr="00E81C63">
        <w:rPr>
          <w:color w:val="000000"/>
        </w:rPr>
        <w:t>сумма денежных средств составляла _________________________</w:t>
      </w:r>
      <w:r w:rsidRPr="00E81C63">
        <w:rPr>
          <w:i/>
          <w:color w:val="000000"/>
        </w:rPr>
        <w:t>(сумма руб.).(Число/месяц/год)</w:t>
      </w:r>
      <w:r w:rsidRPr="00E81C63">
        <w:rPr>
          <w:color w:val="000000"/>
        </w:rPr>
        <w:t xml:space="preserve"> ___________________ я направил ответчику заявление о расторжение договора банковского счета от _______________</w:t>
      </w:r>
      <w:r w:rsidRPr="00E81C63">
        <w:rPr>
          <w:i/>
          <w:color w:val="000000"/>
        </w:rPr>
        <w:t>(число/месяц/год)</w:t>
      </w:r>
      <w:r w:rsidRPr="00E81C63">
        <w:rPr>
          <w:color w:val="000000"/>
        </w:rPr>
        <w:t>и перечислении остатка денежных средств в ______________________________</w:t>
      </w:r>
      <w:r w:rsidRPr="00E81C63">
        <w:rPr>
          <w:i/>
          <w:color w:val="000000"/>
        </w:rPr>
        <w:t>(наименование банка)</w:t>
      </w:r>
      <w:r w:rsidRPr="00E81C63">
        <w:rPr>
          <w:color w:val="000000"/>
        </w:rPr>
        <w:t xml:space="preserve"> на счет </w:t>
      </w:r>
      <w:r w:rsidRPr="00E81C63">
        <w:rPr>
          <w:i/>
          <w:color w:val="000000"/>
        </w:rPr>
        <w:t>(номер)</w:t>
      </w:r>
      <w:r w:rsidRPr="00E81C63">
        <w:rPr>
          <w:color w:val="000000"/>
        </w:rPr>
        <w:t xml:space="preserve"> __________________).</w:t>
      </w:r>
    </w:p>
    <w:p w:rsidR="00B2406D" w:rsidRPr="00E81C63" w:rsidRDefault="00B2406D" w:rsidP="0050387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На основании</w:t>
      </w:r>
      <w:r w:rsidRPr="00E81C63">
        <w:rPr>
          <w:rStyle w:val="apple-converted-space"/>
          <w:color w:val="000000"/>
        </w:rPr>
        <w:t> </w:t>
      </w:r>
      <w:r w:rsidRPr="0016128A">
        <w:rPr>
          <w:rStyle w:val="apple-converted-space"/>
          <w:b/>
          <w:color w:val="000000"/>
        </w:rPr>
        <w:t xml:space="preserve">ч. 3 </w:t>
      </w:r>
      <w:r w:rsidRPr="00E81C63">
        <w:rPr>
          <w:b/>
          <w:bCs/>
          <w:color w:val="000000"/>
        </w:rPr>
        <w:t>ст. 859</w:t>
      </w:r>
      <w:r w:rsidRPr="00E81C63">
        <w:rPr>
          <w:rStyle w:val="apple-converted-space"/>
          <w:color w:val="000000"/>
        </w:rPr>
        <w:t> </w:t>
      </w:r>
      <w:r w:rsidRPr="00E81C63">
        <w:rPr>
          <w:color w:val="000000"/>
        </w:rPr>
        <w:t>Гражданского кодекса Российской Федерации ответчик обязан был не позднее семи дней после получения заявления перечислить денежные средства на вышеуказанный счет. По прошествии указанного срока перевод не был осуществлен.</w:t>
      </w:r>
    </w:p>
    <w:p w:rsidR="00B2406D" w:rsidRPr="00E81C63" w:rsidRDefault="00B2406D" w:rsidP="0050387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В соответствии со</w:t>
      </w:r>
      <w:r w:rsidRPr="00E81C63">
        <w:rPr>
          <w:rStyle w:val="apple-converted-space"/>
          <w:color w:val="000000"/>
        </w:rPr>
        <w:t> </w:t>
      </w:r>
      <w:r w:rsidRPr="00E81C63">
        <w:rPr>
          <w:b/>
          <w:bCs/>
          <w:color w:val="000000"/>
        </w:rPr>
        <w:t>ст. 395</w:t>
      </w:r>
      <w:r w:rsidRPr="00E81C63">
        <w:rPr>
          <w:rStyle w:val="apple-converted-space"/>
          <w:b/>
          <w:bCs/>
          <w:color w:val="000000"/>
        </w:rPr>
        <w:t> </w:t>
      </w:r>
      <w:r w:rsidRPr="00E81C63">
        <w:rPr>
          <w:color w:val="000000"/>
        </w:rPr>
        <w:t>Гражданского кодекса Российской Федерации за пользование чужими денежными средствами вследствие их неправомерного удержания, уклонения от их возврата или иной просрочки в их уплате подлежат уплате проценты на сумму этих средств в размере действующей</w:t>
      </w:r>
      <w:r w:rsidRPr="00E81C63">
        <w:rPr>
          <w:rStyle w:val="apple-converted-space"/>
          <w:color w:val="000000"/>
        </w:rPr>
        <w:t> </w:t>
      </w:r>
      <w:r w:rsidRPr="00E81C63">
        <w:rPr>
          <w:color w:val="000000"/>
        </w:rPr>
        <w:t>ставки рефинансирования. Сумма процентов за неправомерное удержание денежных средств Ответчиком с момента истечения срока, установленного</w:t>
      </w:r>
      <w:r w:rsidRPr="00E81C63">
        <w:rPr>
          <w:rStyle w:val="apple-converted-space"/>
          <w:color w:val="000000"/>
        </w:rPr>
        <w:t> </w:t>
      </w:r>
      <w:r w:rsidRPr="00E81C63">
        <w:rPr>
          <w:b/>
          <w:bCs/>
          <w:color w:val="000000"/>
        </w:rPr>
        <w:t>ст. 859</w:t>
      </w:r>
      <w:r w:rsidRPr="00E81C63">
        <w:rPr>
          <w:rStyle w:val="apple-converted-space"/>
          <w:color w:val="000000"/>
        </w:rPr>
        <w:t> </w:t>
      </w:r>
      <w:r w:rsidRPr="00E81C63">
        <w:rPr>
          <w:color w:val="000000"/>
        </w:rPr>
        <w:t>Гражданского кодекса Российской Федерации для перечисления денежных средств, составляет</w:t>
      </w:r>
      <w:r>
        <w:rPr>
          <w:color w:val="000000"/>
        </w:rPr>
        <w:t xml:space="preserve"> ________________</w:t>
      </w:r>
      <w:r w:rsidRPr="0016128A">
        <w:rPr>
          <w:i/>
          <w:color w:val="000000"/>
        </w:rPr>
        <w:t>(сумма руб.).</w:t>
      </w:r>
    </w:p>
    <w:p w:rsidR="00B2406D" w:rsidRPr="00E81C63" w:rsidRDefault="00B2406D" w:rsidP="0050387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Таким образом, расчет иска представ</w:t>
      </w:r>
      <w:r>
        <w:rPr>
          <w:color w:val="000000"/>
        </w:rPr>
        <w:t xml:space="preserve">ляется следующим: </w:t>
      </w:r>
      <w:r>
        <w:rPr>
          <w:i/>
          <w:color w:val="000000"/>
        </w:rPr>
        <w:t>(расчет иска)</w:t>
      </w:r>
      <w:r>
        <w:rPr>
          <w:color w:val="000000"/>
        </w:rPr>
        <w:t xml:space="preserve"> __________</w:t>
      </w:r>
      <w:r>
        <w:rPr>
          <w:color w:val="000000"/>
        </w:rPr>
        <w:br/>
        <w:t>__________________________________________________________________________</w:t>
      </w:r>
      <w:r>
        <w:rPr>
          <w:color w:val="000000"/>
        </w:rPr>
        <w:br/>
        <w:t>_________________________________________________________________________</w:t>
      </w:r>
    </w:p>
    <w:p w:rsidR="00B2406D" w:rsidRPr="00E81C63" w:rsidRDefault="00B2406D" w:rsidP="0050387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16128A">
        <w:rPr>
          <w:i/>
          <w:color w:val="000000"/>
        </w:rPr>
        <w:t>(Излагаются дополнительные обстоятельства по усмотрению истца, нарушения прав истца, дополнительное правовое обоснование иска):</w:t>
      </w:r>
      <w:r>
        <w:rPr>
          <w:color w:val="000000"/>
        </w:rPr>
        <w:t xml:space="preserve"> ________________________</w:t>
      </w:r>
      <w:r>
        <w:rPr>
          <w:color w:val="000000"/>
        </w:rPr>
        <w:br/>
        <w:t>________________________________________________________________________</w:t>
      </w:r>
      <w:r>
        <w:rPr>
          <w:color w:val="000000"/>
        </w:rPr>
        <w:br/>
        <w:t>________________________________________________________________________</w:t>
      </w:r>
    </w:p>
    <w:p w:rsidR="00B2406D" w:rsidRPr="00E81C63" w:rsidRDefault="00B2406D" w:rsidP="0050387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На основании изложенного, в соответствии со</w:t>
      </w:r>
      <w:r w:rsidRPr="00E81C63">
        <w:rPr>
          <w:rStyle w:val="apple-converted-space"/>
          <w:color w:val="000000"/>
        </w:rPr>
        <w:t> </w:t>
      </w:r>
      <w:r w:rsidRPr="00E81C63">
        <w:rPr>
          <w:b/>
          <w:bCs/>
          <w:color w:val="000000"/>
        </w:rPr>
        <w:t>ст. 845</w:t>
      </w:r>
      <w:r>
        <w:rPr>
          <w:b/>
          <w:bCs/>
          <w:color w:val="000000"/>
        </w:rPr>
        <w:t>, 395</w:t>
      </w:r>
      <w:r w:rsidRPr="00E81C63">
        <w:rPr>
          <w:rStyle w:val="apple-converted-space"/>
          <w:color w:val="000000"/>
        </w:rPr>
        <w:t> </w:t>
      </w:r>
      <w:r w:rsidRPr="00E81C63">
        <w:rPr>
          <w:color w:val="000000"/>
        </w:rPr>
        <w:t>ГК РФ</w:t>
      </w:r>
    </w:p>
    <w:p w:rsidR="00B2406D" w:rsidRPr="00E81C63" w:rsidRDefault="00B2406D" w:rsidP="0050387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 </w:t>
      </w:r>
    </w:p>
    <w:p w:rsidR="00B2406D" w:rsidRPr="00E81C63" w:rsidRDefault="00B2406D" w:rsidP="00503873">
      <w:pPr>
        <w:pStyle w:val="NormalWeb"/>
        <w:shd w:val="clear" w:color="auto" w:fill="FFFFFF"/>
        <w:spacing w:before="0" w:beforeAutospacing="0" w:after="0" w:afterAutospacing="0"/>
        <w:ind w:firstLine="698"/>
        <w:jc w:val="center"/>
        <w:rPr>
          <w:color w:val="000000"/>
          <w:sz w:val="21"/>
          <w:szCs w:val="21"/>
        </w:rPr>
      </w:pPr>
      <w:r w:rsidRPr="00E81C63">
        <w:rPr>
          <w:color w:val="000000"/>
        </w:rPr>
        <w:t>прошу:</w:t>
      </w:r>
    </w:p>
    <w:p w:rsidR="00B2406D" w:rsidRPr="00E81C63" w:rsidRDefault="00B2406D" w:rsidP="0050387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 </w:t>
      </w:r>
    </w:p>
    <w:p w:rsidR="00B2406D" w:rsidRPr="00E81C63" w:rsidRDefault="00B2406D" w:rsidP="0050387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Перевести остаток денежных средств в размере</w:t>
      </w:r>
      <w:r>
        <w:rPr>
          <w:color w:val="000000"/>
        </w:rPr>
        <w:t xml:space="preserve"> __________________</w:t>
      </w:r>
      <w:r w:rsidRPr="0016128A">
        <w:rPr>
          <w:i/>
          <w:color w:val="000000"/>
        </w:rPr>
        <w:t>(сумма руб.)</w:t>
      </w:r>
      <w:r w:rsidRPr="00E81C63">
        <w:rPr>
          <w:color w:val="000000"/>
        </w:rPr>
        <w:t xml:space="preserve"> на счет в</w:t>
      </w:r>
      <w:r>
        <w:rPr>
          <w:color w:val="000000"/>
        </w:rPr>
        <w:t xml:space="preserve"> ___________________________________</w:t>
      </w:r>
      <w:r w:rsidRPr="0016128A">
        <w:rPr>
          <w:i/>
          <w:color w:val="000000"/>
        </w:rPr>
        <w:t>(наименование банка)</w:t>
      </w:r>
      <w:r w:rsidRPr="00E81C63">
        <w:rPr>
          <w:color w:val="000000"/>
        </w:rPr>
        <w:t xml:space="preserve"> на счет </w:t>
      </w:r>
      <w:r>
        <w:rPr>
          <w:color w:val="000000"/>
        </w:rPr>
        <w:t xml:space="preserve">______________________________ </w:t>
      </w:r>
      <w:r w:rsidRPr="0016128A">
        <w:rPr>
          <w:i/>
          <w:color w:val="000000"/>
        </w:rPr>
        <w:t>(номер).</w:t>
      </w:r>
    </w:p>
    <w:p w:rsidR="00B2406D" w:rsidRPr="00E81C63" w:rsidRDefault="00B2406D" w:rsidP="0050387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Взыскать с ответчика</w:t>
      </w:r>
      <w:r>
        <w:rPr>
          <w:color w:val="000000"/>
        </w:rPr>
        <w:t xml:space="preserve"> ________________________________________</w:t>
      </w:r>
      <w:r w:rsidRPr="0016128A">
        <w:rPr>
          <w:i/>
          <w:color w:val="000000"/>
        </w:rPr>
        <w:t>(наименование)</w:t>
      </w:r>
      <w:r w:rsidRPr="00E81C63">
        <w:rPr>
          <w:color w:val="000000"/>
        </w:rPr>
        <w:t xml:space="preserve"> в мою пользу проценты за неправомерное удержание денежных средств </w:t>
      </w:r>
      <w:r>
        <w:rPr>
          <w:color w:val="000000"/>
        </w:rPr>
        <w:t xml:space="preserve">_______________________ </w:t>
      </w:r>
      <w:r w:rsidRPr="0016128A">
        <w:rPr>
          <w:i/>
          <w:color w:val="000000"/>
        </w:rPr>
        <w:t>(сумма в руб.)</w:t>
      </w:r>
      <w:r w:rsidRPr="00E81C63">
        <w:rPr>
          <w:color w:val="000000"/>
        </w:rPr>
        <w:t xml:space="preserve"> и </w:t>
      </w:r>
      <w:r>
        <w:rPr>
          <w:color w:val="000000"/>
        </w:rPr>
        <w:t>________________________</w:t>
      </w:r>
      <w:r w:rsidRPr="0016128A">
        <w:rPr>
          <w:i/>
          <w:color w:val="000000"/>
        </w:rPr>
        <w:t xml:space="preserve">(сумма в руб.) </w:t>
      </w:r>
      <w:r w:rsidRPr="00E81C63">
        <w:rPr>
          <w:color w:val="000000"/>
        </w:rPr>
        <w:t>государственной пошлины, а всего</w:t>
      </w:r>
      <w:r>
        <w:rPr>
          <w:color w:val="000000"/>
        </w:rPr>
        <w:t xml:space="preserve"> _____________________________</w:t>
      </w:r>
      <w:r w:rsidRPr="0016128A">
        <w:rPr>
          <w:i/>
          <w:color w:val="000000"/>
        </w:rPr>
        <w:t>(сумма в руб.).</w:t>
      </w:r>
    </w:p>
    <w:p w:rsidR="00B2406D" w:rsidRPr="00E81C63" w:rsidRDefault="00B2406D" w:rsidP="0050387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 </w:t>
      </w:r>
    </w:p>
    <w:p w:rsidR="00B2406D" w:rsidRPr="00E81C63" w:rsidRDefault="00B2406D" w:rsidP="0050387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81C63">
        <w:rPr>
          <w:color w:val="000000"/>
        </w:rPr>
        <w:t>Дата                                                      </w:t>
      </w:r>
    </w:p>
    <w:p w:rsidR="00B2406D" w:rsidRPr="00E81C63" w:rsidRDefault="00B2406D" w:rsidP="0050387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E81C63">
        <w:rPr>
          <w:color w:val="000000"/>
        </w:rPr>
        <w:t>Подпись</w:t>
      </w:r>
    </w:p>
    <w:p w:rsidR="00B2406D" w:rsidRPr="00E81C63" w:rsidRDefault="00B2406D" w:rsidP="0050387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 </w:t>
      </w:r>
    </w:p>
    <w:p w:rsidR="00B2406D" w:rsidRPr="00E81C63" w:rsidRDefault="00B2406D" w:rsidP="0050387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Приложение:</w:t>
      </w:r>
    </w:p>
    <w:p w:rsidR="00B2406D" w:rsidRPr="00E81C63" w:rsidRDefault="00B2406D" w:rsidP="0050387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квитанция об оплате государственной пошлины (ходатайство об освобождении, рассрочке, снижении размера государственной пошлины);</w:t>
      </w:r>
    </w:p>
    <w:p w:rsidR="00B2406D" w:rsidRPr="00E81C63" w:rsidRDefault="00B2406D" w:rsidP="0050387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имеющиеся выписки по счету;</w:t>
      </w:r>
    </w:p>
    <w:p w:rsidR="00B2406D" w:rsidRPr="00E81C63" w:rsidRDefault="00B2406D" w:rsidP="00503873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E81C63">
        <w:rPr>
          <w:color w:val="000000"/>
        </w:rPr>
        <w:t>иные доказательства, подтверждающие доводы заявления.</w:t>
      </w:r>
    </w:p>
    <w:p w:rsidR="00B2406D" w:rsidRPr="009D4EB8" w:rsidRDefault="00B2406D" w:rsidP="00503873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sectPr w:rsidR="00B2406D" w:rsidRPr="009D4EB8" w:rsidSect="00D45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CA6"/>
    <w:rsid w:val="00040363"/>
    <w:rsid w:val="0016128A"/>
    <w:rsid w:val="001C06D5"/>
    <w:rsid w:val="001F79E3"/>
    <w:rsid w:val="00345E81"/>
    <w:rsid w:val="003A591F"/>
    <w:rsid w:val="003C3C47"/>
    <w:rsid w:val="003D108A"/>
    <w:rsid w:val="00486FD1"/>
    <w:rsid w:val="00503873"/>
    <w:rsid w:val="005F3946"/>
    <w:rsid w:val="005F5155"/>
    <w:rsid w:val="006935D8"/>
    <w:rsid w:val="006C7493"/>
    <w:rsid w:val="00791163"/>
    <w:rsid w:val="007B17D3"/>
    <w:rsid w:val="007D3C61"/>
    <w:rsid w:val="00843D0F"/>
    <w:rsid w:val="00880BB9"/>
    <w:rsid w:val="008A1A76"/>
    <w:rsid w:val="00912A87"/>
    <w:rsid w:val="00995CA6"/>
    <w:rsid w:val="009A73FA"/>
    <w:rsid w:val="009D4EB8"/>
    <w:rsid w:val="009D7F1B"/>
    <w:rsid w:val="00AF78FD"/>
    <w:rsid w:val="00B2406D"/>
    <w:rsid w:val="00B54891"/>
    <w:rsid w:val="00C51296"/>
    <w:rsid w:val="00CA32A5"/>
    <w:rsid w:val="00CC7887"/>
    <w:rsid w:val="00D45B76"/>
    <w:rsid w:val="00E81C63"/>
    <w:rsid w:val="00F45545"/>
    <w:rsid w:val="00FC0412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B7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5CA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95CA6"/>
    <w:rPr>
      <w:rFonts w:cs="Times New Roman"/>
    </w:rPr>
  </w:style>
  <w:style w:type="paragraph" w:customStyle="1" w:styleId="a">
    <w:name w:val="Заголовок примерной формы"/>
    <w:basedOn w:val="Normal"/>
    <w:link w:val="a0"/>
    <w:uiPriority w:val="99"/>
    <w:rsid w:val="00995CA6"/>
    <w:pPr>
      <w:spacing w:after="0" w:line="240" w:lineRule="auto"/>
    </w:pPr>
    <w:rPr>
      <w:rFonts w:ascii="Times New Roman" w:hAnsi="Times New Roman"/>
      <w:color w:val="767171"/>
      <w:sz w:val="23"/>
      <w:szCs w:val="20"/>
      <w:lang w:eastAsia="ru-RU"/>
    </w:rPr>
  </w:style>
  <w:style w:type="character" w:customStyle="1" w:styleId="a0">
    <w:name w:val="Заголовок примерной формы Знак"/>
    <w:link w:val="a"/>
    <w:uiPriority w:val="99"/>
    <w:locked/>
    <w:rsid w:val="00995CA6"/>
    <w:rPr>
      <w:rFonts w:ascii="Times New Roman" w:hAnsi="Times New Roman"/>
      <w:color w:val="767171"/>
      <w:sz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21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568</Words>
  <Characters>3242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Бурачевская</dc:creator>
  <cp:keywords/>
  <dc:description/>
  <cp:lastModifiedBy>*</cp:lastModifiedBy>
  <cp:revision>4</cp:revision>
  <cp:lastPrinted>2023-02-15T06:20:00Z</cp:lastPrinted>
  <dcterms:created xsi:type="dcterms:W3CDTF">2014-09-02T13:28:00Z</dcterms:created>
  <dcterms:modified xsi:type="dcterms:W3CDTF">2023-02-15T06:20:00Z</dcterms:modified>
</cp:coreProperties>
</file>