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A69" w:rsidRPr="003A0F8E" w:rsidRDefault="00D62A69" w:rsidP="00F84226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val="en-US" w:eastAsia="ru-RU"/>
        </w:rPr>
      </w:pPr>
      <w:bookmarkStart w:id="0" w:name="_GoBack"/>
      <w:bookmarkEnd w:id="0"/>
    </w:p>
    <w:p w:rsidR="00D62A69" w:rsidRPr="003A0F8E" w:rsidRDefault="00D62A69" w:rsidP="00F8422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3A0F8E">
        <w:rPr>
          <w:rFonts w:ascii="Times New Roman" w:hAnsi="Times New Roman"/>
          <w:b/>
          <w:sz w:val="24"/>
          <w:szCs w:val="24"/>
        </w:rPr>
        <w:t>Образец искового заявления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D7B26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о </w:t>
      </w:r>
      <w:r w:rsidRPr="003A0F8E">
        <w:rPr>
          <w:rFonts w:ascii="Times New Roman" w:hAnsi="Times New Roman"/>
          <w:b/>
          <w:color w:val="000000"/>
          <w:sz w:val="24"/>
          <w:szCs w:val="24"/>
          <w:lang w:eastAsia="ru-RU"/>
        </w:rPr>
        <w:t>признании права собственности на самовольную постройку</w:t>
      </w:r>
    </w:p>
    <w:p w:rsidR="00D62A69" w:rsidRPr="003A0F8E" w:rsidRDefault="00D62A69" w:rsidP="00F8422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D62A69" w:rsidRPr="00320ACC" w:rsidRDefault="00D62A69" w:rsidP="00F84226">
      <w:pPr>
        <w:pStyle w:val="a"/>
      </w:pPr>
    </w:p>
    <w:p w:rsidR="00D62A69" w:rsidRPr="00320ACC" w:rsidRDefault="00D62A69" w:rsidP="00F84226">
      <w:pPr>
        <w:spacing w:after="0" w:line="240" w:lineRule="auto"/>
        <w:rPr>
          <w:rFonts w:ascii="Times New Roman" w:hAnsi="Times New Roman"/>
          <w:color w:val="767171"/>
          <w:sz w:val="23"/>
          <w:szCs w:val="23"/>
          <w:lang w:eastAsia="ru-RU"/>
        </w:rPr>
      </w:pPr>
    </w:p>
    <w:p w:rsidR="00D62A69" w:rsidRDefault="00D62A69" w:rsidP="00F84226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В_____________________________</w:t>
      </w:r>
    </w:p>
    <w:p w:rsidR="00D62A69" w:rsidRDefault="00D62A69" w:rsidP="00F84226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_____________________________</w:t>
      </w:r>
    </w:p>
    <w:p w:rsidR="00D62A69" w:rsidRDefault="00D62A69" w:rsidP="00F84226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(</w:t>
      </w:r>
      <w:r>
        <w:rPr>
          <w:rFonts w:ascii="Times New Roman" w:hAnsi="Times New Roman"/>
          <w:i/>
          <w:iCs/>
          <w:color w:val="000000"/>
          <w:shd w:val="clear" w:color="auto" w:fill="FFFFFF"/>
          <w:lang w:eastAsia="ru-RU"/>
        </w:rPr>
        <w:t>наименование суда</w:t>
      </w:r>
      <w:r>
        <w:rPr>
          <w:rFonts w:ascii="Times New Roman" w:hAnsi="Times New Roman"/>
          <w:color w:val="000000"/>
          <w:shd w:val="clear" w:color="auto" w:fill="FFFFFF"/>
          <w:lang w:eastAsia="ru-RU"/>
        </w:rPr>
        <w:t>)</w:t>
      </w:r>
    </w:p>
    <w:p w:rsidR="00D62A69" w:rsidRDefault="00D62A69" w:rsidP="00F84226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             _____________________________</w:t>
      </w:r>
    </w:p>
    <w:p w:rsidR="00D62A69" w:rsidRDefault="00D62A69" w:rsidP="00F84226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_____________________________</w:t>
      </w:r>
    </w:p>
    <w:p w:rsidR="00D62A69" w:rsidRDefault="00D62A69" w:rsidP="00F84226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(</w:t>
      </w:r>
      <w:r>
        <w:rPr>
          <w:rFonts w:ascii="Times New Roman" w:hAnsi="Times New Roman"/>
          <w:i/>
          <w:iCs/>
          <w:color w:val="000000"/>
          <w:shd w:val="clear" w:color="auto" w:fill="FFFFFF"/>
          <w:lang w:eastAsia="ru-RU"/>
        </w:rPr>
        <w:t>почтовый адрес</w:t>
      </w:r>
      <w:r>
        <w:rPr>
          <w:rFonts w:ascii="Times New Roman" w:hAnsi="Times New Roman"/>
          <w:color w:val="000000"/>
          <w:shd w:val="clear" w:color="auto" w:fill="FFFFFF"/>
          <w:lang w:eastAsia="ru-RU"/>
        </w:rPr>
        <w:t>)</w:t>
      </w:r>
    </w:p>
    <w:p w:rsidR="00D62A69" w:rsidRDefault="00D62A69" w:rsidP="00F84226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                  </w:t>
      </w:r>
      <w:r>
        <w:rPr>
          <w:rFonts w:ascii="Times New Roman" w:hAnsi="Times New Roman"/>
          <w:color w:val="000000"/>
          <w:shd w:val="clear" w:color="auto" w:fill="FFFFFF"/>
          <w:lang w:eastAsia="ru-RU"/>
        </w:rPr>
        <w:tab/>
        <w:t xml:space="preserve">           ИСТЕЦ:_____________________________</w:t>
      </w:r>
    </w:p>
    <w:p w:rsidR="00D62A69" w:rsidRDefault="00D62A69" w:rsidP="00F84226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_____________________________</w:t>
      </w:r>
    </w:p>
    <w:p w:rsidR="00D62A69" w:rsidRDefault="00D62A69" w:rsidP="00F84226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_____________________________</w:t>
      </w:r>
    </w:p>
    <w:p w:rsidR="00D62A69" w:rsidRDefault="00D62A69" w:rsidP="00F84226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      </w:t>
      </w:r>
      <w:r>
        <w:rPr>
          <w:rFonts w:ascii="Times New Roman" w:hAnsi="Times New Roman"/>
          <w:color w:val="000000"/>
          <w:shd w:val="clear" w:color="auto" w:fill="FFFFFF"/>
          <w:lang w:eastAsia="ru-RU"/>
        </w:rPr>
        <w:tab/>
        <w:t xml:space="preserve">                         _____________________________</w:t>
      </w:r>
    </w:p>
    <w:p w:rsidR="00D62A69" w:rsidRDefault="00D62A69" w:rsidP="00F84226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(</w:t>
      </w:r>
      <w:r>
        <w:rPr>
          <w:rFonts w:ascii="Times New Roman" w:hAnsi="Times New Roman"/>
          <w:i/>
          <w:iCs/>
          <w:color w:val="000000"/>
          <w:shd w:val="clear" w:color="auto" w:fill="FFFFFF"/>
          <w:lang w:eastAsia="ru-RU"/>
        </w:rPr>
        <w:t>Ф.И.О., адрес, телефон, один из идентификаторов</w:t>
      </w:r>
      <w:r>
        <w:rPr>
          <w:rFonts w:ascii="Times New Roman" w:hAnsi="Times New Roman"/>
          <w:color w:val="000000"/>
          <w:shd w:val="clear" w:color="auto" w:fill="FFFFFF"/>
          <w:lang w:eastAsia="ru-RU"/>
        </w:rPr>
        <w:t>)</w:t>
      </w:r>
    </w:p>
    <w:p w:rsidR="00D62A69" w:rsidRDefault="00D62A69" w:rsidP="00F84226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ОТВЕТЧИК:_____________________________</w:t>
      </w:r>
    </w:p>
    <w:p w:rsidR="00D62A69" w:rsidRDefault="00D62A69" w:rsidP="00F84226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_____________________________</w:t>
      </w:r>
    </w:p>
    <w:p w:rsidR="00D62A69" w:rsidRDefault="00D62A69" w:rsidP="00F84226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_____________________________</w:t>
      </w:r>
    </w:p>
    <w:p w:rsidR="00D62A69" w:rsidRDefault="00D62A69" w:rsidP="00F84226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_____________________________</w:t>
      </w:r>
    </w:p>
    <w:p w:rsidR="00D62A69" w:rsidRDefault="00D62A69" w:rsidP="00F84226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(</w:t>
      </w:r>
      <w:r>
        <w:rPr>
          <w:rFonts w:ascii="Times New Roman" w:hAnsi="Times New Roman"/>
          <w:i/>
          <w:iCs/>
          <w:color w:val="000000"/>
          <w:shd w:val="clear" w:color="auto" w:fill="FFFFFF"/>
          <w:lang w:eastAsia="ru-RU"/>
        </w:rPr>
        <w:t>Ф.И.О., адрес, телефон, один из идентификаторов</w:t>
      </w:r>
      <w:r>
        <w:rPr>
          <w:rFonts w:ascii="Times New Roman" w:hAnsi="Times New Roman"/>
          <w:color w:val="000000"/>
          <w:shd w:val="clear" w:color="auto" w:fill="FFFFFF"/>
          <w:lang w:eastAsia="ru-RU"/>
        </w:rPr>
        <w:t>)</w:t>
      </w:r>
    </w:p>
    <w:p w:rsidR="00D62A69" w:rsidRDefault="00D62A69" w:rsidP="00F84226">
      <w:pPr>
        <w:spacing w:after="0" w:line="240" w:lineRule="auto"/>
        <w:ind w:right="3401"/>
        <w:jc w:val="right"/>
        <w:rPr>
          <w:rFonts w:ascii="Times New Roman" w:hAnsi="Times New Roman"/>
          <w:color w:val="000000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 xml:space="preserve">ТРЕТЬЕ </w:t>
      </w:r>
    </w:p>
    <w:p w:rsidR="00D62A69" w:rsidRDefault="00D62A69" w:rsidP="00F84226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ЛИЦО (при наличии)____________________</w:t>
      </w:r>
    </w:p>
    <w:p w:rsidR="00D62A69" w:rsidRDefault="00D62A69" w:rsidP="00F84226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_____________________________</w:t>
      </w:r>
    </w:p>
    <w:p w:rsidR="00D62A69" w:rsidRDefault="00D62A69" w:rsidP="00F84226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_____________________________</w:t>
      </w:r>
    </w:p>
    <w:p w:rsidR="00D62A69" w:rsidRDefault="00D62A69" w:rsidP="00F84226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_____________________________</w:t>
      </w:r>
    </w:p>
    <w:p w:rsidR="00D62A69" w:rsidRDefault="00D62A69" w:rsidP="00F84226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(</w:t>
      </w:r>
      <w:r>
        <w:rPr>
          <w:rFonts w:ascii="Times New Roman" w:hAnsi="Times New Roman"/>
          <w:i/>
          <w:iCs/>
          <w:color w:val="000000"/>
          <w:shd w:val="clear" w:color="auto" w:fill="FFFFFF"/>
          <w:lang w:eastAsia="ru-RU"/>
        </w:rPr>
        <w:t>Ф.И.О., адрес, телефон, один из идентификаторов</w:t>
      </w:r>
      <w:r>
        <w:rPr>
          <w:rFonts w:ascii="Times New Roman" w:hAnsi="Times New Roman"/>
          <w:color w:val="000000"/>
          <w:shd w:val="clear" w:color="auto" w:fill="FFFFFF"/>
          <w:lang w:eastAsia="ru-RU"/>
        </w:rPr>
        <w:t>)</w:t>
      </w:r>
    </w:p>
    <w:p w:rsidR="00D62A69" w:rsidRPr="00F84226" w:rsidRDefault="00D62A69" w:rsidP="00F84226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</w:p>
    <w:p w:rsidR="00D62A69" w:rsidRPr="00F84226" w:rsidRDefault="00D62A69" w:rsidP="00F84226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D62A69" w:rsidRPr="003A0F8E" w:rsidRDefault="00D62A69" w:rsidP="00F8422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0F8E">
        <w:rPr>
          <w:rFonts w:ascii="Times New Roman" w:hAnsi="Times New Roman"/>
          <w:color w:val="000000"/>
          <w:sz w:val="24"/>
          <w:szCs w:val="24"/>
          <w:lang w:eastAsia="ru-RU"/>
        </w:rPr>
        <w:t>ИСКОВОЕ ЗАЯВЛЕНИЕ</w:t>
      </w:r>
    </w:p>
    <w:p w:rsidR="00D62A69" w:rsidRPr="00F84226" w:rsidRDefault="00D62A69" w:rsidP="00F8422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0F8E">
        <w:rPr>
          <w:rFonts w:ascii="Times New Roman" w:hAnsi="Times New Roman"/>
          <w:color w:val="000000"/>
          <w:sz w:val="24"/>
          <w:szCs w:val="24"/>
          <w:lang w:eastAsia="ru-RU"/>
        </w:rPr>
        <w:t>о признании права собственности на самовольную постройку</w:t>
      </w:r>
    </w:p>
    <w:p w:rsidR="00D62A69" w:rsidRPr="00F84226" w:rsidRDefault="00D62A69" w:rsidP="00F8422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62A69" w:rsidRPr="00F84226" w:rsidRDefault="00D62A69" w:rsidP="00F842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62A69" w:rsidRPr="003A0F8E" w:rsidRDefault="00D62A69" w:rsidP="00F84226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3A0F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"____"__________ _____ г. Истец построил жилой дом  </w:t>
      </w:r>
      <w:r w:rsidRPr="003A0F8E">
        <w:rPr>
          <w:rFonts w:ascii="Times New Roman" w:hAnsi="Times New Roman"/>
          <w:i/>
          <w:color w:val="000000"/>
          <w:sz w:val="24"/>
          <w:szCs w:val="24"/>
          <w:lang w:eastAsia="ru-RU"/>
        </w:rPr>
        <w:t>(другое строение или</w:t>
      </w:r>
    </w:p>
    <w:p w:rsidR="00D62A69" w:rsidRPr="003A0F8E" w:rsidRDefault="00D62A69" w:rsidP="00F842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0F8E">
        <w:rPr>
          <w:rFonts w:ascii="Times New Roman" w:hAnsi="Times New Roman"/>
          <w:i/>
          <w:color w:val="000000"/>
          <w:sz w:val="24"/>
          <w:szCs w:val="24"/>
          <w:lang w:eastAsia="ru-RU"/>
        </w:rPr>
        <w:t>сооружение)</w:t>
      </w:r>
      <w:r w:rsidRPr="003A0F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общей площадью _______ кв. м по адресу: ___________________________</w:t>
      </w:r>
    </w:p>
    <w:p w:rsidR="00D62A69" w:rsidRPr="003A0F8E" w:rsidRDefault="00D62A69" w:rsidP="00F842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0F8E">
        <w:rPr>
          <w:rFonts w:ascii="Times New Roman" w:hAnsi="Times New Roman"/>
          <w:color w:val="000000"/>
          <w:sz w:val="24"/>
          <w:szCs w:val="24"/>
          <w:lang w:eastAsia="ru-RU"/>
        </w:rPr>
        <w:t>на земельном участке, принадлежащем Истцу на праве____________________________________________________________________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</w:t>
      </w:r>
      <w:r w:rsidRPr="003A0F8E">
        <w:rPr>
          <w:rFonts w:ascii="Times New Roman" w:hAnsi="Times New Roman"/>
          <w:i/>
          <w:color w:val="000000"/>
          <w:sz w:val="24"/>
          <w:szCs w:val="24"/>
          <w:lang w:eastAsia="ru-RU"/>
        </w:rPr>
        <w:t>(указать право, допускающее строительство)</w:t>
      </w:r>
    </w:p>
    <w:p w:rsidR="00D62A69" w:rsidRPr="003A0F8E" w:rsidRDefault="00D62A69" w:rsidP="00F842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62A69" w:rsidRPr="003A0F8E" w:rsidRDefault="00D62A69" w:rsidP="00F842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0F8E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_______________________, что подтверждается ______________________________.</w:t>
      </w:r>
    </w:p>
    <w:p w:rsidR="00D62A69" w:rsidRPr="00F84226" w:rsidRDefault="00D62A69" w:rsidP="00F842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62A69" w:rsidRPr="003A0F8E" w:rsidRDefault="00D62A69" w:rsidP="00F842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0F8E">
        <w:rPr>
          <w:rFonts w:ascii="Times New Roman" w:hAnsi="Times New Roman"/>
          <w:color w:val="000000"/>
          <w:sz w:val="24"/>
          <w:szCs w:val="24"/>
          <w:lang w:eastAsia="ru-RU"/>
        </w:rPr>
        <w:t>Данная постройка в соответствии с </w:t>
      </w:r>
      <w:hyperlink r:id="rId4" w:history="1">
        <w:r w:rsidRPr="003A0F8E">
          <w:rPr>
            <w:rFonts w:ascii="Times New Roman" w:hAnsi="Times New Roman"/>
            <w:color w:val="0066CC"/>
            <w:sz w:val="24"/>
            <w:szCs w:val="24"/>
            <w:u w:val="single"/>
            <w:lang w:eastAsia="ru-RU"/>
          </w:rPr>
          <w:t>п. 1 ст. 222</w:t>
        </w:r>
      </w:hyperlink>
      <w:r w:rsidRPr="003A0F8E">
        <w:rPr>
          <w:rFonts w:ascii="Times New Roman" w:hAnsi="Times New Roman"/>
          <w:color w:val="000000"/>
          <w:sz w:val="24"/>
          <w:szCs w:val="24"/>
          <w:lang w:eastAsia="ru-RU"/>
        </w:rPr>
        <w:t> Гражданского кодекса</w:t>
      </w:r>
    </w:p>
    <w:p w:rsidR="00D62A69" w:rsidRPr="003A0F8E" w:rsidRDefault="00D62A69" w:rsidP="00F842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0F8E">
        <w:rPr>
          <w:rFonts w:ascii="Times New Roman" w:hAnsi="Times New Roman"/>
          <w:color w:val="000000"/>
          <w:sz w:val="24"/>
          <w:szCs w:val="24"/>
          <w:lang w:eastAsia="ru-RU"/>
        </w:rPr>
        <w:t>Российской Федерации является самовольной, так как _________________________</w:t>
      </w:r>
      <w:r w:rsidRPr="003A0F8E">
        <w:rPr>
          <w:rFonts w:ascii="Times New Roman" w:hAnsi="Times New Roman"/>
          <w:color w:val="000000"/>
          <w:sz w:val="24"/>
          <w:szCs w:val="24"/>
          <w:lang w:eastAsia="ru-RU"/>
        </w:rPr>
        <w:br/>
        <w:t xml:space="preserve">_________________________________________________________________________________________________________ </w:t>
      </w:r>
      <w:r w:rsidRPr="003A0F8E">
        <w:rPr>
          <w:rFonts w:ascii="Times New Roman" w:hAnsi="Times New Roman"/>
          <w:i/>
          <w:color w:val="000000"/>
          <w:sz w:val="24"/>
          <w:szCs w:val="24"/>
          <w:lang w:eastAsia="ru-RU"/>
        </w:rPr>
        <w:t>(построена без получения необходимых разрешений).</w:t>
      </w:r>
    </w:p>
    <w:p w:rsidR="00D62A69" w:rsidRPr="006C1FDB" w:rsidRDefault="00D62A69" w:rsidP="00F842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62A69" w:rsidRPr="003A0F8E" w:rsidRDefault="00D62A69" w:rsidP="00F842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0F8E">
        <w:rPr>
          <w:rFonts w:ascii="Times New Roman" w:hAnsi="Times New Roman"/>
          <w:color w:val="000000"/>
          <w:sz w:val="24"/>
          <w:szCs w:val="24"/>
          <w:lang w:eastAsia="ru-RU"/>
        </w:rPr>
        <w:t>В соответствии с </w:t>
      </w:r>
      <w:hyperlink r:id="rId5" w:history="1">
        <w:r w:rsidRPr="003A0F8E">
          <w:rPr>
            <w:rFonts w:ascii="Times New Roman" w:hAnsi="Times New Roman"/>
            <w:color w:val="0066CC"/>
            <w:sz w:val="24"/>
            <w:szCs w:val="24"/>
            <w:u w:val="single"/>
            <w:lang w:eastAsia="ru-RU"/>
          </w:rPr>
          <w:t>п. 1 ст. 222</w:t>
        </w:r>
      </w:hyperlink>
      <w:r w:rsidRPr="003A0F8E">
        <w:rPr>
          <w:rFonts w:ascii="Times New Roman" w:hAnsi="Times New Roman"/>
          <w:color w:val="000000"/>
          <w:sz w:val="24"/>
          <w:szCs w:val="24"/>
          <w:lang w:eastAsia="ru-RU"/>
        </w:rPr>
        <w:t> Гражданского кодекса Российской Федерации самовольной постройкой является жилой дом, другое строение, сооружение или иное недвижимое имущество, созданное на земельном участке, не отведенном для этих целей в порядке, установленном законом и иными правовыми актами, либо созданное без получения на это необходимых разрешений или с существенным нарушением градостроительных и строительных норм и правил.</w:t>
      </w:r>
    </w:p>
    <w:p w:rsidR="00D62A69" w:rsidRPr="003A0F8E" w:rsidRDefault="00D62A69" w:rsidP="00F842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0F8E">
        <w:rPr>
          <w:rFonts w:ascii="Times New Roman" w:hAnsi="Times New Roman"/>
          <w:color w:val="000000"/>
          <w:sz w:val="24"/>
          <w:szCs w:val="24"/>
          <w:lang w:eastAsia="ru-RU"/>
        </w:rPr>
        <w:t>Истец был лишен возможности получить разрешения, необходимые для</w:t>
      </w:r>
    </w:p>
    <w:p w:rsidR="00D62A69" w:rsidRPr="003A0F8E" w:rsidRDefault="00D62A69" w:rsidP="00F842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0F8E">
        <w:rPr>
          <w:rFonts w:ascii="Times New Roman" w:hAnsi="Times New Roman"/>
          <w:color w:val="000000"/>
          <w:sz w:val="24"/>
          <w:szCs w:val="24"/>
          <w:lang w:eastAsia="ru-RU"/>
        </w:rPr>
        <w:t>строящегося объекта недвижимости, поскольку ______________________________</w:t>
      </w:r>
      <w:r w:rsidRPr="00F84226">
        <w:rPr>
          <w:rFonts w:ascii="Times New Roman" w:hAnsi="Times New Roman"/>
          <w:color w:val="000000"/>
          <w:sz w:val="24"/>
          <w:szCs w:val="24"/>
          <w:lang w:eastAsia="ru-RU"/>
        </w:rPr>
        <w:br/>
        <w:t>_____________________________________________________________________________________________________________________________________________________</w:t>
      </w:r>
      <w:r w:rsidRPr="003A0F8E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D62A69" w:rsidRPr="003A0F8E" w:rsidRDefault="00D62A69" w:rsidP="00F84226">
      <w:pPr>
        <w:shd w:val="clear" w:color="auto" w:fill="FFFFFF"/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3A0F8E">
        <w:rPr>
          <w:rFonts w:ascii="Times New Roman" w:hAnsi="Times New Roman"/>
          <w:i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 указать причины)</w:t>
      </w:r>
    </w:p>
    <w:p w:rsidR="00D62A69" w:rsidRPr="003A0F8E" w:rsidRDefault="00D62A69" w:rsidP="00F8422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0F8E">
        <w:rPr>
          <w:rFonts w:ascii="Times New Roman" w:hAnsi="Times New Roman"/>
          <w:color w:val="000000"/>
          <w:sz w:val="24"/>
          <w:szCs w:val="24"/>
          <w:lang w:eastAsia="ru-RU"/>
        </w:rPr>
        <w:t>Во время строительства Истец приобретал и доставлял строительные</w:t>
      </w:r>
    </w:p>
    <w:p w:rsidR="00D62A69" w:rsidRPr="003A0F8E" w:rsidRDefault="00D62A69" w:rsidP="00F8422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0F8E">
        <w:rPr>
          <w:rFonts w:ascii="Times New Roman" w:hAnsi="Times New Roman"/>
          <w:color w:val="000000"/>
          <w:sz w:val="24"/>
          <w:szCs w:val="24"/>
          <w:lang w:eastAsia="ru-RU"/>
        </w:rPr>
        <w:t>материалы, а именно: _____________________________________________________,</w:t>
      </w:r>
    </w:p>
    <w:p w:rsidR="00D62A69" w:rsidRPr="003A0F8E" w:rsidRDefault="00D62A69" w:rsidP="00F8422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0F8E">
        <w:rPr>
          <w:rFonts w:ascii="Times New Roman" w:hAnsi="Times New Roman"/>
          <w:color w:val="000000"/>
          <w:sz w:val="24"/>
          <w:szCs w:val="24"/>
          <w:lang w:eastAsia="ru-RU"/>
        </w:rPr>
        <w:t>что подтверждается _______________________________________________________.</w:t>
      </w:r>
    </w:p>
    <w:p w:rsidR="00D62A69" w:rsidRPr="003A0F8E" w:rsidRDefault="00D62A69" w:rsidP="00F84226">
      <w:pPr>
        <w:shd w:val="clear" w:color="auto" w:fill="FFFFFF"/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3A0F8E">
        <w:rPr>
          <w:rFonts w:ascii="Times New Roman" w:hAnsi="Times New Roman"/>
          <w:i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 (квитанции, чеки)</w:t>
      </w:r>
    </w:p>
    <w:p w:rsidR="00D62A69" w:rsidRPr="003A0F8E" w:rsidRDefault="00D62A69" w:rsidP="00F842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0F8E">
        <w:rPr>
          <w:rFonts w:ascii="Times New Roman" w:hAnsi="Times New Roman"/>
          <w:color w:val="000000"/>
          <w:sz w:val="24"/>
          <w:szCs w:val="24"/>
          <w:lang w:eastAsia="ru-RU"/>
        </w:rPr>
        <w:t>В общей сложности Истец вложил в строительство денежные средства в сумме ___________ рублей, что подтверждается ____________________________________.</w:t>
      </w:r>
    </w:p>
    <w:p w:rsidR="00D62A69" w:rsidRPr="003A0F8E" w:rsidRDefault="00D62A69" w:rsidP="00F842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0F8E">
        <w:rPr>
          <w:rFonts w:ascii="Times New Roman" w:hAnsi="Times New Roman"/>
          <w:color w:val="000000"/>
          <w:sz w:val="24"/>
          <w:szCs w:val="24"/>
          <w:lang w:eastAsia="ru-RU"/>
        </w:rPr>
        <w:t>В </w:t>
      </w:r>
      <w:hyperlink r:id="rId6" w:history="1">
        <w:r w:rsidRPr="003A0F8E">
          <w:rPr>
            <w:rFonts w:ascii="Times New Roman" w:hAnsi="Times New Roman"/>
            <w:color w:val="0066CC"/>
            <w:sz w:val="24"/>
            <w:szCs w:val="24"/>
            <w:u w:val="single"/>
            <w:lang w:eastAsia="ru-RU"/>
          </w:rPr>
          <w:t>абз. 2 п. 3 ст. 222</w:t>
        </w:r>
      </w:hyperlink>
      <w:r w:rsidRPr="003A0F8E">
        <w:rPr>
          <w:rFonts w:ascii="Times New Roman" w:hAnsi="Times New Roman"/>
          <w:color w:val="000000"/>
          <w:sz w:val="24"/>
          <w:szCs w:val="24"/>
          <w:lang w:eastAsia="ru-RU"/>
        </w:rPr>
        <w:t> Гражданского кодекса Российской Федерации указано, что право собственности на самовольную постройку может быть признано судом, а в предусмотренных законом случаях в ином установленном законом порядке, за лицом, в собственности, пожизненном наследуемом владении, постоянном (бессрочном) пользовании которого находится земельный участок, где осуществлена постройка. В этом случае лицо, за которым признано право собственности на постройку, возмещает осуществившему ее лицу расходы на постройку в размере, определенном судом.</w:t>
      </w:r>
    </w:p>
    <w:p w:rsidR="00D62A69" w:rsidRPr="003A0F8E" w:rsidRDefault="00D62A69" w:rsidP="00F842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0F8E">
        <w:rPr>
          <w:rFonts w:ascii="Times New Roman" w:hAnsi="Times New Roman"/>
          <w:color w:val="000000"/>
          <w:sz w:val="24"/>
          <w:szCs w:val="24"/>
          <w:lang w:eastAsia="ru-RU"/>
        </w:rPr>
        <w:t>В </w:t>
      </w:r>
      <w:hyperlink r:id="rId7" w:history="1">
        <w:r w:rsidRPr="003A0F8E">
          <w:rPr>
            <w:rFonts w:ascii="Times New Roman" w:hAnsi="Times New Roman"/>
            <w:color w:val="0066CC"/>
            <w:sz w:val="24"/>
            <w:szCs w:val="24"/>
            <w:u w:val="single"/>
            <w:lang w:eastAsia="ru-RU"/>
          </w:rPr>
          <w:t>пункте 26</w:t>
        </w:r>
      </w:hyperlink>
      <w:r w:rsidRPr="003A0F8E">
        <w:rPr>
          <w:rFonts w:ascii="Times New Roman" w:hAnsi="Times New Roman"/>
          <w:color w:val="000000"/>
          <w:sz w:val="24"/>
          <w:szCs w:val="24"/>
          <w:lang w:eastAsia="ru-RU"/>
        </w:rPr>
        <w:t> Постановления Пленума Верховного Суда РФ и Пленума Высшего Арбитражного Суда РФ от 29.04.2010 N 10/22 "О некоторых вопросах, возникающих в судебной практике при разрешении споров, связанных с защитой права собственности и других вещных прав" разъяснено, что рассматривая иски о признании права собственности на самовольную постройку, суд устанавливает, допущены ли при ее возведении существенные нарушения градостроительных и строительных норм и правил, создает ли такая постройка угрозу жизни и здоровью граждан.</w:t>
      </w:r>
    </w:p>
    <w:p w:rsidR="00D62A69" w:rsidRPr="003A0F8E" w:rsidRDefault="00D62A69" w:rsidP="00F842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0F8E">
        <w:rPr>
          <w:rFonts w:ascii="Times New Roman" w:hAnsi="Times New Roman"/>
          <w:color w:val="000000"/>
          <w:sz w:val="24"/>
          <w:szCs w:val="24"/>
          <w:lang w:eastAsia="ru-RU"/>
        </w:rPr>
        <w:t>Сохранение самовольной постройки не нарушает градостроительные и строительные нормы и правила, права и охраняемые законом интересы других лиц и не создает угрозу жизни и здоровью граждан, что подтверждается ____________________________.</w:t>
      </w:r>
    </w:p>
    <w:p w:rsidR="00D62A69" w:rsidRPr="003A0F8E" w:rsidRDefault="00D62A69" w:rsidP="00F842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0F8E">
        <w:rPr>
          <w:rFonts w:ascii="Times New Roman" w:hAnsi="Times New Roman"/>
          <w:color w:val="000000"/>
          <w:sz w:val="24"/>
          <w:szCs w:val="24"/>
          <w:lang w:eastAsia="ru-RU"/>
        </w:rPr>
        <w:t>В соответствии с </w:t>
      </w:r>
      <w:hyperlink r:id="rId8" w:history="1">
        <w:r w:rsidRPr="003A0F8E">
          <w:rPr>
            <w:rFonts w:ascii="Times New Roman" w:hAnsi="Times New Roman"/>
            <w:color w:val="0066CC"/>
            <w:sz w:val="24"/>
            <w:szCs w:val="24"/>
            <w:u w:val="single"/>
            <w:lang w:eastAsia="ru-RU"/>
          </w:rPr>
          <w:t>п. 1</w:t>
        </w:r>
      </w:hyperlink>
      <w:r w:rsidRPr="003A0F8E">
        <w:rPr>
          <w:rFonts w:ascii="Times New Roman" w:hAnsi="Times New Roman"/>
          <w:color w:val="000000"/>
          <w:sz w:val="24"/>
          <w:szCs w:val="24"/>
          <w:lang w:eastAsia="ru-RU"/>
        </w:rPr>
        <w:t>, </w:t>
      </w:r>
      <w:hyperlink r:id="rId9" w:history="1">
        <w:r w:rsidRPr="003A0F8E">
          <w:rPr>
            <w:rFonts w:ascii="Times New Roman" w:hAnsi="Times New Roman"/>
            <w:color w:val="0066CC"/>
            <w:sz w:val="24"/>
            <w:szCs w:val="24"/>
            <w:u w:val="single"/>
            <w:lang w:eastAsia="ru-RU"/>
          </w:rPr>
          <w:t>абз. 2 п. 3 ст. 222</w:t>
        </w:r>
      </w:hyperlink>
      <w:r w:rsidRPr="003A0F8E">
        <w:rPr>
          <w:rFonts w:ascii="Times New Roman" w:hAnsi="Times New Roman"/>
          <w:color w:val="000000"/>
          <w:sz w:val="24"/>
          <w:szCs w:val="24"/>
          <w:lang w:eastAsia="ru-RU"/>
        </w:rPr>
        <w:t> Гражданского кодекса Российской Федерации, а также </w:t>
      </w:r>
      <w:hyperlink r:id="rId10" w:history="1">
        <w:r w:rsidRPr="003A0F8E">
          <w:rPr>
            <w:rFonts w:ascii="Times New Roman" w:hAnsi="Times New Roman"/>
            <w:color w:val="0066CC"/>
            <w:sz w:val="24"/>
            <w:szCs w:val="24"/>
            <w:u w:val="single"/>
            <w:lang w:eastAsia="ru-RU"/>
          </w:rPr>
          <w:t>ст. ст. 131</w:t>
        </w:r>
      </w:hyperlink>
      <w:r w:rsidRPr="003A0F8E">
        <w:rPr>
          <w:rFonts w:ascii="Times New Roman" w:hAnsi="Times New Roman"/>
          <w:color w:val="000000"/>
          <w:sz w:val="24"/>
          <w:szCs w:val="24"/>
          <w:lang w:eastAsia="ru-RU"/>
        </w:rPr>
        <w:t> -</w:t>
      </w:r>
      <w:hyperlink r:id="rId11" w:history="1">
        <w:r w:rsidRPr="003A0F8E">
          <w:rPr>
            <w:rFonts w:ascii="Times New Roman" w:hAnsi="Times New Roman"/>
            <w:color w:val="0066CC"/>
            <w:sz w:val="24"/>
            <w:szCs w:val="24"/>
            <w:u w:val="single"/>
            <w:lang w:eastAsia="ru-RU"/>
          </w:rPr>
          <w:t>132</w:t>
        </w:r>
      </w:hyperlink>
      <w:r w:rsidRPr="003A0F8E">
        <w:rPr>
          <w:rFonts w:ascii="Times New Roman" w:hAnsi="Times New Roman"/>
          <w:color w:val="000000"/>
          <w:sz w:val="24"/>
          <w:szCs w:val="24"/>
          <w:lang w:eastAsia="ru-RU"/>
        </w:rPr>
        <w:t> Гражданского процессуального кодекса Российской Федерации</w:t>
      </w:r>
    </w:p>
    <w:p w:rsidR="00D62A69" w:rsidRPr="006C1FDB" w:rsidRDefault="00D62A69" w:rsidP="00F8422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62A69" w:rsidRPr="003A0F8E" w:rsidRDefault="00D62A69" w:rsidP="00F8422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0F8E">
        <w:rPr>
          <w:rFonts w:ascii="Times New Roman" w:hAnsi="Times New Roman"/>
          <w:color w:val="000000"/>
          <w:sz w:val="24"/>
          <w:szCs w:val="24"/>
          <w:lang w:eastAsia="ru-RU"/>
        </w:rPr>
        <w:t>ПРОШУ:</w:t>
      </w:r>
    </w:p>
    <w:p w:rsidR="00D62A69" w:rsidRPr="003A0F8E" w:rsidRDefault="00D62A69" w:rsidP="00F842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0F8E">
        <w:rPr>
          <w:rFonts w:ascii="Times New Roman" w:hAnsi="Times New Roman"/>
          <w:color w:val="000000"/>
          <w:sz w:val="24"/>
          <w:szCs w:val="24"/>
          <w:lang w:eastAsia="ru-RU"/>
        </w:rPr>
        <w:t>признать за Истцом право собственности на жилой дом (другое здание или сооружение) по адресу: ______________________________________________.</w:t>
      </w:r>
    </w:p>
    <w:p w:rsidR="00D62A69" w:rsidRPr="00F84226" w:rsidRDefault="00D62A69" w:rsidP="00F8422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62A69" w:rsidRPr="003A0F8E" w:rsidRDefault="00D62A69" w:rsidP="00F84226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3A0F8E">
        <w:rPr>
          <w:rFonts w:ascii="Times New Roman" w:hAnsi="Times New Roman"/>
          <w:b/>
          <w:color w:val="000000"/>
          <w:sz w:val="24"/>
          <w:szCs w:val="24"/>
          <w:lang w:eastAsia="ru-RU"/>
        </w:rPr>
        <w:t>Приложения:</w:t>
      </w:r>
    </w:p>
    <w:p w:rsidR="00D62A69" w:rsidRPr="003A0F8E" w:rsidRDefault="00D62A69" w:rsidP="00F8422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0F8E">
        <w:rPr>
          <w:rFonts w:ascii="Times New Roman" w:hAnsi="Times New Roman"/>
          <w:color w:val="000000"/>
          <w:sz w:val="24"/>
          <w:szCs w:val="24"/>
          <w:lang w:eastAsia="ru-RU"/>
        </w:rPr>
        <w:t>1. Документы, подтверждающие вещное право Истца на земельный участок.</w:t>
      </w:r>
    </w:p>
    <w:p w:rsidR="00D62A69" w:rsidRPr="003A0F8E" w:rsidRDefault="00D62A69" w:rsidP="00F8422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0F8E">
        <w:rPr>
          <w:rFonts w:ascii="Times New Roman" w:hAnsi="Times New Roman"/>
          <w:color w:val="000000"/>
          <w:sz w:val="24"/>
          <w:szCs w:val="24"/>
          <w:lang w:eastAsia="ru-RU"/>
        </w:rPr>
        <w:t>2. Доказательства отсутствия у Истца возможности своевременно получить необходимые разрешения для строительства.</w:t>
      </w:r>
    </w:p>
    <w:p w:rsidR="00D62A69" w:rsidRPr="003A0F8E" w:rsidRDefault="00D62A69" w:rsidP="00F8422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0F8E">
        <w:rPr>
          <w:rFonts w:ascii="Times New Roman" w:hAnsi="Times New Roman"/>
          <w:color w:val="000000"/>
          <w:sz w:val="24"/>
          <w:szCs w:val="24"/>
          <w:lang w:eastAsia="ru-RU"/>
        </w:rPr>
        <w:t>3. Доказательства, подтверждающие участие Истца трудом и средствами в возведении жилого дома (иное здание или сооружение) (справки, квитанции, счета на приобретение и перевозку стройматериалов).</w:t>
      </w:r>
    </w:p>
    <w:p w:rsidR="00D62A69" w:rsidRPr="003A0F8E" w:rsidRDefault="00D62A69" w:rsidP="00F8422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0F8E">
        <w:rPr>
          <w:rFonts w:ascii="Times New Roman" w:hAnsi="Times New Roman"/>
          <w:color w:val="000000"/>
          <w:sz w:val="24"/>
          <w:szCs w:val="24"/>
          <w:lang w:eastAsia="ru-RU"/>
        </w:rPr>
        <w:t>5. Документы, подтверждающие соблюдение требований охраны окружающей природной среды, правил постройки, экологических, санитарно-гигиенических, противопожарных, строительных и других обязательных норм и правил, выполнение которых требуется для строительства и эксплуатации данной постройки.</w:t>
      </w:r>
    </w:p>
    <w:p w:rsidR="00D62A69" w:rsidRPr="003A0F8E" w:rsidRDefault="00D62A69" w:rsidP="00F8422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6</w:t>
      </w:r>
      <w:r w:rsidRPr="003A0F8E">
        <w:rPr>
          <w:rFonts w:ascii="Times New Roman" w:hAnsi="Times New Roman"/>
          <w:color w:val="000000"/>
          <w:sz w:val="24"/>
          <w:szCs w:val="24"/>
          <w:lang w:eastAsia="ru-RU"/>
        </w:rPr>
        <w:t>. Документ, подтверждающий уплату государственной пошлины.</w:t>
      </w:r>
    </w:p>
    <w:p w:rsidR="00D62A69" w:rsidRPr="003A0F8E" w:rsidRDefault="00D62A69" w:rsidP="00F8422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7</w:t>
      </w:r>
      <w:r w:rsidRPr="003A0F8E">
        <w:rPr>
          <w:rFonts w:ascii="Times New Roman" w:hAnsi="Times New Roman"/>
          <w:color w:val="000000"/>
          <w:sz w:val="24"/>
          <w:szCs w:val="24"/>
          <w:lang w:eastAsia="ru-RU"/>
        </w:rPr>
        <w:t>. Доверенность представителя от "___"__________ ____ г. N ___ (если исковое заявление подписывается представителем истца).</w:t>
      </w:r>
    </w:p>
    <w:p w:rsidR="00D62A69" w:rsidRPr="003A0F8E" w:rsidRDefault="00D62A69" w:rsidP="00F8422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8</w:t>
      </w:r>
      <w:r w:rsidRPr="003A0F8E">
        <w:rPr>
          <w:rFonts w:ascii="Times New Roman" w:hAnsi="Times New Roman"/>
          <w:color w:val="000000"/>
          <w:sz w:val="24"/>
          <w:szCs w:val="24"/>
          <w:lang w:eastAsia="ru-RU"/>
        </w:rPr>
        <w:t>. Иные документы, подтверждающие обстоятельства, на которых Истец основывает свои требования.</w:t>
      </w:r>
    </w:p>
    <w:p w:rsidR="00D62A69" w:rsidRPr="00F84226" w:rsidRDefault="00D62A69" w:rsidP="00F8422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62A69" w:rsidRPr="003A0F8E" w:rsidRDefault="00D62A69" w:rsidP="00F8422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0F8E">
        <w:rPr>
          <w:rFonts w:ascii="Times New Roman" w:hAnsi="Times New Roman"/>
          <w:color w:val="000000"/>
          <w:sz w:val="24"/>
          <w:szCs w:val="24"/>
          <w:lang w:eastAsia="ru-RU"/>
        </w:rPr>
        <w:t>"___"__________ ____ г.</w:t>
      </w:r>
    </w:p>
    <w:p w:rsidR="00D62A69" w:rsidRPr="00F84226" w:rsidRDefault="00D62A69" w:rsidP="00F8422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62A69" w:rsidRPr="003A0F8E" w:rsidRDefault="00D62A69" w:rsidP="00F8422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0F8E">
        <w:rPr>
          <w:rFonts w:ascii="Times New Roman" w:hAnsi="Times New Roman"/>
          <w:color w:val="000000"/>
          <w:sz w:val="24"/>
          <w:szCs w:val="24"/>
          <w:lang w:eastAsia="ru-RU"/>
        </w:rPr>
        <w:t>Истец (представитель):</w:t>
      </w:r>
    </w:p>
    <w:p w:rsidR="00D62A69" w:rsidRPr="003A0F8E" w:rsidRDefault="00D62A69" w:rsidP="00F8422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0F8E">
        <w:rPr>
          <w:rFonts w:ascii="Times New Roman" w:hAnsi="Times New Roman"/>
          <w:color w:val="000000"/>
          <w:sz w:val="24"/>
          <w:szCs w:val="24"/>
          <w:lang w:eastAsia="ru-RU"/>
        </w:rPr>
        <w:t>________________/________________________________________/</w:t>
      </w:r>
    </w:p>
    <w:p w:rsidR="00D62A69" w:rsidRPr="003A0F8E" w:rsidRDefault="00D62A69" w:rsidP="00F8422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0F8E">
        <w:rPr>
          <w:rFonts w:ascii="Times New Roman" w:hAnsi="Times New Roman"/>
          <w:color w:val="000000"/>
          <w:sz w:val="24"/>
          <w:szCs w:val="24"/>
          <w:lang w:eastAsia="ru-RU"/>
        </w:rPr>
        <w:t>(подпись)                                        (Ф.И.О.)</w:t>
      </w:r>
    </w:p>
    <w:p w:rsidR="00D62A69" w:rsidRPr="00FE2777" w:rsidRDefault="00D62A69" w:rsidP="00F84226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sectPr w:rsidR="00D62A69" w:rsidRPr="00FE2777" w:rsidSect="00F84226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5CA6"/>
    <w:rsid w:val="00040363"/>
    <w:rsid w:val="001C06D5"/>
    <w:rsid w:val="00320ACC"/>
    <w:rsid w:val="00345E81"/>
    <w:rsid w:val="003A0F8E"/>
    <w:rsid w:val="003A591F"/>
    <w:rsid w:val="003D108A"/>
    <w:rsid w:val="00486FD1"/>
    <w:rsid w:val="004D7B26"/>
    <w:rsid w:val="005F3946"/>
    <w:rsid w:val="005F5155"/>
    <w:rsid w:val="00670DEC"/>
    <w:rsid w:val="00687A0A"/>
    <w:rsid w:val="006935D8"/>
    <w:rsid w:val="006C1FDB"/>
    <w:rsid w:val="006C7493"/>
    <w:rsid w:val="007B17D3"/>
    <w:rsid w:val="00843D0F"/>
    <w:rsid w:val="00880BB9"/>
    <w:rsid w:val="00885F86"/>
    <w:rsid w:val="008A1A76"/>
    <w:rsid w:val="008A235D"/>
    <w:rsid w:val="00912A87"/>
    <w:rsid w:val="00995CA6"/>
    <w:rsid w:val="00AF78FD"/>
    <w:rsid w:val="00B54891"/>
    <w:rsid w:val="00BE7A0E"/>
    <w:rsid w:val="00CA32A5"/>
    <w:rsid w:val="00CC7887"/>
    <w:rsid w:val="00D450E5"/>
    <w:rsid w:val="00D512E3"/>
    <w:rsid w:val="00D62A69"/>
    <w:rsid w:val="00F45545"/>
    <w:rsid w:val="00F84226"/>
    <w:rsid w:val="00FE2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F86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995C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95CA6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uiPriority w:val="99"/>
    <w:rsid w:val="00995C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995CA6"/>
    <w:rPr>
      <w:rFonts w:cs="Times New Roman"/>
    </w:rPr>
  </w:style>
  <w:style w:type="paragraph" w:customStyle="1" w:styleId="a">
    <w:name w:val="Заголовок примерной формы"/>
    <w:basedOn w:val="Normal"/>
    <w:link w:val="a0"/>
    <w:uiPriority w:val="99"/>
    <w:rsid w:val="00995CA6"/>
    <w:pPr>
      <w:spacing w:after="0" w:line="240" w:lineRule="auto"/>
    </w:pPr>
    <w:rPr>
      <w:rFonts w:ascii="Times New Roman" w:eastAsia="Times New Roman" w:hAnsi="Times New Roman"/>
      <w:color w:val="767171"/>
      <w:sz w:val="23"/>
      <w:szCs w:val="23"/>
      <w:lang w:eastAsia="ru-RU"/>
    </w:rPr>
  </w:style>
  <w:style w:type="character" w:customStyle="1" w:styleId="a0">
    <w:name w:val="Заголовок примерной формы Знак"/>
    <w:link w:val="a"/>
    <w:uiPriority w:val="99"/>
    <w:locked/>
    <w:rsid w:val="00995CA6"/>
    <w:rPr>
      <w:rFonts w:ascii="Times New Roman" w:hAnsi="Times New Roman"/>
      <w:color w:val="767171"/>
      <w:sz w:val="23"/>
      <w:lang w:eastAsia="ru-RU"/>
    </w:rPr>
  </w:style>
  <w:style w:type="character" w:styleId="Hyperlink">
    <w:name w:val="Hyperlink"/>
    <w:basedOn w:val="DefaultParagraphFont"/>
    <w:uiPriority w:val="99"/>
    <w:semiHidden/>
    <w:rsid w:val="004D7B2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208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8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8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8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8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8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8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AF82FD76C6E445985743E2E10DFF64FAFCA7C88F7AA69B2141F01668D2D5D2FBE627C4DCE6500AS4wFI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6AF82FD76C6E445985743E2E10DFF64FAF9A1CC8A7AA69B2141F01668D2D5D2FBE627C4DCE7510AS4wEI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6AF82FD76C6E445985743E2E10DFF64FAFCA7C88F7AA69B2141F01668D2D5D2FBE627C7SDwCI" TargetMode="External"/><Relationship Id="rId11" Type="http://schemas.openxmlformats.org/officeDocument/2006/relationships/hyperlink" Target="consultantplus://offline/ref=96AF82FD76C6E445985743E2E10DFF64FAFFA5CF8475A69B2141F01668D2D5D2FBE627C4DCE75706S4w4I" TargetMode="External"/><Relationship Id="rId5" Type="http://schemas.openxmlformats.org/officeDocument/2006/relationships/hyperlink" Target="consultantplus://offline/ref=96AF82FD76C6E445985743E2E10DFF64FAFCA7C88F7AA69B2141F01668D2D5D2FBE627C4DCE6500AS4wFI" TargetMode="External"/><Relationship Id="rId10" Type="http://schemas.openxmlformats.org/officeDocument/2006/relationships/hyperlink" Target="consultantplus://offline/ref=96AF82FD76C6E445985743E2E10DFF64FAFFA5CF8475A69B2141F01668D2D5D2FBE627C4DCE75700S4wFI" TargetMode="External"/><Relationship Id="rId4" Type="http://schemas.openxmlformats.org/officeDocument/2006/relationships/hyperlink" Target="consultantplus://offline/ref=96AF82FD76C6E445985743E2E10DFF64FAFCA7C88F7AA69B2141F01668D2D5D2FBE627C4DCE6500AS4wFI" TargetMode="External"/><Relationship Id="rId9" Type="http://schemas.openxmlformats.org/officeDocument/2006/relationships/hyperlink" Target="consultantplus://offline/ref=96AF82FD76C6E445985743E2E10DFF64FAFCA7C88F7AA69B2141F01668D2D5D2FBE627C7SDw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1013</Words>
  <Characters>5776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Бурачевская</dc:creator>
  <cp:keywords/>
  <dc:description/>
  <cp:lastModifiedBy>*</cp:lastModifiedBy>
  <cp:revision>3</cp:revision>
  <cp:lastPrinted>2023-02-15T06:38:00Z</cp:lastPrinted>
  <dcterms:created xsi:type="dcterms:W3CDTF">2014-09-04T14:48:00Z</dcterms:created>
  <dcterms:modified xsi:type="dcterms:W3CDTF">2023-02-15T06:38:00Z</dcterms:modified>
</cp:coreProperties>
</file>