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6E" w:rsidRDefault="009D396E" w:rsidP="00010A9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D396E" w:rsidRDefault="009D396E" w:rsidP="00010A9F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sz w:val="24"/>
          <w:szCs w:val="24"/>
        </w:rPr>
        <w:t>Исковое заявление о признании права на обязательную долю</w:t>
      </w:r>
    </w:p>
    <w:p w:rsidR="009D396E" w:rsidRPr="00320ACC" w:rsidRDefault="009D396E" w:rsidP="00010A9F">
      <w:pPr>
        <w:pStyle w:val="a"/>
      </w:pPr>
    </w:p>
    <w:p w:rsidR="009D396E" w:rsidRPr="00320ACC" w:rsidRDefault="009D396E" w:rsidP="00010A9F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9D396E" w:rsidRDefault="009D396E" w:rsidP="00010A9F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9D396E" w:rsidRDefault="009D396E" w:rsidP="00010A9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9D396E" w:rsidRDefault="009D396E" w:rsidP="00010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D396E" w:rsidRDefault="009D396E" w:rsidP="00010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D396E" w:rsidRDefault="009D396E" w:rsidP="00010A9F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sz w:val="24"/>
          <w:szCs w:val="24"/>
        </w:rPr>
        <w:t>Исковое заявление о признании права на обязательную долю</w:t>
      </w:r>
    </w:p>
    <w:p w:rsidR="009D396E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__________________ </w:t>
      </w:r>
      <w:r w:rsidRPr="00995CA6">
        <w:rPr>
          <w:i/>
          <w:color w:val="000000"/>
        </w:rPr>
        <w:t>(число/месяц/год)</w:t>
      </w:r>
      <w:r w:rsidRPr="00995CA6">
        <w:rPr>
          <w:color w:val="000000"/>
        </w:rPr>
        <w:t>умер</w:t>
      </w:r>
      <w:r>
        <w:rPr>
          <w:color w:val="000000"/>
        </w:rPr>
        <w:t xml:space="preserve"> ____________________________________________________</w:t>
      </w:r>
      <w:r w:rsidRPr="00995CA6">
        <w:rPr>
          <w:i/>
          <w:color w:val="000000"/>
        </w:rPr>
        <w:t>(фамилия, имя, отчество)</w:t>
      </w:r>
      <w:r w:rsidRPr="00995CA6">
        <w:rPr>
          <w:color w:val="000000"/>
        </w:rPr>
        <w:t>, проживавший по адресу:</w:t>
      </w:r>
      <w:r>
        <w:rPr>
          <w:color w:val="000000"/>
        </w:rPr>
        <w:t xml:space="preserve"> ___________________________________________</w:t>
      </w:r>
      <w:r w:rsidRPr="00995CA6">
        <w:rPr>
          <w:i/>
          <w:color w:val="000000"/>
        </w:rPr>
        <w:t>(полный адрес)</w:t>
      </w:r>
      <w:r w:rsidRPr="00951760">
        <w:rPr>
          <w:color w:val="000000"/>
        </w:rPr>
        <w:t xml:space="preserve">. Я являюсь нетрудоспособным иждивенцем наследодателя </w:t>
      </w:r>
      <w:r>
        <w:rPr>
          <w:color w:val="000000"/>
        </w:rPr>
        <w:t xml:space="preserve">__________________________________________________________________ </w:t>
      </w:r>
      <w:r w:rsidRPr="00951760">
        <w:rPr>
          <w:i/>
          <w:color w:val="000000"/>
        </w:rPr>
        <w:t>(указывается степень родственных отношений с умершим)</w:t>
      </w:r>
      <w:r>
        <w:rPr>
          <w:color w:val="000000"/>
        </w:rPr>
        <w:t xml:space="preserve">. Более ___________ </w:t>
      </w:r>
      <w:r w:rsidRPr="00951760">
        <w:rPr>
          <w:i/>
          <w:color w:val="000000"/>
        </w:rPr>
        <w:t>(указывается период)</w:t>
      </w:r>
      <w:r w:rsidRPr="00951760">
        <w:rPr>
          <w:color w:val="000000"/>
        </w:rPr>
        <w:t xml:space="preserve"> я находился на его иждивении, проживал совместно </w:t>
      </w:r>
      <w:r w:rsidRPr="00951760">
        <w:rPr>
          <w:i/>
          <w:color w:val="000000"/>
        </w:rPr>
        <w:t>______________ (проживал отдельн</w:t>
      </w:r>
      <w:r>
        <w:rPr>
          <w:i/>
          <w:color w:val="000000"/>
        </w:rPr>
        <w:t>о - выбрать</w:t>
      </w:r>
      <w:r w:rsidRPr="00951760">
        <w:rPr>
          <w:i/>
          <w:color w:val="000000"/>
        </w:rPr>
        <w:t>).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После его смерти открылось наследство в виде</w:t>
      </w:r>
      <w:r>
        <w:rPr>
          <w:color w:val="000000"/>
        </w:rPr>
        <w:t xml:space="preserve"> __________________________________________________________________________________________________________________________</w:t>
      </w:r>
      <w:r w:rsidRPr="00951760">
        <w:rPr>
          <w:i/>
          <w:color w:val="000000"/>
        </w:rPr>
        <w:t>(перечень имущества умершего).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Наследственное дело открыто нотариусом</w:t>
      </w:r>
      <w:r>
        <w:rPr>
          <w:color w:val="000000"/>
        </w:rPr>
        <w:t xml:space="preserve"> ________________________________________________</w:t>
      </w:r>
      <w:r w:rsidRPr="00951760">
        <w:rPr>
          <w:i/>
          <w:color w:val="000000"/>
        </w:rPr>
        <w:t>(фамилия, имя, отчество)</w:t>
      </w:r>
      <w:r>
        <w:rPr>
          <w:color w:val="000000"/>
        </w:rPr>
        <w:t xml:space="preserve">____________________ </w:t>
      </w:r>
      <w:r w:rsidRPr="00951760">
        <w:rPr>
          <w:i/>
          <w:color w:val="000000"/>
        </w:rPr>
        <w:t>(число/месяц/год</w:t>
      </w:r>
      <w:r w:rsidRPr="00951760">
        <w:rPr>
          <w:color w:val="000000"/>
        </w:rPr>
        <w:t xml:space="preserve">), однако я к наследованию не призывался. </w:t>
      </w:r>
      <w:r w:rsidRPr="00951760">
        <w:rPr>
          <w:i/>
          <w:color w:val="000000"/>
        </w:rPr>
        <w:t>(Указываются конкретные нарушения прав</w:t>
      </w:r>
      <w:r>
        <w:rPr>
          <w:i/>
          <w:color w:val="000000"/>
        </w:rPr>
        <w:t xml:space="preserve"> истца): _____________________________________________________________________________________________________________________________________________________.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1"/>
          <w:szCs w:val="21"/>
        </w:rPr>
      </w:pPr>
      <w:r w:rsidRPr="00951760">
        <w:rPr>
          <w:i/>
          <w:color w:val="000000"/>
        </w:rPr>
        <w:t>(Излагается обстоятельства с указанием конкретных дат в формате: день/месяц/год, с соблюдением последовательности событий; полностью отражаются фамилия/имя/отчество физических лиц; в сведениях о несовершеннолетних детях указывается также число/мес</w:t>
      </w:r>
      <w:r>
        <w:rPr>
          <w:i/>
          <w:color w:val="000000"/>
        </w:rPr>
        <w:t>яц/год рождения: ___________________________________</w:t>
      </w:r>
      <w:r>
        <w:rPr>
          <w:i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В соответствии со</w:t>
      </w:r>
      <w:r w:rsidRPr="00951760">
        <w:rPr>
          <w:rStyle w:val="apple-converted-space"/>
          <w:color w:val="000000"/>
        </w:rPr>
        <w:t> </w:t>
      </w:r>
      <w:r w:rsidRPr="00951760">
        <w:rPr>
          <w:b/>
          <w:bCs/>
          <w:color w:val="000000"/>
        </w:rPr>
        <w:t>ст. 1149</w:t>
      </w:r>
      <w:r w:rsidRPr="00951760">
        <w:rPr>
          <w:rStyle w:val="apple-converted-space"/>
          <w:color w:val="000000"/>
        </w:rPr>
        <w:t> </w:t>
      </w:r>
      <w:r w:rsidRPr="00951760">
        <w:rPr>
          <w:color w:val="000000"/>
        </w:rPr>
        <w:t>ГК РФ несовершеннолетние или нетрудоспособные дети наследодателя, его нетрудоспособные супруг и родители, а также нетрудоспособные иждивенцы наследодателя, подлежащие призванию к наследованию, наследуют независимо от содержания завещания не менее половины доли, которая причиталась бы каждому из них при наследовании по закону (обязательная доля).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i/>
          <w:color w:val="000000"/>
        </w:rPr>
        <w:t>(Излагаются дополнительные обстоятельства по усмотрению истца):</w:t>
      </w:r>
      <w:r>
        <w:rPr>
          <w:color w:val="000000"/>
        </w:rPr>
        <w:t>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На основании изложенного, в соответствии со</w:t>
      </w:r>
      <w:r w:rsidRPr="00951760">
        <w:rPr>
          <w:rStyle w:val="apple-converted-space"/>
          <w:color w:val="000000"/>
        </w:rPr>
        <w:t> </w:t>
      </w:r>
      <w:r w:rsidRPr="00951760">
        <w:rPr>
          <w:b/>
          <w:bCs/>
          <w:color w:val="000000"/>
        </w:rPr>
        <w:t>ст. 1148,</w:t>
      </w:r>
      <w:r w:rsidRPr="00951760">
        <w:rPr>
          <w:rStyle w:val="apple-converted-space"/>
          <w:b/>
          <w:bCs/>
          <w:color w:val="000000"/>
        </w:rPr>
        <w:t> </w:t>
      </w:r>
      <w:r w:rsidRPr="00951760">
        <w:rPr>
          <w:b/>
          <w:bCs/>
          <w:color w:val="000000"/>
        </w:rPr>
        <w:t>1149</w:t>
      </w:r>
      <w:r w:rsidRPr="00951760">
        <w:rPr>
          <w:rStyle w:val="apple-converted-space"/>
          <w:color w:val="000000"/>
        </w:rPr>
        <w:t> </w:t>
      </w:r>
      <w:r w:rsidRPr="00951760">
        <w:rPr>
          <w:color w:val="000000"/>
        </w:rPr>
        <w:t>ГК РФ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698"/>
        <w:jc w:val="center"/>
        <w:rPr>
          <w:color w:val="000000"/>
          <w:sz w:val="21"/>
          <w:szCs w:val="21"/>
        </w:rPr>
      </w:pPr>
      <w:r w:rsidRPr="00951760">
        <w:rPr>
          <w:color w:val="000000"/>
        </w:rPr>
        <w:t>прошу: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Включить меня в число наследников после смерти</w:t>
      </w:r>
      <w:r>
        <w:rPr>
          <w:color w:val="000000"/>
        </w:rPr>
        <w:t xml:space="preserve"> _____________________</w:t>
      </w:r>
      <w:r w:rsidRPr="00684B14">
        <w:rPr>
          <w:i/>
          <w:color w:val="000000"/>
        </w:rPr>
        <w:t>(число/месяц/год)</w:t>
      </w:r>
      <w:r>
        <w:rPr>
          <w:color w:val="000000"/>
        </w:rPr>
        <w:t xml:space="preserve"> ___________________________________________ (</w:t>
      </w:r>
      <w:r w:rsidRPr="00684B14">
        <w:rPr>
          <w:i/>
          <w:color w:val="000000"/>
        </w:rPr>
        <w:t>фамилия, имя, отчество)</w:t>
      </w:r>
      <w:r w:rsidRPr="00951760">
        <w:rPr>
          <w:color w:val="000000"/>
        </w:rPr>
        <w:t>, признав за мной право на обязательную долю.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51760">
        <w:rPr>
          <w:color w:val="000000"/>
        </w:rPr>
        <w:t>Дата                                                     </w:t>
      </w:r>
    </w:p>
    <w:p w:rsidR="009D396E" w:rsidRDefault="009D396E" w:rsidP="00010A9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9D396E" w:rsidRDefault="009D396E" w:rsidP="00010A9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51760">
        <w:rPr>
          <w:color w:val="000000"/>
        </w:rPr>
        <w:t>Подпись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 </w:t>
      </w:r>
    </w:p>
    <w:p w:rsidR="009D396E" w:rsidRPr="00684B14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1"/>
          <w:szCs w:val="21"/>
        </w:rPr>
      </w:pPr>
      <w:r w:rsidRPr="00951760">
        <w:rPr>
          <w:color w:val="000000"/>
        </w:rPr>
        <w:t>Приложение</w:t>
      </w:r>
      <w:r w:rsidRPr="00684B14">
        <w:rPr>
          <w:i/>
          <w:color w:val="000000"/>
        </w:rPr>
        <w:t>(указать нужное):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копия свидетельство о смерти наследодателя;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отказ нотариуса;</w:t>
      </w:r>
    </w:p>
    <w:p w:rsidR="009D396E" w:rsidRPr="00951760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ходатайство о вызове в суд свидетелей (фамилия, имя, отчество, адрес);</w:t>
      </w:r>
    </w:p>
    <w:p w:rsidR="009D396E" w:rsidRPr="00684B14" w:rsidRDefault="009D396E" w:rsidP="00010A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951760">
        <w:rPr>
          <w:color w:val="000000"/>
        </w:rPr>
        <w:t>иные доказательства, подтверждающие доводы заявления.</w:t>
      </w:r>
    </w:p>
    <w:sectPr w:rsidR="009D396E" w:rsidRPr="00684B14" w:rsidSect="0068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10A9F"/>
    <w:rsid w:val="00320ACC"/>
    <w:rsid w:val="005F3946"/>
    <w:rsid w:val="00684B14"/>
    <w:rsid w:val="00686C50"/>
    <w:rsid w:val="00687A0A"/>
    <w:rsid w:val="007B17D3"/>
    <w:rsid w:val="007F6B98"/>
    <w:rsid w:val="008A235D"/>
    <w:rsid w:val="00912A87"/>
    <w:rsid w:val="00951760"/>
    <w:rsid w:val="00995CA6"/>
    <w:rsid w:val="009D396E"/>
    <w:rsid w:val="00AF78FD"/>
    <w:rsid w:val="00F6640F"/>
    <w:rsid w:val="00F9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5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579</Words>
  <Characters>3304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3</cp:revision>
  <cp:lastPrinted>2023-02-15T06:05:00Z</cp:lastPrinted>
  <dcterms:created xsi:type="dcterms:W3CDTF">2014-09-04T13:28:00Z</dcterms:created>
  <dcterms:modified xsi:type="dcterms:W3CDTF">2023-02-15T06:05:00Z</dcterms:modified>
</cp:coreProperties>
</file>