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2B" w:rsidRDefault="00114C2B" w:rsidP="00AF1FA6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Административное исковое заявление подается в суд с учетом ст.ст. 125, 126 КАС Российской Федерации</w:t>
      </w:r>
    </w:p>
    <w:p w:rsidR="00114C2B" w:rsidRDefault="00114C2B" w:rsidP="00AF1F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________   суд</w:t>
      </w:r>
    </w:p>
    <w:p w:rsidR="00114C2B" w:rsidRDefault="00114C2B" w:rsidP="00AF1F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истец: … (Ф.И.О.)</w:t>
      </w:r>
      <w:r>
        <w:rPr>
          <w:rFonts w:ascii="Times New Roman" w:hAnsi="Times New Roman"/>
        </w:rPr>
        <w:br/>
        <w:t>(указать место жительства или пребывания),</w:t>
      </w:r>
      <w:r>
        <w:rPr>
          <w:rFonts w:ascii="Times New Roman" w:hAnsi="Times New Roman"/>
        </w:rPr>
        <w:br/>
        <w:t>(дата и место рождения),</w:t>
      </w:r>
      <w:r>
        <w:rPr>
          <w:rFonts w:ascii="Times New Roman" w:hAnsi="Times New Roman"/>
        </w:rPr>
        <w:br/>
        <w:t>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114C2B" w:rsidRDefault="00114C2B" w:rsidP="00AF1F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административного истца:</w:t>
      </w:r>
      <w:r>
        <w:rPr>
          <w:rFonts w:ascii="Times New Roman" w:hAnsi="Times New Roman"/>
        </w:rPr>
        <w:br/>
        <w:t>(указать наименование или Ф.И.О., сведения о</w:t>
      </w:r>
      <w:r>
        <w:rPr>
          <w:rFonts w:ascii="Times New Roman" w:hAnsi="Times New Roman"/>
        </w:rPr>
        <w:br/>
        <w:t>высшем юридическом образовании,</w:t>
      </w:r>
      <w:r>
        <w:rPr>
          <w:rFonts w:ascii="Times New Roman" w:hAnsi="Times New Roman"/>
        </w:rPr>
        <w:br/>
        <w:t>с учетом  ст. </w:t>
      </w:r>
      <w:hyperlink r:id="rId4" w:history="1">
        <w:r>
          <w:rPr>
            <w:rStyle w:val="Hyperlink"/>
          </w:rPr>
          <w:t>ст. 54</w:t>
        </w:r>
      </w:hyperlink>
      <w:r>
        <w:rPr>
          <w:rFonts w:ascii="Times New Roman" w:hAnsi="Times New Roman"/>
        </w:rPr>
        <w:t> - </w:t>
      </w:r>
      <w:hyperlink r:id="rId5" w:history="1">
        <w:r>
          <w:rPr>
            <w:rStyle w:val="Hyperlink"/>
          </w:rPr>
          <w:t>57 КАС РФ</w:t>
        </w:r>
      </w:hyperlink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114C2B" w:rsidRDefault="00114C2B" w:rsidP="00AF1F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ответчик: …(указать наименование</w:t>
      </w:r>
      <w:r>
        <w:rPr>
          <w:rFonts w:ascii="Times New Roman" w:hAnsi="Times New Roman"/>
        </w:rPr>
        <w:br/>
        <w:t>территориального органа внутренних дел)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114C2B" w:rsidRPr="00AF1FA6" w:rsidRDefault="00114C2B" w:rsidP="00AF1FA6">
      <w:pPr>
        <w:ind w:firstLine="540"/>
        <w:jc w:val="center"/>
        <w:rPr>
          <w:rFonts w:ascii="Times New Roman" w:hAnsi="Times New Roman"/>
        </w:rPr>
      </w:pPr>
      <w:r w:rsidRPr="00AF1FA6">
        <w:rPr>
          <w:rFonts w:ascii="Times New Roman" w:hAnsi="Times New Roman"/>
          <w:b/>
          <w:bCs/>
        </w:rPr>
        <w:t>Административное исковое заявление</w:t>
      </w:r>
      <w:r w:rsidRPr="00AF1FA6">
        <w:rPr>
          <w:rFonts w:ascii="Times New Roman" w:hAnsi="Times New Roman"/>
          <w:b/>
          <w:bCs/>
        </w:rPr>
        <w:br/>
        <w:t>о признании недействующим нормативного правового акта</w:t>
      </w:r>
      <w:r w:rsidRPr="00AF1FA6">
        <w:rPr>
          <w:rFonts w:ascii="Times New Roman" w:hAnsi="Times New Roman"/>
          <w:b/>
          <w:bCs/>
        </w:rPr>
        <w:br/>
        <w:t>органа государственной власти субъекта РФ</w:t>
      </w:r>
      <w:r w:rsidRPr="00AF1FA6">
        <w:rPr>
          <w:rFonts w:ascii="Times New Roman" w:hAnsi="Times New Roman"/>
          <w:b/>
          <w:bCs/>
        </w:rPr>
        <w:br/>
      </w:r>
      <w:r w:rsidRPr="00AF1FA6">
        <w:rPr>
          <w:rFonts w:ascii="Times New Roman" w:hAnsi="Times New Roman"/>
          <w:b/>
          <w:bCs/>
          <w:i/>
          <w:iCs/>
        </w:rPr>
        <w:t>(или: представительного органа муниципального образования)</w:t>
      </w:r>
    </w:p>
    <w:p w:rsidR="00114C2B" w:rsidRPr="00AF1FA6" w:rsidRDefault="00114C2B" w:rsidP="00AF1FA6">
      <w:pPr>
        <w:ind w:firstLine="540"/>
        <w:jc w:val="both"/>
        <w:rPr>
          <w:rFonts w:ascii="Times New Roman" w:hAnsi="Times New Roman"/>
        </w:rPr>
      </w:pPr>
      <w:r w:rsidRPr="00AF1FA6">
        <w:rPr>
          <w:rFonts w:ascii="Times New Roman" w:hAnsi="Times New Roman"/>
        </w:rPr>
        <w:t>"___"______ __ года …… </w:t>
      </w:r>
      <w:r w:rsidRPr="00AF1FA6">
        <w:rPr>
          <w:rFonts w:ascii="Times New Roman" w:hAnsi="Times New Roman"/>
          <w:i/>
          <w:iCs/>
        </w:rPr>
        <w:t>(указать наименование органа государственной власти субъекта РФ (или: представительного органа муниципального образования))</w:t>
      </w:r>
      <w:r w:rsidRPr="00AF1FA6">
        <w:rPr>
          <w:rFonts w:ascii="Times New Roman" w:hAnsi="Times New Roman"/>
        </w:rPr>
        <w:t> был принят … </w:t>
      </w:r>
      <w:r w:rsidRPr="00AF1FA6">
        <w:rPr>
          <w:rFonts w:ascii="Times New Roman" w:hAnsi="Times New Roman"/>
          <w:i/>
          <w:iCs/>
        </w:rPr>
        <w:t>(указать вид нормативного правового акта, например, Указ, Постановление, и т.д.)</w:t>
      </w:r>
      <w:r w:rsidRPr="00AF1FA6">
        <w:rPr>
          <w:rFonts w:ascii="Times New Roman" w:hAnsi="Times New Roman"/>
        </w:rPr>
        <w:t> N __ о … </w:t>
      </w:r>
      <w:r w:rsidRPr="00AF1FA6">
        <w:rPr>
          <w:rFonts w:ascii="Times New Roman" w:hAnsi="Times New Roman"/>
          <w:i/>
          <w:iCs/>
        </w:rPr>
        <w:t>(указать наименование нормативного правового акта, иные данные об оспариваемом нормативном правовом акте)</w:t>
      </w:r>
      <w:r w:rsidRPr="00AF1FA6">
        <w:rPr>
          <w:rFonts w:ascii="Times New Roman" w:hAnsi="Times New Roman"/>
        </w:rPr>
        <w:t>, который был опубликован "__"______ ___ года в … </w:t>
      </w:r>
      <w:r w:rsidRPr="00AF1FA6">
        <w:rPr>
          <w:rFonts w:ascii="Times New Roman" w:hAnsi="Times New Roman"/>
          <w:i/>
          <w:iCs/>
        </w:rPr>
        <w:t>(указать источник опубликования)</w:t>
      </w:r>
      <w:r w:rsidRPr="00AF1FA6">
        <w:rPr>
          <w:rFonts w:ascii="Times New Roman" w:hAnsi="Times New Roman"/>
        </w:rPr>
        <w:t>.</w:t>
      </w:r>
    </w:p>
    <w:p w:rsidR="00114C2B" w:rsidRPr="00AF1FA6" w:rsidRDefault="00114C2B" w:rsidP="00AF1FA6">
      <w:pPr>
        <w:ind w:firstLine="540"/>
        <w:jc w:val="both"/>
        <w:rPr>
          <w:rFonts w:ascii="Times New Roman" w:hAnsi="Times New Roman"/>
        </w:rPr>
      </w:pPr>
      <w:r w:rsidRPr="00AF1FA6">
        <w:rPr>
          <w:rFonts w:ascii="Times New Roman" w:hAnsi="Times New Roman"/>
        </w:rPr>
        <w:t>Административный истец является субъектом отношений, регулируемых … </w:t>
      </w:r>
      <w:r w:rsidRPr="00AF1FA6">
        <w:rPr>
          <w:rFonts w:ascii="Times New Roman" w:hAnsi="Times New Roman"/>
          <w:i/>
          <w:iCs/>
        </w:rPr>
        <w:t>(указать вид нормативного правового акта)</w:t>
      </w:r>
      <w:r w:rsidRPr="00AF1FA6">
        <w:rPr>
          <w:rFonts w:ascii="Times New Roman" w:hAnsi="Times New Roman"/>
        </w:rPr>
        <w:t> от "__"_______ __ года N __, принятым административным ответчиком, поскольку _____, что подтверждается _______.</w:t>
      </w:r>
    </w:p>
    <w:p w:rsidR="00114C2B" w:rsidRPr="00AF1FA6" w:rsidRDefault="00114C2B" w:rsidP="00AF1FA6">
      <w:pPr>
        <w:ind w:firstLine="540"/>
        <w:jc w:val="both"/>
        <w:rPr>
          <w:rFonts w:ascii="Times New Roman" w:hAnsi="Times New Roman"/>
        </w:rPr>
      </w:pPr>
      <w:r w:rsidRPr="00AF1FA6">
        <w:rPr>
          <w:rFonts w:ascii="Times New Roman" w:hAnsi="Times New Roman"/>
        </w:rPr>
        <w:t>(Вариант: … </w:t>
      </w:r>
      <w:r w:rsidRPr="00AF1FA6">
        <w:rPr>
          <w:rFonts w:ascii="Times New Roman" w:hAnsi="Times New Roman"/>
          <w:i/>
          <w:iCs/>
        </w:rPr>
        <w:t>(указать вид нормативного правового акта)</w:t>
      </w:r>
      <w:r w:rsidRPr="00AF1FA6">
        <w:rPr>
          <w:rFonts w:ascii="Times New Roman" w:hAnsi="Times New Roman"/>
        </w:rPr>
        <w:t> от "__"______ __ года N ___ применим к административному истцу, поскольку _______, что подтверждается ______.)</w:t>
      </w:r>
    </w:p>
    <w:p w:rsidR="00114C2B" w:rsidRPr="00AF1FA6" w:rsidRDefault="00114C2B" w:rsidP="00AF1FA6">
      <w:pPr>
        <w:ind w:firstLine="540"/>
        <w:jc w:val="both"/>
        <w:rPr>
          <w:rFonts w:ascii="Times New Roman" w:hAnsi="Times New Roman"/>
        </w:rPr>
      </w:pPr>
      <w:r w:rsidRPr="00AF1FA6">
        <w:rPr>
          <w:rFonts w:ascii="Times New Roman" w:hAnsi="Times New Roman"/>
        </w:rPr>
        <w:t>Административный истец считает … </w:t>
      </w:r>
      <w:r w:rsidRPr="00AF1FA6">
        <w:rPr>
          <w:rFonts w:ascii="Times New Roman" w:hAnsi="Times New Roman"/>
          <w:i/>
          <w:iCs/>
        </w:rPr>
        <w:t>(указать вид нормативного правового акта)</w:t>
      </w:r>
      <w:r w:rsidRPr="00AF1FA6">
        <w:rPr>
          <w:rFonts w:ascii="Times New Roman" w:hAnsi="Times New Roman"/>
        </w:rPr>
        <w:t> от "__"_______ ___ года N ___ о … </w:t>
      </w:r>
      <w:r w:rsidRPr="00AF1FA6">
        <w:rPr>
          <w:rFonts w:ascii="Times New Roman" w:hAnsi="Times New Roman"/>
          <w:i/>
          <w:iCs/>
        </w:rPr>
        <w:t>(указать наименование нормативного правового акта)</w:t>
      </w:r>
      <w:r w:rsidRPr="00AF1FA6">
        <w:rPr>
          <w:rFonts w:ascii="Times New Roman" w:hAnsi="Times New Roman"/>
        </w:rPr>
        <w:t> принятый административным ответчиком, противоречащим статье ___ Федерального закона … </w:t>
      </w:r>
      <w:r w:rsidRPr="00AF1FA6">
        <w:rPr>
          <w:rFonts w:ascii="Times New Roman" w:hAnsi="Times New Roman"/>
          <w:i/>
          <w:iCs/>
        </w:rPr>
        <w:t>(указать наименование и реквизиты закона, иного нормативного правового акта, который имеет большую юридическую силу)</w:t>
      </w:r>
      <w:r w:rsidRPr="00AF1FA6">
        <w:rPr>
          <w:rFonts w:ascii="Times New Roman" w:hAnsi="Times New Roman"/>
        </w:rPr>
        <w:t> в части _______ и нарушающим права, свободы и законные интересы административного истца, а именно _______, что подтверждается ______.</w:t>
      </w:r>
    </w:p>
    <w:p w:rsidR="00114C2B" w:rsidRPr="00AF1FA6" w:rsidRDefault="00114C2B" w:rsidP="00AF1FA6">
      <w:pPr>
        <w:ind w:firstLine="540"/>
        <w:jc w:val="both"/>
        <w:rPr>
          <w:rFonts w:ascii="Times New Roman" w:hAnsi="Times New Roman"/>
        </w:rPr>
      </w:pPr>
      <w:r w:rsidRPr="00AF1FA6">
        <w:rPr>
          <w:rFonts w:ascii="Times New Roman" w:hAnsi="Times New Roman"/>
        </w:rPr>
        <w:t>Согласно ч. 1 </w:t>
      </w:r>
      <w:hyperlink r:id="rId6" w:history="1">
        <w:r w:rsidRPr="00AF1FA6">
          <w:rPr>
            <w:rStyle w:val="Hyperlink"/>
            <w:rFonts w:ascii="Times New Roman" w:hAnsi="Times New Roman"/>
          </w:rPr>
          <w:t>ст. 208 Кодекса административного судопроизводства</w:t>
        </w:r>
      </w:hyperlink>
      <w:r w:rsidRPr="00AF1FA6">
        <w:rPr>
          <w:rFonts w:ascii="Times New Roman" w:hAnsi="Times New Roman"/>
        </w:rPr>
        <w:t> РФ с административным исковым заявлением о признании нормативного правового акта не действующим полностью или в части вправе обратиться лица, в отношении которых применен этот акт, а также лица, которые являются субъектами отношений, регулируемых оспариваемым нормативным правовым актом, если они полагают, что этим актом нарушены или нарушаются их права, свободы и законные интересы.</w:t>
      </w:r>
    </w:p>
    <w:p w:rsidR="00114C2B" w:rsidRPr="00AF1FA6" w:rsidRDefault="00114C2B" w:rsidP="00AF1FA6">
      <w:pPr>
        <w:ind w:firstLine="540"/>
        <w:jc w:val="both"/>
        <w:rPr>
          <w:rFonts w:ascii="Times New Roman" w:hAnsi="Times New Roman"/>
        </w:rPr>
      </w:pPr>
      <w:r w:rsidRPr="00AF1FA6">
        <w:rPr>
          <w:rFonts w:ascii="Times New Roman" w:hAnsi="Times New Roman"/>
        </w:rPr>
        <w:t>На основании вышеизложенного и руководствуясь п. 2 </w:t>
      </w:r>
      <w:hyperlink r:id="rId7" w:history="1">
        <w:r w:rsidRPr="00AF1FA6">
          <w:rPr>
            <w:rStyle w:val="Hyperlink"/>
            <w:rFonts w:ascii="Times New Roman" w:hAnsi="Times New Roman"/>
          </w:rPr>
          <w:t>ст. 20</w:t>
        </w:r>
      </w:hyperlink>
      <w:r w:rsidRPr="00AF1FA6">
        <w:rPr>
          <w:rFonts w:ascii="Times New Roman" w:hAnsi="Times New Roman"/>
        </w:rPr>
        <w:t>, ст. </w:t>
      </w:r>
      <w:hyperlink r:id="rId8" w:history="1">
        <w:r w:rsidRPr="00AF1FA6">
          <w:rPr>
            <w:rStyle w:val="Hyperlink"/>
            <w:rFonts w:ascii="Times New Roman" w:hAnsi="Times New Roman"/>
          </w:rPr>
          <w:t>ст. 208</w:t>
        </w:r>
      </w:hyperlink>
      <w:r w:rsidRPr="00AF1FA6">
        <w:rPr>
          <w:rFonts w:ascii="Times New Roman" w:hAnsi="Times New Roman"/>
        </w:rPr>
        <w:t>, </w:t>
      </w:r>
      <w:hyperlink r:id="rId9" w:history="1">
        <w:r w:rsidRPr="00AF1FA6">
          <w:rPr>
            <w:rStyle w:val="Hyperlink"/>
            <w:rFonts w:ascii="Times New Roman" w:hAnsi="Times New Roman"/>
          </w:rPr>
          <w:t>209 Кодекса</w:t>
        </w:r>
      </w:hyperlink>
      <w:r w:rsidRPr="00AF1FA6">
        <w:rPr>
          <w:rFonts w:ascii="Times New Roman" w:hAnsi="Times New Roman"/>
        </w:rPr>
        <w:t> административного судопроизводства РФ,</w:t>
      </w:r>
    </w:p>
    <w:p w:rsidR="00114C2B" w:rsidRPr="00AF1FA6" w:rsidRDefault="00114C2B" w:rsidP="00AF1FA6">
      <w:pPr>
        <w:ind w:firstLine="540"/>
        <w:jc w:val="center"/>
        <w:rPr>
          <w:rFonts w:ascii="Times New Roman" w:hAnsi="Times New Roman"/>
        </w:rPr>
      </w:pPr>
      <w:r w:rsidRPr="00AF1FA6">
        <w:rPr>
          <w:rFonts w:ascii="Times New Roman" w:hAnsi="Times New Roman"/>
        </w:rPr>
        <w:t>ПРОШУ:</w:t>
      </w:r>
    </w:p>
    <w:p w:rsidR="00114C2B" w:rsidRPr="00AF1FA6" w:rsidRDefault="00114C2B" w:rsidP="00AF1FA6">
      <w:pPr>
        <w:ind w:firstLine="540"/>
        <w:jc w:val="both"/>
        <w:rPr>
          <w:rFonts w:ascii="Times New Roman" w:hAnsi="Times New Roman"/>
        </w:rPr>
      </w:pPr>
      <w:r w:rsidRPr="00AF1FA6">
        <w:rPr>
          <w:rFonts w:ascii="Times New Roman" w:hAnsi="Times New Roman"/>
        </w:rPr>
        <w:t>признать недействующим … </w:t>
      </w:r>
      <w:r w:rsidRPr="00AF1FA6">
        <w:rPr>
          <w:rFonts w:ascii="Times New Roman" w:hAnsi="Times New Roman"/>
          <w:i/>
          <w:iCs/>
        </w:rPr>
        <w:t>(указать вид нормативного правового акта)</w:t>
      </w:r>
      <w:r w:rsidRPr="00AF1FA6">
        <w:rPr>
          <w:rFonts w:ascii="Times New Roman" w:hAnsi="Times New Roman"/>
        </w:rPr>
        <w:t> от "__"______ ___ года N __ о </w:t>
      </w:r>
      <w:r w:rsidRPr="00AF1FA6">
        <w:rPr>
          <w:rFonts w:ascii="Times New Roman" w:hAnsi="Times New Roman"/>
          <w:i/>
          <w:iCs/>
        </w:rPr>
        <w:t>(указать наименование нормативного правового акта)</w:t>
      </w:r>
      <w:r w:rsidRPr="00AF1FA6">
        <w:rPr>
          <w:rFonts w:ascii="Times New Roman" w:hAnsi="Times New Roman"/>
        </w:rPr>
        <w:t> полностью </w:t>
      </w:r>
      <w:r w:rsidRPr="00AF1FA6">
        <w:rPr>
          <w:rFonts w:ascii="Times New Roman" w:hAnsi="Times New Roman"/>
          <w:i/>
          <w:iCs/>
        </w:rPr>
        <w:t>(или: в части _____ )</w:t>
      </w:r>
      <w:r w:rsidRPr="00AF1FA6">
        <w:rPr>
          <w:rFonts w:ascii="Times New Roman" w:hAnsi="Times New Roman"/>
        </w:rPr>
        <w:t> как не соответствующий законодательству Российской Федерации.</w:t>
      </w:r>
    </w:p>
    <w:p w:rsidR="00114C2B" w:rsidRPr="00AF1FA6" w:rsidRDefault="00114C2B" w:rsidP="00AF1FA6">
      <w:pPr>
        <w:ind w:firstLine="540"/>
        <w:jc w:val="both"/>
        <w:rPr>
          <w:rFonts w:ascii="Times New Roman" w:hAnsi="Times New Roman"/>
        </w:rPr>
      </w:pPr>
      <w:r w:rsidRPr="00AF1FA6">
        <w:rPr>
          <w:rFonts w:ascii="Times New Roman" w:hAnsi="Times New Roman"/>
        </w:rPr>
        <w:t>Приложение:</w:t>
      </w:r>
      <w:r w:rsidRPr="00AF1FA6">
        <w:rPr>
          <w:rFonts w:ascii="Times New Roman" w:hAnsi="Times New Roman"/>
        </w:rPr>
        <w:br/>
        <w:t>1. Копия оспариваемого нормативного правового акта.</w:t>
      </w:r>
      <w:r w:rsidRPr="00AF1FA6">
        <w:rPr>
          <w:rFonts w:ascii="Times New Roman" w:hAnsi="Times New Roman"/>
        </w:rPr>
        <w:br/>
        <w:t>2. Документы, подтверждающие нарушение прав, свобод и законных интересов административного истца.</w:t>
      </w:r>
      <w:r w:rsidRPr="00AF1FA6">
        <w:rPr>
          <w:rFonts w:ascii="Times New Roman" w:hAnsi="Times New Roman"/>
        </w:rPr>
        <w:br/>
        <w:t>3. Документы, подтверждающие сведения о применении оспариваемого нормативного правового акта к административному истцу или о том, что административный истец является субъектом отношений, регулируемых этим актом.</w:t>
      </w:r>
      <w:r w:rsidRPr="00AF1FA6">
        <w:rPr>
          <w:rFonts w:ascii="Times New Roman" w:hAnsi="Times New Roman"/>
        </w:rPr>
        <w:br/>
        <w:t>4.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отсутствуют.</w:t>
      </w:r>
      <w:r w:rsidRPr="00AF1FA6">
        <w:rPr>
          <w:rFonts w:ascii="Times New Roman" w:hAnsi="Times New Roman"/>
        </w:rPr>
        <w:br/>
        <w:t>5. Документ, подтверждающий наличие высшего юридического образования у гражданина, который является административным истцом и намерен лично вести административное дело.</w:t>
      </w:r>
      <w:r w:rsidRPr="00AF1FA6">
        <w:rPr>
          <w:rFonts w:ascii="Times New Roman" w:hAnsi="Times New Roman"/>
        </w:rPr>
        <w:br/>
        <w:t>6. Документ, подтверждающий уплату государственной пошлины.</w:t>
      </w:r>
      <w:r w:rsidRPr="00AF1FA6">
        <w:rPr>
          <w:rFonts w:ascii="Times New Roman" w:hAnsi="Times New Roman"/>
        </w:rPr>
        <w:br/>
        <w:t>7. Доверенность представителя административного истца от "___"_______ __ года N __ и документ, подтверждающий наличие у представителя высшего юридического образования (если административное исковое заявление подано представителем).</w:t>
      </w:r>
      <w:r w:rsidRPr="00AF1FA6">
        <w:rPr>
          <w:rFonts w:ascii="Times New Roman" w:hAnsi="Times New Roman"/>
        </w:rPr>
        <w:br/>
        <w:t>8. Иные документы, подтверждающие обстоятельства, на которых административный истец основывает свои требования.</w:t>
      </w:r>
    </w:p>
    <w:p w:rsidR="00114C2B" w:rsidRPr="00AF1FA6" w:rsidRDefault="00114C2B" w:rsidP="00AF1FA6">
      <w:pPr>
        <w:ind w:firstLine="540"/>
        <w:jc w:val="both"/>
        <w:rPr>
          <w:rFonts w:ascii="Times New Roman" w:hAnsi="Times New Roman"/>
        </w:rPr>
      </w:pPr>
      <w:r w:rsidRPr="00AF1FA6">
        <w:rPr>
          <w:rFonts w:ascii="Times New Roman" w:hAnsi="Times New Roman"/>
        </w:rPr>
        <w:t>"__"______ __ г.  Административный истец (представитель): ________/ Подпись________/ (Ф.И.О.)</w:t>
      </w:r>
    </w:p>
    <w:p w:rsidR="00114C2B" w:rsidRPr="00AF1FA6" w:rsidRDefault="00114C2B" w:rsidP="00AF1FA6">
      <w:pPr>
        <w:ind w:firstLine="540"/>
        <w:jc w:val="both"/>
        <w:rPr>
          <w:rFonts w:ascii="Times New Roman" w:hAnsi="Times New Roman"/>
        </w:rPr>
      </w:pPr>
      <w:bookmarkStart w:id="0" w:name="_GoBack"/>
      <w:bookmarkEnd w:id="0"/>
    </w:p>
    <w:sectPr w:rsidR="00114C2B" w:rsidRPr="00AF1FA6" w:rsidSect="0009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8CC"/>
    <w:rsid w:val="00096185"/>
    <w:rsid w:val="00114C2B"/>
    <w:rsid w:val="002076A6"/>
    <w:rsid w:val="006F78CC"/>
    <w:rsid w:val="0093040B"/>
    <w:rsid w:val="00AF1FA6"/>
    <w:rsid w:val="00D3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304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08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pravo.ru/statya-208-kas-rf-predyavlenie-administrativnogo-iskovogo-zayavleniya-o-priznanii-normativno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os-pravo.ru/statya-20-kas-rf-administrativnye-dela-podsudnye-verhovnomu-sudu-respubliki-kraevomu-oblastnomu-su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s-pravo.ru/statya-208-kas-rf-predyavlenie-administrativnogo-iskovogo-zayavleniya-o-priznanii-normativnog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os-pravo.ru/statya-57-kas-rf-oformlenie-i-podtverzhdenie-polnomochiy-predstavitely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os-pravo.ru/statya-54-kas-rf-vedenie-administrativnyh-del-v-sude-cherez-predstaviteley" TargetMode="External"/><Relationship Id="rId9" Type="http://schemas.openxmlformats.org/officeDocument/2006/relationships/hyperlink" Target="https://logos-pravo.ru/statya-209-kas-rf-trebovaniya-k-administrativnomu-iskovomu-zayavleniyu-ob-osparivanii-normativn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735</Words>
  <Characters>4196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2023-02-16T07:23:00Z</cp:lastPrinted>
  <dcterms:created xsi:type="dcterms:W3CDTF">2023-02-16T06:28:00Z</dcterms:created>
  <dcterms:modified xsi:type="dcterms:W3CDTF">2023-02-16T07:23:00Z</dcterms:modified>
</cp:coreProperties>
</file>