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DE" w:rsidRPr="00A85823" w:rsidRDefault="00AA1FDE" w:rsidP="005822FF">
      <w:pPr>
        <w:jc w:val="right"/>
      </w:pPr>
      <w:r w:rsidRPr="00A85823">
        <w:t xml:space="preserve">В ________ </w:t>
      </w:r>
      <w:r>
        <w:t xml:space="preserve"> </w:t>
      </w:r>
      <w:r w:rsidRPr="00A85823">
        <w:t xml:space="preserve"> суд</w:t>
      </w:r>
    </w:p>
    <w:p w:rsidR="00AA1FDE" w:rsidRPr="00A85823" w:rsidRDefault="00AA1FDE" w:rsidP="005822FF">
      <w:pPr>
        <w:jc w:val="right"/>
      </w:pPr>
      <w:r w:rsidRPr="00A85823">
        <w:t>Административный истец: … (Ф.И.О. поднадзорного лица)</w:t>
      </w:r>
      <w:r w:rsidRPr="00A85823">
        <w:br/>
        <w:t>(указать место жительства или пребывания),</w:t>
      </w:r>
      <w:r w:rsidRPr="00A85823">
        <w:br/>
        <w:t>(дата и место рождения),</w:t>
      </w:r>
      <w:r w:rsidRPr="00A85823">
        <w:br/>
        <w:t>телефон: …, факс: …,</w:t>
      </w:r>
      <w:r w:rsidRPr="00A85823">
        <w:br/>
        <w:t>адрес электронной почты: …</w:t>
      </w:r>
    </w:p>
    <w:p w:rsidR="00AA1FDE" w:rsidRPr="00A85823" w:rsidRDefault="00AA1FDE" w:rsidP="005822FF">
      <w:pPr>
        <w:jc w:val="right"/>
      </w:pPr>
      <w:r w:rsidRPr="00A85823">
        <w:t>Представитель административного истца:</w:t>
      </w:r>
      <w:r w:rsidRPr="00A85823">
        <w:br/>
        <w:t>(указать наименование или Ф.И.О., сведения о</w:t>
      </w:r>
      <w:r w:rsidRPr="00A85823">
        <w:br/>
        <w:t>высшем юридическом образовании,</w:t>
      </w:r>
      <w:r w:rsidRPr="00A85823">
        <w:br/>
        <w:t>с учетом  ст. </w:t>
      </w:r>
      <w:hyperlink r:id="rId4" w:history="1">
        <w:r w:rsidRPr="00A85823">
          <w:rPr>
            <w:rStyle w:val="Hyperlink"/>
          </w:rPr>
          <w:t>ст. 54</w:t>
        </w:r>
      </w:hyperlink>
      <w:r w:rsidRPr="00A85823">
        <w:t> - </w:t>
      </w:r>
      <w:hyperlink r:id="rId5" w:history="1">
        <w:r w:rsidRPr="00A85823">
          <w:rPr>
            <w:rStyle w:val="Hyperlink"/>
          </w:rPr>
          <w:t>57 КАС РФ</w:t>
        </w:r>
      </w:hyperlink>
      <w:r w:rsidRPr="00A85823">
        <w:t>)</w:t>
      </w:r>
      <w:r w:rsidRPr="00A85823">
        <w:br/>
        <w:t>адрес: …, телефон: …, факс: …,</w:t>
      </w:r>
      <w:r w:rsidRPr="00A85823">
        <w:br/>
        <w:t>адрес электронной почты: …</w:t>
      </w:r>
    </w:p>
    <w:p w:rsidR="00AA1FDE" w:rsidRPr="00A85823" w:rsidRDefault="00AA1FDE" w:rsidP="005822FF">
      <w:pPr>
        <w:jc w:val="right"/>
      </w:pPr>
      <w:r w:rsidRPr="00A85823">
        <w:t>Административный ответчик: …(указать наименование</w:t>
      </w:r>
      <w:r w:rsidRPr="00A85823">
        <w:br/>
        <w:t>территориального органа внутренних дел)</w:t>
      </w:r>
      <w:r w:rsidRPr="00A85823">
        <w:br/>
        <w:t>адрес: …, телефон: …, факс: …,</w:t>
      </w:r>
      <w:r w:rsidRPr="00A85823">
        <w:br/>
        <w:t>адрес электронной почты: …</w:t>
      </w:r>
    </w:p>
    <w:p w:rsidR="00AA1FDE" w:rsidRPr="00A85823" w:rsidRDefault="00AA1FDE" w:rsidP="005822FF">
      <w:pPr>
        <w:jc w:val="center"/>
      </w:pPr>
      <w:r w:rsidRPr="00A85823">
        <w:rPr>
          <w:b/>
          <w:bCs/>
        </w:rPr>
        <w:t>Административное исковое заявление</w:t>
      </w:r>
      <w:r w:rsidRPr="00A85823">
        <w:rPr>
          <w:b/>
          <w:bCs/>
        </w:rPr>
        <w:br/>
        <w:t>о досрочном прекращении административного надзора</w:t>
      </w:r>
    </w:p>
    <w:p w:rsidR="00AA1FDE" w:rsidRPr="00A85823" w:rsidRDefault="00AA1FDE" w:rsidP="005822FF">
      <w:pPr>
        <w:ind w:firstLine="540"/>
        <w:jc w:val="both"/>
      </w:pPr>
      <w:r w:rsidRPr="00A85823">
        <w:t>Решением  … (</w:t>
      </w:r>
      <w:r w:rsidRPr="00A85823">
        <w:rPr>
          <w:i/>
          <w:iCs/>
        </w:rPr>
        <w:t>указать наименование</w:t>
      </w:r>
      <w:r w:rsidRPr="00A85823">
        <w:t>) районного суда от "__"_______ __ года на основании административного искового заявления … (</w:t>
      </w:r>
      <w:r w:rsidRPr="00A85823">
        <w:rPr>
          <w:i/>
          <w:iCs/>
        </w:rPr>
        <w:t>указать наименование территориального органа внутренних дел</w:t>
      </w:r>
      <w:r w:rsidRPr="00A85823">
        <w:t>) от "__"________ __ года в отношении административного истца был установлен административный надзор, предусматривающий следующие виды административных ограничений: … (</w:t>
      </w:r>
      <w:r w:rsidRPr="00A85823">
        <w:rPr>
          <w:i/>
          <w:iCs/>
        </w:rPr>
        <w:t>указать установленные в отношении административного истца административные ограничения согласно ч. 1 ст. 4 </w:t>
      </w:r>
      <w:hyperlink r:id="rId6" w:history="1">
        <w:r w:rsidRPr="00A85823">
          <w:rPr>
            <w:rStyle w:val="Hyperlink"/>
            <w:i/>
            <w:iCs/>
          </w:rPr>
          <w:t>закона от 06.04.2011 N 64-ФЗ</w:t>
        </w:r>
      </w:hyperlink>
      <w:r w:rsidRPr="00A85823">
        <w:rPr>
          <w:i/>
          <w:iCs/>
        </w:rPr>
        <w:t> "Об административном надзоре за лицами, освобожденными из мест лишения свободы"</w:t>
      </w:r>
      <w:r w:rsidRPr="00A85823">
        <w:t>) сроком на …</w:t>
      </w:r>
    </w:p>
    <w:p w:rsidR="00AA1FDE" w:rsidRPr="00A85823" w:rsidRDefault="00AA1FDE" w:rsidP="005822FF">
      <w:pPr>
        <w:ind w:firstLine="540"/>
        <w:jc w:val="both"/>
      </w:pPr>
      <w:r w:rsidRPr="00A85823">
        <w:t>В соответствии с ч. 2 ст. 9 </w:t>
      </w:r>
      <w:hyperlink r:id="rId7" w:history="1">
        <w:r w:rsidRPr="00A85823">
          <w:rPr>
            <w:rStyle w:val="Hyperlink"/>
          </w:rPr>
          <w:t>закона</w:t>
        </w:r>
      </w:hyperlink>
      <w:r w:rsidRPr="00A85823">
        <w:t> от 06.04.2011 N 64-ФЗ "Об административном надзоре за лицами, освобожденными из мест лишения свободы" административный надзор может быть досрочно прекращен судом на основании заявления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законом от 06.04.2011 N 64-ФЗ и положительно характеризуется по месту работы и (или) месту жительства или пребывания.</w:t>
      </w:r>
    </w:p>
    <w:p w:rsidR="00AA1FDE" w:rsidRPr="00A85823" w:rsidRDefault="00AA1FDE" w:rsidP="005822FF">
      <w:pPr>
        <w:ind w:firstLine="540"/>
        <w:jc w:val="both"/>
      </w:pPr>
      <w:r w:rsidRPr="00A85823">
        <w:t>Согласно п. 1 ст. 10 закона "Об административном надзоре за лицами, освобожденными из мест лишения свободы" поднадзорное лицо имеет право обращаться в суд с заявлением о досрочном прекращении административного надзора.</w:t>
      </w:r>
    </w:p>
    <w:p w:rsidR="00AA1FDE" w:rsidRPr="00A85823" w:rsidRDefault="00AA1FDE" w:rsidP="005822FF">
      <w:pPr>
        <w:ind w:firstLine="540"/>
        <w:jc w:val="both"/>
      </w:pPr>
      <w:r w:rsidRPr="00A85823">
        <w:t>Согласно ч. 3 </w:t>
      </w:r>
      <w:hyperlink r:id="rId8" w:history="1">
        <w:r w:rsidRPr="00A85823">
          <w:rPr>
            <w:rStyle w:val="Hyperlink"/>
          </w:rPr>
          <w:t>ст. 270 Кодекса</w:t>
        </w:r>
      </w:hyperlink>
      <w:r w:rsidRPr="00A85823">
        <w:t> административного судопроизводства РФ административное исковое заявление о досрочном прекращении административного надзора может подаваться в суд органом внутренних дел или поднадзорным лицом либо его представителем.</w:t>
      </w:r>
    </w:p>
    <w:p w:rsidR="00AA1FDE" w:rsidRPr="00A85823" w:rsidRDefault="00AA1FDE" w:rsidP="005822FF">
      <w:pPr>
        <w:ind w:firstLine="540"/>
        <w:jc w:val="both"/>
      </w:pPr>
      <w:r w:rsidRPr="00A85823">
        <w:t>В настоящее время истекло не менее половины установленного решением … (</w:t>
      </w:r>
      <w:r w:rsidRPr="00A85823">
        <w:rPr>
          <w:i/>
          <w:iCs/>
        </w:rPr>
        <w:t>указать наименование</w:t>
      </w:r>
      <w:r w:rsidRPr="00A85823">
        <w:t>) районного суда от "__"_______ __ года срока административного надзора, а именно: …</w:t>
      </w:r>
    </w:p>
    <w:p w:rsidR="00AA1FDE" w:rsidRPr="00A85823" w:rsidRDefault="00AA1FDE" w:rsidP="005822FF">
      <w:pPr>
        <w:ind w:firstLine="540"/>
        <w:jc w:val="both"/>
      </w:pPr>
      <w:r w:rsidRPr="00A85823">
        <w:t>Административный истец добросовестно соблюдает административные ограничения, выполняет обязанности, предусмотренные Федеральным законом от 06.04.2011 N 64-ФЗ "Об административном надзоре за лицами, освобожденными из мест лишения свободы", положительно характеризуется по месту работы и (или) месту жительства (пребывания), что подтверждается … (</w:t>
      </w:r>
      <w:r w:rsidRPr="00A85823">
        <w:rPr>
          <w:i/>
          <w:iCs/>
        </w:rPr>
        <w:t>указать сведения и документы об образе жизни и о поведении поднадзорного лица, иные обстоятельства</w:t>
      </w:r>
      <w:r w:rsidRPr="00A85823">
        <w:t>).</w:t>
      </w:r>
    </w:p>
    <w:p w:rsidR="00AA1FDE" w:rsidRPr="00A85823" w:rsidRDefault="00AA1FDE" w:rsidP="005822FF">
      <w:pPr>
        <w:ind w:firstLine="540"/>
        <w:jc w:val="both"/>
      </w:pPr>
      <w:r w:rsidRPr="00A85823">
        <w:t>На  основании  вышеизложенного и руководствуясь ч. 2 ст. 9, п. 1 ст. 10 </w:t>
      </w:r>
      <w:hyperlink r:id="rId9" w:history="1">
        <w:r w:rsidRPr="00A85823">
          <w:rPr>
            <w:rStyle w:val="Hyperlink"/>
          </w:rPr>
          <w:t>закона от 06.04.2011 N 64-ФЗ</w:t>
        </w:r>
      </w:hyperlink>
      <w:r w:rsidRPr="00A85823">
        <w:t> "Об административном надзоре за лицами, освобожденными из мест лишения свободы", ст. ст. 270 - 271 </w:t>
      </w:r>
      <w:hyperlink r:id="rId10" w:history="1">
        <w:r w:rsidRPr="00A85823">
          <w:rPr>
            <w:rStyle w:val="Hyperlink"/>
          </w:rPr>
          <w:t>Кодекса административного судопроизводства РФ</w:t>
        </w:r>
      </w:hyperlink>
      <w:r w:rsidRPr="00A85823">
        <w:t>, прошу:</w:t>
      </w:r>
    </w:p>
    <w:p w:rsidR="00AA1FDE" w:rsidRPr="00A85823" w:rsidRDefault="00AA1FDE" w:rsidP="005822FF">
      <w:pPr>
        <w:ind w:firstLine="540"/>
        <w:jc w:val="both"/>
      </w:pPr>
      <w:r w:rsidRPr="00A85823">
        <w:t>В связи с … (</w:t>
      </w:r>
      <w:r w:rsidRPr="00A85823">
        <w:rPr>
          <w:i/>
          <w:iCs/>
        </w:rPr>
        <w:t>указать сведения об образе жизни и о поведении поднадзорного лица, иные обстоятельства</w:t>
      </w:r>
      <w:r w:rsidRPr="00A85823">
        <w:t>) досрочно прекратить административный надзор, установленный в отношении административного истца решением … (</w:t>
      </w:r>
      <w:r w:rsidRPr="00A85823">
        <w:rPr>
          <w:i/>
          <w:iCs/>
        </w:rPr>
        <w:t>указать наименование</w:t>
      </w:r>
      <w:r w:rsidRPr="00A85823">
        <w:t>) районного суда от "__"_______ __ года.Приложения:</w:t>
      </w:r>
      <w:r w:rsidRPr="00A85823">
        <w:br/>
        <w:t>1. Копия решения суда от "__"________ ___ года об установлении административного надзора.</w:t>
      </w:r>
      <w:r w:rsidRPr="00A85823">
        <w:br/>
        <w:t>2. Документы, подтверждающие добросовестное соблюдение административных ограничений, выполнение обязанностей административным истцом.</w:t>
      </w:r>
      <w:r w:rsidRPr="00A85823">
        <w:br/>
        <w:t>3. Документы, подтверждающие положительную характеристику административного истца по месту работы и (или) месту жительства (пребывания).</w:t>
      </w:r>
      <w:r w:rsidRPr="00A85823">
        <w:br/>
        <w:t>4. Уведомления о вручении или иные документы, подтверждающие вручение другим лицам, участвующим в деле, направленных копий административного искового заявления и приложенных к нему документов, которые у них отсутствуют.</w:t>
      </w:r>
      <w:r w:rsidRPr="00A85823">
        <w:br/>
      </w:r>
      <w:r w:rsidRPr="00A85823">
        <w:rPr>
          <w:i/>
          <w:iCs/>
        </w:rPr>
        <w:t>(Вариант: 4. Копии административного искового заявления и приложенных к нему документов лицам, участвующим в деле, которые у них отсутствуют.)</w:t>
      </w:r>
      <w:r w:rsidRPr="00A85823">
        <w:br/>
        <w:t>5. Доверенность от "__"_______ ___ года N ___ и документ, подтверждающий наличие у представителя высшего юридического образования (если административное исковое заявление подписывается представителем).</w:t>
      </w:r>
      <w:r w:rsidRPr="00A85823">
        <w:br/>
        <w:t>6. Иные документы, подтверждающие обстоятельства, имеющие значение для рассмотрения административного дела.</w:t>
      </w:r>
    </w:p>
    <w:p w:rsidR="00AA1FDE" w:rsidRPr="00A85823" w:rsidRDefault="00AA1FDE" w:rsidP="005822FF">
      <w:pPr>
        <w:ind w:firstLine="540"/>
        <w:jc w:val="both"/>
      </w:pPr>
      <w:r w:rsidRPr="00A85823">
        <w:t>"__"________ ___ г.   Административный истец (представитель): ____________/ Подпись _________ / (Ф.И.О.)</w:t>
      </w:r>
    </w:p>
    <w:p w:rsidR="00AA1FDE" w:rsidRDefault="00AA1FDE">
      <w:bookmarkStart w:id="0" w:name="_GoBack"/>
      <w:bookmarkEnd w:id="0"/>
    </w:p>
    <w:sectPr w:rsidR="00AA1FDE" w:rsidSect="00606B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830"/>
    <w:rsid w:val="005822FF"/>
    <w:rsid w:val="00606BD3"/>
    <w:rsid w:val="00A85823"/>
    <w:rsid w:val="00AA1FDE"/>
    <w:rsid w:val="00BB7830"/>
    <w:rsid w:val="00D17DFC"/>
    <w:rsid w:val="00FC22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582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19955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os-pravo.ru/statya-270-kas-rf-podacha-administrativnyh-iskovyh-zayavleniy-svyazannyh-s-administrativnym-nadzorom" TargetMode="External"/><Relationship Id="rId3" Type="http://schemas.openxmlformats.org/officeDocument/2006/relationships/webSettings" Target="webSettings.xml"/><Relationship Id="rId7" Type="http://schemas.openxmlformats.org/officeDocument/2006/relationships/hyperlink" Target="https://logos-pravo.ru/zakon-n-64-fz-ob-administrativnom-nadzore-za-licami-osvobozhdennymi-iz-mest-lisheniya-svobo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s-pravo.ru/zakon-n-64-fz-ob-administrativnom-nadzore-za-licami-osvobozhdennymi-iz-mest-lisheniya-svobody" TargetMode="External"/><Relationship Id="rId11" Type="http://schemas.openxmlformats.org/officeDocument/2006/relationships/fontTable" Target="fontTable.xml"/><Relationship Id="rId5" Type="http://schemas.openxmlformats.org/officeDocument/2006/relationships/hyperlink" Target="https://logos-pravo.ru/statya-57-kas-rf-oformlenie-i-podtverzhdenie-polnomochiy-predstavitelya" TargetMode="External"/><Relationship Id="rId10" Type="http://schemas.openxmlformats.org/officeDocument/2006/relationships/hyperlink" Target="https://logos-pravo.ru/kodeks-administrativnogo-sudoproizvodstva-rf" TargetMode="External"/><Relationship Id="rId4" Type="http://schemas.openxmlformats.org/officeDocument/2006/relationships/hyperlink" Target="https://logos-pravo.ru/statya-54-kas-rf-vedenie-administrativnyh-del-v-sude-cherez-predstaviteley" TargetMode="External"/><Relationship Id="rId9" Type="http://schemas.openxmlformats.org/officeDocument/2006/relationships/hyperlink" Target="https://logos-pravo.ru/zakon-n-64-fz-ob-administrativnom-nadzore-za-licami-osvobozhdennymi-iz-mest-lisheniya-svo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806</Words>
  <Characters>4599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3</cp:revision>
  <cp:lastPrinted>2023-02-16T07:16:00Z</cp:lastPrinted>
  <dcterms:created xsi:type="dcterms:W3CDTF">2023-02-16T06:37:00Z</dcterms:created>
  <dcterms:modified xsi:type="dcterms:W3CDTF">2023-02-16T07:17:00Z</dcterms:modified>
</cp:coreProperties>
</file>